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6268A9">
      <w:pPr>
        <w:pStyle w:val="pqiTitlePageHeader"/>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C653E2">
      <w:pPr>
        <w:pStyle w:val="pqiTitlePageText"/>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77777777" w:rsidR="003C005A" w:rsidRPr="00CD5AB3" w:rsidRDefault="004D4AE0" w:rsidP="00C653E2">
      <w:pPr>
        <w:pStyle w:val="pqiTitlePageText1"/>
      </w:pPr>
      <w:fldSimple w:instr=" DOCPROPERTY &quot;pqiProjectName&quot; \* MERGEFORMAT ">
        <w:r w:rsidR="000B6670" w:rsidRPr="00CD5AB3">
          <w:t>System Przemieszczania oraz Nadzoru Wyrobów Akcyzowych EMCS PL 2</w:t>
        </w:r>
      </w:fldSimple>
    </w:p>
    <w:p w14:paraId="65910BFF" w14:textId="77777777" w:rsidR="003C005A" w:rsidRPr="00CD5AB3" w:rsidRDefault="003C005A" w:rsidP="00C653E2">
      <w:pPr>
        <w:pStyle w:val="pqiText"/>
        <w:rPr>
          <w:rFonts w:ascii="Times New Roman" w:hAnsi="Times New Roman"/>
        </w:rPr>
      </w:pPr>
    </w:p>
    <w:p w14:paraId="08863312" w14:textId="77777777" w:rsidR="003C005A" w:rsidRPr="00CD5AB3" w:rsidRDefault="003C005A"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77777777" w:rsidR="003C005A" w:rsidRPr="00CD5AB3" w:rsidRDefault="00A649F5" w:rsidP="00C653E2">
      <w:pPr>
        <w:pStyle w:val="pqiTitlePageText2"/>
        <w:rPr>
          <w:rFonts w:ascii="Times New Roman" w:hAnsi="Times New Roman"/>
        </w:rPr>
      </w:pPr>
      <w:r>
        <w:rPr>
          <w:rFonts w:ascii="Times New Roman" w:hAnsi="Times New Roman"/>
        </w:rPr>
        <w:fldChar w:fldCharType="begin"/>
      </w:r>
      <w:r>
        <w:rPr>
          <w:rFonts w:ascii="Times New Roman" w:hAnsi="Times New Roman"/>
        </w:rPr>
        <w:instrText xml:space="preserve"> DOCPROPERTY "pqiClientName" \* MERGEFORMAT </w:instrText>
      </w:r>
      <w:r>
        <w:rPr>
          <w:rFonts w:ascii="Times New Roman" w:hAnsi="Times New Roman"/>
        </w:rPr>
        <w:fldChar w:fldCharType="separate"/>
      </w:r>
      <w:r w:rsidR="000B6670" w:rsidRPr="00CD5AB3">
        <w:rPr>
          <w:rFonts w:ascii="Times New Roman" w:hAnsi="Times New Roman"/>
        </w:rPr>
        <w:t>Ministerstwo Finansów</w:t>
      </w:r>
      <w:r>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17A9E915"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77777777" w:rsidR="00930AD9" w:rsidRPr="00CD5AB3" w:rsidRDefault="00181EE8" w:rsidP="00CB15BE">
            <w:pPr>
              <w:shd w:val="clear" w:color="auto" w:fill="FFFFFF"/>
              <w:rPr>
                <w:rFonts w:cs="Arial"/>
                <w:sz w:val="18"/>
                <w:szCs w:val="18"/>
              </w:rPr>
            </w:pPr>
            <w:r w:rsidRPr="00CD5AB3">
              <w:rPr>
                <w:rFonts w:cs="Arial"/>
                <w:sz w:val="18"/>
                <w:szCs w:val="18"/>
              </w:rPr>
              <w:t>Departament Podatku Akcyzowego</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1273BB41" w:rsidR="00930AD9" w:rsidRPr="00CD5AB3" w:rsidRDefault="00BA401C" w:rsidP="00FA5F6F">
            <w:pPr>
              <w:shd w:val="clear" w:color="auto" w:fill="FFFFFF"/>
              <w:rPr>
                <w:rFonts w:cs="Arial"/>
                <w:sz w:val="18"/>
                <w:szCs w:val="18"/>
              </w:rPr>
            </w:pPr>
            <w:r w:rsidRPr="00CD5AB3">
              <w:rPr>
                <w:rFonts w:cs="Arial"/>
                <w:color w:val="000000"/>
                <w:sz w:val="18"/>
                <w:szCs w:val="18"/>
              </w:rPr>
              <w:t>2018</w:t>
            </w:r>
            <w:r w:rsidR="00696493" w:rsidRPr="00CD5AB3">
              <w:rPr>
                <w:rFonts w:cs="Arial"/>
                <w:color w:val="000000"/>
                <w:sz w:val="18"/>
                <w:szCs w:val="18"/>
              </w:rPr>
              <w:t>-</w:t>
            </w:r>
            <w:r w:rsidR="00FA5F6F">
              <w:rPr>
                <w:rFonts w:cs="Arial"/>
                <w:color w:val="000000"/>
                <w:sz w:val="18"/>
                <w:szCs w:val="18"/>
              </w:rPr>
              <w:t>10</w:t>
            </w:r>
            <w:r w:rsidR="00696493" w:rsidRPr="00CD5AB3">
              <w:rPr>
                <w:rFonts w:cs="Arial"/>
                <w:color w:val="000000"/>
                <w:sz w:val="18"/>
                <w:szCs w:val="18"/>
              </w:rPr>
              <w:t>-</w:t>
            </w:r>
            <w:r w:rsidR="00FA5F6F">
              <w:rPr>
                <w:rFonts w:cs="Arial"/>
                <w:color w:val="000000"/>
                <w:sz w:val="18"/>
                <w:szCs w:val="18"/>
              </w:rPr>
              <w:t>25</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6498E003" w:rsidR="00930AD9" w:rsidRPr="00CD5AB3" w:rsidRDefault="00FA5F6F" w:rsidP="00BA401C">
            <w:pPr>
              <w:shd w:val="clear" w:color="auto" w:fill="FFFFFF"/>
              <w:rPr>
                <w:rFonts w:cs="Arial"/>
                <w:sz w:val="18"/>
                <w:szCs w:val="18"/>
              </w:rPr>
            </w:pPr>
            <w:r>
              <w:rPr>
                <w:rFonts w:cs="Arial"/>
                <w:sz w:val="18"/>
                <w:szCs w:val="18"/>
              </w:rPr>
              <w:t>147</w:t>
            </w:r>
          </w:p>
        </w:tc>
      </w:tr>
      <w:tr w:rsidR="00930AD9" w:rsidRPr="00CD5AB3" w14:paraId="66EF5B54"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1C425793" w:rsidR="00930AD9" w:rsidRPr="00CD5AB3" w:rsidRDefault="00A649F5" w:rsidP="000863B0">
            <w:pPr>
              <w:shd w:val="clear" w:color="auto" w:fill="FFFFFF"/>
              <w:rPr>
                <w:rFonts w:cs="Arial"/>
                <w:sz w:val="18"/>
                <w:szCs w:val="18"/>
              </w:rPr>
            </w:pPr>
            <w:r>
              <w:rPr>
                <w:rFonts w:cs="Arial"/>
                <w:noProof/>
                <w:color w:val="000000"/>
                <w:spacing w:val="-3"/>
                <w:sz w:val="18"/>
                <w:szCs w:val="18"/>
              </w:rPr>
              <w:fldChar w:fldCharType="begin"/>
            </w:r>
            <w:r>
              <w:rPr>
                <w:rFonts w:cs="Arial"/>
                <w:noProof/>
                <w:color w:val="000000"/>
                <w:spacing w:val="-3"/>
                <w:sz w:val="18"/>
                <w:szCs w:val="18"/>
              </w:rPr>
              <w:instrText xml:space="preserve"> FILENAME   \* MERGEFORMAT </w:instrText>
            </w:r>
            <w:r>
              <w:rPr>
                <w:rFonts w:cs="Arial"/>
                <w:noProof/>
                <w:color w:val="000000"/>
                <w:spacing w:val="-3"/>
                <w:sz w:val="18"/>
                <w:szCs w:val="18"/>
              </w:rPr>
              <w:fldChar w:fldCharType="separate"/>
            </w:r>
            <w:r w:rsidR="00FA5F6F" w:rsidRPr="00FA5F6F">
              <w:rPr>
                <w:rFonts w:cs="Arial"/>
                <w:noProof/>
                <w:color w:val="000000"/>
                <w:spacing w:val="-3"/>
                <w:sz w:val="18"/>
                <w:szCs w:val="18"/>
              </w:rPr>
              <w:t>DD Specyfikacja wymiany komunikatów XML z podmiotami</w:t>
            </w:r>
            <w:r w:rsidR="00FA5F6F">
              <w:rPr>
                <w:noProof/>
              </w:rPr>
              <w:t>_v310 20181025</w:t>
            </w:r>
            <w:r>
              <w:rPr>
                <w:noProof/>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uspójnienie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bl>
    <w:p w14:paraId="08C3DBF4" w14:textId="77777777" w:rsidR="003C005A" w:rsidRPr="00CD5AB3" w:rsidRDefault="003C005A" w:rsidP="003B007A">
      <w:pPr>
        <w:pStyle w:val="pqiTabLegend"/>
      </w:pPr>
      <w:r w:rsidRPr="00CD5AB3">
        <w:lastRenderedPageBreak/>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t>Spis treści</w:t>
      </w:r>
    </w:p>
    <w:p w14:paraId="1F042BC7" w14:textId="5C984675" w:rsidR="009F05A5" w:rsidRDefault="00215CF5">
      <w:pPr>
        <w:pStyle w:val="Spistreci1"/>
        <w:rPr>
          <w:rFonts w:asciiTheme="minorHAnsi" w:eastAsiaTheme="minorEastAsia" w:hAnsiTheme="minorHAnsi" w:cstheme="minorBidi"/>
          <w:b w:val="0"/>
          <w:bCs w:val="0"/>
          <w:noProof/>
          <w:sz w:val="22"/>
          <w:szCs w:val="22"/>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528228517" w:history="1">
        <w:r w:rsidR="009F05A5" w:rsidRPr="006754AA">
          <w:rPr>
            <w:rStyle w:val="Hipercze"/>
            <w:noProof/>
          </w:rPr>
          <w:t>1.</w:t>
        </w:r>
        <w:r w:rsidR="009F05A5">
          <w:rPr>
            <w:rFonts w:asciiTheme="minorHAnsi" w:eastAsiaTheme="minorEastAsia" w:hAnsiTheme="minorHAnsi" w:cstheme="minorBidi"/>
            <w:b w:val="0"/>
            <w:bCs w:val="0"/>
            <w:noProof/>
            <w:sz w:val="22"/>
            <w:szCs w:val="22"/>
          </w:rPr>
          <w:tab/>
        </w:r>
        <w:r w:rsidR="009F05A5" w:rsidRPr="006754AA">
          <w:rPr>
            <w:rStyle w:val="Hipercze"/>
            <w:noProof/>
          </w:rPr>
          <w:t>Informacje wstępne</w:t>
        </w:r>
        <w:r w:rsidR="009F05A5">
          <w:rPr>
            <w:noProof/>
            <w:webHidden/>
          </w:rPr>
          <w:tab/>
        </w:r>
        <w:r w:rsidR="009F05A5">
          <w:rPr>
            <w:noProof/>
            <w:webHidden/>
          </w:rPr>
          <w:fldChar w:fldCharType="begin"/>
        </w:r>
        <w:r w:rsidR="009F05A5">
          <w:rPr>
            <w:noProof/>
            <w:webHidden/>
          </w:rPr>
          <w:instrText xml:space="preserve"> PAGEREF _Toc528228517 \h </w:instrText>
        </w:r>
        <w:r w:rsidR="009F05A5">
          <w:rPr>
            <w:noProof/>
            <w:webHidden/>
          </w:rPr>
        </w:r>
        <w:r w:rsidR="009F05A5">
          <w:rPr>
            <w:noProof/>
            <w:webHidden/>
          </w:rPr>
          <w:fldChar w:fldCharType="separate"/>
        </w:r>
        <w:r w:rsidR="009F05A5">
          <w:rPr>
            <w:noProof/>
            <w:webHidden/>
          </w:rPr>
          <w:t>6</w:t>
        </w:r>
        <w:r w:rsidR="009F05A5">
          <w:rPr>
            <w:noProof/>
            <w:webHidden/>
          </w:rPr>
          <w:fldChar w:fldCharType="end"/>
        </w:r>
      </w:hyperlink>
    </w:p>
    <w:p w14:paraId="7E10456F" w14:textId="32E0CED5" w:rsidR="009F05A5" w:rsidRDefault="0092439F">
      <w:pPr>
        <w:pStyle w:val="Spistreci2"/>
        <w:rPr>
          <w:rFonts w:asciiTheme="minorHAnsi" w:eastAsiaTheme="minorEastAsia" w:hAnsiTheme="minorHAnsi" w:cstheme="minorBidi"/>
          <w:bCs w:val="0"/>
          <w:noProof/>
          <w:sz w:val="22"/>
          <w:szCs w:val="22"/>
        </w:rPr>
      </w:pPr>
      <w:hyperlink w:anchor="_Toc528228518" w:history="1">
        <w:r w:rsidR="009F05A5" w:rsidRPr="006754AA">
          <w:rPr>
            <w:rStyle w:val="Hipercze"/>
            <w:noProof/>
          </w:rPr>
          <w:t>1.1.</w:t>
        </w:r>
        <w:r w:rsidR="009F05A5">
          <w:rPr>
            <w:rFonts w:asciiTheme="minorHAnsi" w:eastAsiaTheme="minorEastAsia" w:hAnsiTheme="minorHAnsi" w:cstheme="minorBidi"/>
            <w:bCs w:val="0"/>
            <w:noProof/>
            <w:sz w:val="22"/>
            <w:szCs w:val="22"/>
          </w:rPr>
          <w:tab/>
        </w:r>
        <w:r w:rsidR="009F05A5" w:rsidRPr="006754AA">
          <w:rPr>
            <w:rStyle w:val="Hipercze"/>
            <w:noProof/>
          </w:rPr>
          <w:t>Cel dokumentu</w:t>
        </w:r>
        <w:r w:rsidR="009F05A5">
          <w:rPr>
            <w:noProof/>
            <w:webHidden/>
          </w:rPr>
          <w:tab/>
        </w:r>
        <w:r w:rsidR="009F05A5">
          <w:rPr>
            <w:noProof/>
            <w:webHidden/>
          </w:rPr>
          <w:fldChar w:fldCharType="begin"/>
        </w:r>
        <w:r w:rsidR="009F05A5">
          <w:rPr>
            <w:noProof/>
            <w:webHidden/>
          </w:rPr>
          <w:instrText xml:space="preserve"> PAGEREF _Toc528228518 \h </w:instrText>
        </w:r>
        <w:r w:rsidR="009F05A5">
          <w:rPr>
            <w:noProof/>
            <w:webHidden/>
          </w:rPr>
        </w:r>
        <w:r w:rsidR="009F05A5">
          <w:rPr>
            <w:noProof/>
            <w:webHidden/>
          </w:rPr>
          <w:fldChar w:fldCharType="separate"/>
        </w:r>
        <w:r w:rsidR="009F05A5">
          <w:rPr>
            <w:noProof/>
            <w:webHidden/>
          </w:rPr>
          <w:t>6</w:t>
        </w:r>
        <w:r w:rsidR="009F05A5">
          <w:rPr>
            <w:noProof/>
            <w:webHidden/>
          </w:rPr>
          <w:fldChar w:fldCharType="end"/>
        </w:r>
      </w:hyperlink>
    </w:p>
    <w:p w14:paraId="5144B2DA" w14:textId="160A8F60" w:rsidR="009F05A5" w:rsidRDefault="0092439F">
      <w:pPr>
        <w:pStyle w:val="Spistreci2"/>
        <w:rPr>
          <w:rFonts w:asciiTheme="minorHAnsi" w:eastAsiaTheme="minorEastAsia" w:hAnsiTheme="minorHAnsi" w:cstheme="minorBidi"/>
          <w:bCs w:val="0"/>
          <w:noProof/>
          <w:sz w:val="22"/>
          <w:szCs w:val="22"/>
        </w:rPr>
      </w:pPr>
      <w:hyperlink w:anchor="_Toc528228519" w:history="1">
        <w:r w:rsidR="009F05A5" w:rsidRPr="006754AA">
          <w:rPr>
            <w:rStyle w:val="Hipercze"/>
            <w:noProof/>
          </w:rPr>
          <w:t>1.2.</w:t>
        </w:r>
        <w:r w:rsidR="009F05A5">
          <w:rPr>
            <w:rFonts w:asciiTheme="minorHAnsi" w:eastAsiaTheme="minorEastAsia" w:hAnsiTheme="minorHAnsi" w:cstheme="minorBidi"/>
            <w:bCs w:val="0"/>
            <w:noProof/>
            <w:sz w:val="22"/>
            <w:szCs w:val="22"/>
          </w:rPr>
          <w:tab/>
        </w:r>
        <w:r w:rsidR="009F05A5" w:rsidRPr="006754AA">
          <w:rPr>
            <w:rStyle w:val="Hipercze"/>
            <w:noProof/>
          </w:rPr>
          <w:t>Przeznaczenie dokumentu</w:t>
        </w:r>
        <w:r w:rsidR="009F05A5">
          <w:rPr>
            <w:noProof/>
            <w:webHidden/>
          </w:rPr>
          <w:tab/>
        </w:r>
        <w:r w:rsidR="009F05A5">
          <w:rPr>
            <w:noProof/>
            <w:webHidden/>
          </w:rPr>
          <w:fldChar w:fldCharType="begin"/>
        </w:r>
        <w:r w:rsidR="009F05A5">
          <w:rPr>
            <w:noProof/>
            <w:webHidden/>
          </w:rPr>
          <w:instrText xml:space="preserve"> PAGEREF _Toc528228519 \h </w:instrText>
        </w:r>
        <w:r w:rsidR="009F05A5">
          <w:rPr>
            <w:noProof/>
            <w:webHidden/>
          </w:rPr>
        </w:r>
        <w:r w:rsidR="009F05A5">
          <w:rPr>
            <w:noProof/>
            <w:webHidden/>
          </w:rPr>
          <w:fldChar w:fldCharType="separate"/>
        </w:r>
        <w:r w:rsidR="009F05A5">
          <w:rPr>
            <w:noProof/>
            <w:webHidden/>
          </w:rPr>
          <w:t>6</w:t>
        </w:r>
        <w:r w:rsidR="009F05A5">
          <w:rPr>
            <w:noProof/>
            <w:webHidden/>
          </w:rPr>
          <w:fldChar w:fldCharType="end"/>
        </w:r>
      </w:hyperlink>
    </w:p>
    <w:p w14:paraId="538E3507" w14:textId="069CBD3E" w:rsidR="009F05A5" w:rsidRDefault="0092439F">
      <w:pPr>
        <w:pStyle w:val="Spistreci2"/>
        <w:rPr>
          <w:rFonts w:asciiTheme="minorHAnsi" w:eastAsiaTheme="minorEastAsia" w:hAnsiTheme="minorHAnsi" w:cstheme="minorBidi"/>
          <w:bCs w:val="0"/>
          <w:noProof/>
          <w:sz w:val="22"/>
          <w:szCs w:val="22"/>
        </w:rPr>
      </w:pPr>
      <w:hyperlink w:anchor="_Toc528228520" w:history="1">
        <w:r w:rsidR="009F05A5" w:rsidRPr="006754AA">
          <w:rPr>
            <w:rStyle w:val="Hipercze"/>
            <w:noProof/>
          </w:rPr>
          <w:t>1.3.</w:t>
        </w:r>
        <w:r w:rsidR="009F05A5">
          <w:rPr>
            <w:rFonts w:asciiTheme="minorHAnsi" w:eastAsiaTheme="minorEastAsia" w:hAnsiTheme="minorHAnsi" w:cstheme="minorBidi"/>
            <w:bCs w:val="0"/>
            <w:noProof/>
            <w:sz w:val="22"/>
            <w:szCs w:val="22"/>
          </w:rPr>
          <w:tab/>
        </w:r>
        <w:r w:rsidR="009F05A5" w:rsidRPr="006754AA">
          <w:rPr>
            <w:rStyle w:val="Hipercze"/>
            <w:noProof/>
          </w:rPr>
          <w:t>Definicje</w:t>
        </w:r>
        <w:r w:rsidR="009F05A5">
          <w:rPr>
            <w:noProof/>
            <w:webHidden/>
          </w:rPr>
          <w:tab/>
        </w:r>
        <w:r w:rsidR="009F05A5">
          <w:rPr>
            <w:noProof/>
            <w:webHidden/>
          </w:rPr>
          <w:fldChar w:fldCharType="begin"/>
        </w:r>
        <w:r w:rsidR="009F05A5">
          <w:rPr>
            <w:noProof/>
            <w:webHidden/>
          </w:rPr>
          <w:instrText xml:space="preserve"> PAGEREF _Toc528228520 \h </w:instrText>
        </w:r>
        <w:r w:rsidR="009F05A5">
          <w:rPr>
            <w:noProof/>
            <w:webHidden/>
          </w:rPr>
        </w:r>
        <w:r w:rsidR="009F05A5">
          <w:rPr>
            <w:noProof/>
            <w:webHidden/>
          </w:rPr>
          <w:fldChar w:fldCharType="separate"/>
        </w:r>
        <w:r w:rsidR="009F05A5">
          <w:rPr>
            <w:noProof/>
            <w:webHidden/>
          </w:rPr>
          <w:t>6</w:t>
        </w:r>
        <w:r w:rsidR="009F05A5">
          <w:rPr>
            <w:noProof/>
            <w:webHidden/>
          </w:rPr>
          <w:fldChar w:fldCharType="end"/>
        </w:r>
      </w:hyperlink>
    </w:p>
    <w:p w14:paraId="11953399" w14:textId="016006EC" w:rsidR="009F05A5" w:rsidRDefault="0092439F">
      <w:pPr>
        <w:pStyle w:val="Spistreci2"/>
        <w:rPr>
          <w:rFonts w:asciiTheme="minorHAnsi" w:eastAsiaTheme="minorEastAsia" w:hAnsiTheme="minorHAnsi" w:cstheme="minorBidi"/>
          <w:bCs w:val="0"/>
          <w:noProof/>
          <w:sz w:val="22"/>
          <w:szCs w:val="22"/>
        </w:rPr>
      </w:pPr>
      <w:hyperlink w:anchor="_Toc528228521" w:history="1">
        <w:r w:rsidR="009F05A5" w:rsidRPr="006754AA">
          <w:rPr>
            <w:rStyle w:val="Hipercze"/>
            <w:noProof/>
          </w:rPr>
          <w:t>1.4.</w:t>
        </w:r>
        <w:r w:rsidR="009F05A5">
          <w:rPr>
            <w:rFonts w:asciiTheme="minorHAnsi" w:eastAsiaTheme="minorEastAsia" w:hAnsiTheme="minorHAnsi" w:cstheme="minorBidi"/>
            <w:bCs w:val="0"/>
            <w:noProof/>
            <w:sz w:val="22"/>
            <w:szCs w:val="22"/>
          </w:rPr>
          <w:tab/>
        </w:r>
        <w:r w:rsidR="009F05A5" w:rsidRPr="006754AA">
          <w:rPr>
            <w:rStyle w:val="Hipercze"/>
            <w:noProof/>
          </w:rPr>
          <w:t>Dokumenty referencyjne</w:t>
        </w:r>
        <w:r w:rsidR="009F05A5">
          <w:rPr>
            <w:noProof/>
            <w:webHidden/>
          </w:rPr>
          <w:tab/>
        </w:r>
        <w:r w:rsidR="009F05A5">
          <w:rPr>
            <w:noProof/>
            <w:webHidden/>
          </w:rPr>
          <w:fldChar w:fldCharType="begin"/>
        </w:r>
        <w:r w:rsidR="009F05A5">
          <w:rPr>
            <w:noProof/>
            <w:webHidden/>
          </w:rPr>
          <w:instrText xml:space="preserve"> PAGEREF _Toc528228521 \h </w:instrText>
        </w:r>
        <w:r w:rsidR="009F05A5">
          <w:rPr>
            <w:noProof/>
            <w:webHidden/>
          </w:rPr>
        </w:r>
        <w:r w:rsidR="009F05A5">
          <w:rPr>
            <w:noProof/>
            <w:webHidden/>
          </w:rPr>
          <w:fldChar w:fldCharType="separate"/>
        </w:r>
        <w:r w:rsidR="009F05A5">
          <w:rPr>
            <w:noProof/>
            <w:webHidden/>
          </w:rPr>
          <w:t>8</w:t>
        </w:r>
        <w:r w:rsidR="009F05A5">
          <w:rPr>
            <w:noProof/>
            <w:webHidden/>
          </w:rPr>
          <w:fldChar w:fldCharType="end"/>
        </w:r>
      </w:hyperlink>
    </w:p>
    <w:p w14:paraId="23E93732" w14:textId="1819B33D" w:rsidR="009F05A5" w:rsidRDefault="0092439F">
      <w:pPr>
        <w:pStyle w:val="Spistreci3"/>
        <w:rPr>
          <w:rFonts w:asciiTheme="minorHAnsi" w:eastAsiaTheme="minorEastAsia" w:hAnsiTheme="minorHAnsi" w:cstheme="minorBidi"/>
          <w:i w:val="0"/>
          <w:sz w:val="22"/>
          <w:szCs w:val="22"/>
        </w:rPr>
      </w:pPr>
      <w:hyperlink w:anchor="_Toc528228522" w:history="1">
        <w:r w:rsidR="009F05A5" w:rsidRPr="006754AA">
          <w:rPr>
            <w:rStyle w:val="Hipercze"/>
          </w:rPr>
          <w:t>1.4.1.</w:t>
        </w:r>
        <w:r w:rsidR="009F05A5">
          <w:rPr>
            <w:rFonts w:asciiTheme="minorHAnsi" w:eastAsiaTheme="minorEastAsia" w:hAnsiTheme="minorHAnsi" w:cstheme="minorBidi"/>
            <w:i w:val="0"/>
            <w:sz w:val="22"/>
            <w:szCs w:val="22"/>
          </w:rPr>
          <w:tab/>
        </w:r>
        <w:r w:rsidR="009F05A5" w:rsidRPr="006754AA">
          <w:rPr>
            <w:rStyle w:val="Hipercze"/>
          </w:rPr>
          <w:t>Dokumenty źródłowe i nadrzędne</w:t>
        </w:r>
        <w:r w:rsidR="009F05A5">
          <w:rPr>
            <w:webHidden/>
          </w:rPr>
          <w:tab/>
        </w:r>
        <w:r w:rsidR="009F05A5">
          <w:rPr>
            <w:webHidden/>
          </w:rPr>
          <w:fldChar w:fldCharType="begin"/>
        </w:r>
        <w:r w:rsidR="009F05A5">
          <w:rPr>
            <w:webHidden/>
          </w:rPr>
          <w:instrText xml:space="preserve"> PAGEREF _Toc528228522 \h </w:instrText>
        </w:r>
        <w:r w:rsidR="009F05A5">
          <w:rPr>
            <w:webHidden/>
          </w:rPr>
        </w:r>
        <w:r w:rsidR="009F05A5">
          <w:rPr>
            <w:webHidden/>
          </w:rPr>
          <w:fldChar w:fldCharType="separate"/>
        </w:r>
        <w:r w:rsidR="009F05A5">
          <w:rPr>
            <w:webHidden/>
          </w:rPr>
          <w:t>8</w:t>
        </w:r>
        <w:r w:rsidR="009F05A5">
          <w:rPr>
            <w:webHidden/>
          </w:rPr>
          <w:fldChar w:fldCharType="end"/>
        </w:r>
      </w:hyperlink>
    </w:p>
    <w:p w14:paraId="44F73EFF" w14:textId="76BB8221" w:rsidR="009F05A5" w:rsidRDefault="0092439F">
      <w:pPr>
        <w:pStyle w:val="Spistreci3"/>
        <w:rPr>
          <w:rFonts w:asciiTheme="minorHAnsi" w:eastAsiaTheme="minorEastAsia" w:hAnsiTheme="minorHAnsi" w:cstheme="minorBidi"/>
          <w:i w:val="0"/>
          <w:sz w:val="22"/>
          <w:szCs w:val="22"/>
        </w:rPr>
      </w:pPr>
      <w:hyperlink w:anchor="_Toc528228523" w:history="1">
        <w:r w:rsidR="009F05A5" w:rsidRPr="006754AA">
          <w:rPr>
            <w:rStyle w:val="Hipercze"/>
          </w:rPr>
          <w:t>1.4.2.</w:t>
        </w:r>
        <w:r w:rsidR="009F05A5">
          <w:rPr>
            <w:rFonts w:asciiTheme="minorHAnsi" w:eastAsiaTheme="minorEastAsia" w:hAnsiTheme="minorHAnsi" w:cstheme="minorBidi"/>
            <w:i w:val="0"/>
            <w:sz w:val="22"/>
            <w:szCs w:val="22"/>
          </w:rPr>
          <w:tab/>
        </w:r>
        <w:r w:rsidR="009F05A5" w:rsidRPr="006754AA">
          <w:rPr>
            <w:rStyle w:val="Hipercze"/>
          </w:rPr>
          <w:t>Dokumenty pomocnicze</w:t>
        </w:r>
        <w:r w:rsidR="009F05A5">
          <w:rPr>
            <w:webHidden/>
          </w:rPr>
          <w:tab/>
        </w:r>
        <w:r w:rsidR="009F05A5">
          <w:rPr>
            <w:webHidden/>
          </w:rPr>
          <w:fldChar w:fldCharType="begin"/>
        </w:r>
        <w:r w:rsidR="009F05A5">
          <w:rPr>
            <w:webHidden/>
          </w:rPr>
          <w:instrText xml:space="preserve"> PAGEREF _Toc528228523 \h </w:instrText>
        </w:r>
        <w:r w:rsidR="009F05A5">
          <w:rPr>
            <w:webHidden/>
          </w:rPr>
        </w:r>
        <w:r w:rsidR="009F05A5">
          <w:rPr>
            <w:webHidden/>
          </w:rPr>
          <w:fldChar w:fldCharType="separate"/>
        </w:r>
        <w:r w:rsidR="009F05A5">
          <w:rPr>
            <w:webHidden/>
          </w:rPr>
          <w:t>8</w:t>
        </w:r>
        <w:r w:rsidR="009F05A5">
          <w:rPr>
            <w:webHidden/>
          </w:rPr>
          <w:fldChar w:fldCharType="end"/>
        </w:r>
      </w:hyperlink>
    </w:p>
    <w:p w14:paraId="5C38A190" w14:textId="3CFE995B" w:rsidR="009F05A5" w:rsidRDefault="0092439F">
      <w:pPr>
        <w:pStyle w:val="Spistreci1"/>
        <w:rPr>
          <w:rFonts w:asciiTheme="minorHAnsi" w:eastAsiaTheme="minorEastAsia" w:hAnsiTheme="minorHAnsi" w:cstheme="minorBidi"/>
          <w:b w:val="0"/>
          <w:bCs w:val="0"/>
          <w:noProof/>
          <w:sz w:val="22"/>
          <w:szCs w:val="22"/>
        </w:rPr>
      </w:pPr>
      <w:hyperlink w:anchor="_Toc528228524" w:history="1">
        <w:r w:rsidR="009F05A5" w:rsidRPr="006754AA">
          <w:rPr>
            <w:rStyle w:val="Hipercze"/>
            <w:noProof/>
          </w:rPr>
          <w:t>2.</w:t>
        </w:r>
        <w:r w:rsidR="009F05A5">
          <w:rPr>
            <w:rFonts w:asciiTheme="minorHAnsi" w:eastAsiaTheme="minorEastAsia" w:hAnsiTheme="minorHAnsi" w:cstheme="minorBidi"/>
            <w:b w:val="0"/>
            <w:bCs w:val="0"/>
            <w:noProof/>
            <w:sz w:val="22"/>
            <w:szCs w:val="22"/>
          </w:rPr>
          <w:tab/>
        </w:r>
        <w:r w:rsidR="009F05A5" w:rsidRPr="006754AA">
          <w:rPr>
            <w:rStyle w:val="Hipercze"/>
            <w:noProof/>
          </w:rPr>
          <w:t>Opis komunikacji</w:t>
        </w:r>
        <w:r w:rsidR="009F05A5">
          <w:rPr>
            <w:noProof/>
            <w:webHidden/>
          </w:rPr>
          <w:tab/>
        </w:r>
        <w:r w:rsidR="009F05A5">
          <w:rPr>
            <w:noProof/>
            <w:webHidden/>
          </w:rPr>
          <w:fldChar w:fldCharType="begin"/>
        </w:r>
        <w:r w:rsidR="009F05A5">
          <w:rPr>
            <w:noProof/>
            <w:webHidden/>
          </w:rPr>
          <w:instrText xml:space="preserve"> PAGEREF _Toc528228524 \h </w:instrText>
        </w:r>
        <w:r w:rsidR="009F05A5">
          <w:rPr>
            <w:noProof/>
            <w:webHidden/>
          </w:rPr>
        </w:r>
        <w:r w:rsidR="009F05A5">
          <w:rPr>
            <w:noProof/>
            <w:webHidden/>
          </w:rPr>
          <w:fldChar w:fldCharType="separate"/>
        </w:r>
        <w:r w:rsidR="009F05A5">
          <w:rPr>
            <w:noProof/>
            <w:webHidden/>
          </w:rPr>
          <w:t>9</w:t>
        </w:r>
        <w:r w:rsidR="009F05A5">
          <w:rPr>
            <w:noProof/>
            <w:webHidden/>
          </w:rPr>
          <w:fldChar w:fldCharType="end"/>
        </w:r>
      </w:hyperlink>
    </w:p>
    <w:p w14:paraId="039B04DB" w14:textId="2DAA6903" w:rsidR="009F05A5" w:rsidRDefault="0092439F">
      <w:pPr>
        <w:pStyle w:val="Spistreci1"/>
        <w:rPr>
          <w:rFonts w:asciiTheme="minorHAnsi" w:eastAsiaTheme="minorEastAsia" w:hAnsiTheme="minorHAnsi" w:cstheme="minorBidi"/>
          <w:b w:val="0"/>
          <w:bCs w:val="0"/>
          <w:noProof/>
          <w:sz w:val="22"/>
          <w:szCs w:val="22"/>
        </w:rPr>
      </w:pPr>
      <w:hyperlink w:anchor="_Toc528228525" w:history="1">
        <w:r w:rsidR="009F05A5" w:rsidRPr="006754AA">
          <w:rPr>
            <w:rStyle w:val="Hipercze"/>
            <w:noProof/>
          </w:rPr>
          <w:t>3.</w:t>
        </w:r>
        <w:r w:rsidR="009F05A5">
          <w:rPr>
            <w:rFonts w:asciiTheme="minorHAnsi" w:eastAsiaTheme="minorEastAsia" w:hAnsiTheme="minorHAnsi" w:cstheme="minorBidi"/>
            <w:b w:val="0"/>
            <w:bCs w:val="0"/>
            <w:noProof/>
            <w:sz w:val="22"/>
            <w:szCs w:val="22"/>
          </w:rPr>
          <w:tab/>
        </w:r>
        <w:r w:rsidR="009F05A5" w:rsidRPr="006754AA">
          <w:rPr>
            <w:rStyle w:val="Hipercze"/>
            <w:noProof/>
          </w:rPr>
          <w:t>Specyfikacja komunikatów</w:t>
        </w:r>
        <w:r w:rsidR="009F05A5">
          <w:rPr>
            <w:noProof/>
            <w:webHidden/>
          </w:rPr>
          <w:tab/>
        </w:r>
        <w:r w:rsidR="009F05A5">
          <w:rPr>
            <w:noProof/>
            <w:webHidden/>
          </w:rPr>
          <w:fldChar w:fldCharType="begin"/>
        </w:r>
        <w:r w:rsidR="009F05A5">
          <w:rPr>
            <w:noProof/>
            <w:webHidden/>
          </w:rPr>
          <w:instrText xml:space="preserve"> PAGEREF _Toc528228525 \h </w:instrText>
        </w:r>
        <w:r w:rsidR="009F05A5">
          <w:rPr>
            <w:noProof/>
            <w:webHidden/>
          </w:rPr>
        </w:r>
        <w:r w:rsidR="009F05A5">
          <w:rPr>
            <w:noProof/>
            <w:webHidden/>
          </w:rPr>
          <w:fldChar w:fldCharType="separate"/>
        </w:r>
        <w:r w:rsidR="009F05A5">
          <w:rPr>
            <w:noProof/>
            <w:webHidden/>
          </w:rPr>
          <w:t>10</w:t>
        </w:r>
        <w:r w:rsidR="009F05A5">
          <w:rPr>
            <w:noProof/>
            <w:webHidden/>
          </w:rPr>
          <w:fldChar w:fldCharType="end"/>
        </w:r>
      </w:hyperlink>
    </w:p>
    <w:p w14:paraId="6D15FC7B" w14:textId="4201852D" w:rsidR="009F05A5" w:rsidRDefault="0092439F">
      <w:pPr>
        <w:pStyle w:val="Spistreci2"/>
        <w:rPr>
          <w:rFonts w:asciiTheme="minorHAnsi" w:eastAsiaTheme="minorEastAsia" w:hAnsiTheme="minorHAnsi" w:cstheme="minorBidi"/>
          <w:bCs w:val="0"/>
          <w:noProof/>
          <w:sz w:val="22"/>
          <w:szCs w:val="22"/>
        </w:rPr>
      </w:pPr>
      <w:hyperlink w:anchor="_Toc528228526" w:history="1">
        <w:r w:rsidR="009F05A5" w:rsidRPr="006754AA">
          <w:rPr>
            <w:rStyle w:val="Hipercze"/>
            <w:noProof/>
          </w:rPr>
          <w:t>3.1.</w:t>
        </w:r>
        <w:r w:rsidR="009F05A5">
          <w:rPr>
            <w:rFonts w:asciiTheme="minorHAnsi" w:eastAsiaTheme="minorEastAsia" w:hAnsiTheme="minorHAnsi" w:cstheme="minorBidi"/>
            <w:bCs w:val="0"/>
            <w:noProof/>
            <w:sz w:val="22"/>
            <w:szCs w:val="22"/>
          </w:rPr>
          <w:tab/>
        </w:r>
        <w:r w:rsidR="009F05A5" w:rsidRPr="006754AA">
          <w:rPr>
            <w:rStyle w:val="Hipercze"/>
            <w:noProof/>
          </w:rPr>
          <w:t>Opis kolumn</w:t>
        </w:r>
        <w:r w:rsidR="009F05A5">
          <w:rPr>
            <w:noProof/>
            <w:webHidden/>
          </w:rPr>
          <w:tab/>
        </w:r>
        <w:r w:rsidR="009F05A5">
          <w:rPr>
            <w:noProof/>
            <w:webHidden/>
          </w:rPr>
          <w:fldChar w:fldCharType="begin"/>
        </w:r>
        <w:r w:rsidR="009F05A5">
          <w:rPr>
            <w:noProof/>
            <w:webHidden/>
          </w:rPr>
          <w:instrText xml:space="preserve"> PAGEREF _Toc528228526 \h </w:instrText>
        </w:r>
        <w:r w:rsidR="009F05A5">
          <w:rPr>
            <w:noProof/>
            <w:webHidden/>
          </w:rPr>
        </w:r>
        <w:r w:rsidR="009F05A5">
          <w:rPr>
            <w:noProof/>
            <w:webHidden/>
          </w:rPr>
          <w:fldChar w:fldCharType="separate"/>
        </w:r>
        <w:r w:rsidR="009F05A5">
          <w:rPr>
            <w:noProof/>
            <w:webHidden/>
          </w:rPr>
          <w:t>10</w:t>
        </w:r>
        <w:r w:rsidR="009F05A5">
          <w:rPr>
            <w:noProof/>
            <w:webHidden/>
          </w:rPr>
          <w:fldChar w:fldCharType="end"/>
        </w:r>
      </w:hyperlink>
    </w:p>
    <w:p w14:paraId="7F83D9FD" w14:textId="0A5B44AD" w:rsidR="009F05A5" w:rsidRDefault="0092439F">
      <w:pPr>
        <w:pStyle w:val="Spistreci2"/>
        <w:rPr>
          <w:rFonts w:asciiTheme="minorHAnsi" w:eastAsiaTheme="minorEastAsia" w:hAnsiTheme="minorHAnsi" w:cstheme="minorBidi"/>
          <w:bCs w:val="0"/>
          <w:noProof/>
          <w:sz w:val="22"/>
          <w:szCs w:val="22"/>
        </w:rPr>
      </w:pPr>
      <w:hyperlink w:anchor="_Toc528228527" w:history="1">
        <w:r w:rsidR="009F05A5" w:rsidRPr="006754AA">
          <w:rPr>
            <w:rStyle w:val="Hipercze"/>
            <w:noProof/>
          </w:rPr>
          <w:t>3.2.</w:t>
        </w:r>
        <w:r w:rsidR="009F05A5">
          <w:rPr>
            <w:rFonts w:asciiTheme="minorHAnsi" w:eastAsiaTheme="minorEastAsia" w:hAnsiTheme="minorHAnsi" w:cstheme="minorBidi"/>
            <w:bCs w:val="0"/>
            <w:noProof/>
            <w:sz w:val="22"/>
            <w:szCs w:val="22"/>
          </w:rPr>
          <w:tab/>
        </w:r>
        <w:r w:rsidR="009F05A5" w:rsidRPr="006754AA">
          <w:rPr>
            <w:rStyle w:val="Hipercze"/>
            <w:noProof/>
          </w:rPr>
          <w:t>Struktura kodu urzędu</w:t>
        </w:r>
        <w:r w:rsidR="009F05A5">
          <w:rPr>
            <w:noProof/>
            <w:webHidden/>
          </w:rPr>
          <w:tab/>
        </w:r>
        <w:r w:rsidR="009F05A5">
          <w:rPr>
            <w:noProof/>
            <w:webHidden/>
          </w:rPr>
          <w:fldChar w:fldCharType="begin"/>
        </w:r>
        <w:r w:rsidR="009F05A5">
          <w:rPr>
            <w:noProof/>
            <w:webHidden/>
          </w:rPr>
          <w:instrText xml:space="preserve"> PAGEREF _Toc528228527 \h </w:instrText>
        </w:r>
        <w:r w:rsidR="009F05A5">
          <w:rPr>
            <w:noProof/>
            <w:webHidden/>
          </w:rPr>
        </w:r>
        <w:r w:rsidR="009F05A5">
          <w:rPr>
            <w:noProof/>
            <w:webHidden/>
          </w:rPr>
          <w:fldChar w:fldCharType="separate"/>
        </w:r>
        <w:r w:rsidR="009F05A5">
          <w:rPr>
            <w:noProof/>
            <w:webHidden/>
          </w:rPr>
          <w:t>12</w:t>
        </w:r>
        <w:r w:rsidR="009F05A5">
          <w:rPr>
            <w:noProof/>
            <w:webHidden/>
          </w:rPr>
          <w:fldChar w:fldCharType="end"/>
        </w:r>
      </w:hyperlink>
    </w:p>
    <w:p w14:paraId="004EC0EA" w14:textId="3D652309" w:rsidR="009F05A5" w:rsidRDefault="0092439F">
      <w:pPr>
        <w:pStyle w:val="Spistreci2"/>
        <w:rPr>
          <w:rFonts w:asciiTheme="minorHAnsi" w:eastAsiaTheme="minorEastAsia" w:hAnsiTheme="minorHAnsi" w:cstheme="minorBidi"/>
          <w:bCs w:val="0"/>
          <w:noProof/>
          <w:sz w:val="22"/>
          <w:szCs w:val="22"/>
        </w:rPr>
      </w:pPr>
      <w:hyperlink w:anchor="_Toc528228528" w:history="1">
        <w:r w:rsidR="009F05A5" w:rsidRPr="006754AA">
          <w:rPr>
            <w:rStyle w:val="Hipercze"/>
            <w:noProof/>
          </w:rPr>
          <w:t>3.3.</w:t>
        </w:r>
        <w:r w:rsidR="009F05A5">
          <w:rPr>
            <w:rFonts w:asciiTheme="minorHAnsi" w:eastAsiaTheme="minorEastAsia" w:hAnsiTheme="minorHAnsi" w:cstheme="minorBidi"/>
            <w:bCs w:val="0"/>
            <w:noProof/>
            <w:sz w:val="22"/>
            <w:szCs w:val="22"/>
          </w:rPr>
          <w:tab/>
        </w:r>
        <w:r w:rsidR="009F05A5" w:rsidRPr="006754AA">
          <w:rPr>
            <w:rStyle w:val="Hipercze"/>
            <w:noProof/>
          </w:rPr>
          <w:t>Struktura numeru akcyzowego podmiotu</w:t>
        </w:r>
        <w:r w:rsidR="009F05A5">
          <w:rPr>
            <w:noProof/>
            <w:webHidden/>
          </w:rPr>
          <w:tab/>
        </w:r>
        <w:r w:rsidR="009F05A5">
          <w:rPr>
            <w:noProof/>
            <w:webHidden/>
          </w:rPr>
          <w:fldChar w:fldCharType="begin"/>
        </w:r>
        <w:r w:rsidR="009F05A5">
          <w:rPr>
            <w:noProof/>
            <w:webHidden/>
          </w:rPr>
          <w:instrText xml:space="preserve"> PAGEREF _Toc528228528 \h </w:instrText>
        </w:r>
        <w:r w:rsidR="009F05A5">
          <w:rPr>
            <w:noProof/>
            <w:webHidden/>
          </w:rPr>
        </w:r>
        <w:r w:rsidR="009F05A5">
          <w:rPr>
            <w:noProof/>
            <w:webHidden/>
          </w:rPr>
          <w:fldChar w:fldCharType="separate"/>
        </w:r>
        <w:r w:rsidR="009F05A5">
          <w:rPr>
            <w:noProof/>
            <w:webHidden/>
          </w:rPr>
          <w:t>12</w:t>
        </w:r>
        <w:r w:rsidR="009F05A5">
          <w:rPr>
            <w:noProof/>
            <w:webHidden/>
          </w:rPr>
          <w:fldChar w:fldCharType="end"/>
        </w:r>
      </w:hyperlink>
    </w:p>
    <w:p w14:paraId="684B8A2D" w14:textId="11252F13" w:rsidR="009F05A5" w:rsidRDefault="0092439F">
      <w:pPr>
        <w:pStyle w:val="Spistreci2"/>
        <w:rPr>
          <w:rFonts w:asciiTheme="minorHAnsi" w:eastAsiaTheme="minorEastAsia" w:hAnsiTheme="minorHAnsi" w:cstheme="minorBidi"/>
          <w:bCs w:val="0"/>
          <w:noProof/>
          <w:sz w:val="22"/>
          <w:szCs w:val="22"/>
        </w:rPr>
      </w:pPr>
      <w:hyperlink w:anchor="_Toc528228529" w:history="1">
        <w:r w:rsidR="009F05A5" w:rsidRPr="006754AA">
          <w:rPr>
            <w:rStyle w:val="Hipercze"/>
            <w:noProof/>
          </w:rPr>
          <w:t>3.4.</w:t>
        </w:r>
        <w:r w:rsidR="009F05A5">
          <w:rPr>
            <w:rFonts w:asciiTheme="minorHAnsi" w:eastAsiaTheme="minorEastAsia" w:hAnsiTheme="minorHAnsi" w:cstheme="minorBidi"/>
            <w:bCs w:val="0"/>
            <w:noProof/>
            <w:sz w:val="22"/>
            <w:szCs w:val="22"/>
          </w:rPr>
          <w:tab/>
        </w:r>
        <w:r w:rsidR="009F05A5" w:rsidRPr="006754AA">
          <w:rPr>
            <w:rStyle w:val="Hipercze"/>
            <w:noProof/>
          </w:rPr>
          <w:t>Struktura numeru LRN</w:t>
        </w:r>
        <w:r w:rsidR="009F05A5">
          <w:rPr>
            <w:noProof/>
            <w:webHidden/>
          </w:rPr>
          <w:tab/>
        </w:r>
        <w:r w:rsidR="009F05A5">
          <w:rPr>
            <w:noProof/>
            <w:webHidden/>
          </w:rPr>
          <w:fldChar w:fldCharType="begin"/>
        </w:r>
        <w:r w:rsidR="009F05A5">
          <w:rPr>
            <w:noProof/>
            <w:webHidden/>
          </w:rPr>
          <w:instrText xml:space="preserve"> PAGEREF _Toc528228529 \h </w:instrText>
        </w:r>
        <w:r w:rsidR="009F05A5">
          <w:rPr>
            <w:noProof/>
            <w:webHidden/>
          </w:rPr>
        </w:r>
        <w:r w:rsidR="009F05A5">
          <w:rPr>
            <w:noProof/>
            <w:webHidden/>
          </w:rPr>
          <w:fldChar w:fldCharType="separate"/>
        </w:r>
        <w:r w:rsidR="009F05A5">
          <w:rPr>
            <w:noProof/>
            <w:webHidden/>
          </w:rPr>
          <w:t>12</w:t>
        </w:r>
        <w:r w:rsidR="009F05A5">
          <w:rPr>
            <w:noProof/>
            <w:webHidden/>
          </w:rPr>
          <w:fldChar w:fldCharType="end"/>
        </w:r>
      </w:hyperlink>
    </w:p>
    <w:p w14:paraId="3500D0E4" w14:textId="31F9163E" w:rsidR="009F05A5" w:rsidRDefault="0092439F">
      <w:pPr>
        <w:pStyle w:val="Spistreci2"/>
        <w:rPr>
          <w:rFonts w:asciiTheme="minorHAnsi" w:eastAsiaTheme="minorEastAsia" w:hAnsiTheme="minorHAnsi" w:cstheme="minorBidi"/>
          <w:bCs w:val="0"/>
          <w:noProof/>
          <w:sz w:val="22"/>
          <w:szCs w:val="22"/>
        </w:rPr>
      </w:pPr>
      <w:hyperlink w:anchor="_Toc528228530" w:history="1">
        <w:r w:rsidR="009F05A5" w:rsidRPr="006754AA">
          <w:rPr>
            <w:rStyle w:val="Hipercze"/>
            <w:noProof/>
          </w:rPr>
          <w:t>3.5.</w:t>
        </w:r>
        <w:r w:rsidR="009F05A5">
          <w:rPr>
            <w:rFonts w:asciiTheme="minorHAnsi" w:eastAsiaTheme="minorEastAsia" w:hAnsiTheme="minorHAnsi" w:cstheme="minorBidi"/>
            <w:bCs w:val="0"/>
            <w:noProof/>
            <w:sz w:val="22"/>
            <w:szCs w:val="22"/>
          </w:rPr>
          <w:tab/>
        </w:r>
        <w:r w:rsidR="009F05A5" w:rsidRPr="006754AA">
          <w:rPr>
            <w:rStyle w:val="Hipercze"/>
            <w:noProof/>
          </w:rPr>
          <w:t>Struktura numeru DDARC</w:t>
        </w:r>
        <w:r w:rsidR="009F05A5">
          <w:rPr>
            <w:noProof/>
            <w:webHidden/>
          </w:rPr>
          <w:tab/>
        </w:r>
        <w:r w:rsidR="009F05A5">
          <w:rPr>
            <w:noProof/>
            <w:webHidden/>
          </w:rPr>
          <w:fldChar w:fldCharType="begin"/>
        </w:r>
        <w:r w:rsidR="009F05A5">
          <w:rPr>
            <w:noProof/>
            <w:webHidden/>
          </w:rPr>
          <w:instrText xml:space="preserve"> PAGEREF _Toc528228530 \h </w:instrText>
        </w:r>
        <w:r w:rsidR="009F05A5">
          <w:rPr>
            <w:noProof/>
            <w:webHidden/>
          </w:rPr>
        </w:r>
        <w:r w:rsidR="009F05A5">
          <w:rPr>
            <w:noProof/>
            <w:webHidden/>
          </w:rPr>
          <w:fldChar w:fldCharType="separate"/>
        </w:r>
        <w:r w:rsidR="009F05A5">
          <w:rPr>
            <w:noProof/>
            <w:webHidden/>
          </w:rPr>
          <w:t>13</w:t>
        </w:r>
        <w:r w:rsidR="009F05A5">
          <w:rPr>
            <w:noProof/>
            <w:webHidden/>
          </w:rPr>
          <w:fldChar w:fldCharType="end"/>
        </w:r>
      </w:hyperlink>
    </w:p>
    <w:p w14:paraId="7B5A9C4E" w14:textId="2BB77E2B" w:rsidR="009F05A5" w:rsidRDefault="0092439F">
      <w:pPr>
        <w:pStyle w:val="Spistreci2"/>
        <w:rPr>
          <w:rFonts w:asciiTheme="minorHAnsi" w:eastAsiaTheme="minorEastAsia" w:hAnsiTheme="minorHAnsi" w:cstheme="minorBidi"/>
          <w:bCs w:val="0"/>
          <w:noProof/>
          <w:sz w:val="22"/>
          <w:szCs w:val="22"/>
        </w:rPr>
      </w:pPr>
      <w:hyperlink w:anchor="_Toc528228531" w:history="1">
        <w:r w:rsidR="009F05A5" w:rsidRPr="006754AA">
          <w:rPr>
            <w:rStyle w:val="Hipercze"/>
            <w:noProof/>
          </w:rPr>
          <w:t>3.6.</w:t>
        </w:r>
        <w:r w:rsidR="009F05A5">
          <w:rPr>
            <w:rFonts w:asciiTheme="minorHAnsi" w:eastAsiaTheme="minorEastAsia" w:hAnsiTheme="minorHAnsi" w:cstheme="minorBidi"/>
            <w:bCs w:val="0"/>
            <w:noProof/>
            <w:sz w:val="22"/>
            <w:szCs w:val="22"/>
          </w:rPr>
          <w:tab/>
        </w:r>
        <w:r w:rsidR="009F05A5" w:rsidRPr="006754AA">
          <w:rPr>
            <w:rStyle w:val="Hipercze"/>
            <w:noProof/>
          </w:rPr>
          <w:t>Algorytm wyliczenia cyfry kontrolnej numeru DDARC</w:t>
        </w:r>
        <w:r w:rsidR="009F05A5">
          <w:rPr>
            <w:noProof/>
            <w:webHidden/>
          </w:rPr>
          <w:tab/>
        </w:r>
        <w:r w:rsidR="009F05A5">
          <w:rPr>
            <w:noProof/>
            <w:webHidden/>
          </w:rPr>
          <w:fldChar w:fldCharType="begin"/>
        </w:r>
        <w:r w:rsidR="009F05A5">
          <w:rPr>
            <w:noProof/>
            <w:webHidden/>
          </w:rPr>
          <w:instrText xml:space="preserve"> PAGEREF _Toc528228531 \h </w:instrText>
        </w:r>
        <w:r w:rsidR="009F05A5">
          <w:rPr>
            <w:noProof/>
            <w:webHidden/>
          </w:rPr>
        </w:r>
        <w:r w:rsidR="009F05A5">
          <w:rPr>
            <w:noProof/>
            <w:webHidden/>
          </w:rPr>
          <w:fldChar w:fldCharType="separate"/>
        </w:r>
        <w:r w:rsidR="009F05A5">
          <w:rPr>
            <w:noProof/>
            <w:webHidden/>
          </w:rPr>
          <w:t>14</w:t>
        </w:r>
        <w:r w:rsidR="009F05A5">
          <w:rPr>
            <w:noProof/>
            <w:webHidden/>
          </w:rPr>
          <w:fldChar w:fldCharType="end"/>
        </w:r>
      </w:hyperlink>
    </w:p>
    <w:p w14:paraId="5E2B689A" w14:textId="08575B4D" w:rsidR="009F05A5" w:rsidRDefault="0092439F">
      <w:pPr>
        <w:pStyle w:val="Spistreci2"/>
        <w:rPr>
          <w:rFonts w:asciiTheme="minorHAnsi" w:eastAsiaTheme="minorEastAsia" w:hAnsiTheme="minorHAnsi" w:cstheme="minorBidi"/>
          <w:bCs w:val="0"/>
          <w:noProof/>
          <w:sz w:val="22"/>
          <w:szCs w:val="22"/>
        </w:rPr>
      </w:pPr>
      <w:hyperlink w:anchor="_Toc528228532" w:history="1">
        <w:r w:rsidR="009F05A5" w:rsidRPr="006754AA">
          <w:rPr>
            <w:rStyle w:val="Hipercze"/>
            <w:noProof/>
          </w:rPr>
          <w:t>3.7.</w:t>
        </w:r>
        <w:r w:rsidR="009F05A5">
          <w:rPr>
            <w:rFonts w:asciiTheme="minorHAnsi" w:eastAsiaTheme="minorEastAsia" w:hAnsiTheme="minorHAnsi" w:cstheme="minorBidi"/>
            <w:bCs w:val="0"/>
            <w:noProof/>
            <w:sz w:val="22"/>
            <w:szCs w:val="22"/>
          </w:rPr>
          <w:tab/>
        </w:r>
        <w:r w:rsidR="009F05A5" w:rsidRPr="006754AA">
          <w:rPr>
            <w:rStyle w:val="Hipercze"/>
            <w:noProof/>
          </w:rPr>
          <w:t>Lista komunikatów</w:t>
        </w:r>
        <w:r w:rsidR="009F05A5">
          <w:rPr>
            <w:noProof/>
            <w:webHidden/>
          </w:rPr>
          <w:tab/>
        </w:r>
        <w:r w:rsidR="009F05A5">
          <w:rPr>
            <w:noProof/>
            <w:webHidden/>
          </w:rPr>
          <w:fldChar w:fldCharType="begin"/>
        </w:r>
        <w:r w:rsidR="009F05A5">
          <w:rPr>
            <w:noProof/>
            <w:webHidden/>
          </w:rPr>
          <w:instrText xml:space="preserve"> PAGEREF _Toc528228532 \h </w:instrText>
        </w:r>
        <w:r w:rsidR="009F05A5">
          <w:rPr>
            <w:noProof/>
            <w:webHidden/>
          </w:rPr>
        </w:r>
        <w:r w:rsidR="009F05A5">
          <w:rPr>
            <w:noProof/>
            <w:webHidden/>
          </w:rPr>
          <w:fldChar w:fldCharType="separate"/>
        </w:r>
        <w:r w:rsidR="009F05A5">
          <w:rPr>
            <w:noProof/>
            <w:webHidden/>
          </w:rPr>
          <w:t>16</w:t>
        </w:r>
        <w:r w:rsidR="009F05A5">
          <w:rPr>
            <w:noProof/>
            <w:webHidden/>
          </w:rPr>
          <w:fldChar w:fldCharType="end"/>
        </w:r>
      </w:hyperlink>
    </w:p>
    <w:p w14:paraId="4258B6FC" w14:textId="1B151216" w:rsidR="009F05A5" w:rsidRDefault="0092439F">
      <w:pPr>
        <w:pStyle w:val="Spistreci2"/>
        <w:rPr>
          <w:rFonts w:asciiTheme="minorHAnsi" w:eastAsiaTheme="minorEastAsia" w:hAnsiTheme="minorHAnsi" w:cstheme="minorBidi"/>
          <w:bCs w:val="0"/>
          <w:noProof/>
          <w:sz w:val="22"/>
          <w:szCs w:val="22"/>
        </w:rPr>
      </w:pPr>
      <w:hyperlink w:anchor="_Toc528228533" w:history="1">
        <w:r w:rsidR="009F05A5" w:rsidRPr="006754AA">
          <w:rPr>
            <w:rStyle w:val="Hipercze"/>
            <w:noProof/>
          </w:rPr>
          <w:t>3.8.</w:t>
        </w:r>
        <w:r w:rsidR="009F05A5">
          <w:rPr>
            <w:rFonts w:asciiTheme="minorHAnsi" w:eastAsiaTheme="minorEastAsia" w:hAnsiTheme="minorHAnsi" w:cstheme="minorBidi"/>
            <w:bCs w:val="0"/>
            <w:noProof/>
            <w:sz w:val="22"/>
            <w:szCs w:val="22"/>
          </w:rPr>
          <w:tab/>
        </w:r>
        <w:r w:rsidR="009F05A5" w:rsidRPr="006754AA">
          <w:rPr>
            <w:rStyle w:val="Hipercze"/>
            <w:noProof/>
          </w:rPr>
          <w:t>Standardowy nagłówek komunikatu</w:t>
        </w:r>
        <w:r w:rsidR="009F05A5">
          <w:rPr>
            <w:noProof/>
            <w:webHidden/>
          </w:rPr>
          <w:tab/>
        </w:r>
        <w:r w:rsidR="009F05A5">
          <w:rPr>
            <w:noProof/>
            <w:webHidden/>
          </w:rPr>
          <w:fldChar w:fldCharType="begin"/>
        </w:r>
        <w:r w:rsidR="009F05A5">
          <w:rPr>
            <w:noProof/>
            <w:webHidden/>
          </w:rPr>
          <w:instrText xml:space="preserve"> PAGEREF _Toc528228533 \h </w:instrText>
        </w:r>
        <w:r w:rsidR="009F05A5">
          <w:rPr>
            <w:noProof/>
            <w:webHidden/>
          </w:rPr>
        </w:r>
        <w:r w:rsidR="009F05A5">
          <w:rPr>
            <w:noProof/>
            <w:webHidden/>
          </w:rPr>
          <w:fldChar w:fldCharType="separate"/>
        </w:r>
        <w:r w:rsidR="009F05A5">
          <w:rPr>
            <w:noProof/>
            <w:webHidden/>
          </w:rPr>
          <w:t>17</w:t>
        </w:r>
        <w:r w:rsidR="009F05A5">
          <w:rPr>
            <w:noProof/>
            <w:webHidden/>
          </w:rPr>
          <w:fldChar w:fldCharType="end"/>
        </w:r>
      </w:hyperlink>
    </w:p>
    <w:p w14:paraId="6070AF9F" w14:textId="60CA0740" w:rsidR="009F05A5" w:rsidRDefault="0092439F">
      <w:pPr>
        <w:pStyle w:val="Spistreci2"/>
        <w:rPr>
          <w:rFonts w:asciiTheme="minorHAnsi" w:eastAsiaTheme="minorEastAsia" w:hAnsiTheme="minorHAnsi" w:cstheme="minorBidi"/>
          <w:bCs w:val="0"/>
          <w:noProof/>
          <w:sz w:val="22"/>
          <w:szCs w:val="22"/>
        </w:rPr>
      </w:pPr>
      <w:hyperlink w:anchor="_Toc528228534" w:history="1">
        <w:r w:rsidR="009F05A5" w:rsidRPr="006754AA">
          <w:rPr>
            <w:rStyle w:val="Hipercze"/>
            <w:noProof/>
          </w:rPr>
          <w:t>3.9.</w:t>
        </w:r>
        <w:r w:rsidR="009F05A5">
          <w:rPr>
            <w:rFonts w:asciiTheme="minorHAnsi" w:eastAsiaTheme="minorEastAsia" w:hAnsiTheme="minorHAnsi" w:cstheme="minorBidi"/>
            <w:bCs w:val="0"/>
            <w:noProof/>
            <w:sz w:val="22"/>
            <w:szCs w:val="22"/>
          </w:rPr>
          <w:tab/>
        </w:r>
        <w:r w:rsidR="009F05A5" w:rsidRPr="006754AA">
          <w:rPr>
            <w:rStyle w:val="Hipercze"/>
            <w:noProof/>
          </w:rPr>
          <w:t>PL000 – Komunikat testowy</w:t>
        </w:r>
        <w:r w:rsidR="009F05A5">
          <w:rPr>
            <w:noProof/>
            <w:webHidden/>
          </w:rPr>
          <w:tab/>
        </w:r>
        <w:r w:rsidR="009F05A5">
          <w:rPr>
            <w:noProof/>
            <w:webHidden/>
          </w:rPr>
          <w:fldChar w:fldCharType="begin"/>
        </w:r>
        <w:r w:rsidR="009F05A5">
          <w:rPr>
            <w:noProof/>
            <w:webHidden/>
          </w:rPr>
          <w:instrText xml:space="preserve"> PAGEREF _Toc528228534 \h </w:instrText>
        </w:r>
        <w:r w:rsidR="009F05A5">
          <w:rPr>
            <w:noProof/>
            <w:webHidden/>
          </w:rPr>
        </w:r>
        <w:r w:rsidR="009F05A5">
          <w:rPr>
            <w:noProof/>
            <w:webHidden/>
          </w:rPr>
          <w:fldChar w:fldCharType="separate"/>
        </w:r>
        <w:r w:rsidR="009F05A5">
          <w:rPr>
            <w:noProof/>
            <w:webHidden/>
          </w:rPr>
          <w:t>19</w:t>
        </w:r>
        <w:r w:rsidR="009F05A5">
          <w:rPr>
            <w:noProof/>
            <w:webHidden/>
          </w:rPr>
          <w:fldChar w:fldCharType="end"/>
        </w:r>
      </w:hyperlink>
    </w:p>
    <w:p w14:paraId="5E0E4AF0" w14:textId="2910A880" w:rsidR="009F05A5" w:rsidRDefault="0092439F">
      <w:pPr>
        <w:pStyle w:val="Spistreci2"/>
        <w:rPr>
          <w:rFonts w:asciiTheme="minorHAnsi" w:eastAsiaTheme="minorEastAsia" w:hAnsiTheme="minorHAnsi" w:cstheme="minorBidi"/>
          <w:bCs w:val="0"/>
          <w:noProof/>
          <w:sz w:val="22"/>
          <w:szCs w:val="22"/>
        </w:rPr>
      </w:pPr>
      <w:hyperlink w:anchor="_Toc528228535" w:history="1">
        <w:r w:rsidR="009F05A5" w:rsidRPr="006754AA">
          <w:rPr>
            <w:rStyle w:val="Hipercze"/>
            <w:noProof/>
          </w:rPr>
          <w:t>3.10.</w:t>
        </w:r>
        <w:r w:rsidR="009F05A5">
          <w:rPr>
            <w:rFonts w:asciiTheme="minorHAnsi" w:eastAsiaTheme="minorEastAsia" w:hAnsiTheme="minorHAnsi" w:cstheme="minorBidi"/>
            <w:bCs w:val="0"/>
            <w:noProof/>
            <w:sz w:val="22"/>
            <w:szCs w:val="22"/>
          </w:rPr>
          <w:tab/>
        </w:r>
        <w:r w:rsidR="009F05A5" w:rsidRPr="006754AA">
          <w:rPr>
            <w:rStyle w:val="Hipercze"/>
            <w:noProof/>
          </w:rPr>
          <w:t>DD704 –  Komunikat informujący o błędach walidacji</w:t>
        </w:r>
        <w:r w:rsidR="009F05A5">
          <w:rPr>
            <w:noProof/>
            <w:webHidden/>
          </w:rPr>
          <w:tab/>
        </w:r>
        <w:r w:rsidR="009F05A5">
          <w:rPr>
            <w:noProof/>
            <w:webHidden/>
          </w:rPr>
          <w:fldChar w:fldCharType="begin"/>
        </w:r>
        <w:r w:rsidR="009F05A5">
          <w:rPr>
            <w:noProof/>
            <w:webHidden/>
          </w:rPr>
          <w:instrText xml:space="preserve"> PAGEREF _Toc528228535 \h </w:instrText>
        </w:r>
        <w:r w:rsidR="009F05A5">
          <w:rPr>
            <w:noProof/>
            <w:webHidden/>
          </w:rPr>
        </w:r>
        <w:r w:rsidR="009F05A5">
          <w:rPr>
            <w:noProof/>
            <w:webHidden/>
          </w:rPr>
          <w:fldChar w:fldCharType="separate"/>
        </w:r>
        <w:r w:rsidR="009F05A5">
          <w:rPr>
            <w:noProof/>
            <w:webHidden/>
          </w:rPr>
          <w:t>19</w:t>
        </w:r>
        <w:r w:rsidR="009F05A5">
          <w:rPr>
            <w:noProof/>
            <w:webHidden/>
          </w:rPr>
          <w:fldChar w:fldCharType="end"/>
        </w:r>
      </w:hyperlink>
    </w:p>
    <w:p w14:paraId="655DD3C5" w14:textId="07B39ECF" w:rsidR="009F05A5" w:rsidRDefault="0092439F">
      <w:pPr>
        <w:pStyle w:val="Spistreci2"/>
        <w:rPr>
          <w:rFonts w:asciiTheme="minorHAnsi" w:eastAsiaTheme="minorEastAsia" w:hAnsiTheme="minorHAnsi" w:cstheme="minorBidi"/>
          <w:bCs w:val="0"/>
          <w:noProof/>
          <w:sz w:val="22"/>
          <w:szCs w:val="22"/>
        </w:rPr>
      </w:pPr>
      <w:hyperlink w:anchor="_Toc528228536" w:history="1">
        <w:r w:rsidR="009F05A5" w:rsidRPr="006754AA">
          <w:rPr>
            <w:rStyle w:val="Hipercze"/>
            <w:noProof/>
          </w:rPr>
          <w:t>3.11.</w:t>
        </w:r>
        <w:r w:rsidR="009F05A5">
          <w:rPr>
            <w:rFonts w:asciiTheme="minorHAnsi" w:eastAsiaTheme="minorEastAsia" w:hAnsiTheme="minorHAnsi" w:cstheme="minorBidi"/>
            <w:bCs w:val="0"/>
            <w:noProof/>
            <w:sz w:val="22"/>
            <w:szCs w:val="22"/>
          </w:rPr>
          <w:tab/>
        </w:r>
        <w:r w:rsidR="009F05A5" w:rsidRPr="006754AA">
          <w:rPr>
            <w:rStyle w:val="Hipercze"/>
            <w:noProof/>
          </w:rPr>
          <w:t>DD716 – Powiadomienie o kontroli</w:t>
        </w:r>
        <w:r w:rsidR="009F05A5">
          <w:rPr>
            <w:noProof/>
            <w:webHidden/>
          </w:rPr>
          <w:tab/>
        </w:r>
        <w:r w:rsidR="009F05A5">
          <w:rPr>
            <w:noProof/>
            <w:webHidden/>
          </w:rPr>
          <w:fldChar w:fldCharType="begin"/>
        </w:r>
        <w:r w:rsidR="009F05A5">
          <w:rPr>
            <w:noProof/>
            <w:webHidden/>
          </w:rPr>
          <w:instrText xml:space="preserve"> PAGEREF _Toc528228536 \h </w:instrText>
        </w:r>
        <w:r w:rsidR="009F05A5">
          <w:rPr>
            <w:noProof/>
            <w:webHidden/>
          </w:rPr>
        </w:r>
        <w:r w:rsidR="009F05A5">
          <w:rPr>
            <w:noProof/>
            <w:webHidden/>
          </w:rPr>
          <w:fldChar w:fldCharType="separate"/>
        </w:r>
        <w:r w:rsidR="009F05A5">
          <w:rPr>
            <w:noProof/>
            <w:webHidden/>
          </w:rPr>
          <w:t>21</w:t>
        </w:r>
        <w:r w:rsidR="009F05A5">
          <w:rPr>
            <w:noProof/>
            <w:webHidden/>
          </w:rPr>
          <w:fldChar w:fldCharType="end"/>
        </w:r>
      </w:hyperlink>
    </w:p>
    <w:p w14:paraId="5B920CB3" w14:textId="5B319EEF" w:rsidR="009F05A5" w:rsidRDefault="0092439F">
      <w:pPr>
        <w:pStyle w:val="Spistreci2"/>
        <w:rPr>
          <w:rFonts w:asciiTheme="minorHAnsi" w:eastAsiaTheme="minorEastAsia" w:hAnsiTheme="minorHAnsi" w:cstheme="minorBidi"/>
          <w:bCs w:val="0"/>
          <w:noProof/>
          <w:sz w:val="22"/>
          <w:szCs w:val="22"/>
        </w:rPr>
      </w:pPr>
      <w:hyperlink w:anchor="_Toc528228537" w:history="1">
        <w:r w:rsidR="009F05A5" w:rsidRPr="006754AA">
          <w:rPr>
            <w:rStyle w:val="Hipercze"/>
            <w:noProof/>
          </w:rPr>
          <w:t>3.12.</w:t>
        </w:r>
        <w:r w:rsidR="009F05A5">
          <w:rPr>
            <w:rFonts w:asciiTheme="minorHAnsi" w:eastAsiaTheme="minorEastAsia" w:hAnsiTheme="minorHAnsi" w:cstheme="minorBidi"/>
            <w:bCs w:val="0"/>
            <w:noProof/>
            <w:sz w:val="22"/>
            <w:szCs w:val="22"/>
          </w:rPr>
          <w:tab/>
        </w:r>
        <w:r w:rsidR="009F05A5" w:rsidRPr="006754AA">
          <w:rPr>
            <w:rStyle w:val="Hipercze"/>
            <w:noProof/>
          </w:rPr>
          <w:t>DD801 – Dokument e-DD</w:t>
        </w:r>
        <w:r w:rsidR="009F05A5">
          <w:rPr>
            <w:noProof/>
            <w:webHidden/>
          </w:rPr>
          <w:tab/>
        </w:r>
        <w:r w:rsidR="009F05A5">
          <w:rPr>
            <w:noProof/>
            <w:webHidden/>
          </w:rPr>
          <w:fldChar w:fldCharType="begin"/>
        </w:r>
        <w:r w:rsidR="009F05A5">
          <w:rPr>
            <w:noProof/>
            <w:webHidden/>
          </w:rPr>
          <w:instrText xml:space="preserve"> PAGEREF _Toc528228537 \h </w:instrText>
        </w:r>
        <w:r w:rsidR="009F05A5">
          <w:rPr>
            <w:noProof/>
            <w:webHidden/>
          </w:rPr>
        </w:r>
        <w:r w:rsidR="009F05A5">
          <w:rPr>
            <w:noProof/>
            <w:webHidden/>
          </w:rPr>
          <w:fldChar w:fldCharType="separate"/>
        </w:r>
        <w:r w:rsidR="009F05A5">
          <w:rPr>
            <w:noProof/>
            <w:webHidden/>
          </w:rPr>
          <w:t>23</w:t>
        </w:r>
        <w:r w:rsidR="009F05A5">
          <w:rPr>
            <w:noProof/>
            <w:webHidden/>
          </w:rPr>
          <w:fldChar w:fldCharType="end"/>
        </w:r>
      </w:hyperlink>
    </w:p>
    <w:p w14:paraId="0CFE0A98" w14:textId="34F1FEF7" w:rsidR="009F05A5" w:rsidRDefault="0092439F">
      <w:pPr>
        <w:pStyle w:val="Spistreci2"/>
        <w:rPr>
          <w:rFonts w:asciiTheme="minorHAnsi" w:eastAsiaTheme="minorEastAsia" w:hAnsiTheme="minorHAnsi" w:cstheme="minorBidi"/>
          <w:bCs w:val="0"/>
          <w:noProof/>
          <w:sz w:val="22"/>
          <w:szCs w:val="22"/>
        </w:rPr>
      </w:pPr>
      <w:hyperlink w:anchor="_Toc528228538" w:history="1">
        <w:r w:rsidR="009F05A5" w:rsidRPr="006754AA">
          <w:rPr>
            <w:rStyle w:val="Hipercze"/>
            <w:noProof/>
          </w:rPr>
          <w:t>3.13.</w:t>
        </w:r>
        <w:r w:rsidR="009F05A5">
          <w:rPr>
            <w:rFonts w:asciiTheme="minorHAnsi" w:eastAsiaTheme="minorEastAsia" w:hAnsiTheme="minorHAnsi" w:cstheme="minorBidi"/>
            <w:bCs w:val="0"/>
            <w:noProof/>
            <w:sz w:val="22"/>
            <w:szCs w:val="22"/>
          </w:rPr>
          <w:tab/>
        </w:r>
        <w:r w:rsidR="009F05A5" w:rsidRPr="006754AA">
          <w:rPr>
            <w:rStyle w:val="Hipercze"/>
            <w:noProof/>
          </w:rPr>
          <w:t>DD801B – Dokument e-DD B</w:t>
        </w:r>
        <w:r w:rsidR="009F05A5">
          <w:rPr>
            <w:noProof/>
            <w:webHidden/>
          </w:rPr>
          <w:tab/>
        </w:r>
        <w:r w:rsidR="009F05A5">
          <w:rPr>
            <w:noProof/>
            <w:webHidden/>
          </w:rPr>
          <w:fldChar w:fldCharType="begin"/>
        </w:r>
        <w:r w:rsidR="009F05A5">
          <w:rPr>
            <w:noProof/>
            <w:webHidden/>
          </w:rPr>
          <w:instrText xml:space="preserve"> PAGEREF _Toc528228538 \h </w:instrText>
        </w:r>
        <w:r w:rsidR="009F05A5">
          <w:rPr>
            <w:noProof/>
            <w:webHidden/>
          </w:rPr>
        </w:r>
        <w:r w:rsidR="009F05A5">
          <w:rPr>
            <w:noProof/>
            <w:webHidden/>
          </w:rPr>
          <w:fldChar w:fldCharType="separate"/>
        </w:r>
        <w:r w:rsidR="009F05A5">
          <w:rPr>
            <w:noProof/>
            <w:webHidden/>
          </w:rPr>
          <w:t>44</w:t>
        </w:r>
        <w:r w:rsidR="009F05A5">
          <w:rPr>
            <w:noProof/>
            <w:webHidden/>
          </w:rPr>
          <w:fldChar w:fldCharType="end"/>
        </w:r>
      </w:hyperlink>
    </w:p>
    <w:p w14:paraId="08E91B59" w14:textId="1A55F67D" w:rsidR="009F05A5" w:rsidRDefault="0092439F">
      <w:pPr>
        <w:pStyle w:val="Spistreci2"/>
        <w:rPr>
          <w:rFonts w:asciiTheme="minorHAnsi" w:eastAsiaTheme="minorEastAsia" w:hAnsiTheme="minorHAnsi" w:cstheme="minorBidi"/>
          <w:bCs w:val="0"/>
          <w:noProof/>
          <w:sz w:val="22"/>
          <w:szCs w:val="22"/>
        </w:rPr>
      </w:pPr>
      <w:hyperlink w:anchor="_Toc528228539" w:history="1">
        <w:r w:rsidR="009F05A5" w:rsidRPr="006754AA">
          <w:rPr>
            <w:rStyle w:val="Hipercze"/>
            <w:noProof/>
            <w:lang w:eastAsia="en-GB"/>
          </w:rPr>
          <w:t>3.14.</w:t>
        </w:r>
        <w:r w:rsidR="009F05A5">
          <w:rPr>
            <w:rFonts w:asciiTheme="minorHAnsi" w:eastAsiaTheme="minorEastAsia" w:hAnsiTheme="minorHAnsi" w:cstheme="minorBidi"/>
            <w:bCs w:val="0"/>
            <w:noProof/>
            <w:sz w:val="22"/>
            <w:szCs w:val="22"/>
          </w:rPr>
          <w:tab/>
        </w:r>
        <w:r w:rsidR="009F05A5" w:rsidRPr="006754AA">
          <w:rPr>
            <w:rStyle w:val="Hipercze"/>
            <w:noProof/>
            <w:lang w:eastAsia="en-GB"/>
          </w:rPr>
          <w:t xml:space="preserve">DD802 – </w:t>
        </w:r>
        <w:r w:rsidR="009F05A5" w:rsidRPr="006754AA">
          <w:rPr>
            <w:rStyle w:val="Hipercze"/>
            <w:noProof/>
          </w:rPr>
          <w:t>Komunikat przypomnienia dla dokumentu dostawy</w:t>
        </w:r>
        <w:r w:rsidR="009F05A5">
          <w:rPr>
            <w:noProof/>
            <w:webHidden/>
          </w:rPr>
          <w:tab/>
        </w:r>
        <w:r w:rsidR="009F05A5">
          <w:rPr>
            <w:noProof/>
            <w:webHidden/>
          </w:rPr>
          <w:fldChar w:fldCharType="begin"/>
        </w:r>
        <w:r w:rsidR="009F05A5">
          <w:rPr>
            <w:noProof/>
            <w:webHidden/>
          </w:rPr>
          <w:instrText xml:space="preserve"> PAGEREF _Toc528228539 \h </w:instrText>
        </w:r>
        <w:r w:rsidR="009F05A5">
          <w:rPr>
            <w:noProof/>
            <w:webHidden/>
          </w:rPr>
        </w:r>
        <w:r w:rsidR="009F05A5">
          <w:rPr>
            <w:noProof/>
            <w:webHidden/>
          </w:rPr>
          <w:fldChar w:fldCharType="separate"/>
        </w:r>
        <w:r w:rsidR="009F05A5">
          <w:rPr>
            <w:noProof/>
            <w:webHidden/>
          </w:rPr>
          <w:t>59</w:t>
        </w:r>
        <w:r w:rsidR="009F05A5">
          <w:rPr>
            <w:noProof/>
            <w:webHidden/>
          </w:rPr>
          <w:fldChar w:fldCharType="end"/>
        </w:r>
      </w:hyperlink>
    </w:p>
    <w:p w14:paraId="71CAECA9" w14:textId="2C1AFED9" w:rsidR="009F05A5" w:rsidRDefault="0092439F">
      <w:pPr>
        <w:pStyle w:val="Spistreci2"/>
        <w:rPr>
          <w:rFonts w:asciiTheme="minorHAnsi" w:eastAsiaTheme="minorEastAsia" w:hAnsiTheme="minorHAnsi" w:cstheme="minorBidi"/>
          <w:bCs w:val="0"/>
          <w:noProof/>
          <w:sz w:val="22"/>
          <w:szCs w:val="22"/>
        </w:rPr>
      </w:pPr>
      <w:hyperlink w:anchor="_Toc528228540" w:history="1">
        <w:r w:rsidR="009F05A5" w:rsidRPr="006754AA">
          <w:rPr>
            <w:rStyle w:val="Hipercze"/>
            <w:noProof/>
            <w:lang w:eastAsia="en-GB"/>
          </w:rPr>
          <w:t>3.15.</w:t>
        </w:r>
        <w:r w:rsidR="009F05A5">
          <w:rPr>
            <w:rFonts w:asciiTheme="minorHAnsi" w:eastAsiaTheme="minorEastAsia" w:hAnsiTheme="minorHAnsi" w:cstheme="minorBidi"/>
            <w:bCs w:val="0"/>
            <w:noProof/>
            <w:sz w:val="22"/>
            <w:szCs w:val="22"/>
          </w:rPr>
          <w:tab/>
        </w:r>
        <w:r w:rsidR="009F05A5" w:rsidRPr="006754AA">
          <w:rPr>
            <w:rStyle w:val="Hipercze"/>
            <w:noProof/>
          </w:rPr>
          <w:t>DD803 – Powiadomienie o zmianie miejsca przeznaczenia wysyłany do poprzedniego odbiorcy e-DD</w:t>
        </w:r>
        <w:r w:rsidR="009F05A5">
          <w:rPr>
            <w:noProof/>
            <w:webHidden/>
          </w:rPr>
          <w:tab/>
        </w:r>
        <w:r w:rsidR="009F05A5">
          <w:rPr>
            <w:noProof/>
            <w:webHidden/>
          </w:rPr>
          <w:fldChar w:fldCharType="begin"/>
        </w:r>
        <w:r w:rsidR="009F05A5">
          <w:rPr>
            <w:noProof/>
            <w:webHidden/>
          </w:rPr>
          <w:instrText xml:space="preserve"> PAGEREF _Toc528228540 \h </w:instrText>
        </w:r>
        <w:r w:rsidR="009F05A5">
          <w:rPr>
            <w:noProof/>
            <w:webHidden/>
          </w:rPr>
        </w:r>
        <w:r w:rsidR="009F05A5">
          <w:rPr>
            <w:noProof/>
            <w:webHidden/>
          </w:rPr>
          <w:fldChar w:fldCharType="separate"/>
        </w:r>
        <w:r w:rsidR="009F05A5">
          <w:rPr>
            <w:noProof/>
            <w:webHidden/>
          </w:rPr>
          <w:t>61</w:t>
        </w:r>
        <w:r w:rsidR="009F05A5">
          <w:rPr>
            <w:noProof/>
            <w:webHidden/>
          </w:rPr>
          <w:fldChar w:fldCharType="end"/>
        </w:r>
      </w:hyperlink>
    </w:p>
    <w:p w14:paraId="10E60C9A" w14:textId="0CF209D3" w:rsidR="009F05A5" w:rsidRDefault="0092439F">
      <w:pPr>
        <w:pStyle w:val="Spistreci2"/>
        <w:rPr>
          <w:rFonts w:asciiTheme="minorHAnsi" w:eastAsiaTheme="minorEastAsia" w:hAnsiTheme="minorHAnsi" w:cstheme="minorBidi"/>
          <w:bCs w:val="0"/>
          <w:noProof/>
          <w:sz w:val="22"/>
          <w:szCs w:val="22"/>
        </w:rPr>
      </w:pPr>
      <w:hyperlink w:anchor="_Toc528228541" w:history="1">
        <w:r w:rsidR="009F05A5" w:rsidRPr="006754AA">
          <w:rPr>
            <w:rStyle w:val="Hipercze"/>
            <w:noProof/>
            <w:lang w:eastAsia="en-GB"/>
          </w:rPr>
          <w:t>3.16.</w:t>
        </w:r>
        <w:r w:rsidR="009F05A5">
          <w:rPr>
            <w:rFonts w:asciiTheme="minorHAnsi" w:eastAsiaTheme="minorEastAsia" w:hAnsiTheme="minorHAnsi" w:cstheme="minorBidi"/>
            <w:bCs w:val="0"/>
            <w:noProof/>
            <w:sz w:val="22"/>
            <w:szCs w:val="22"/>
          </w:rPr>
          <w:tab/>
        </w:r>
        <w:r w:rsidR="009F05A5" w:rsidRPr="006754AA">
          <w:rPr>
            <w:rStyle w:val="Hipercze"/>
            <w:noProof/>
            <w:lang w:eastAsia="en-GB"/>
          </w:rPr>
          <w:t xml:space="preserve">DD810 – </w:t>
        </w:r>
        <w:r w:rsidR="009F05A5" w:rsidRPr="006754AA">
          <w:rPr>
            <w:rStyle w:val="Hipercze"/>
            <w:noProof/>
          </w:rPr>
          <w:t>Anulowanie e-DD</w:t>
        </w:r>
        <w:r w:rsidR="009F05A5">
          <w:rPr>
            <w:noProof/>
            <w:webHidden/>
          </w:rPr>
          <w:tab/>
        </w:r>
        <w:r w:rsidR="009F05A5">
          <w:rPr>
            <w:noProof/>
            <w:webHidden/>
          </w:rPr>
          <w:fldChar w:fldCharType="begin"/>
        </w:r>
        <w:r w:rsidR="009F05A5">
          <w:rPr>
            <w:noProof/>
            <w:webHidden/>
          </w:rPr>
          <w:instrText xml:space="preserve"> PAGEREF _Toc528228541 \h </w:instrText>
        </w:r>
        <w:r w:rsidR="009F05A5">
          <w:rPr>
            <w:noProof/>
            <w:webHidden/>
          </w:rPr>
        </w:r>
        <w:r w:rsidR="009F05A5">
          <w:rPr>
            <w:noProof/>
            <w:webHidden/>
          </w:rPr>
          <w:fldChar w:fldCharType="separate"/>
        </w:r>
        <w:r w:rsidR="009F05A5">
          <w:rPr>
            <w:noProof/>
            <w:webHidden/>
          </w:rPr>
          <w:t>62</w:t>
        </w:r>
        <w:r w:rsidR="009F05A5">
          <w:rPr>
            <w:noProof/>
            <w:webHidden/>
          </w:rPr>
          <w:fldChar w:fldCharType="end"/>
        </w:r>
      </w:hyperlink>
    </w:p>
    <w:p w14:paraId="647E3780" w14:textId="3DF7E373" w:rsidR="009F05A5" w:rsidRDefault="0092439F">
      <w:pPr>
        <w:pStyle w:val="Spistreci2"/>
        <w:rPr>
          <w:rFonts w:asciiTheme="minorHAnsi" w:eastAsiaTheme="minorEastAsia" w:hAnsiTheme="minorHAnsi" w:cstheme="minorBidi"/>
          <w:bCs w:val="0"/>
          <w:noProof/>
          <w:sz w:val="22"/>
          <w:szCs w:val="22"/>
        </w:rPr>
      </w:pPr>
      <w:hyperlink w:anchor="_Toc528228542" w:history="1">
        <w:r w:rsidR="009F05A5" w:rsidRPr="006754AA">
          <w:rPr>
            <w:rStyle w:val="Hipercze"/>
            <w:noProof/>
          </w:rPr>
          <w:t>3.17.</w:t>
        </w:r>
        <w:r w:rsidR="009F05A5">
          <w:rPr>
            <w:rFonts w:asciiTheme="minorHAnsi" w:eastAsiaTheme="minorEastAsia" w:hAnsiTheme="minorHAnsi" w:cstheme="minorBidi"/>
            <w:bCs w:val="0"/>
            <w:noProof/>
            <w:sz w:val="22"/>
            <w:szCs w:val="22"/>
          </w:rPr>
          <w:tab/>
        </w:r>
        <w:r w:rsidR="009F05A5" w:rsidRPr="006754AA">
          <w:rPr>
            <w:rStyle w:val="Hipercze"/>
            <w:noProof/>
          </w:rPr>
          <w:t>DD813 – Zmiana miejsca przeznaczenia</w:t>
        </w:r>
        <w:r w:rsidR="009F05A5">
          <w:rPr>
            <w:noProof/>
            <w:webHidden/>
          </w:rPr>
          <w:tab/>
        </w:r>
        <w:r w:rsidR="009F05A5">
          <w:rPr>
            <w:noProof/>
            <w:webHidden/>
          </w:rPr>
          <w:fldChar w:fldCharType="begin"/>
        </w:r>
        <w:r w:rsidR="009F05A5">
          <w:rPr>
            <w:noProof/>
            <w:webHidden/>
          </w:rPr>
          <w:instrText xml:space="preserve"> PAGEREF _Toc528228542 \h </w:instrText>
        </w:r>
        <w:r w:rsidR="009F05A5">
          <w:rPr>
            <w:noProof/>
            <w:webHidden/>
          </w:rPr>
        </w:r>
        <w:r w:rsidR="009F05A5">
          <w:rPr>
            <w:noProof/>
            <w:webHidden/>
          </w:rPr>
          <w:fldChar w:fldCharType="separate"/>
        </w:r>
        <w:r w:rsidR="009F05A5">
          <w:rPr>
            <w:noProof/>
            <w:webHidden/>
          </w:rPr>
          <w:t>64</w:t>
        </w:r>
        <w:r w:rsidR="009F05A5">
          <w:rPr>
            <w:noProof/>
            <w:webHidden/>
          </w:rPr>
          <w:fldChar w:fldCharType="end"/>
        </w:r>
      </w:hyperlink>
    </w:p>
    <w:p w14:paraId="5924153F" w14:textId="1DFB4714" w:rsidR="009F05A5" w:rsidRDefault="0092439F">
      <w:pPr>
        <w:pStyle w:val="Spistreci2"/>
        <w:rPr>
          <w:rFonts w:asciiTheme="minorHAnsi" w:eastAsiaTheme="minorEastAsia" w:hAnsiTheme="minorHAnsi" w:cstheme="minorBidi"/>
          <w:bCs w:val="0"/>
          <w:noProof/>
          <w:sz w:val="22"/>
          <w:szCs w:val="22"/>
        </w:rPr>
      </w:pPr>
      <w:hyperlink w:anchor="_Toc528228543" w:history="1">
        <w:r w:rsidR="009F05A5" w:rsidRPr="006754AA">
          <w:rPr>
            <w:rStyle w:val="Hipercze"/>
            <w:noProof/>
          </w:rPr>
          <w:t>3.18.</w:t>
        </w:r>
        <w:r w:rsidR="009F05A5">
          <w:rPr>
            <w:rFonts w:asciiTheme="minorHAnsi" w:eastAsiaTheme="minorEastAsia" w:hAnsiTheme="minorHAnsi" w:cstheme="minorBidi"/>
            <w:bCs w:val="0"/>
            <w:noProof/>
            <w:sz w:val="22"/>
            <w:szCs w:val="22"/>
          </w:rPr>
          <w:tab/>
        </w:r>
        <w:r w:rsidR="009F05A5" w:rsidRPr="006754AA">
          <w:rPr>
            <w:rStyle w:val="Hipercze"/>
            <w:noProof/>
          </w:rPr>
          <w:t>DD815 – Projekt e-DD</w:t>
        </w:r>
        <w:r w:rsidR="009F05A5">
          <w:rPr>
            <w:noProof/>
            <w:webHidden/>
          </w:rPr>
          <w:tab/>
        </w:r>
        <w:r w:rsidR="009F05A5">
          <w:rPr>
            <w:noProof/>
            <w:webHidden/>
          </w:rPr>
          <w:fldChar w:fldCharType="begin"/>
        </w:r>
        <w:r w:rsidR="009F05A5">
          <w:rPr>
            <w:noProof/>
            <w:webHidden/>
          </w:rPr>
          <w:instrText xml:space="preserve"> PAGEREF _Toc528228543 \h </w:instrText>
        </w:r>
        <w:r w:rsidR="009F05A5">
          <w:rPr>
            <w:noProof/>
            <w:webHidden/>
          </w:rPr>
        </w:r>
        <w:r w:rsidR="009F05A5">
          <w:rPr>
            <w:noProof/>
            <w:webHidden/>
          </w:rPr>
          <w:fldChar w:fldCharType="separate"/>
        </w:r>
        <w:r w:rsidR="009F05A5">
          <w:rPr>
            <w:noProof/>
            <w:webHidden/>
          </w:rPr>
          <w:t>74</w:t>
        </w:r>
        <w:r w:rsidR="009F05A5">
          <w:rPr>
            <w:noProof/>
            <w:webHidden/>
          </w:rPr>
          <w:fldChar w:fldCharType="end"/>
        </w:r>
      </w:hyperlink>
    </w:p>
    <w:p w14:paraId="584FF35E" w14:textId="06369F25" w:rsidR="009F05A5" w:rsidRDefault="0092439F">
      <w:pPr>
        <w:pStyle w:val="Spistreci2"/>
        <w:rPr>
          <w:rFonts w:asciiTheme="minorHAnsi" w:eastAsiaTheme="minorEastAsia" w:hAnsiTheme="minorHAnsi" w:cstheme="minorBidi"/>
          <w:bCs w:val="0"/>
          <w:noProof/>
          <w:sz w:val="22"/>
          <w:szCs w:val="22"/>
        </w:rPr>
      </w:pPr>
      <w:hyperlink w:anchor="_Toc528228544" w:history="1">
        <w:r w:rsidR="009F05A5" w:rsidRPr="006754AA">
          <w:rPr>
            <w:rStyle w:val="Hipercze"/>
            <w:noProof/>
          </w:rPr>
          <w:t>3.19.</w:t>
        </w:r>
        <w:r w:rsidR="009F05A5">
          <w:rPr>
            <w:rFonts w:asciiTheme="minorHAnsi" w:eastAsiaTheme="minorEastAsia" w:hAnsiTheme="minorHAnsi" w:cstheme="minorBidi"/>
            <w:bCs w:val="0"/>
            <w:noProof/>
            <w:sz w:val="22"/>
            <w:szCs w:val="22"/>
          </w:rPr>
          <w:tab/>
        </w:r>
        <w:r w:rsidR="009F05A5" w:rsidRPr="006754AA">
          <w:rPr>
            <w:rStyle w:val="Hipercze"/>
            <w:noProof/>
          </w:rPr>
          <w:t>DD815B -  Projekt e-DD B</w:t>
        </w:r>
        <w:r w:rsidR="009F05A5">
          <w:rPr>
            <w:noProof/>
            <w:webHidden/>
          </w:rPr>
          <w:tab/>
        </w:r>
        <w:r w:rsidR="009F05A5">
          <w:rPr>
            <w:noProof/>
            <w:webHidden/>
          </w:rPr>
          <w:fldChar w:fldCharType="begin"/>
        </w:r>
        <w:r w:rsidR="009F05A5">
          <w:rPr>
            <w:noProof/>
            <w:webHidden/>
          </w:rPr>
          <w:instrText xml:space="preserve"> PAGEREF _Toc528228544 \h </w:instrText>
        </w:r>
        <w:r w:rsidR="009F05A5">
          <w:rPr>
            <w:noProof/>
            <w:webHidden/>
          </w:rPr>
        </w:r>
        <w:r w:rsidR="009F05A5">
          <w:rPr>
            <w:noProof/>
            <w:webHidden/>
          </w:rPr>
          <w:fldChar w:fldCharType="separate"/>
        </w:r>
        <w:r w:rsidR="009F05A5">
          <w:rPr>
            <w:noProof/>
            <w:webHidden/>
          </w:rPr>
          <w:t>94</w:t>
        </w:r>
        <w:r w:rsidR="009F05A5">
          <w:rPr>
            <w:noProof/>
            <w:webHidden/>
          </w:rPr>
          <w:fldChar w:fldCharType="end"/>
        </w:r>
      </w:hyperlink>
    </w:p>
    <w:p w14:paraId="0E38430E" w14:textId="5FE25467" w:rsidR="009F05A5" w:rsidRDefault="0092439F">
      <w:pPr>
        <w:pStyle w:val="Spistreci2"/>
        <w:rPr>
          <w:rFonts w:asciiTheme="minorHAnsi" w:eastAsiaTheme="minorEastAsia" w:hAnsiTheme="minorHAnsi" w:cstheme="minorBidi"/>
          <w:bCs w:val="0"/>
          <w:noProof/>
          <w:sz w:val="22"/>
          <w:szCs w:val="22"/>
        </w:rPr>
      </w:pPr>
      <w:hyperlink w:anchor="_Toc528228545" w:history="1">
        <w:r w:rsidR="009F05A5" w:rsidRPr="006754AA">
          <w:rPr>
            <w:rStyle w:val="Hipercze"/>
            <w:noProof/>
          </w:rPr>
          <w:t>3.20.</w:t>
        </w:r>
        <w:r w:rsidR="009F05A5">
          <w:rPr>
            <w:rFonts w:asciiTheme="minorHAnsi" w:eastAsiaTheme="minorEastAsia" w:hAnsiTheme="minorHAnsi" w:cstheme="minorBidi"/>
            <w:bCs w:val="0"/>
            <w:noProof/>
            <w:sz w:val="22"/>
            <w:szCs w:val="22"/>
          </w:rPr>
          <w:tab/>
        </w:r>
        <w:r w:rsidR="009F05A5" w:rsidRPr="006754AA">
          <w:rPr>
            <w:rStyle w:val="Hipercze"/>
            <w:noProof/>
          </w:rPr>
          <w:t>DD817 – Powiadomienie o przybyciu wyrobów</w:t>
        </w:r>
        <w:r w:rsidR="009F05A5">
          <w:rPr>
            <w:noProof/>
            <w:webHidden/>
          </w:rPr>
          <w:tab/>
        </w:r>
        <w:r w:rsidR="009F05A5">
          <w:rPr>
            <w:noProof/>
            <w:webHidden/>
          </w:rPr>
          <w:fldChar w:fldCharType="begin"/>
        </w:r>
        <w:r w:rsidR="009F05A5">
          <w:rPr>
            <w:noProof/>
            <w:webHidden/>
          </w:rPr>
          <w:instrText xml:space="preserve"> PAGEREF _Toc528228545 \h </w:instrText>
        </w:r>
        <w:r w:rsidR="009F05A5">
          <w:rPr>
            <w:noProof/>
            <w:webHidden/>
          </w:rPr>
        </w:r>
        <w:r w:rsidR="009F05A5">
          <w:rPr>
            <w:noProof/>
            <w:webHidden/>
          </w:rPr>
          <w:fldChar w:fldCharType="separate"/>
        </w:r>
        <w:r w:rsidR="009F05A5">
          <w:rPr>
            <w:noProof/>
            <w:webHidden/>
          </w:rPr>
          <w:t>109</w:t>
        </w:r>
        <w:r w:rsidR="009F05A5">
          <w:rPr>
            <w:noProof/>
            <w:webHidden/>
          </w:rPr>
          <w:fldChar w:fldCharType="end"/>
        </w:r>
      </w:hyperlink>
    </w:p>
    <w:p w14:paraId="1F7124C3" w14:textId="75C5E13F" w:rsidR="009F05A5" w:rsidRDefault="0092439F">
      <w:pPr>
        <w:pStyle w:val="Spistreci2"/>
        <w:rPr>
          <w:rFonts w:asciiTheme="minorHAnsi" w:eastAsiaTheme="minorEastAsia" w:hAnsiTheme="minorHAnsi" w:cstheme="minorBidi"/>
          <w:bCs w:val="0"/>
          <w:noProof/>
          <w:sz w:val="22"/>
          <w:szCs w:val="22"/>
        </w:rPr>
      </w:pPr>
      <w:hyperlink w:anchor="_Toc528228546" w:history="1">
        <w:r w:rsidR="009F05A5" w:rsidRPr="006754AA">
          <w:rPr>
            <w:rStyle w:val="Hipercze"/>
            <w:noProof/>
          </w:rPr>
          <w:t>3.21.</w:t>
        </w:r>
        <w:r w:rsidR="009F05A5">
          <w:rPr>
            <w:rFonts w:asciiTheme="minorHAnsi" w:eastAsiaTheme="minorEastAsia" w:hAnsiTheme="minorHAnsi" w:cstheme="minorBidi"/>
            <w:bCs w:val="0"/>
            <w:noProof/>
            <w:sz w:val="22"/>
            <w:szCs w:val="22"/>
          </w:rPr>
          <w:tab/>
        </w:r>
        <w:r w:rsidR="009F05A5" w:rsidRPr="006754AA">
          <w:rPr>
            <w:rStyle w:val="Hipercze"/>
            <w:noProof/>
          </w:rPr>
          <w:t>DD818 – Raport odbioru</w:t>
        </w:r>
        <w:r w:rsidR="009F05A5">
          <w:rPr>
            <w:noProof/>
            <w:webHidden/>
          </w:rPr>
          <w:tab/>
        </w:r>
        <w:r w:rsidR="009F05A5">
          <w:rPr>
            <w:noProof/>
            <w:webHidden/>
          </w:rPr>
          <w:fldChar w:fldCharType="begin"/>
        </w:r>
        <w:r w:rsidR="009F05A5">
          <w:rPr>
            <w:noProof/>
            <w:webHidden/>
          </w:rPr>
          <w:instrText xml:space="preserve"> PAGEREF _Toc528228546 \h </w:instrText>
        </w:r>
        <w:r w:rsidR="009F05A5">
          <w:rPr>
            <w:noProof/>
            <w:webHidden/>
          </w:rPr>
        </w:r>
        <w:r w:rsidR="009F05A5">
          <w:rPr>
            <w:noProof/>
            <w:webHidden/>
          </w:rPr>
          <w:fldChar w:fldCharType="separate"/>
        </w:r>
        <w:r w:rsidR="009F05A5">
          <w:rPr>
            <w:noProof/>
            <w:webHidden/>
          </w:rPr>
          <w:t>113</w:t>
        </w:r>
        <w:r w:rsidR="009F05A5">
          <w:rPr>
            <w:noProof/>
            <w:webHidden/>
          </w:rPr>
          <w:fldChar w:fldCharType="end"/>
        </w:r>
      </w:hyperlink>
    </w:p>
    <w:p w14:paraId="529C1AEA" w14:textId="2736882A" w:rsidR="009F05A5" w:rsidRDefault="0092439F">
      <w:pPr>
        <w:pStyle w:val="Spistreci2"/>
        <w:rPr>
          <w:rFonts w:asciiTheme="minorHAnsi" w:eastAsiaTheme="minorEastAsia" w:hAnsiTheme="minorHAnsi" w:cstheme="minorBidi"/>
          <w:bCs w:val="0"/>
          <w:noProof/>
          <w:sz w:val="22"/>
          <w:szCs w:val="22"/>
        </w:rPr>
      </w:pPr>
      <w:hyperlink w:anchor="_Toc528228547" w:history="1">
        <w:r w:rsidR="009F05A5" w:rsidRPr="006754AA">
          <w:rPr>
            <w:rStyle w:val="Hipercze"/>
            <w:noProof/>
          </w:rPr>
          <w:t>3.22.</w:t>
        </w:r>
        <w:r w:rsidR="009F05A5">
          <w:rPr>
            <w:rFonts w:asciiTheme="minorHAnsi" w:eastAsiaTheme="minorEastAsia" w:hAnsiTheme="minorHAnsi" w:cstheme="minorBidi"/>
            <w:bCs w:val="0"/>
            <w:noProof/>
            <w:sz w:val="22"/>
            <w:szCs w:val="22"/>
          </w:rPr>
          <w:tab/>
        </w:r>
        <w:r w:rsidR="009F05A5" w:rsidRPr="006754AA">
          <w:rPr>
            <w:rStyle w:val="Hipercze"/>
            <w:noProof/>
          </w:rPr>
          <w:t>DD818B –Raport odbioru B</w:t>
        </w:r>
        <w:r w:rsidR="009F05A5">
          <w:rPr>
            <w:noProof/>
            <w:webHidden/>
          </w:rPr>
          <w:tab/>
        </w:r>
        <w:r w:rsidR="009F05A5">
          <w:rPr>
            <w:noProof/>
            <w:webHidden/>
          </w:rPr>
          <w:fldChar w:fldCharType="begin"/>
        </w:r>
        <w:r w:rsidR="009F05A5">
          <w:rPr>
            <w:noProof/>
            <w:webHidden/>
          </w:rPr>
          <w:instrText xml:space="preserve"> PAGEREF _Toc528228547 \h </w:instrText>
        </w:r>
        <w:r w:rsidR="009F05A5">
          <w:rPr>
            <w:noProof/>
            <w:webHidden/>
          </w:rPr>
        </w:r>
        <w:r w:rsidR="009F05A5">
          <w:rPr>
            <w:noProof/>
            <w:webHidden/>
          </w:rPr>
          <w:fldChar w:fldCharType="separate"/>
        </w:r>
        <w:r w:rsidR="009F05A5">
          <w:rPr>
            <w:noProof/>
            <w:webHidden/>
          </w:rPr>
          <w:t>125</w:t>
        </w:r>
        <w:r w:rsidR="009F05A5">
          <w:rPr>
            <w:noProof/>
            <w:webHidden/>
          </w:rPr>
          <w:fldChar w:fldCharType="end"/>
        </w:r>
      </w:hyperlink>
    </w:p>
    <w:p w14:paraId="49C16730" w14:textId="3E4D3985" w:rsidR="009F05A5" w:rsidRDefault="0092439F">
      <w:pPr>
        <w:pStyle w:val="Spistreci2"/>
        <w:rPr>
          <w:rFonts w:asciiTheme="minorHAnsi" w:eastAsiaTheme="minorEastAsia" w:hAnsiTheme="minorHAnsi" w:cstheme="minorBidi"/>
          <w:bCs w:val="0"/>
          <w:noProof/>
          <w:sz w:val="22"/>
          <w:szCs w:val="22"/>
        </w:rPr>
      </w:pPr>
      <w:hyperlink w:anchor="_Toc528228548" w:history="1">
        <w:r w:rsidR="009F05A5" w:rsidRPr="006754AA">
          <w:rPr>
            <w:rStyle w:val="Hipercze"/>
            <w:noProof/>
          </w:rPr>
          <w:t>3.23.</w:t>
        </w:r>
        <w:r w:rsidR="009F05A5">
          <w:rPr>
            <w:rFonts w:asciiTheme="minorHAnsi" w:eastAsiaTheme="minorEastAsia" w:hAnsiTheme="minorHAnsi" w:cstheme="minorBidi"/>
            <w:bCs w:val="0"/>
            <w:noProof/>
            <w:sz w:val="22"/>
            <w:szCs w:val="22"/>
          </w:rPr>
          <w:tab/>
        </w:r>
        <w:r w:rsidR="009F05A5" w:rsidRPr="006754AA">
          <w:rPr>
            <w:rStyle w:val="Hipercze"/>
            <w:noProof/>
          </w:rPr>
          <w:t>DD905 – Powiadomienie o manualnym zamknięciu przemieszczenia</w:t>
        </w:r>
        <w:r w:rsidR="009F05A5">
          <w:rPr>
            <w:noProof/>
            <w:webHidden/>
          </w:rPr>
          <w:tab/>
        </w:r>
        <w:r w:rsidR="009F05A5">
          <w:rPr>
            <w:noProof/>
            <w:webHidden/>
          </w:rPr>
          <w:fldChar w:fldCharType="begin"/>
        </w:r>
        <w:r w:rsidR="009F05A5">
          <w:rPr>
            <w:noProof/>
            <w:webHidden/>
          </w:rPr>
          <w:instrText xml:space="preserve"> PAGEREF _Toc528228548 \h </w:instrText>
        </w:r>
        <w:r w:rsidR="009F05A5">
          <w:rPr>
            <w:noProof/>
            <w:webHidden/>
          </w:rPr>
        </w:r>
        <w:r w:rsidR="009F05A5">
          <w:rPr>
            <w:noProof/>
            <w:webHidden/>
          </w:rPr>
          <w:fldChar w:fldCharType="separate"/>
        </w:r>
        <w:r w:rsidR="009F05A5">
          <w:rPr>
            <w:noProof/>
            <w:webHidden/>
          </w:rPr>
          <w:t>132</w:t>
        </w:r>
        <w:r w:rsidR="009F05A5">
          <w:rPr>
            <w:noProof/>
            <w:webHidden/>
          </w:rPr>
          <w:fldChar w:fldCharType="end"/>
        </w:r>
      </w:hyperlink>
    </w:p>
    <w:p w14:paraId="1BA070A9" w14:textId="197C426E" w:rsidR="009F05A5" w:rsidRDefault="0092439F">
      <w:pPr>
        <w:pStyle w:val="Spistreci2"/>
        <w:rPr>
          <w:rFonts w:asciiTheme="minorHAnsi" w:eastAsiaTheme="minorEastAsia" w:hAnsiTheme="minorHAnsi" w:cstheme="minorBidi"/>
          <w:bCs w:val="0"/>
          <w:noProof/>
          <w:sz w:val="22"/>
          <w:szCs w:val="22"/>
        </w:rPr>
      </w:pPr>
      <w:hyperlink w:anchor="_Toc528228549" w:history="1">
        <w:r w:rsidR="009F05A5" w:rsidRPr="006754AA">
          <w:rPr>
            <w:rStyle w:val="Hipercze"/>
            <w:noProof/>
          </w:rPr>
          <w:t>3.24.</w:t>
        </w:r>
        <w:r w:rsidR="009F05A5">
          <w:rPr>
            <w:rFonts w:asciiTheme="minorHAnsi" w:eastAsiaTheme="minorEastAsia" w:hAnsiTheme="minorHAnsi" w:cstheme="minorBidi"/>
            <w:bCs w:val="0"/>
            <w:noProof/>
            <w:sz w:val="22"/>
            <w:szCs w:val="22"/>
          </w:rPr>
          <w:tab/>
        </w:r>
        <w:r w:rsidR="009F05A5" w:rsidRPr="006754AA">
          <w:rPr>
            <w:rStyle w:val="Hipercze"/>
            <w:noProof/>
          </w:rPr>
          <w:t>TraderToEMCS – Koperta z komunikatem od podmiotu</w:t>
        </w:r>
        <w:r w:rsidR="009F05A5">
          <w:rPr>
            <w:noProof/>
            <w:webHidden/>
          </w:rPr>
          <w:tab/>
        </w:r>
        <w:r w:rsidR="009F05A5">
          <w:rPr>
            <w:noProof/>
            <w:webHidden/>
          </w:rPr>
          <w:fldChar w:fldCharType="begin"/>
        </w:r>
        <w:r w:rsidR="009F05A5">
          <w:rPr>
            <w:noProof/>
            <w:webHidden/>
          </w:rPr>
          <w:instrText xml:space="preserve"> PAGEREF _Toc528228549 \h </w:instrText>
        </w:r>
        <w:r w:rsidR="009F05A5">
          <w:rPr>
            <w:noProof/>
            <w:webHidden/>
          </w:rPr>
        </w:r>
        <w:r w:rsidR="009F05A5">
          <w:rPr>
            <w:noProof/>
            <w:webHidden/>
          </w:rPr>
          <w:fldChar w:fldCharType="separate"/>
        </w:r>
        <w:r w:rsidR="009F05A5">
          <w:rPr>
            <w:noProof/>
            <w:webHidden/>
          </w:rPr>
          <w:t>133</w:t>
        </w:r>
        <w:r w:rsidR="009F05A5">
          <w:rPr>
            <w:noProof/>
            <w:webHidden/>
          </w:rPr>
          <w:fldChar w:fldCharType="end"/>
        </w:r>
      </w:hyperlink>
    </w:p>
    <w:p w14:paraId="750EBD29" w14:textId="53EFEEBB" w:rsidR="009F05A5" w:rsidRDefault="0092439F">
      <w:pPr>
        <w:pStyle w:val="Spistreci2"/>
        <w:rPr>
          <w:rFonts w:asciiTheme="minorHAnsi" w:eastAsiaTheme="minorEastAsia" w:hAnsiTheme="minorHAnsi" w:cstheme="minorBidi"/>
          <w:bCs w:val="0"/>
          <w:noProof/>
          <w:sz w:val="22"/>
          <w:szCs w:val="22"/>
        </w:rPr>
      </w:pPr>
      <w:hyperlink w:anchor="_Toc528228550" w:history="1">
        <w:r w:rsidR="009F05A5" w:rsidRPr="006754AA">
          <w:rPr>
            <w:rStyle w:val="Hipercze"/>
            <w:noProof/>
          </w:rPr>
          <w:t>3.25.</w:t>
        </w:r>
        <w:r w:rsidR="009F05A5">
          <w:rPr>
            <w:rFonts w:asciiTheme="minorHAnsi" w:eastAsiaTheme="minorEastAsia" w:hAnsiTheme="minorHAnsi" w:cstheme="minorBidi"/>
            <w:bCs w:val="0"/>
            <w:noProof/>
            <w:sz w:val="22"/>
            <w:szCs w:val="22"/>
          </w:rPr>
          <w:tab/>
        </w:r>
        <w:r w:rsidR="009F05A5" w:rsidRPr="006754AA">
          <w:rPr>
            <w:rStyle w:val="Hipercze"/>
            <w:noProof/>
          </w:rPr>
          <w:t>EMCSToTrader – Koperta z komunikatem do podmiotu</w:t>
        </w:r>
        <w:r w:rsidR="009F05A5">
          <w:rPr>
            <w:noProof/>
            <w:webHidden/>
          </w:rPr>
          <w:tab/>
        </w:r>
        <w:r w:rsidR="009F05A5">
          <w:rPr>
            <w:noProof/>
            <w:webHidden/>
          </w:rPr>
          <w:fldChar w:fldCharType="begin"/>
        </w:r>
        <w:r w:rsidR="009F05A5">
          <w:rPr>
            <w:noProof/>
            <w:webHidden/>
          </w:rPr>
          <w:instrText xml:space="preserve"> PAGEREF _Toc528228550 \h </w:instrText>
        </w:r>
        <w:r w:rsidR="009F05A5">
          <w:rPr>
            <w:noProof/>
            <w:webHidden/>
          </w:rPr>
        </w:r>
        <w:r w:rsidR="009F05A5">
          <w:rPr>
            <w:noProof/>
            <w:webHidden/>
          </w:rPr>
          <w:fldChar w:fldCharType="separate"/>
        </w:r>
        <w:r w:rsidR="009F05A5">
          <w:rPr>
            <w:noProof/>
            <w:webHidden/>
          </w:rPr>
          <w:t>133</w:t>
        </w:r>
        <w:r w:rsidR="009F05A5">
          <w:rPr>
            <w:noProof/>
            <w:webHidden/>
          </w:rPr>
          <w:fldChar w:fldCharType="end"/>
        </w:r>
      </w:hyperlink>
    </w:p>
    <w:p w14:paraId="517BCFD2" w14:textId="39CF9DE2" w:rsidR="009F05A5" w:rsidRDefault="0092439F">
      <w:pPr>
        <w:pStyle w:val="Spistreci1"/>
        <w:rPr>
          <w:rFonts w:asciiTheme="minorHAnsi" w:eastAsiaTheme="minorEastAsia" w:hAnsiTheme="minorHAnsi" w:cstheme="minorBidi"/>
          <w:b w:val="0"/>
          <w:bCs w:val="0"/>
          <w:noProof/>
          <w:sz w:val="22"/>
          <w:szCs w:val="22"/>
        </w:rPr>
      </w:pPr>
      <w:hyperlink w:anchor="_Toc528228551" w:history="1">
        <w:r w:rsidR="009F05A5" w:rsidRPr="006754AA">
          <w:rPr>
            <w:rStyle w:val="Hipercze"/>
            <w:noProof/>
          </w:rPr>
          <w:t>4.</w:t>
        </w:r>
        <w:r w:rsidR="009F05A5">
          <w:rPr>
            <w:rFonts w:asciiTheme="minorHAnsi" w:eastAsiaTheme="minorEastAsia" w:hAnsiTheme="minorHAnsi" w:cstheme="minorBidi"/>
            <w:b w:val="0"/>
            <w:bCs w:val="0"/>
            <w:noProof/>
            <w:sz w:val="22"/>
            <w:szCs w:val="22"/>
          </w:rPr>
          <w:tab/>
        </w:r>
        <w:r w:rsidR="009F05A5" w:rsidRPr="006754AA">
          <w:rPr>
            <w:rStyle w:val="Hipercze"/>
            <w:noProof/>
          </w:rPr>
          <w:t>Enumeracje</w:t>
        </w:r>
        <w:r w:rsidR="009F05A5">
          <w:rPr>
            <w:noProof/>
            <w:webHidden/>
          </w:rPr>
          <w:tab/>
        </w:r>
        <w:r w:rsidR="009F05A5">
          <w:rPr>
            <w:noProof/>
            <w:webHidden/>
          </w:rPr>
          <w:fldChar w:fldCharType="begin"/>
        </w:r>
        <w:r w:rsidR="009F05A5">
          <w:rPr>
            <w:noProof/>
            <w:webHidden/>
          </w:rPr>
          <w:instrText xml:space="preserve"> PAGEREF _Toc528228551 \h </w:instrText>
        </w:r>
        <w:r w:rsidR="009F05A5">
          <w:rPr>
            <w:noProof/>
            <w:webHidden/>
          </w:rPr>
        </w:r>
        <w:r w:rsidR="009F05A5">
          <w:rPr>
            <w:noProof/>
            <w:webHidden/>
          </w:rPr>
          <w:fldChar w:fldCharType="separate"/>
        </w:r>
        <w:r w:rsidR="009F05A5">
          <w:rPr>
            <w:noProof/>
            <w:webHidden/>
          </w:rPr>
          <w:t>135</w:t>
        </w:r>
        <w:r w:rsidR="009F05A5">
          <w:rPr>
            <w:noProof/>
            <w:webHidden/>
          </w:rPr>
          <w:fldChar w:fldCharType="end"/>
        </w:r>
      </w:hyperlink>
    </w:p>
    <w:p w14:paraId="15E083EF" w14:textId="5426C17C" w:rsidR="009F05A5" w:rsidRDefault="0092439F">
      <w:pPr>
        <w:pStyle w:val="Spistreci2"/>
        <w:rPr>
          <w:rFonts w:asciiTheme="minorHAnsi" w:eastAsiaTheme="minorEastAsia" w:hAnsiTheme="minorHAnsi" w:cstheme="minorBidi"/>
          <w:bCs w:val="0"/>
          <w:noProof/>
          <w:sz w:val="22"/>
          <w:szCs w:val="22"/>
        </w:rPr>
      </w:pPr>
      <w:hyperlink w:anchor="_Toc528228552" w:history="1">
        <w:r w:rsidR="009F05A5" w:rsidRPr="006754AA">
          <w:rPr>
            <w:rStyle w:val="Hipercze"/>
            <w:noProof/>
          </w:rPr>
          <w:t>4.1.</w:t>
        </w:r>
        <w:r w:rsidR="009F05A5">
          <w:rPr>
            <w:rFonts w:asciiTheme="minorHAnsi" w:eastAsiaTheme="minorEastAsia" w:hAnsiTheme="minorHAnsi" w:cstheme="minorBidi"/>
            <w:bCs w:val="0"/>
            <w:noProof/>
            <w:sz w:val="22"/>
            <w:szCs w:val="22"/>
          </w:rPr>
          <w:tab/>
        </w:r>
        <w:r w:rsidR="009F05A5" w:rsidRPr="006754AA">
          <w:rPr>
            <w:rStyle w:val="Hipercze"/>
            <w:noProof/>
          </w:rPr>
          <w:t>Kody rodzaju gwaranta (Guarantor type codes)</w:t>
        </w:r>
        <w:r w:rsidR="009F05A5">
          <w:rPr>
            <w:noProof/>
            <w:webHidden/>
          </w:rPr>
          <w:tab/>
        </w:r>
        <w:r w:rsidR="009F05A5">
          <w:rPr>
            <w:noProof/>
            <w:webHidden/>
          </w:rPr>
          <w:fldChar w:fldCharType="begin"/>
        </w:r>
        <w:r w:rsidR="009F05A5">
          <w:rPr>
            <w:noProof/>
            <w:webHidden/>
          </w:rPr>
          <w:instrText xml:space="preserve"> PAGEREF _Toc528228552 \h </w:instrText>
        </w:r>
        <w:r w:rsidR="009F05A5">
          <w:rPr>
            <w:noProof/>
            <w:webHidden/>
          </w:rPr>
        </w:r>
        <w:r w:rsidR="009F05A5">
          <w:rPr>
            <w:noProof/>
            <w:webHidden/>
          </w:rPr>
          <w:fldChar w:fldCharType="separate"/>
        </w:r>
        <w:r w:rsidR="009F05A5">
          <w:rPr>
            <w:noProof/>
            <w:webHidden/>
          </w:rPr>
          <w:t>135</w:t>
        </w:r>
        <w:r w:rsidR="009F05A5">
          <w:rPr>
            <w:noProof/>
            <w:webHidden/>
          </w:rPr>
          <w:fldChar w:fldCharType="end"/>
        </w:r>
      </w:hyperlink>
    </w:p>
    <w:p w14:paraId="613216BA" w14:textId="2AF81EA8" w:rsidR="009F05A5" w:rsidRDefault="0092439F">
      <w:pPr>
        <w:pStyle w:val="Spistreci2"/>
        <w:rPr>
          <w:rFonts w:asciiTheme="minorHAnsi" w:eastAsiaTheme="minorEastAsia" w:hAnsiTheme="minorHAnsi" w:cstheme="minorBidi"/>
          <w:bCs w:val="0"/>
          <w:noProof/>
          <w:sz w:val="22"/>
          <w:szCs w:val="22"/>
        </w:rPr>
      </w:pPr>
      <w:hyperlink w:anchor="_Toc528228553" w:history="1">
        <w:r w:rsidR="009F05A5" w:rsidRPr="006754AA">
          <w:rPr>
            <w:rStyle w:val="Hipercze"/>
            <w:noProof/>
            <w:lang w:val="en-US"/>
          </w:rPr>
          <w:t>4.2.</w:t>
        </w:r>
        <w:r w:rsidR="009F05A5">
          <w:rPr>
            <w:rFonts w:asciiTheme="minorHAnsi" w:eastAsiaTheme="minorEastAsia" w:hAnsiTheme="minorHAnsi" w:cstheme="minorBidi"/>
            <w:bCs w:val="0"/>
            <w:noProof/>
            <w:sz w:val="22"/>
            <w:szCs w:val="22"/>
          </w:rPr>
          <w:tab/>
        </w:r>
        <w:r w:rsidR="009F05A5" w:rsidRPr="006754AA">
          <w:rPr>
            <w:rStyle w:val="Hipercze"/>
            <w:noProof/>
            <w:lang w:val="en-US"/>
          </w:rPr>
          <w:t>Ogólne wyniki odbioru (Global Conclusion of Receipt)</w:t>
        </w:r>
        <w:r w:rsidR="009F05A5">
          <w:rPr>
            <w:noProof/>
            <w:webHidden/>
          </w:rPr>
          <w:tab/>
        </w:r>
        <w:r w:rsidR="009F05A5">
          <w:rPr>
            <w:noProof/>
            <w:webHidden/>
          </w:rPr>
          <w:fldChar w:fldCharType="begin"/>
        </w:r>
        <w:r w:rsidR="009F05A5">
          <w:rPr>
            <w:noProof/>
            <w:webHidden/>
          </w:rPr>
          <w:instrText xml:space="preserve"> PAGEREF _Toc528228553 \h </w:instrText>
        </w:r>
        <w:r w:rsidR="009F05A5">
          <w:rPr>
            <w:noProof/>
            <w:webHidden/>
          </w:rPr>
        </w:r>
        <w:r w:rsidR="009F05A5">
          <w:rPr>
            <w:noProof/>
            <w:webHidden/>
          </w:rPr>
          <w:fldChar w:fldCharType="separate"/>
        </w:r>
        <w:r w:rsidR="009F05A5">
          <w:rPr>
            <w:noProof/>
            <w:webHidden/>
          </w:rPr>
          <w:t>135</w:t>
        </w:r>
        <w:r w:rsidR="009F05A5">
          <w:rPr>
            <w:noProof/>
            <w:webHidden/>
          </w:rPr>
          <w:fldChar w:fldCharType="end"/>
        </w:r>
      </w:hyperlink>
    </w:p>
    <w:p w14:paraId="599ED288" w14:textId="6A43D672" w:rsidR="009F05A5" w:rsidRDefault="0092439F">
      <w:pPr>
        <w:pStyle w:val="Spistreci2"/>
        <w:rPr>
          <w:rFonts w:asciiTheme="minorHAnsi" w:eastAsiaTheme="minorEastAsia" w:hAnsiTheme="minorHAnsi" w:cstheme="minorBidi"/>
          <w:bCs w:val="0"/>
          <w:noProof/>
          <w:sz w:val="22"/>
          <w:szCs w:val="22"/>
        </w:rPr>
      </w:pPr>
      <w:hyperlink w:anchor="_Toc528228554" w:history="1">
        <w:r w:rsidR="009F05A5" w:rsidRPr="006754AA">
          <w:rPr>
            <w:rStyle w:val="Hipercze"/>
            <w:noProof/>
          </w:rPr>
          <w:t>4.3.</w:t>
        </w:r>
        <w:r w:rsidR="009F05A5">
          <w:rPr>
            <w:rFonts w:asciiTheme="minorHAnsi" w:eastAsiaTheme="minorEastAsia" w:hAnsiTheme="minorHAnsi" w:cstheme="minorBidi"/>
            <w:bCs w:val="0"/>
            <w:noProof/>
            <w:sz w:val="22"/>
            <w:szCs w:val="22"/>
          </w:rPr>
          <w:tab/>
        </w:r>
        <w:r w:rsidR="009F05A5" w:rsidRPr="006754AA">
          <w:rPr>
            <w:rStyle w:val="Hipercze"/>
            <w:noProof/>
          </w:rPr>
          <w:t>Wartości logiczne (Flags)</w:t>
        </w:r>
        <w:r w:rsidR="009F05A5">
          <w:rPr>
            <w:noProof/>
            <w:webHidden/>
          </w:rPr>
          <w:tab/>
        </w:r>
        <w:r w:rsidR="009F05A5">
          <w:rPr>
            <w:noProof/>
            <w:webHidden/>
          </w:rPr>
          <w:fldChar w:fldCharType="begin"/>
        </w:r>
        <w:r w:rsidR="009F05A5">
          <w:rPr>
            <w:noProof/>
            <w:webHidden/>
          </w:rPr>
          <w:instrText xml:space="preserve"> PAGEREF _Toc528228554 \h </w:instrText>
        </w:r>
        <w:r w:rsidR="009F05A5">
          <w:rPr>
            <w:noProof/>
            <w:webHidden/>
          </w:rPr>
        </w:r>
        <w:r w:rsidR="009F05A5">
          <w:rPr>
            <w:noProof/>
            <w:webHidden/>
          </w:rPr>
          <w:fldChar w:fldCharType="separate"/>
        </w:r>
        <w:r w:rsidR="009F05A5">
          <w:rPr>
            <w:noProof/>
            <w:webHidden/>
          </w:rPr>
          <w:t>136</w:t>
        </w:r>
        <w:r w:rsidR="009F05A5">
          <w:rPr>
            <w:noProof/>
            <w:webHidden/>
          </w:rPr>
          <w:fldChar w:fldCharType="end"/>
        </w:r>
      </w:hyperlink>
    </w:p>
    <w:p w14:paraId="3CFF9A00" w14:textId="10019C39" w:rsidR="009F05A5" w:rsidRDefault="0092439F">
      <w:pPr>
        <w:pStyle w:val="Spistreci2"/>
        <w:rPr>
          <w:rFonts w:asciiTheme="minorHAnsi" w:eastAsiaTheme="minorEastAsia" w:hAnsiTheme="minorHAnsi" w:cstheme="minorBidi"/>
          <w:bCs w:val="0"/>
          <w:noProof/>
          <w:sz w:val="22"/>
          <w:szCs w:val="22"/>
        </w:rPr>
      </w:pPr>
      <w:hyperlink w:anchor="_Toc528228555" w:history="1">
        <w:r w:rsidR="009F05A5" w:rsidRPr="006754AA">
          <w:rPr>
            <w:rStyle w:val="Hipercze"/>
            <w:noProof/>
          </w:rPr>
          <w:t>4.4.</w:t>
        </w:r>
        <w:r w:rsidR="009F05A5">
          <w:rPr>
            <w:rFonts w:asciiTheme="minorHAnsi" w:eastAsiaTheme="minorEastAsia" w:hAnsiTheme="minorHAnsi" w:cstheme="minorBidi"/>
            <w:bCs w:val="0"/>
            <w:noProof/>
            <w:sz w:val="22"/>
            <w:szCs w:val="22"/>
          </w:rPr>
          <w:tab/>
        </w:r>
        <w:r w:rsidR="009F05A5" w:rsidRPr="006754AA">
          <w:rPr>
            <w:rStyle w:val="Hipercze"/>
            <w:noProof/>
            <w:lang w:val="en-US"/>
          </w:rPr>
          <w:t>Kody błędów (Error Codes)</w:t>
        </w:r>
        <w:r w:rsidR="009F05A5">
          <w:rPr>
            <w:noProof/>
            <w:webHidden/>
          </w:rPr>
          <w:tab/>
        </w:r>
        <w:r w:rsidR="009F05A5">
          <w:rPr>
            <w:noProof/>
            <w:webHidden/>
          </w:rPr>
          <w:fldChar w:fldCharType="begin"/>
        </w:r>
        <w:r w:rsidR="009F05A5">
          <w:rPr>
            <w:noProof/>
            <w:webHidden/>
          </w:rPr>
          <w:instrText xml:space="preserve"> PAGEREF _Toc528228555 \h </w:instrText>
        </w:r>
        <w:r w:rsidR="009F05A5">
          <w:rPr>
            <w:noProof/>
            <w:webHidden/>
          </w:rPr>
        </w:r>
        <w:r w:rsidR="009F05A5">
          <w:rPr>
            <w:noProof/>
            <w:webHidden/>
          </w:rPr>
          <w:fldChar w:fldCharType="separate"/>
        </w:r>
        <w:r w:rsidR="009F05A5">
          <w:rPr>
            <w:noProof/>
            <w:webHidden/>
          </w:rPr>
          <w:t>136</w:t>
        </w:r>
        <w:r w:rsidR="009F05A5">
          <w:rPr>
            <w:noProof/>
            <w:webHidden/>
          </w:rPr>
          <w:fldChar w:fldCharType="end"/>
        </w:r>
      </w:hyperlink>
    </w:p>
    <w:p w14:paraId="34C3CFBC" w14:textId="51552EFD" w:rsidR="009F05A5" w:rsidRDefault="0092439F">
      <w:pPr>
        <w:pStyle w:val="Spistreci2"/>
        <w:rPr>
          <w:rFonts w:asciiTheme="minorHAnsi" w:eastAsiaTheme="minorEastAsia" w:hAnsiTheme="minorHAnsi" w:cstheme="minorBidi"/>
          <w:bCs w:val="0"/>
          <w:noProof/>
          <w:sz w:val="22"/>
          <w:szCs w:val="22"/>
        </w:rPr>
      </w:pPr>
      <w:hyperlink w:anchor="_Toc528228556" w:history="1">
        <w:r w:rsidR="009F05A5" w:rsidRPr="006754AA">
          <w:rPr>
            <w:rStyle w:val="Hipercze"/>
            <w:noProof/>
            <w:lang w:val="en-US"/>
          </w:rPr>
          <w:t>4.5.</w:t>
        </w:r>
        <w:r w:rsidR="009F05A5">
          <w:rPr>
            <w:rFonts w:asciiTheme="minorHAnsi" w:eastAsiaTheme="minorEastAsia" w:hAnsiTheme="minorHAnsi" w:cstheme="minorBidi"/>
            <w:bCs w:val="0"/>
            <w:noProof/>
            <w:sz w:val="22"/>
            <w:szCs w:val="22"/>
          </w:rPr>
          <w:tab/>
        </w:r>
        <w:r w:rsidR="009F05A5" w:rsidRPr="006754AA">
          <w:rPr>
            <w:rStyle w:val="Hipercze"/>
            <w:noProof/>
            <w:lang w:val="en-US"/>
          </w:rPr>
          <w:t>Rodzaje podmiotów</w:t>
        </w:r>
        <w:r w:rsidR="009F05A5">
          <w:rPr>
            <w:noProof/>
            <w:webHidden/>
          </w:rPr>
          <w:tab/>
        </w:r>
        <w:r w:rsidR="009F05A5">
          <w:rPr>
            <w:noProof/>
            <w:webHidden/>
          </w:rPr>
          <w:fldChar w:fldCharType="begin"/>
        </w:r>
        <w:r w:rsidR="009F05A5">
          <w:rPr>
            <w:noProof/>
            <w:webHidden/>
          </w:rPr>
          <w:instrText xml:space="preserve"> PAGEREF _Toc528228556 \h </w:instrText>
        </w:r>
        <w:r w:rsidR="009F05A5">
          <w:rPr>
            <w:noProof/>
            <w:webHidden/>
          </w:rPr>
        </w:r>
        <w:r w:rsidR="009F05A5">
          <w:rPr>
            <w:noProof/>
            <w:webHidden/>
          </w:rPr>
          <w:fldChar w:fldCharType="separate"/>
        </w:r>
        <w:r w:rsidR="009F05A5">
          <w:rPr>
            <w:noProof/>
            <w:webHidden/>
          </w:rPr>
          <w:t>137</w:t>
        </w:r>
        <w:r w:rsidR="009F05A5">
          <w:rPr>
            <w:noProof/>
            <w:webHidden/>
          </w:rPr>
          <w:fldChar w:fldCharType="end"/>
        </w:r>
      </w:hyperlink>
    </w:p>
    <w:p w14:paraId="5705420D" w14:textId="1E959943" w:rsidR="009F05A5" w:rsidRDefault="0092439F">
      <w:pPr>
        <w:pStyle w:val="Spistreci2"/>
        <w:rPr>
          <w:rFonts w:asciiTheme="minorHAnsi" w:eastAsiaTheme="minorEastAsia" w:hAnsiTheme="minorHAnsi" w:cstheme="minorBidi"/>
          <w:bCs w:val="0"/>
          <w:noProof/>
          <w:sz w:val="22"/>
          <w:szCs w:val="22"/>
        </w:rPr>
      </w:pPr>
      <w:hyperlink w:anchor="_Toc528228557" w:history="1">
        <w:r w:rsidR="009F05A5" w:rsidRPr="006754AA">
          <w:rPr>
            <w:rStyle w:val="Hipercze"/>
            <w:noProof/>
          </w:rPr>
          <w:t>4.6.</w:t>
        </w:r>
        <w:r w:rsidR="009F05A5">
          <w:rPr>
            <w:rFonts w:asciiTheme="minorHAnsi" w:eastAsiaTheme="minorEastAsia" w:hAnsiTheme="minorHAnsi" w:cstheme="minorBidi"/>
            <w:bCs w:val="0"/>
            <w:noProof/>
            <w:sz w:val="22"/>
            <w:szCs w:val="22"/>
          </w:rPr>
          <w:tab/>
        </w:r>
        <w:r w:rsidR="009F05A5" w:rsidRPr="006754AA">
          <w:rPr>
            <w:rStyle w:val="Hipercze"/>
            <w:noProof/>
          </w:rPr>
          <w:t>Tryb zakończenia dostawy (Delivery closing flag)</w:t>
        </w:r>
        <w:r w:rsidR="009F05A5">
          <w:rPr>
            <w:noProof/>
            <w:webHidden/>
          </w:rPr>
          <w:tab/>
        </w:r>
        <w:r w:rsidR="009F05A5">
          <w:rPr>
            <w:noProof/>
            <w:webHidden/>
          </w:rPr>
          <w:fldChar w:fldCharType="begin"/>
        </w:r>
        <w:r w:rsidR="009F05A5">
          <w:rPr>
            <w:noProof/>
            <w:webHidden/>
          </w:rPr>
          <w:instrText xml:space="preserve"> PAGEREF _Toc528228557 \h </w:instrText>
        </w:r>
        <w:r w:rsidR="009F05A5">
          <w:rPr>
            <w:noProof/>
            <w:webHidden/>
          </w:rPr>
        </w:r>
        <w:r w:rsidR="009F05A5">
          <w:rPr>
            <w:noProof/>
            <w:webHidden/>
          </w:rPr>
          <w:fldChar w:fldCharType="separate"/>
        </w:r>
        <w:r w:rsidR="009F05A5">
          <w:rPr>
            <w:noProof/>
            <w:webHidden/>
          </w:rPr>
          <w:t>137</w:t>
        </w:r>
        <w:r w:rsidR="009F05A5">
          <w:rPr>
            <w:noProof/>
            <w:webHidden/>
          </w:rPr>
          <w:fldChar w:fldCharType="end"/>
        </w:r>
      </w:hyperlink>
    </w:p>
    <w:p w14:paraId="7FC3D5FE" w14:textId="390DD7E9" w:rsidR="009F05A5" w:rsidRDefault="0092439F">
      <w:pPr>
        <w:pStyle w:val="Spistreci2"/>
        <w:rPr>
          <w:rFonts w:asciiTheme="minorHAnsi" w:eastAsiaTheme="minorEastAsia" w:hAnsiTheme="minorHAnsi" w:cstheme="minorBidi"/>
          <w:bCs w:val="0"/>
          <w:noProof/>
          <w:sz w:val="22"/>
          <w:szCs w:val="22"/>
        </w:rPr>
      </w:pPr>
      <w:hyperlink w:anchor="_Toc528228558" w:history="1">
        <w:r w:rsidR="009F05A5" w:rsidRPr="006754AA">
          <w:rPr>
            <w:rStyle w:val="Hipercze"/>
            <w:noProof/>
          </w:rPr>
          <w:t>4.7.</w:t>
        </w:r>
        <w:r w:rsidR="009F05A5">
          <w:rPr>
            <w:rFonts w:asciiTheme="minorHAnsi" w:eastAsiaTheme="minorEastAsia" w:hAnsiTheme="minorHAnsi" w:cstheme="minorBidi"/>
            <w:bCs w:val="0"/>
            <w:noProof/>
            <w:sz w:val="22"/>
            <w:szCs w:val="22"/>
          </w:rPr>
          <w:tab/>
        </w:r>
        <w:r w:rsidR="009F05A5" w:rsidRPr="006754AA">
          <w:rPr>
            <w:rStyle w:val="Hipercze"/>
            <w:noProof/>
          </w:rPr>
          <w:t>Stawka akcyzy dla produktów wchodzących w skład dostawy (ExciseDutyRate)</w:t>
        </w:r>
        <w:r w:rsidR="009F05A5">
          <w:rPr>
            <w:noProof/>
            <w:webHidden/>
          </w:rPr>
          <w:tab/>
        </w:r>
        <w:r w:rsidR="009F05A5">
          <w:rPr>
            <w:noProof/>
            <w:webHidden/>
          </w:rPr>
          <w:fldChar w:fldCharType="begin"/>
        </w:r>
        <w:r w:rsidR="009F05A5">
          <w:rPr>
            <w:noProof/>
            <w:webHidden/>
          </w:rPr>
          <w:instrText xml:space="preserve"> PAGEREF _Toc528228558 \h </w:instrText>
        </w:r>
        <w:r w:rsidR="009F05A5">
          <w:rPr>
            <w:noProof/>
            <w:webHidden/>
          </w:rPr>
        </w:r>
        <w:r w:rsidR="009F05A5">
          <w:rPr>
            <w:noProof/>
            <w:webHidden/>
          </w:rPr>
          <w:fldChar w:fldCharType="separate"/>
        </w:r>
        <w:r w:rsidR="009F05A5">
          <w:rPr>
            <w:noProof/>
            <w:webHidden/>
          </w:rPr>
          <w:t>137</w:t>
        </w:r>
        <w:r w:rsidR="009F05A5">
          <w:rPr>
            <w:noProof/>
            <w:webHidden/>
          </w:rPr>
          <w:fldChar w:fldCharType="end"/>
        </w:r>
      </w:hyperlink>
    </w:p>
    <w:p w14:paraId="16F57959" w14:textId="2849CB5B" w:rsidR="009F05A5" w:rsidRDefault="0092439F">
      <w:pPr>
        <w:pStyle w:val="Spistreci2"/>
        <w:rPr>
          <w:rFonts w:asciiTheme="minorHAnsi" w:eastAsiaTheme="minorEastAsia" w:hAnsiTheme="minorHAnsi" w:cstheme="minorBidi"/>
          <w:bCs w:val="0"/>
          <w:noProof/>
          <w:sz w:val="22"/>
          <w:szCs w:val="22"/>
        </w:rPr>
      </w:pPr>
      <w:hyperlink w:anchor="_Toc528228559" w:history="1">
        <w:r w:rsidR="009F05A5" w:rsidRPr="006754AA">
          <w:rPr>
            <w:rStyle w:val="Hipercze"/>
            <w:noProof/>
          </w:rPr>
          <w:t>4.8.</w:t>
        </w:r>
        <w:r w:rsidR="009F05A5">
          <w:rPr>
            <w:rFonts w:asciiTheme="minorHAnsi" w:eastAsiaTheme="minorEastAsia" w:hAnsiTheme="minorHAnsi" w:cstheme="minorBidi"/>
            <w:bCs w:val="0"/>
            <w:noProof/>
            <w:sz w:val="22"/>
            <w:szCs w:val="22"/>
          </w:rPr>
          <w:tab/>
        </w:r>
        <w:r w:rsidR="009F05A5" w:rsidRPr="006754AA">
          <w:rPr>
            <w:rStyle w:val="Hipercze"/>
            <w:noProof/>
          </w:rPr>
          <w:t>Przeznaczenie uprawniające do zwolnienia z akcyzy (ProductPurpose)</w:t>
        </w:r>
        <w:r w:rsidR="009F05A5">
          <w:rPr>
            <w:noProof/>
            <w:webHidden/>
          </w:rPr>
          <w:tab/>
        </w:r>
        <w:r w:rsidR="009F05A5">
          <w:rPr>
            <w:noProof/>
            <w:webHidden/>
          </w:rPr>
          <w:fldChar w:fldCharType="begin"/>
        </w:r>
        <w:r w:rsidR="009F05A5">
          <w:rPr>
            <w:noProof/>
            <w:webHidden/>
          </w:rPr>
          <w:instrText xml:space="preserve"> PAGEREF _Toc528228559 \h </w:instrText>
        </w:r>
        <w:r w:rsidR="009F05A5">
          <w:rPr>
            <w:noProof/>
            <w:webHidden/>
          </w:rPr>
        </w:r>
        <w:r w:rsidR="009F05A5">
          <w:rPr>
            <w:noProof/>
            <w:webHidden/>
          </w:rPr>
          <w:fldChar w:fldCharType="separate"/>
        </w:r>
        <w:r w:rsidR="009F05A5">
          <w:rPr>
            <w:noProof/>
            <w:webHidden/>
          </w:rPr>
          <w:t>138</w:t>
        </w:r>
        <w:r w:rsidR="009F05A5">
          <w:rPr>
            <w:noProof/>
            <w:webHidden/>
          </w:rPr>
          <w:fldChar w:fldCharType="end"/>
        </w:r>
      </w:hyperlink>
    </w:p>
    <w:p w14:paraId="623CF969" w14:textId="2E549765" w:rsidR="009F05A5" w:rsidRDefault="0092439F">
      <w:pPr>
        <w:pStyle w:val="Spistreci2"/>
        <w:rPr>
          <w:rFonts w:asciiTheme="minorHAnsi" w:eastAsiaTheme="minorEastAsia" w:hAnsiTheme="minorHAnsi" w:cstheme="minorBidi"/>
          <w:bCs w:val="0"/>
          <w:noProof/>
          <w:sz w:val="22"/>
          <w:szCs w:val="22"/>
        </w:rPr>
      </w:pPr>
      <w:hyperlink w:anchor="_Toc528228560" w:history="1">
        <w:r w:rsidR="009F05A5" w:rsidRPr="006754AA">
          <w:rPr>
            <w:rStyle w:val="Hipercze"/>
            <w:noProof/>
          </w:rPr>
          <w:t>4.9.</w:t>
        </w:r>
        <w:r w:rsidR="009F05A5">
          <w:rPr>
            <w:rFonts w:asciiTheme="minorHAnsi" w:eastAsiaTheme="minorEastAsia" w:hAnsiTheme="minorHAnsi" w:cstheme="minorBidi"/>
            <w:bCs w:val="0"/>
            <w:noProof/>
            <w:sz w:val="22"/>
            <w:szCs w:val="22"/>
          </w:rPr>
          <w:tab/>
        </w:r>
        <w:r w:rsidR="009F05A5" w:rsidRPr="006754AA">
          <w:rPr>
            <w:rStyle w:val="Hipercze"/>
            <w:noProof/>
          </w:rPr>
          <w:t>Tryb dostawy</w:t>
        </w:r>
        <w:r w:rsidR="009F05A5">
          <w:rPr>
            <w:noProof/>
            <w:webHidden/>
          </w:rPr>
          <w:tab/>
        </w:r>
        <w:r w:rsidR="009F05A5">
          <w:rPr>
            <w:noProof/>
            <w:webHidden/>
          </w:rPr>
          <w:fldChar w:fldCharType="begin"/>
        </w:r>
        <w:r w:rsidR="009F05A5">
          <w:rPr>
            <w:noProof/>
            <w:webHidden/>
          </w:rPr>
          <w:instrText xml:space="preserve"> PAGEREF _Toc528228560 \h </w:instrText>
        </w:r>
        <w:r w:rsidR="009F05A5">
          <w:rPr>
            <w:noProof/>
            <w:webHidden/>
          </w:rPr>
        </w:r>
        <w:r w:rsidR="009F05A5">
          <w:rPr>
            <w:noProof/>
            <w:webHidden/>
          </w:rPr>
          <w:fldChar w:fldCharType="separate"/>
        </w:r>
        <w:r w:rsidR="009F05A5">
          <w:rPr>
            <w:noProof/>
            <w:webHidden/>
          </w:rPr>
          <w:t>142</w:t>
        </w:r>
        <w:r w:rsidR="009F05A5">
          <w:rPr>
            <w:noProof/>
            <w:webHidden/>
          </w:rPr>
          <w:fldChar w:fldCharType="end"/>
        </w:r>
      </w:hyperlink>
    </w:p>
    <w:p w14:paraId="5839262E" w14:textId="4FECE80B" w:rsidR="009F05A5" w:rsidRDefault="0092439F">
      <w:pPr>
        <w:pStyle w:val="Spistreci2"/>
        <w:rPr>
          <w:rFonts w:asciiTheme="minorHAnsi" w:eastAsiaTheme="minorEastAsia" w:hAnsiTheme="minorHAnsi" w:cstheme="minorBidi"/>
          <w:bCs w:val="0"/>
          <w:noProof/>
          <w:sz w:val="22"/>
          <w:szCs w:val="22"/>
        </w:rPr>
      </w:pPr>
      <w:hyperlink w:anchor="_Toc528228561" w:history="1">
        <w:r w:rsidR="009F05A5" w:rsidRPr="006754AA">
          <w:rPr>
            <w:rStyle w:val="Hipercze"/>
            <w:noProof/>
            <w:lang w:val="en-US"/>
          </w:rPr>
          <w:t>4.10.</w:t>
        </w:r>
        <w:r w:rsidR="009F05A5">
          <w:rPr>
            <w:rFonts w:asciiTheme="minorHAnsi" w:eastAsiaTheme="minorEastAsia" w:hAnsiTheme="minorHAnsi" w:cstheme="minorBidi"/>
            <w:bCs w:val="0"/>
            <w:noProof/>
            <w:sz w:val="22"/>
            <w:szCs w:val="22"/>
          </w:rPr>
          <w:tab/>
        </w:r>
        <w:r w:rsidR="009F05A5" w:rsidRPr="006754AA">
          <w:rPr>
            <w:rStyle w:val="Hipercze"/>
            <w:noProof/>
            <w:lang w:val="en-US"/>
          </w:rPr>
          <w:t>Rodzaje paliwa (Fuel Type)</w:t>
        </w:r>
        <w:r w:rsidR="009F05A5">
          <w:rPr>
            <w:noProof/>
            <w:webHidden/>
          </w:rPr>
          <w:tab/>
        </w:r>
        <w:r w:rsidR="009F05A5">
          <w:rPr>
            <w:noProof/>
            <w:webHidden/>
          </w:rPr>
          <w:fldChar w:fldCharType="begin"/>
        </w:r>
        <w:r w:rsidR="009F05A5">
          <w:rPr>
            <w:noProof/>
            <w:webHidden/>
          </w:rPr>
          <w:instrText xml:space="preserve"> PAGEREF _Toc528228561 \h </w:instrText>
        </w:r>
        <w:r w:rsidR="009F05A5">
          <w:rPr>
            <w:noProof/>
            <w:webHidden/>
          </w:rPr>
        </w:r>
        <w:r w:rsidR="009F05A5">
          <w:rPr>
            <w:noProof/>
            <w:webHidden/>
          </w:rPr>
          <w:fldChar w:fldCharType="separate"/>
        </w:r>
        <w:r w:rsidR="009F05A5">
          <w:rPr>
            <w:noProof/>
            <w:webHidden/>
          </w:rPr>
          <w:t>142</w:t>
        </w:r>
        <w:r w:rsidR="009F05A5">
          <w:rPr>
            <w:noProof/>
            <w:webHidden/>
          </w:rPr>
          <w:fldChar w:fldCharType="end"/>
        </w:r>
      </w:hyperlink>
    </w:p>
    <w:p w14:paraId="237AA847" w14:textId="59E33D64" w:rsidR="009F05A5" w:rsidRDefault="0092439F">
      <w:pPr>
        <w:pStyle w:val="Spistreci1"/>
        <w:rPr>
          <w:rFonts w:asciiTheme="minorHAnsi" w:eastAsiaTheme="minorEastAsia" w:hAnsiTheme="minorHAnsi" w:cstheme="minorBidi"/>
          <w:b w:val="0"/>
          <w:bCs w:val="0"/>
          <w:noProof/>
          <w:sz w:val="22"/>
          <w:szCs w:val="22"/>
        </w:rPr>
      </w:pPr>
      <w:hyperlink w:anchor="_Toc528228562" w:history="1">
        <w:r w:rsidR="009F05A5" w:rsidRPr="006754AA">
          <w:rPr>
            <w:rStyle w:val="Hipercze"/>
            <w:noProof/>
          </w:rPr>
          <w:t>5.</w:t>
        </w:r>
        <w:r w:rsidR="009F05A5">
          <w:rPr>
            <w:rFonts w:asciiTheme="minorHAnsi" w:eastAsiaTheme="minorEastAsia" w:hAnsiTheme="minorHAnsi" w:cstheme="minorBidi"/>
            <w:b w:val="0"/>
            <w:bCs w:val="0"/>
            <w:noProof/>
            <w:sz w:val="22"/>
            <w:szCs w:val="22"/>
          </w:rPr>
          <w:tab/>
        </w:r>
        <w:r w:rsidR="009F05A5" w:rsidRPr="006754AA">
          <w:rPr>
            <w:rStyle w:val="Hipercze"/>
            <w:noProof/>
          </w:rPr>
          <w:t>Załączniki</w:t>
        </w:r>
        <w:r w:rsidR="009F05A5">
          <w:rPr>
            <w:noProof/>
            <w:webHidden/>
          </w:rPr>
          <w:tab/>
        </w:r>
        <w:r w:rsidR="009F05A5">
          <w:rPr>
            <w:noProof/>
            <w:webHidden/>
          </w:rPr>
          <w:fldChar w:fldCharType="begin"/>
        </w:r>
        <w:r w:rsidR="009F05A5">
          <w:rPr>
            <w:noProof/>
            <w:webHidden/>
          </w:rPr>
          <w:instrText xml:space="preserve"> PAGEREF _Toc528228562 \h </w:instrText>
        </w:r>
        <w:r w:rsidR="009F05A5">
          <w:rPr>
            <w:noProof/>
            <w:webHidden/>
          </w:rPr>
        </w:r>
        <w:r w:rsidR="009F05A5">
          <w:rPr>
            <w:noProof/>
            <w:webHidden/>
          </w:rPr>
          <w:fldChar w:fldCharType="separate"/>
        </w:r>
        <w:r w:rsidR="009F05A5">
          <w:rPr>
            <w:noProof/>
            <w:webHidden/>
          </w:rPr>
          <w:t>143</w:t>
        </w:r>
        <w:r w:rsidR="009F05A5">
          <w:rPr>
            <w:noProof/>
            <w:webHidden/>
          </w:rPr>
          <w:fldChar w:fldCharType="end"/>
        </w:r>
      </w:hyperlink>
    </w:p>
    <w:p w14:paraId="33965F0C" w14:textId="648D96B8" w:rsidR="009F05A5" w:rsidRDefault="0092439F">
      <w:pPr>
        <w:pStyle w:val="Spistreci1"/>
        <w:tabs>
          <w:tab w:val="left" w:pos="1320"/>
        </w:tabs>
        <w:rPr>
          <w:rFonts w:asciiTheme="minorHAnsi" w:eastAsiaTheme="minorEastAsia" w:hAnsiTheme="minorHAnsi" w:cstheme="minorBidi"/>
          <w:b w:val="0"/>
          <w:bCs w:val="0"/>
          <w:noProof/>
          <w:sz w:val="22"/>
          <w:szCs w:val="22"/>
        </w:rPr>
      </w:pPr>
      <w:hyperlink w:anchor="_Toc528228563" w:history="1">
        <w:r w:rsidR="009F05A5" w:rsidRPr="006754AA">
          <w:rPr>
            <w:rStyle w:val="Hipercze"/>
            <w:noProof/>
          </w:rPr>
          <w:t>Załącznik A</w:t>
        </w:r>
        <w:r w:rsidR="009F05A5">
          <w:rPr>
            <w:rFonts w:asciiTheme="minorHAnsi" w:eastAsiaTheme="minorEastAsia" w:hAnsiTheme="minorHAnsi" w:cstheme="minorBidi"/>
            <w:b w:val="0"/>
            <w:bCs w:val="0"/>
            <w:noProof/>
            <w:sz w:val="22"/>
            <w:szCs w:val="22"/>
          </w:rPr>
          <w:tab/>
        </w:r>
        <w:r w:rsidR="009F05A5" w:rsidRPr="006754AA">
          <w:rPr>
            <w:rStyle w:val="Hipercze"/>
            <w:noProof/>
          </w:rPr>
          <w:t>Folder z definicjami XSD</w:t>
        </w:r>
        <w:r w:rsidR="009F05A5">
          <w:rPr>
            <w:noProof/>
            <w:webHidden/>
          </w:rPr>
          <w:tab/>
        </w:r>
        <w:r w:rsidR="009F05A5">
          <w:rPr>
            <w:noProof/>
            <w:webHidden/>
          </w:rPr>
          <w:fldChar w:fldCharType="begin"/>
        </w:r>
        <w:r w:rsidR="009F05A5">
          <w:rPr>
            <w:noProof/>
            <w:webHidden/>
          </w:rPr>
          <w:instrText xml:space="preserve"> PAGEREF _Toc528228563 \h </w:instrText>
        </w:r>
        <w:r w:rsidR="009F05A5">
          <w:rPr>
            <w:noProof/>
            <w:webHidden/>
          </w:rPr>
        </w:r>
        <w:r w:rsidR="009F05A5">
          <w:rPr>
            <w:noProof/>
            <w:webHidden/>
          </w:rPr>
          <w:fldChar w:fldCharType="separate"/>
        </w:r>
        <w:r w:rsidR="009F05A5">
          <w:rPr>
            <w:noProof/>
            <w:webHidden/>
          </w:rPr>
          <w:t>143</w:t>
        </w:r>
        <w:r w:rsidR="009F05A5">
          <w:rPr>
            <w:noProof/>
            <w:webHidden/>
          </w:rPr>
          <w:fldChar w:fldCharType="end"/>
        </w:r>
      </w:hyperlink>
    </w:p>
    <w:p w14:paraId="6B5A8B3F" w14:textId="29C5A97F"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526429196"/>
      <w:bookmarkStart w:id="8" w:name="_Toc528228517"/>
      <w:bookmarkStart w:id="9" w:name="_Toc528064562"/>
      <w:r w:rsidRPr="00CD5AB3">
        <w:t>Informacje wstępne</w:t>
      </w:r>
      <w:bookmarkEnd w:id="0"/>
      <w:bookmarkEnd w:id="1"/>
      <w:bookmarkEnd w:id="2"/>
      <w:bookmarkEnd w:id="3"/>
      <w:bookmarkEnd w:id="4"/>
      <w:bookmarkEnd w:id="5"/>
      <w:bookmarkEnd w:id="6"/>
      <w:bookmarkEnd w:id="7"/>
      <w:bookmarkEnd w:id="8"/>
      <w:bookmarkEnd w:id="9"/>
    </w:p>
    <w:p w14:paraId="2518157B" w14:textId="45224D16" w:rsidR="003C005A" w:rsidRPr="00CD5AB3" w:rsidRDefault="003C005A" w:rsidP="000C2102">
      <w:pPr>
        <w:pStyle w:val="pqiChpHeadNum2"/>
      </w:pPr>
      <w:bookmarkStart w:id="10" w:name="_Toc113719185"/>
      <w:bookmarkStart w:id="11" w:name="_Toc115841575"/>
      <w:bookmarkStart w:id="12" w:name="_Toc123717641"/>
      <w:bookmarkStart w:id="13" w:name="_Toc126920818"/>
      <w:bookmarkStart w:id="14" w:name="_Toc226943574"/>
      <w:bookmarkStart w:id="15" w:name="_Toc227826243"/>
      <w:bookmarkStart w:id="16" w:name="_Toc526429197"/>
      <w:bookmarkStart w:id="17" w:name="_Toc528228518"/>
      <w:bookmarkStart w:id="18" w:name="_Toc528064563"/>
      <w:r w:rsidRPr="00CD5AB3">
        <w:t>Cel dokumentu</w:t>
      </w:r>
      <w:bookmarkEnd w:id="10"/>
      <w:bookmarkEnd w:id="11"/>
      <w:bookmarkEnd w:id="12"/>
      <w:bookmarkEnd w:id="13"/>
      <w:bookmarkEnd w:id="14"/>
      <w:bookmarkEnd w:id="15"/>
      <w:bookmarkEnd w:id="16"/>
      <w:bookmarkEnd w:id="17"/>
      <w:bookmarkEnd w:id="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9" w:name="_Toc379453936"/>
      <w:bookmarkStart w:id="20" w:name="_Toc526429198"/>
      <w:bookmarkStart w:id="21" w:name="_Toc528228519"/>
      <w:bookmarkStart w:id="22" w:name="_Toc528064564"/>
      <w:bookmarkStart w:id="23" w:name="_Toc9661642"/>
      <w:bookmarkStart w:id="24" w:name="_Toc9662167"/>
      <w:bookmarkStart w:id="25" w:name="_Toc104278470"/>
      <w:bookmarkStart w:id="26" w:name="_Toc113719188"/>
      <w:bookmarkStart w:id="27" w:name="_Toc114206064"/>
      <w:bookmarkStart w:id="28" w:name="_Toc114212425"/>
      <w:bookmarkStart w:id="29" w:name="_Toc114241018"/>
      <w:bookmarkStart w:id="30" w:name="_Toc114243202"/>
      <w:bookmarkStart w:id="31" w:name="_Toc115692422"/>
      <w:bookmarkStart w:id="32" w:name="_Toc122493558"/>
      <w:bookmarkStart w:id="33" w:name="_Toc122493730"/>
      <w:bookmarkStart w:id="34" w:name="_Toc122753931"/>
      <w:bookmarkStart w:id="35" w:name="_Toc123717643"/>
      <w:bookmarkStart w:id="36" w:name="_Toc126920820"/>
      <w:bookmarkStart w:id="37" w:name="_Toc226943576"/>
      <w:bookmarkStart w:id="38" w:name="_Toc227826245"/>
      <w:bookmarkStart w:id="39" w:name="_Toc9661643"/>
      <w:bookmarkStart w:id="40" w:name="_Toc9662168"/>
      <w:bookmarkStart w:id="41" w:name="_Toc104278471"/>
      <w:bookmarkStart w:id="42" w:name="_Toc113719662"/>
      <w:bookmarkStart w:id="43" w:name="_Toc114211631"/>
      <w:bookmarkStart w:id="44" w:name="_Toc115841578"/>
      <w:bookmarkStart w:id="45" w:name="_Toc114241019"/>
      <w:bookmarkStart w:id="46" w:name="_Toc114243203"/>
      <w:bookmarkStart w:id="47" w:name="_Toc115692423"/>
      <w:bookmarkStart w:id="48" w:name="_Toc122493559"/>
      <w:bookmarkStart w:id="49" w:name="_Toc122493731"/>
      <w:bookmarkStart w:id="50" w:name="_Toc122753932"/>
      <w:r w:rsidRPr="00CD5AB3">
        <w:t>Przeznaczenie dokumentu</w:t>
      </w:r>
      <w:bookmarkEnd w:id="19"/>
      <w:bookmarkEnd w:id="20"/>
      <w:bookmarkEnd w:id="21"/>
      <w:bookmarkEnd w:id="22"/>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51" w:name="_Toc526429199"/>
      <w:bookmarkStart w:id="52" w:name="_Toc528228520"/>
      <w:bookmarkStart w:id="53" w:name="_Toc528064565"/>
      <w:r w:rsidRPr="00CD5AB3">
        <w:t>Definicje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51"/>
      <w:bookmarkEnd w:id="52"/>
      <w:bookmarkEnd w:id="53"/>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rsidRPr="00CD5AB3" w14:paraId="0C526AF6" w14:textId="77777777">
        <w:trPr>
          <w:trHeight w:val="340"/>
          <w:tblHeader/>
        </w:trPr>
        <w:tc>
          <w:tcPr>
            <w:tcW w:w="1836" w:type="dxa"/>
            <w:shd w:val="clear" w:color="auto" w:fill="999999"/>
          </w:tcPr>
          <w:p w14:paraId="68E95306" w14:textId="77777777" w:rsidR="007A5D22" w:rsidRPr="00CD5AB3" w:rsidRDefault="007A5D22" w:rsidP="00D6213D">
            <w:pPr>
              <w:pStyle w:val="pqiTabHeadSmall"/>
            </w:pPr>
            <w:r w:rsidRPr="00CD5AB3">
              <w:t>Skrót/Termin</w:t>
            </w:r>
          </w:p>
        </w:tc>
        <w:tc>
          <w:tcPr>
            <w:tcW w:w="7472"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D000CD">
        <w:trPr>
          <w:trHeight w:val="340"/>
        </w:trPr>
        <w:tc>
          <w:tcPr>
            <w:tcW w:w="1836"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472"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r w:rsidRPr="00CD5AB3">
              <w:rPr>
                <w:rFonts w:cs="Arial"/>
              </w:rPr>
              <w:t>Automated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472"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r w:rsidRPr="00CD5AB3">
              <w:rPr>
                <w:rFonts w:cs="Arial"/>
              </w:rPr>
              <w:t>Automated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472"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472"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472" w:type="dxa"/>
            <w:tcBorders>
              <w:top w:val="single" w:sz="4" w:space="0" w:color="808080"/>
              <w:left w:val="single" w:sz="4" w:space="0" w:color="808080"/>
              <w:bottom w:val="single" w:sz="4" w:space="0" w:color="808080"/>
              <w:right w:val="single" w:sz="4" w:space="0" w:color="808080"/>
            </w:tcBorders>
          </w:tcPr>
          <w:p w14:paraId="1C27200F" w14:textId="7865B588"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472"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D000CD">
        <w:trPr>
          <w:trHeight w:val="340"/>
        </w:trPr>
        <w:tc>
          <w:tcPr>
            <w:tcW w:w="1836"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472"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472"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t>GRN</w:t>
            </w:r>
          </w:p>
        </w:tc>
        <w:tc>
          <w:tcPr>
            <w:tcW w:w="7472"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472"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472"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472"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F23355">
        <w:trPr>
          <w:trHeight w:val="340"/>
        </w:trPr>
        <w:tc>
          <w:tcPr>
            <w:tcW w:w="1836"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472" w:type="dxa"/>
          </w:tcPr>
          <w:p w14:paraId="5808F167" w14:textId="11B108AB"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F23355">
        <w:trPr>
          <w:trHeight w:val="340"/>
        </w:trPr>
        <w:tc>
          <w:tcPr>
            <w:tcW w:w="1836"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472"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F23355">
        <w:trPr>
          <w:trHeight w:val="340"/>
        </w:trPr>
        <w:tc>
          <w:tcPr>
            <w:tcW w:w="1836" w:type="dxa"/>
          </w:tcPr>
          <w:p w14:paraId="082398AC" w14:textId="77777777" w:rsidR="00A13937" w:rsidRPr="00CD5AB3" w:rsidRDefault="00A13937" w:rsidP="00A13937">
            <w:pPr>
              <w:pStyle w:val="pqiTabBodySmall"/>
              <w:rPr>
                <w:sz w:val="20"/>
              </w:rPr>
            </w:pPr>
            <w:r w:rsidRPr="00CD5AB3">
              <w:rPr>
                <w:sz w:val="20"/>
              </w:rPr>
              <w:t>Podmiot zużywający</w:t>
            </w:r>
          </w:p>
        </w:tc>
        <w:tc>
          <w:tcPr>
            <w:tcW w:w="7472"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A13937" w:rsidRPr="00CD5AB3" w14:paraId="79531BA8" w14:textId="77777777" w:rsidTr="00F23355">
        <w:trPr>
          <w:trHeight w:val="340"/>
        </w:trPr>
        <w:tc>
          <w:tcPr>
            <w:tcW w:w="1836" w:type="dxa"/>
          </w:tcPr>
          <w:p w14:paraId="215C1DED" w14:textId="77777777" w:rsidR="00A13937" w:rsidRPr="00CD5AB3" w:rsidRDefault="00A13937" w:rsidP="00A13937">
            <w:pPr>
              <w:pStyle w:val="pqiTabBodySmall"/>
              <w:rPr>
                <w:sz w:val="20"/>
              </w:rPr>
            </w:pPr>
            <w:r w:rsidRPr="00CD5AB3">
              <w:rPr>
                <w:sz w:val="20"/>
              </w:rPr>
              <w:t>Skład podatkowy</w:t>
            </w:r>
          </w:p>
        </w:tc>
        <w:tc>
          <w:tcPr>
            <w:tcW w:w="7472"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F23355">
        <w:trPr>
          <w:trHeight w:val="340"/>
        </w:trPr>
        <w:tc>
          <w:tcPr>
            <w:tcW w:w="1836"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472"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F23355">
        <w:trPr>
          <w:trHeight w:val="340"/>
        </w:trPr>
        <w:tc>
          <w:tcPr>
            <w:tcW w:w="1836"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472"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4A01C3">
        <w:trPr>
          <w:trHeight w:val="340"/>
        </w:trPr>
        <w:tc>
          <w:tcPr>
            <w:tcW w:w="1836" w:type="dxa"/>
          </w:tcPr>
          <w:p w14:paraId="38670753" w14:textId="77777777" w:rsidR="0042632F" w:rsidRPr="00CD5AB3" w:rsidRDefault="0042632F" w:rsidP="0042632F">
            <w:pPr>
              <w:pStyle w:val="pqiTabBodySmall"/>
              <w:rPr>
                <w:sz w:val="20"/>
              </w:rPr>
            </w:pPr>
            <w:r w:rsidRPr="00CD5AB3">
              <w:rPr>
                <w:sz w:val="20"/>
              </w:rPr>
              <w:t>SISC</w:t>
            </w:r>
          </w:p>
        </w:tc>
        <w:tc>
          <w:tcPr>
            <w:tcW w:w="7472"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4A01C3">
        <w:trPr>
          <w:trHeight w:val="340"/>
        </w:trPr>
        <w:tc>
          <w:tcPr>
            <w:tcW w:w="1836" w:type="dxa"/>
          </w:tcPr>
          <w:p w14:paraId="3987B5DA" w14:textId="77777777" w:rsidR="0042632F" w:rsidRPr="00CD5AB3" w:rsidRDefault="0042632F" w:rsidP="0042632F">
            <w:pPr>
              <w:pStyle w:val="pqiTabBodySmall"/>
              <w:rPr>
                <w:sz w:val="20"/>
              </w:rPr>
            </w:pPr>
            <w:r w:rsidRPr="00CD5AB3">
              <w:rPr>
                <w:sz w:val="20"/>
              </w:rPr>
              <w:t>Ustawa</w:t>
            </w:r>
          </w:p>
        </w:tc>
        <w:tc>
          <w:tcPr>
            <w:tcW w:w="7472"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z późn. zm.)</w:t>
            </w:r>
          </w:p>
        </w:tc>
      </w:tr>
      <w:tr w:rsidR="0042632F" w:rsidRPr="00CD5AB3" w14:paraId="3028E2B5" w14:textId="77777777" w:rsidTr="004A01C3">
        <w:trPr>
          <w:trHeight w:val="340"/>
        </w:trPr>
        <w:tc>
          <w:tcPr>
            <w:tcW w:w="1836"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472"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4A01C3">
        <w:trPr>
          <w:trHeight w:val="340"/>
        </w:trPr>
        <w:tc>
          <w:tcPr>
            <w:tcW w:w="1836"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472"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F23355">
        <w:trPr>
          <w:trHeight w:val="340"/>
        </w:trPr>
        <w:tc>
          <w:tcPr>
            <w:tcW w:w="1836" w:type="dxa"/>
          </w:tcPr>
          <w:p w14:paraId="4CE163FC" w14:textId="77777777" w:rsidR="0042632F" w:rsidRPr="00CD5AB3" w:rsidRDefault="0042632F" w:rsidP="0042632F">
            <w:pPr>
              <w:pStyle w:val="pqiTabBodySmall"/>
            </w:pPr>
            <w:r w:rsidRPr="00CD5AB3">
              <w:rPr>
                <w:sz w:val="20"/>
              </w:rPr>
              <w:t>XML</w:t>
            </w:r>
          </w:p>
        </w:tc>
        <w:tc>
          <w:tcPr>
            <w:tcW w:w="7472" w:type="dxa"/>
          </w:tcPr>
          <w:p w14:paraId="7DC5947F" w14:textId="77777777" w:rsidR="0042632F" w:rsidRPr="00CD5AB3" w:rsidRDefault="0042632F" w:rsidP="0042632F">
            <w:pPr>
              <w:pStyle w:val="pqiTabBodySmall"/>
            </w:pPr>
            <w:r w:rsidRPr="00CD5AB3">
              <w:rPr>
                <w:sz w:val="20"/>
              </w:rPr>
              <w:t>Rozszerzalny język znaczników (eXtensible Markup Language), uproszczony podzbiór SGML (standardowego uogólnionego języka znaczników wg standardu ISO 8879/86), opisujący schemat znakowania, który pozwala zaznaczyć logiczną strukturę dokumentów</w:t>
            </w:r>
          </w:p>
        </w:tc>
      </w:tr>
      <w:tr w:rsidR="0042632F" w:rsidRPr="00CD5AB3" w14:paraId="5B0B791B" w14:textId="77777777">
        <w:trPr>
          <w:trHeight w:val="340"/>
        </w:trPr>
        <w:tc>
          <w:tcPr>
            <w:tcW w:w="1836" w:type="dxa"/>
          </w:tcPr>
          <w:p w14:paraId="3ECB3487" w14:textId="77777777" w:rsidR="0042632F" w:rsidRPr="00CD5AB3" w:rsidRDefault="0042632F" w:rsidP="0042632F">
            <w:pPr>
              <w:pStyle w:val="pqiTabBodySmall"/>
              <w:rPr>
                <w:sz w:val="20"/>
              </w:rPr>
            </w:pPr>
            <w:r w:rsidRPr="00CD5AB3">
              <w:rPr>
                <w:sz w:val="20"/>
              </w:rPr>
              <w:t>XSD</w:t>
            </w:r>
          </w:p>
        </w:tc>
        <w:tc>
          <w:tcPr>
            <w:tcW w:w="7472"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(XML Schema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t>XML Schema – to standard służący do opisu struktury dokumentów XML.</w:t>
            </w:r>
          </w:p>
        </w:tc>
      </w:tr>
      <w:tr w:rsidR="0042632F" w:rsidRPr="00CD5AB3" w14:paraId="50284E27" w14:textId="77777777">
        <w:trPr>
          <w:trHeight w:val="340"/>
        </w:trPr>
        <w:tc>
          <w:tcPr>
            <w:tcW w:w="1836" w:type="dxa"/>
          </w:tcPr>
          <w:p w14:paraId="6231E656" w14:textId="77777777" w:rsidR="0042632F" w:rsidRPr="00CD5AB3" w:rsidRDefault="0042632F" w:rsidP="0042632F">
            <w:pPr>
              <w:pStyle w:val="pqiTabBodySmall"/>
              <w:rPr>
                <w:sz w:val="20"/>
              </w:rPr>
            </w:pPr>
            <w:r w:rsidRPr="00CD5AB3">
              <w:rPr>
                <w:rFonts w:cs="Arial"/>
                <w:sz w:val="20"/>
              </w:rPr>
              <w:t>Zabezpieczenie</w:t>
            </w:r>
          </w:p>
        </w:tc>
        <w:tc>
          <w:tcPr>
            <w:tcW w:w="7472"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54" w:name="_Toc220987366"/>
      <w:bookmarkStart w:id="55" w:name="_Toc226874927"/>
      <w:bookmarkStart w:id="56" w:name="_Toc226943577"/>
      <w:bookmarkStart w:id="57" w:name="_Toc227826246"/>
      <w:bookmarkStart w:id="58" w:name="_Toc526429200"/>
      <w:bookmarkStart w:id="59" w:name="_Toc528228521"/>
      <w:bookmarkStart w:id="60" w:name="_Toc528064566"/>
      <w:bookmarkEnd w:id="39"/>
      <w:bookmarkEnd w:id="40"/>
      <w:bookmarkEnd w:id="41"/>
      <w:bookmarkEnd w:id="42"/>
      <w:bookmarkEnd w:id="43"/>
      <w:bookmarkEnd w:id="44"/>
      <w:bookmarkEnd w:id="45"/>
      <w:bookmarkEnd w:id="46"/>
      <w:bookmarkEnd w:id="47"/>
      <w:bookmarkEnd w:id="48"/>
      <w:bookmarkEnd w:id="49"/>
      <w:bookmarkEnd w:id="50"/>
      <w:r w:rsidRPr="00CD5AB3">
        <w:t>Dokumenty referencyjne</w:t>
      </w:r>
      <w:bookmarkEnd w:id="54"/>
      <w:bookmarkEnd w:id="55"/>
      <w:bookmarkEnd w:id="56"/>
      <w:bookmarkEnd w:id="57"/>
      <w:bookmarkEnd w:id="58"/>
      <w:bookmarkEnd w:id="59"/>
      <w:bookmarkEnd w:id="60"/>
    </w:p>
    <w:p w14:paraId="0219362C" w14:textId="0C5E9271" w:rsidR="005651E0" w:rsidRPr="00CD5AB3" w:rsidRDefault="005651E0" w:rsidP="005651E0">
      <w:pPr>
        <w:pStyle w:val="pqiChpHeadNum3"/>
      </w:pPr>
      <w:bookmarkStart w:id="61" w:name="_Toc526429201"/>
      <w:bookmarkStart w:id="62" w:name="_Toc528228522"/>
      <w:bookmarkStart w:id="63" w:name="_Toc528064567"/>
      <w:r w:rsidRPr="00CD5AB3">
        <w:t>Dokumenty źródłowe i nadrzędne</w:t>
      </w:r>
      <w:bookmarkEnd w:id="61"/>
      <w:bookmarkEnd w:id="62"/>
      <w:bookmarkEnd w:id="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z późn. zm.)</w:t>
            </w:r>
            <w:r>
              <w:rPr>
                <w:rFonts w:cs="Arial"/>
              </w:rPr>
              <w:t xml:space="preserve"> – w tym zmiana ogłoszona w DZ.U. z 2018 r. poz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1A723D26" w:rsidR="007060C8" w:rsidRPr="00CD5AB3" w:rsidRDefault="00A13937" w:rsidP="00967A7D">
            <w:pPr>
              <w:pStyle w:val="pqiTabBody"/>
            </w:pPr>
            <w:r>
              <w:t>Projekty aktów wykonawczych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64" w:name="_Toc526429202"/>
      <w:bookmarkStart w:id="65" w:name="_Toc528228523"/>
      <w:bookmarkStart w:id="66" w:name="_Toc528064568"/>
      <w:r w:rsidRPr="00CD5AB3">
        <w:t>Dokumenty pomocnicze</w:t>
      </w:r>
      <w:bookmarkEnd w:id="64"/>
      <w:bookmarkEnd w:id="65"/>
      <w:bookmarkEnd w:id="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67" w:name="_Toc526429203"/>
      <w:bookmarkStart w:id="68" w:name="_Toc528228524"/>
      <w:bookmarkStart w:id="69" w:name="_Toc528064569"/>
      <w:bookmarkStart w:id="70" w:name="_Toc266108223"/>
      <w:bookmarkStart w:id="71" w:name="_Toc266108226"/>
      <w:r w:rsidRPr="00CD5AB3">
        <w:t>Opis komunikacji</w:t>
      </w:r>
      <w:bookmarkEnd w:id="67"/>
      <w:bookmarkEnd w:id="68"/>
      <w:bookmarkEnd w:id="69"/>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XAdES-BES, będącym rozwinięciem XML-DSig.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44546F19"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AF7862" w:rsidRPr="00CD5AB3">
        <w:t>3.23</w:t>
      </w:r>
      <w:r w:rsidRPr="00CD5AB3">
        <w:fldChar w:fldCharType="end"/>
      </w:r>
      <w:r w:rsidR="00C92150" w:rsidRPr="00CD5AB3">
        <w:t xml:space="preserve"> </w:t>
      </w:r>
      <w:r w:rsidRPr="00CD5AB3">
        <w:fldChar w:fldCharType="begin"/>
      </w:r>
      <w:r w:rsidR="00C92150" w:rsidRPr="00CD5AB3">
        <w:instrText xml:space="preserve"> REF _Ref478463868 \h </w:instrText>
      </w:r>
      <w:r w:rsidR="00CD5AB3" w:rsidRPr="00CD5AB3">
        <w:instrText xml:space="preserve"> \* MERGEFORMAT </w:instrText>
      </w:r>
      <w:r w:rsidRPr="00CD5AB3">
        <w:fldChar w:fldCharType="separate"/>
      </w:r>
      <w:r w:rsidR="00AF7862" w:rsidRPr="00CD5AB3">
        <w:t>TraderToEMCS – Koperta z komunikatem od podmiotu</w:t>
      </w:r>
      <w:r w:rsidRPr="00CD5AB3">
        <w:fldChar w:fldCharType="end"/>
      </w:r>
    </w:p>
    <w:p w14:paraId="617AC90F" w14:textId="35F1184B" w:rsidR="00C92150" w:rsidRPr="00CD5AB3" w:rsidRDefault="00215CF5" w:rsidP="009625A2">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AF7862" w:rsidRPr="00CD5AB3">
        <w:t>3.24</w:t>
      </w:r>
      <w:r w:rsidRPr="00CD5AB3">
        <w:fldChar w:fldCharType="end"/>
      </w:r>
      <w:r w:rsidR="00C92150" w:rsidRPr="00CD5AB3">
        <w:t xml:space="preserve"> </w:t>
      </w:r>
      <w:r w:rsidRPr="00CD5AB3">
        <w:fldChar w:fldCharType="begin"/>
      </w:r>
      <w:r w:rsidR="00C92150" w:rsidRPr="00CD5AB3">
        <w:instrText xml:space="preserve"> REF _Ref391981872 \h </w:instrText>
      </w:r>
      <w:r w:rsidR="00CD5AB3" w:rsidRPr="00CD5AB3">
        <w:instrText xml:space="preserve"> \* MERGEFORMAT </w:instrText>
      </w:r>
      <w:r w:rsidRPr="00CD5AB3">
        <w:fldChar w:fldCharType="separate"/>
      </w:r>
      <w:r w:rsidR="00AF7862" w:rsidRPr="00CD5AB3">
        <w:t>EMCSToTrader – Koperta z komunikatem do podmiotu</w:t>
      </w:r>
      <w:r w:rsidRPr="00CD5AB3">
        <w:fldChar w:fldCharType="end"/>
      </w:r>
    </w:p>
    <w:p w14:paraId="3E8031FF" w14:textId="77777777" w:rsidR="00C92150" w:rsidRPr="00CD5AB3" w:rsidRDefault="00C92150" w:rsidP="00C92150">
      <w:pPr>
        <w:pStyle w:val="pqiText"/>
        <w:jc w:val="both"/>
      </w:pPr>
    </w:p>
    <w:p w14:paraId="570ACC8A" w14:textId="020155AB" w:rsidR="00E01983" w:rsidRPr="00CD5AB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5455C038" w14:textId="491B8A7A" w:rsidR="00B81787"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78BC085F" w14:textId="77777777" w:rsidR="00693EB0" w:rsidRPr="00CD5AB3" w:rsidRDefault="00693EB0" w:rsidP="00C92150">
      <w:pPr>
        <w:pStyle w:val="pqiText"/>
        <w:jc w:val="both"/>
      </w:pP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52EAE56B"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8700C5F"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6B6CC6C3" w:rsidR="00F400D6" w:rsidRPr="00CD5AB3"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7197DCCB" w14:textId="77777777" w:rsidR="00C11AAF" w:rsidRPr="00CD5AB3" w:rsidRDefault="00C11AAF" w:rsidP="00C11AAF">
      <w:pPr>
        <w:pStyle w:val="pqiChpHeadNum1"/>
      </w:pPr>
      <w:bookmarkStart w:id="72" w:name="_Toc391650807"/>
      <w:bookmarkStart w:id="73" w:name="_Toc391650983"/>
      <w:bookmarkStart w:id="74" w:name="_Toc391915193"/>
      <w:bookmarkStart w:id="75" w:name="_Toc391650809"/>
      <w:bookmarkStart w:id="76" w:name="_Toc391650985"/>
      <w:bookmarkStart w:id="77" w:name="_Toc391915195"/>
      <w:bookmarkStart w:id="78" w:name="_Toc391650810"/>
      <w:bookmarkStart w:id="79" w:name="_Toc391650986"/>
      <w:bookmarkStart w:id="80" w:name="_Toc391915196"/>
      <w:bookmarkStart w:id="81" w:name="_Toc391650811"/>
      <w:bookmarkStart w:id="82" w:name="_Toc391650987"/>
      <w:bookmarkStart w:id="83" w:name="_Toc391915197"/>
      <w:bookmarkStart w:id="84" w:name="_Toc391650841"/>
      <w:bookmarkStart w:id="85" w:name="_Toc391651017"/>
      <w:bookmarkStart w:id="86" w:name="_Toc391915227"/>
      <w:bookmarkStart w:id="87" w:name="_Toc391650842"/>
      <w:bookmarkStart w:id="88" w:name="_Toc391651018"/>
      <w:bookmarkStart w:id="89" w:name="_Toc391915228"/>
      <w:bookmarkStart w:id="90" w:name="_Toc391650843"/>
      <w:bookmarkStart w:id="91" w:name="_Toc391651019"/>
      <w:bookmarkStart w:id="92" w:name="_Toc391915229"/>
      <w:bookmarkStart w:id="93" w:name="_Toc379453938"/>
      <w:bookmarkStart w:id="94" w:name="_Toc526429204"/>
      <w:bookmarkStart w:id="95" w:name="_Toc528228525"/>
      <w:bookmarkStart w:id="96" w:name="_Toc5280645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D5AB3">
        <w:t>Specyfikacja komunikatów</w:t>
      </w:r>
      <w:bookmarkEnd w:id="93"/>
      <w:bookmarkEnd w:id="94"/>
      <w:bookmarkEnd w:id="95"/>
      <w:bookmarkEnd w:id="9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w nazwie stosuje się fragment ścieżki XPath</w:t>
      </w:r>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97" w:name="_Toc379453939"/>
      <w:bookmarkStart w:id="98" w:name="_Toc526429205"/>
      <w:bookmarkStart w:id="99" w:name="_Toc528228526"/>
      <w:bookmarkStart w:id="100" w:name="_Toc528064571"/>
      <w:r w:rsidRPr="00CD5AB3">
        <w:t>Opis kolumn</w:t>
      </w:r>
      <w:bookmarkEnd w:id="97"/>
      <w:bookmarkEnd w:id="98"/>
      <w:bookmarkEnd w:id="99"/>
      <w:bookmarkEnd w:id="10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 xml:space="preserve">„R” (required – obowiązkowe), co oznacza, że dane muszą być wprowadzone. Jeżeli (pod)grupa danych jest „O” (optional – fakultatywna) lub „C” (conditional – warunkowa), wprowadzenie elementów danych z tej grupy nadal może być „R” (required – obowiązkowe); </w:t>
      </w:r>
    </w:p>
    <w:p w14:paraId="3AB816AC" w14:textId="77777777" w:rsidR="00C11AAF" w:rsidRPr="00CD5AB3" w:rsidRDefault="00C11AAF" w:rsidP="009625A2">
      <w:pPr>
        <w:pStyle w:val="pqiText"/>
        <w:numPr>
          <w:ilvl w:val="1"/>
          <w:numId w:val="49"/>
        </w:numPr>
        <w:jc w:val="both"/>
      </w:pPr>
      <w:r w:rsidRPr="00CD5AB3">
        <w:t>„O” (optional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t>„C” (conditional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an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„date”, „time” lub „dateTime”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01" w:name="_Toc526429206"/>
      <w:bookmarkStart w:id="102" w:name="_Toc528228527"/>
      <w:bookmarkStart w:id="103" w:name="_Toc528064572"/>
      <w:bookmarkStart w:id="104" w:name="_Toc379453940"/>
      <w:r w:rsidRPr="00CD5AB3">
        <w:t>Struktura kod</w:t>
      </w:r>
      <w:r w:rsidR="00AD69DD" w:rsidRPr="00CD5AB3">
        <w:t>u</w:t>
      </w:r>
      <w:r w:rsidRPr="00CD5AB3">
        <w:t xml:space="preserve"> urzędu</w:t>
      </w:r>
      <w:bookmarkEnd w:id="101"/>
      <w:bookmarkEnd w:id="102"/>
      <w:bookmarkEnd w:id="103"/>
      <w:r w:rsidRPr="00CD5AB3">
        <w:t xml:space="preserve"> </w:t>
      </w:r>
      <w:bookmarkEnd w:id="104"/>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7777777" w:rsidR="00C11AAF" w:rsidRPr="00CD5AB3" w:rsidRDefault="00C11AAF" w:rsidP="00F23355">
            <w:pPr>
              <w:pStyle w:val="pqiTabBody"/>
            </w:pPr>
            <w:r w:rsidRPr="00CD5AB3">
              <w:t>411000</w:t>
            </w:r>
          </w:p>
        </w:tc>
      </w:tr>
    </w:tbl>
    <w:p w14:paraId="78D26798" w14:textId="5AA33A25" w:rsidR="00C11AAF" w:rsidRPr="00CD5AB3" w:rsidRDefault="00C11AAF" w:rsidP="00C11AAF">
      <w:pPr>
        <w:pStyle w:val="pqiText"/>
      </w:pPr>
      <w:r w:rsidRPr="00CD5AB3">
        <w:t>Pole 1 zawiera kod ze słownika kodów krajów (Country codes).</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105" w:name="_Toc379453941"/>
      <w:bookmarkStart w:id="106" w:name="_Toc526429207"/>
      <w:bookmarkStart w:id="107" w:name="_Toc528228528"/>
      <w:bookmarkStart w:id="108" w:name="_Toc528064573"/>
      <w:r w:rsidRPr="00CD5AB3">
        <w:t>Struktura numeru akcyzowego podmiotu</w:t>
      </w:r>
      <w:bookmarkEnd w:id="105"/>
      <w:bookmarkEnd w:id="106"/>
      <w:bookmarkEnd w:id="107"/>
      <w:bookmarkEnd w:id="10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C11AAF">
      <w:pPr>
        <w:pStyle w:val="pqiText"/>
      </w:pPr>
      <w:r w:rsidRPr="00CD5AB3">
        <w:t>Pole 1 zawiera kod państwa członkowskiego ze słownika państw członkowskich (Member States).</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C11AAF">
      <w:pPr>
        <w:pStyle w:val="pqiText"/>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109" w:name="_Ref275519578"/>
      <w:bookmarkStart w:id="110" w:name="_Toc379453942"/>
      <w:bookmarkStart w:id="111" w:name="_Toc526429208"/>
      <w:bookmarkStart w:id="112" w:name="_Toc528228529"/>
      <w:bookmarkStart w:id="113" w:name="_Toc528064574"/>
      <w:r w:rsidRPr="00CD5AB3">
        <w:t>Struktura numeru LRN</w:t>
      </w:r>
      <w:bookmarkEnd w:id="109"/>
      <w:bookmarkEnd w:id="110"/>
      <w:bookmarkEnd w:id="111"/>
      <w:bookmarkEnd w:id="112"/>
      <w:bookmarkEnd w:id="11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4C991D7E" w14:textId="1757F963" w:rsidR="00126AD9" w:rsidRPr="00CD5AB3" w:rsidRDefault="006B44A5" w:rsidP="006B44A5">
            <w:pPr>
              <w:pStyle w:val="pqiTabBody"/>
            </w:pPr>
            <w:r w:rsidRPr="00CD5AB3">
              <w:t>- numer PESEL (dla osób fizycznych</w:t>
            </w:r>
            <w:r w:rsidR="00095341">
              <w:t xml:space="preserve"> nieprowadzących działalności gospodarczej</w:t>
            </w:r>
            <w:r w:rsidRPr="00CD5AB3">
              <w:t>)</w:t>
            </w:r>
            <w:r w:rsidR="004B0920" w:rsidRPr="00CD5AB3">
              <w:t xml:space="preserve"> </w:t>
            </w:r>
          </w:p>
          <w:p w14:paraId="7C13F7F4" w14:textId="77777777" w:rsidR="00126AD9" w:rsidRPr="00CD5AB3" w:rsidRDefault="00126AD9" w:rsidP="006B44A5">
            <w:pPr>
              <w:pStyle w:val="pqiTabBody"/>
            </w:pPr>
          </w:p>
          <w:p w14:paraId="4A2D444C" w14:textId="77777777" w:rsidR="00C11AAF" w:rsidRPr="00CD5AB3" w:rsidRDefault="00C11AAF" w:rsidP="006B44A5">
            <w:pPr>
              <w:pStyle w:val="pqiTabBody"/>
            </w:pPr>
            <w:r w:rsidRPr="00CD5AB3">
              <w:t>Numer akcyzowy miejsca wysyłki bez dwuliterowego kodu języka</w:t>
            </w:r>
            <w:r w:rsidR="00E87DA6" w:rsidRPr="00CD5AB3">
              <w:t xml:space="preserve"> lub PESEL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bookmarkStart w:id="114" w:name="_GoBack"/>
            <w:bookmarkEnd w:id="114"/>
            <w:r w:rsidR="00AC05DE">
              <w:t xml:space="preserve"> lub numeru podmiotu pośredniczącego</w:t>
            </w:r>
          </w:p>
          <w:p w14:paraId="5889D87C" w14:textId="77777777" w:rsidR="006B44A5" w:rsidRPr="00CD5AB3" w:rsidRDefault="006B44A5" w:rsidP="00006A7F">
            <w:pPr>
              <w:pStyle w:val="pqiTabBody"/>
            </w:pPr>
            <w:r w:rsidRPr="00CD5AB3">
              <w:t>- N – dla numeru NIP</w:t>
            </w:r>
          </w:p>
          <w:p w14:paraId="3B42FB7E" w14:textId="77777777" w:rsidR="006B44A5" w:rsidRPr="00CD5AB3" w:rsidRDefault="006B44A5" w:rsidP="00006A7F">
            <w:pPr>
              <w:pStyle w:val="pqiTabBody"/>
            </w:pPr>
            <w:r w:rsidRPr="00CD5AB3">
              <w:t>- P – dla numeru PESEL</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115" w:name="_Ref275519601"/>
      <w:bookmarkStart w:id="116" w:name="_Toc379453943"/>
      <w:bookmarkStart w:id="117" w:name="_Toc526429209"/>
      <w:bookmarkStart w:id="118" w:name="_Toc528228530"/>
      <w:bookmarkStart w:id="119" w:name="_Toc528064575"/>
      <w:r w:rsidRPr="00CD5AB3">
        <w:t xml:space="preserve">Struktura numeru </w:t>
      </w:r>
      <w:r w:rsidR="00A6736A" w:rsidRPr="00CD5AB3">
        <w:t>DD</w:t>
      </w:r>
      <w:r w:rsidRPr="00CD5AB3">
        <w:t>ARC</w:t>
      </w:r>
      <w:bookmarkEnd w:id="115"/>
      <w:bookmarkEnd w:id="116"/>
      <w:bookmarkEnd w:id="117"/>
      <w:bookmarkEnd w:id="118"/>
      <w:bookmarkEnd w:id="119"/>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120" w:name="_Toc127611145"/>
            <w:bookmarkStart w:id="121"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122" w:name="_Hlt263776711"/>
      <w:bookmarkStart w:id="123" w:name="_Toc268701067"/>
      <w:bookmarkStart w:id="124" w:name="_Toc268701068"/>
      <w:bookmarkStart w:id="125" w:name="_Toc268701170"/>
      <w:bookmarkStart w:id="126" w:name="_Toc526429210"/>
      <w:bookmarkStart w:id="127" w:name="_Toc528228531"/>
      <w:bookmarkStart w:id="128" w:name="_Toc528064576"/>
      <w:bookmarkStart w:id="129" w:name="_Toc379453946"/>
      <w:bookmarkEnd w:id="122"/>
      <w:bookmarkEnd w:id="123"/>
      <w:bookmarkEnd w:id="124"/>
      <w:bookmarkEnd w:id="125"/>
      <w:r w:rsidRPr="00CD5AB3">
        <w:t>Algorytm wyliczenia cyfry kontrolnej numer</w:t>
      </w:r>
      <w:r w:rsidR="00684457" w:rsidRPr="00CD5AB3">
        <w:t>u</w:t>
      </w:r>
      <w:r w:rsidRPr="00CD5AB3">
        <w:t xml:space="preserve"> </w:t>
      </w:r>
      <w:r w:rsidR="009352CB" w:rsidRPr="00CD5AB3">
        <w:t>DD</w:t>
      </w:r>
      <w:r w:rsidRPr="00CD5AB3">
        <w:t>ARC</w:t>
      </w:r>
      <w:bookmarkEnd w:id="126"/>
      <w:bookmarkEnd w:id="127"/>
      <w:bookmarkEnd w:id="128"/>
      <w:r w:rsidRPr="00CD5AB3">
        <w:t xml:space="preserve"> </w:t>
      </w:r>
      <w:bookmarkEnd w:id="129"/>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120"/>
    <w:bookmarkEnd w:id="121"/>
    <w:p w14:paraId="64A74069" w14:textId="77777777" w:rsidR="00C11AAF" w:rsidRPr="00CD5AB3" w:rsidRDefault="00C11AAF" w:rsidP="001C561C">
      <w:pPr>
        <w:pStyle w:val="pqiChpHeadNum2"/>
        <w:jc w:val="both"/>
      </w:pPr>
      <w:r w:rsidRPr="00CD5AB3">
        <w:br w:type="page"/>
      </w:r>
      <w:bookmarkStart w:id="130" w:name="_Toc379453947"/>
      <w:bookmarkStart w:id="131" w:name="_Toc526429211"/>
      <w:bookmarkStart w:id="132" w:name="_Toc528228532"/>
      <w:bookmarkStart w:id="133" w:name="_Toc528064577"/>
      <w:r w:rsidRPr="00CD5AB3">
        <w:t>Lista komunikatów</w:t>
      </w:r>
      <w:bookmarkEnd w:id="130"/>
      <w:bookmarkEnd w:id="131"/>
      <w:bookmarkEnd w:id="132"/>
      <w:bookmarkEnd w:id="1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6"/>
        <w:gridCol w:w="2229"/>
        <w:gridCol w:w="1966"/>
        <w:gridCol w:w="2242"/>
        <w:gridCol w:w="2002"/>
      </w:tblGrid>
      <w:tr w:rsidR="00322549" w:rsidRPr="00CD5AB3" w14:paraId="5263B3F1" w14:textId="77777777" w:rsidTr="00D6171F">
        <w:trPr>
          <w:tblHeader/>
        </w:trPr>
        <w:tc>
          <w:tcPr>
            <w:tcW w:w="1076" w:type="dxa"/>
          </w:tcPr>
          <w:p w14:paraId="7F5EFA8C" w14:textId="77777777" w:rsidR="00322549" w:rsidRPr="00CD5AB3" w:rsidRDefault="00322549" w:rsidP="00F23355">
            <w:pPr>
              <w:pStyle w:val="pqiTabHead"/>
            </w:pPr>
            <w:r w:rsidRPr="00CD5AB3">
              <w:t>Kod</w:t>
            </w:r>
          </w:p>
        </w:tc>
        <w:tc>
          <w:tcPr>
            <w:tcW w:w="2229"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966"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242"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2002"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D6171F">
        <w:tc>
          <w:tcPr>
            <w:tcW w:w="1076" w:type="dxa"/>
          </w:tcPr>
          <w:p w14:paraId="55FAF82B" w14:textId="77777777" w:rsidR="00322549" w:rsidRPr="00CD5AB3" w:rsidRDefault="00A30C1B" w:rsidP="00F23355">
            <w:pPr>
              <w:pStyle w:val="pqiTabBody"/>
            </w:pPr>
            <w:r w:rsidRPr="00CD5AB3">
              <w:t>PL</w:t>
            </w:r>
            <w:r w:rsidR="00322549" w:rsidRPr="00CD5AB3">
              <w:t>000</w:t>
            </w:r>
          </w:p>
        </w:tc>
        <w:tc>
          <w:tcPr>
            <w:tcW w:w="2229" w:type="dxa"/>
          </w:tcPr>
          <w:p w14:paraId="180F7EBD" w14:textId="77777777" w:rsidR="00322549" w:rsidRPr="00CD5AB3" w:rsidRDefault="00322549" w:rsidP="00F23355">
            <w:pPr>
              <w:pStyle w:val="pqiTabBody"/>
            </w:pPr>
            <w:r w:rsidRPr="00CD5AB3">
              <w:t>Nie</w:t>
            </w:r>
          </w:p>
        </w:tc>
        <w:tc>
          <w:tcPr>
            <w:tcW w:w="1966" w:type="dxa"/>
          </w:tcPr>
          <w:p w14:paraId="257DC877" w14:textId="77777777" w:rsidR="00322549" w:rsidRPr="00CD5AB3" w:rsidRDefault="00322549" w:rsidP="00F23355">
            <w:pPr>
              <w:pStyle w:val="pqiTabBody"/>
            </w:pPr>
            <w:r w:rsidRPr="00CD5AB3">
              <w:t>Nie</w:t>
            </w:r>
          </w:p>
        </w:tc>
        <w:tc>
          <w:tcPr>
            <w:tcW w:w="2242" w:type="dxa"/>
          </w:tcPr>
          <w:p w14:paraId="658052B9" w14:textId="77777777" w:rsidR="00322549" w:rsidRPr="00CD5AB3" w:rsidRDefault="00322549" w:rsidP="00F23355">
            <w:pPr>
              <w:pStyle w:val="pqiTabBody"/>
            </w:pPr>
            <w:r w:rsidRPr="00CD5AB3">
              <w:t>Tak</w:t>
            </w:r>
          </w:p>
        </w:tc>
        <w:tc>
          <w:tcPr>
            <w:tcW w:w="2002"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D6171F">
        <w:tc>
          <w:tcPr>
            <w:tcW w:w="1076" w:type="dxa"/>
          </w:tcPr>
          <w:p w14:paraId="7240D330" w14:textId="77777777" w:rsidR="00322549" w:rsidRPr="00CD5AB3" w:rsidRDefault="00B36673" w:rsidP="00F23355">
            <w:pPr>
              <w:pStyle w:val="pqiTabBody"/>
            </w:pPr>
            <w:r w:rsidRPr="00CD5AB3">
              <w:t>DD</w:t>
            </w:r>
            <w:r w:rsidR="00322549" w:rsidRPr="00CD5AB3">
              <w:t>704</w:t>
            </w:r>
          </w:p>
        </w:tc>
        <w:tc>
          <w:tcPr>
            <w:tcW w:w="2229" w:type="dxa"/>
          </w:tcPr>
          <w:p w14:paraId="3BF2D6FE" w14:textId="77777777" w:rsidR="00322549" w:rsidRPr="00CD5AB3" w:rsidRDefault="00322549" w:rsidP="00F23355">
            <w:pPr>
              <w:pStyle w:val="pqiTabBody"/>
            </w:pPr>
            <w:r w:rsidRPr="00CD5AB3">
              <w:t>Nie</w:t>
            </w:r>
          </w:p>
        </w:tc>
        <w:tc>
          <w:tcPr>
            <w:tcW w:w="1966" w:type="dxa"/>
          </w:tcPr>
          <w:p w14:paraId="6E2EA02B" w14:textId="77777777" w:rsidR="00322549" w:rsidRPr="00CD5AB3" w:rsidRDefault="00322549" w:rsidP="00F23355">
            <w:pPr>
              <w:pStyle w:val="pqiTabBody"/>
            </w:pPr>
            <w:r w:rsidRPr="00CD5AB3">
              <w:t>Nie</w:t>
            </w:r>
          </w:p>
        </w:tc>
        <w:tc>
          <w:tcPr>
            <w:tcW w:w="2242" w:type="dxa"/>
          </w:tcPr>
          <w:p w14:paraId="0DC37FEB" w14:textId="77777777" w:rsidR="00322549" w:rsidRPr="00CD5AB3" w:rsidRDefault="00322549" w:rsidP="00F23355">
            <w:pPr>
              <w:pStyle w:val="pqiTabBody"/>
            </w:pPr>
            <w:r w:rsidRPr="00CD5AB3">
              <w:t>Tak</w:t>
            </w:r>
          </w:p>
        </w:tc>
        <w:tc>
          <w:tcPr>
            <w:tcW w:w="2002"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D6171F">
        <w:tc>
          <w:tcPr>
            <w:tcW w:w="1076" w:type="dxa"/>
          </w:tcPr>
          <w:p w14:paraId="65960C42" w14:textId="77777777" w:rsidR="00322549" w:rsidRPr="00CD5AB3" w:rsidRDefault="00B36673" w:rsidP="00F23355">
            <w:pPr>
              <w:pStyle w:val="pqiTabBody"/>
            </w:pPr>
            <w:r w:rsidRPr="00CD5AB3">
              <w:t>DD</w:t>
            </w:r>
            <w:r w:rsidR="00322549" w:rsidRPr="00CD5AB3">
              <w:t>716</w:t>
            </w:r>
          </w:p>
        </w:tc>
        <w:tc>
          <w:tcPr>
            <w:tcW w:w="2229" w:type="dxa"/>
          </w:tcPr>
          <w:p w14:paraId="48612FD8" w14:textId="77777777" w:rsidR="00322549" w:rsidRPr="00CD5AB3" w:rsidRDefault="00322549" w:rsidP="00F23355">
            <w:pPr>
              <w:pStyle w:val="pqiTabBody"/>
            </w:pPr>
            <w:r w:rsidRPr="00CD5AB3">
              <w:t>Nie</w:t>
            </w:r>
          </w:p>
        </w:tc>
        <w:tc>
          <w:tcPr>
            <w:tcW w:w="1966" w:type="dxa"/>
          </w:tcPr>
          <w:p w14:paraId="53755293" w14:textId="77777777" w:rsidR="00322549" w:rsidRPr="00CD5AB3" w:rsidRDefault="00322549" w:rsidP="00F23355">
            <w:pPr>
              <w:pStyle w:val="pqiTabBody"/>
            </w:pPr>
            <w:r w:rsidRPr="00CD5AB3">
              <w:t>Nie</w:t>
            </w:r>
          </w:p>
        </w:tc>
        <w:tc>
          <w:tcPr>
            <w:tcW w:w="2242" w:type="dxa"/>
          </w:tcPr>
          <w:p w14:paraId="56EDBAD3" w14:textId="77777777" w:rsidR="00322549" w:rsidRPr="00CD5AB3" w:rsidRDefault="00322549" w:rsidP="00F23355">
            <w:pPr>
              <w:pStyle w:val="pqiTabBody"/>
            </w:pPr>
            <w:r w:rsidRPr="00CD5AB3">
              <w:t>Tak</w:t>
            </w:r>
          </w:p>
        </w:tc>
        <w:tc>
          <w:tcPr>
            <w:tcW w:w="2002"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D6171F">
        <w:tc>
          <w:tcPr>
            <w:tcW w:w="1076" w:type="dxa"/>
          </w:tcPr>
          <w:p w14:paraId="70B52E0F" w14:textId="77777777" w:rsidR="00322549" w:rsidRPr="00CD5AB3" w:rsidRDefault="00B36673" w:rsidP="00F23355">
            <w:pPr>
              <w:pStyle w:val="pqiTabBody"/>
            </w:pPr>
            <w:r w:rsidRPr="00CD5AB3">
              <w:t>DD</w:t>
            </w:r>
            <w:r w:rsidR="00322549" w:rsidRPr="00CD5AB3">
              <w:t>801</w:t>
            </w:r>
          </w:p>
        </w:tc>
        <w:tc>
          <w:tcPr>
            <w:tcW w:w="2229" w:type="dxa"/>
          </w:tcPr>
          <w:p w14:paraId="71B4EAEF" w14:textId="77777777" w:rsidR="00322549" w:rsidRPr="00CD5AB3" w:rsidRDefault="00322549" w:rsidP="00F23355">
            <w:pPr>
              <w:pStyle w:val="pqiTabBody"/>
            </w:pPr>
            <w:r w:rsidRPr="00CD5AB3">
              <w:t>Nie</w:t>
            </w:r>
          </w:p>
        </w:tc>
        <w:tc>
          <w:tcPr>
            <w:tcW w:w="1966" w:type="dxa"/>
          </w:tcPr>
          <w:p w14:paraId="44A5CBD5" w14:textId="77777777" w:rsidR="00322549" w:rsidRPr="00CD5AB3" w:rsidRDefault="00322549" w:rsidP="00F23355">
            <w:pPr>
              <w:pStyle w:val="pqiTabBody"/>
            </w:pPr>
            <w:r w:rsidRPr="00CD5AB3">
              <w:t>Nie</w:t>
            </w:r>
          </w:p>
        </w:tc>
        <w:tc>
          <w:tcPr>
            <w:tcW w:w="2242" w:type="dxa"/>
          </w:tcPr>
          <w:p w14:paraId="278991B5" w14:textId="77777777" w:rsidR="00322549" w:rsidRPr="00CD5AB3" w:rsidRDefault="00322549" w:rsidP="00F23355">
            <w:pPr>
              <w:pStyle w:val="pqiTabBody"/>
            </w:pPr>
            <w:r w:rsidRPr="00CD5AB3">
              <w:t>Tak</w:t>
            </w:r>
          </w:p>
        </w:tc>
        <w:tc>
          <w:tcPr>
            <w:tcW w:w="2002"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D6171F">
        <w:tc>
          <w:tcPr>
            <w:tcW w:w="1076" w:type="dxa"/>
          </w:tcPr>
          <w:p w14:paraId="224D6913" w14:textId="67BE6B50" w:rsidR="002D321E" w:rsidRPr="00CD5AB3" w:rsidRDefault="002D321E" w:rsidP="00F23355">
            <w:pPr>
              <w:pStyle w:val="pqiTabBody"/>
            </w:pPr>
            <w:r w:rsidRPr="00CD5AB3">
              <w:t>DD801B</w:t>
            </w:r>
          </w:p>
        </w:tc>
        <w:tc>
          <w:tcPr>
            <w:tcW w:w="2229" w:type="dxa"/>
          </w:tcPr>
          <w:p w14:paraId="0EC4BF18" w14:textId="5052410C" w:rsidR="002D321E" w:rsidRPr="00CD5AB3" w:rsidRDefault="002D321E" w:rsidP="00F23355">
            <w:pPr>
              <w:pStyle w:val="pqiTabBody"/>
            </w:pPr>
            <w:r w:rsidRPr="00CD5AB3">
              <w:t>Nie</w:t>
            </w:r>
          </w:p>
        </w:tc>
        <w:tc>
          <w:tcPr>
            <w:tcW w:w="1966" w:type="dxa"/>
          </w:tcPr>
          <w:p w14:paraId="2CE3B03F" w14:textId="2B7C0E60" w:rsidR="002D321E" w:rsidRPr="00CD5AB3" w:rsidRDefault="008160C8" w:rsidP="00F23355">
            <w:pPr>
              <w:pStyle w:val="pqiTabBody"/>
            </w:pPr>
            <w:r w:rsidRPr="00CD5AB3">
              <w:t>Nie</w:t>
            </w:r>
          </w:p>
        </w:tc>
        <w:tc>
          <w:tcPr>
            <w:tcW w:w="2242" w:type="dxa"/>
          </w:tcPr>
          <w:p w14:paraId="35ED2107" w14:textId="627698DD" w:rsidR="002D321E" w:rsidRPr="00CD5AB3" w:rsidRDefault="008160C8" w:rsidP="00F23355">
            <w:pPr>
              <w:pStyle w:val="pqiTabBody"/>
            </w:pPr>
            <w:r w:rsidRPr="00CD5AB3">
              <w:t>Tak</w:t>
            </w:r>
          </w:p>
        </w:tc>
        <w:tc>
          <w:tcPr>
            <w:tcW w:w="2002" w:type="dxa"/>
          </w:tcPr>
          <w:p w14:paraId="6518CF99" w14:textId="3F6ADA97" w:rsidR="002D321E" w:rsidRPr="00CD5AB3" w:rsidRDefault="008160C8" w:rsidP="00F23355">
            <w:pPr>
              <w:pStyle w:val="pqiTabBody"/>
            </w:pPr>
            <w:r w:rsidRPr="00CD5AB3">
              <w:t>Tak</w:t>
            </w:r>
          </w:p>
        </w:tc>
      </w:tr>
      <w:tr w:rsidR="002F4C60" w:rsidRPr="00CD5AB3" w14:paraId="37205969" w14:textId="77777777" w:rsidTr="00D6171F">
        <w:tc>
          <w:tcPr>
            <w:tcW w:w="1076" w:type="dxa"/>
          </w:tcPr>
          <w:p w14:paraId="6CD061DA" w14:textId="005B7E9F" w:rsidR="002F4C60" w:rsidRPr="00CD5AB3" w:rsidRDefault="002F4C60" w:rsidP="00F23355">
            <w:pPr>
              <w:pStyle w:val="pqiTabBody"/>
            </w:pPr>
            <w:r w:rsidRPr="00CD5AB3">
              <w:t>DD802</w:t>
            </w:r>
          </w:p>
        </w:tc>
        <w:tc>
          <w:tcPr>
            <w:tcW w:w="2229" w:type="dxa"/>
          </w:tcPr>
          <w:p w14:paraId="1146CA5B" w14:textId="7500FE6F" w:rsidR="002F4C60" w:rsidRPr="00CD5AB3" w:rsidRDefault="002F4C60" w:rsidP="00F23355">
            <w:pPr>
              <w:pStyle w:val="pqiTabBody"/>
            </w:pPr>
            <w:r w:rsidRPr="00CD5AB3">
              <w:t>Nie</w:t>
            </w:r>
          </w:p>
        </w:tc>
        <w:tc>
          <w:tcPr>
            <w:tcW w:w="1966" w:type="dxa"/>
          </w:tcPr>
          <w:p w14:paraId="63CDB6BC" w14:textId="31E9936C" w:rsidR="002F4C60" w:rsidRPr="00CD5AB3" w:rsidRDefault="002F4C60" w:rsidP="00F23355">
            <w:pPr>
              <w:pStyle w:val="pqiTabBody"/>
            </w:pPr>
            <w:r w:rsidRPr="00CD5AB3">
              <w:t>Nie</w:t>
            </w:r>
          </w:p>
        </w:tc>
        <w:tc>
          <w:tcPr>
            <w:tcW w:w="2242" w:type="dxa"/>
          </w:tcPr>
          <w:p w14:paraId="65E8348B" w14:textId="5D7045BF" w:rsidR="002F4C60" w:rsidRPr="00CD5AB3" w:rsidRDefault="002F4C60" w:rsidP="00F23355">
            <w:pPr>
              <w:pStyle w:val="pqiTabBody"/>
            </w:pPr>
            <w:r w:rsidRPr="00CD5AB3">
              <w:t>Tak</w:t>
            </w:r>
          </w:p>
        </w:tc>
        <w:tc>
          <w:tcPr>
            <w:tcW w:w="2002"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D6171F">
        <w:tc>
          <w:tcPr>
            <w:tcW w:w="1076" w:type="dxa"/>
          </w:tcPr>
          <w:p w14:paraId="76F8F530" w14:textId="77777777" w:rsidR="00322549" w:rsidRPr="00CD5AB3" w:rsidRDefault="00B36673" w:rsidP="00F23355">
            <w:pPr>
              <w:pStyle w:val="pqiTabBody"/>
            </w:pPr>
            <w:r w:rsidRPr="00CD5AB3">
              <w:t>DD</w:t>
            </w:r>
            <w:r w:rsidR="00322549" w:rsidRPr="00CD5AB3">
              <w:t>803</w:t>
            </w:r>
          </w:p>
        </w:tc>
        <w:tc>
          <w:tcPr>
            <w:tcW w:w="2229" w:type="dxa"/>
          </w:tcPr>
          <w:p w14:paraId="47E336D6" w14:textId="77777777" w:rsidR="00322549" w:rsidRPr="00CD5AB3" w:rsidRDefault="00322549" w:rsidP="00F23355">
            <w:pPr>
              <w:pStyle w:val="pqiTabBody"/>
            </w:pPr>
            <w:r w:rsidRPr="00CD5AB3">
              <w:t>Nie</w:t>
            </w:r>
          </w:p>
        </w:tc>
        <w:tc>
          <w:tcPr>
            <w:tcW w:w="1966" w:type="dxa"/>
          </w:tcPr>
          <w:p w14:paraId="72BB8814" w14:textId="77777777" w:rsidR="00322549" w:rsidRPr="00CD5AB3" w:rsidRDefault="00322549" w:rsidP="00F23355">
            <w:pPr>
              <w:pStyle w:val="pqiTabBody"/>
            </w:pPr>
            <w:r w:rsidRPr="00CD5AB3">
              <w:t>Nie</w:t>
            </w:r>
          </w:p>
        </w:tc>
        <w:tc>
          <w:tcPr>
            <w:tcW w:w="2242" w:type="dxa"/>
          </w:tcPr>
          <w:p w14:paraId="1F606D64" w14:textId="77777777" w:rsidR="00322549" w:rsidRPr="00CD5AB3" w:rsidRDefault="00322549" w:rsidP="00F23355">
            <w:pPr>
              <w:pStyle w:val="pqiTabBody"/>
            </w:pPr>
            <w:r w:rsidRPr="00CD5AB3">
              <w:t>Nie</w:t>
            </w:r>
          </w:p>
        </w:tc>
        <w:tc>
          <w:tcPr>
            <w:tcW w:w="2002"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D6171F">
        <w:tc>
          <w:tcPr>
            <w:tcW w:w="1076" w:type="dxa"/>
          </w:tcPr>
          <w:p w14:paraId="0CE694BF" w14:textId="77777777" w:rsidR="00322549" w:rsidRPr="00CD5AB3" w:rsidRDefault="00B36673" w:rsidP="00F23355">
            <w:pPr>
              <w:pStyle w:val="pqiTabBody"/>
            </w:pPr>
            <w:r w:rsidRPr="00CD5AB3">
              <w:t>DD</w:t>
            </w:r>
            <w:r w:rsidR="00322549" w:rsidRPr="00CD5AB3">
              <w:t>810</w:t>
            </w:r>
          </w:p>
        </w:tc>
        <w:tc>
          <w:tcPr>
            <w:tcW w:w="2229" w:type="dxa"/>
          </w:tcPr>
          <w:p w14:paraId="04E5263A" w14:textId="77777777" w:rsidR="00322549" w:rsidRPr="00CD5AB3" w:rsidRDefault="00322549" w:rsidP="00F23355">
            <w:pPr>
              <w:pStyle w:val="pqiTabBody"/>
            </w:pPr>
            <w:r w:rsidRPr="00CD5AB3">
              <w:t>Tak</w:t>
            </w:r>
          </w:p>
        </w:tc>
        <w:tc>
          <w:tcPr>
            <w:tcW w:w="1966" w:type="dxa"/>
          </w:tcPr>
          <w:p w14:paraId="65F83371" w14:textId="77777777" w:rsidR="00322549" w:rsidRPr="00CD5AB3" w:rsidRDefault="00322549" w:rsidP="00F23355">
            <w:pPr>
              <w:pStyle w:val="pqiTabBody"/>
            </w:pPr>
            <w:r w:rsidRPr="00CD5AB3">
              <w:t>Nie</w:t>
            </w:r>
          </w:p>
        </w:tc>
        <w:tc>
          <w:tcPr>
            <w:tcW w:w="2242" w:type="dxa"/>
          </w:tcPr>
          <w:p w14:paraId="7DDA74FA" w14:textId="77777777" w:rsidR="00322549" w:rsidRPr="00CD5AB3" w:rsidRDefault="00322549" w:rsidP="00F23355">
            <w:pPr>
              <w:pStyle w:val="pqiTabBody"/>
            </w:pPr>
            <w:r w:rsidRPr="00CD5AB3">
              <w:t>Tak</w:t>
            </w:r>
          </w:p>
        </w:tc>
        <w:tc>
          <w:tcPr>
            <w:tcW w:w="2002" w:type="dxa"/>
          </w:tcPr>
          <w:p w14:paraId="40C68F7C" w14:textId="77777777" w:rsidR="00322549" w:rsidRPr="00CD5AB3" w:rsidRDefault="00322549" w:rsidP="00F23355">
            <w:pPr>
              <w:pStyle w:val="pqiTabBody"/>
            </w:pPr>
            <w:r w:rsidRPr="00CD5AB3">
              <w:t>Tak</w:t>
            </w:r>
          </w:p>
        </w:tc>
      </w:tr>
      <w:tr w:rsidR="00322549" w:rsidRPr="00CD5AB3" w14:paraId="40B878E5" w14:textId="77777777" w:rsidTr="00D6171F">
        <w:tc>
          <w:tcPr>
            <w:tcW w:w="1076" w:type="dxa"/>
          </w:tcPr>
          <w:p w14:paraId="4358DF4B" w14:textId="77777777" w:rsidR="00322549" w:rsidRPr="00CD5AB3" w:rsidRDefault="00B36673" w:rsidP="00F23355">
            <w:pPr>
              <w:pStyle w:val="pqiTabBody"/>
            </w:pPr>
            <w:r w:rsidRPr="00CD5AB3">
              <w:t>DD</w:t>
            </w:r>
            <w:r w:rsidR="00322549" w:rsidRPr="00CD5AB3">
              <w:t>813</w:t>
            </w:r>
          </w:p>
        </w:tc>
        <w:tc>
          <w:tcPr>
            <w:tcW w:w="2229" w:type="dxa"/>
          </w:tcPr>
          <w:p w14:paraId="437B1D62" w14:textId="77777777" w:rsidR="00322549" w:rsidRPr="00CD5AB3" w:rsidRDefault="00322549" w:rsidP="00F23355">
            <w:pPr>
              <w:pStyle w:val="pqiTabBody"/>
            </w:pPr>
            <w:r w:rsidRPr="00CD5AB3">
              <w:t>Tak</w:t>
            </w:r>
          </w:p>
        </w:tc>
        <w:tc>
          <w:tcPr>
            <w:tcW w:w="1966" w:type="dxa"/>
          </w:tcPr>
          <w:p w14:paraId="652309F9" w14:textId="77777777" w:rsidR="00322549" w:rsidRPr="00CD5AB3" w:rsidRDefault="00322549" w:rsidP="00F23355">
            <w:pPr>
              <w:pStyle w:val="pqiTabBody"/>
            </w:pPr>
            <w:r w:rsidRPr="00CD5AB3">
              <w:t>Nie</w:t>
            </w:r>
          </w:p>
        </w:tc>
        <w:tc>
          <w:tcPr>
            <w:tcW w:w="2242" w:type="dxa"/>
          </w:tcPr>
          <w:p w14:paraId="0C427957" w14:textId="77777777" w:rsidR="00322549" w:rsidRPr="00CD5AB3" w:rsidRDefault="00322549" w:rsidP="00F23355">
            <w:pPr>
              <w:pStyle w:val="pqiTabBody"/>
            </w:pPr>
            <w:r w:rsidRPr="00CD5AB3">
              <w:t>Tak</w:t>
            </w:r>
          </w:p>
        </w:tc>
        <w:tc>
          <w:tcPr>
            <w:tcW w:w="2002" w:type="dxa"/>
          </w:tcPr>
          <w:p w14:paraId="6D35B6F3" w14:textId="0FE94049" w:rsidR="00322549" w:rsidRPr="00CD5AB3" w:rsidRDefault="00684457" w:rsidP="00F23355">
            <w:pPr>
              <w:pStyle w:val="pqiTabBody"/>
            </w:pPr>
            <w:r w:rsidRPr="00CD5AB3">
              <w:t>Nie</w:t>
            </w:r>
          </w:p>
        </w:tc>
      </w:tr>
      <w:tr w:rsidR="00322549" w:rsidRPr="00CD5AB3" w14:paraId="27B5311E" w14:textId="77777777" w:rsidTr="00D6171F">
        <w:tc>
          <w:tcPr>
            <w:tcW w:w="1076"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229" w:type="dxa"/>
          </w:tcPr>
          <w:p w14:paraId="050C5B11" w14:textId="77777777" w:rsidR="00322549" w:rsidRPr="00CD5AB3" w:rsidRDefault="00322549" w:rsidP="00F23355">
            <w:pPr>
              <w:pStyle w:val="pqiTabBody"/>
            </w:pPr>
            <w:r w:rsidRPr="00CD5AB3">
              <w:t>Tak</w:t>
            </w:r>
          </w:p>
        </w:tc>
        <w:tc>
          <w:tcPr>
            <w:tcW w:w="1966" w:type="dxa"/>
          </w:tcPr>
          <w:p w14:paraId="460E3DB8" w14:textId="77777777" w:rsidR="00322549" w:rsidRPr="00CD5AB3" w:rsidRDefault="00322549" w:rsidP="00F23355">
            <w:pPr>
              <w:pStyle w:val="pqiTabBody"/>
            </w:pPr>
            <w:r w:rsidRPr="00CD5AB3">
              <w:t>Nie</w:t>
            </w:r>
          </w:p>
        </w:tc>
        <w:tc>
          <w:tcPr>
            <w:tcW w:w="2242" w:type="dxa"/>
          </w:tcPr>
          <w:p w14:paraId="2B629967" w14:textId="77777777" w:rsidR="00322549" w:rsidRPr="00CD5AB3" w:rsidRDefault="00322549" w:rsidP="00F23355">
            <w:pPr>
              <w:pStyle w:val="pqiTabBody"/>
            </w:pPr>
            <w:r w:rsidRPr="00CD5AB3">
              <w:t>Nie</w:t>
            </w:r>
          </w:p>
        </w:tc>
        <w:tc>
          <w:tcPr>
            <w:tcW w:w="2002"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D6171F">
        <w:tc>
          <w:tcPr>
            <w:tcW w:w="1076" w:type="dxa"/>
          </w:tcPr>
          <w:p w14:paraId="6DDE7998" w14:textId="55D2E0FF" w:rsidR="002D321E" w:rsidRPr="00CD5AB3" w:rsidRDefault="002D321E" w:rsidP="00F23355">
            <w:pPr>
              <w:pStyle w:val="pqiTabBody"/>
              <w:rPr>
                <w:lang w:val="en-US"/>
              </w:rPr>
            </w:pPr>
            <w:r w:rsidRPr="00CD5AB3">
              <w:rPr>
                <w:lang w:val="en-US"/>
              </w:rPr>
              <w:t>DD815B</w:t>
            </w:r>
          </w:p>
        </w:tc>
        <w:tc>
          <w:tcPr>
            <w:tcW w:w="2229" w:type="dxa"/>
          </w:tcPr>
          <w:p w14:paraId="0AEBB1C9" w14:textId="5EB50405" w:rsidR="002D321E" w:rsidRPr="00CD5AB3" w:rsidRDefault="002D321E" w:rsidP="00F23355">
            <w:pPr>
              <w:pStyle w:val="pqiTabBody"/>
            </w:pPr>
            <w:r w:rsidRPr="00CD5AB3">
              <w:t>Tak</w:t>
            </w:r>
          </w:p>
        </w:tc>
        <w:tc>
          <w:tcPr>
            <w:tcW w:w="1966" w:type="dxa"/>
          </w:tcPr>
          <w:p w14:paraId="0F102AE3" w14:textId="26815803" w:rsidR="002D321E" w:rsidRPr="00CD5AB3" w:rsidRDefault="008160C8" w:rsidP="00F23355">
            <w:pPr>
              <w:pStyle w:val="pqiTabBody"/>
            </w:pPr>
            <w:r w:rsidRPr="00CD5AB3">
              <w:t>Nie</w:t>
            </w:r>
          </w:p>
        </w:tc>
        <w:tc>
          <w:tcPr>
            <w:tcW w:w="2242" w:type="dxa"/>
          </w:tcPr>
          <w:p w14:paraId="7A4A0926" w14:textId="7A49BEDF" w:rsidR="002D321E" w:rsidRPr="00CD5AB3" w:rsidRDefault="008160C8" w:rsidP="00F23355">
            <w:pPr>
              <w:pStyle w:val="pqiTabBody"/>
            </w:pPr>
            <w:r w:rsidRPr="00CD5AB3">
              <w:t>Nie</w:t>
            </w:r>
          </w:p>
        </w:tc>
        <w:tc>
          <w:tcPr>
            <w:tcW w:w="2002" w:type="dxa"/>
          </w:tcPr>
          <w:p w14:paraId="054DE9F9" w14:textId="3546E628" w:rsidR="002D321E" w:rsidRPr="00CD5AB3" w:rsidRDefault="008160C8" w:rsidP="00F23355">
            <w:pPr>
              <w:pStyle w:val="pqiTabBody"/>
            </w:pPr>
            <w:r w:rsidRPr="00CD5AB3">
              <w:t>Nie</w:t>
            </w:r>
          </w:p>
        </w:tc>
      </w:tr>
      <w:tr w:rsidR="00322549" w:rsidRPr="00CD5AB3" w14:paraId="3AE4F0D4" w14:textId="77777777" w:rsidTr="00D6171F">
        <w:tc>
          <w:tcPr>
            <w:tcW w:w="1076"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229" w:type="dxa"/>
          </w:tcPr>
          <w:p w14:paraId="03EE2CBC" w14:textId="77777777" w:rsidR="00322549" w:rsidRPr="00CD5AB3" w:rsidRDefault="00CD36C9" w:rsidP="00F23355">
            <w:pPr>
              <w:pStyle w:val="pqiTabBody"/>
            </w:pPr>
            <w:r w:rsidRPr="00CD5AB3">
              <w:t>Nie</w:t>
            </w:r>
          </w:p>
        </w:tc>
        <w:tc>
          <w:tcPr>
            <w:tcW w:w="1966" w:type="dxa"/>
          </w:tcPr>
          <w:p w14:paraId="6336E583" w14:textId="77777777" w:rsidR="00322549" w:rsidRPr="00CD5AB3" w:rsidRDefault="00CD36C9" w:rsidP="00F23355">
            <w:pPr>
              <w:pStyle w:val="pqiTabBody"/>
            </w:pPr>
            <w:r w:rsidRPr="00CD5AB3">
              <w:t>Tak</w:t>
            </w:r>
          </w:p>
        </w:tc>
        <w:tc>
          <w:tcPr>
            <w:tcW w:w="2242" w:type="dxa"/>
          </w:tcPr>
          <w:p w14:paraId="4C0FBBCA" w14:textId="77777777" w:rsidR="00322549" w:rsidRPr="00CD5AB3" w:rsidRDefault="00322549" w:rsidP="00F23355">
            <w:pPr>
              <w:pStyle w:val="pqiTabBody"/>
            </w:pPr>
            <w:r w:rsidRPr="00CD5AB3">
              <w:t>Nie</w:t>
            </w:r>
          </w:p>
        </w:tc>
        <w:tc>
          <w:tcPr>
            <w:tcW w:w="2002"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D6171F">
        <w:tc>
          <w:tcPr>
            <w:tcW w:w="1076"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229" w:type="dxa"/>
          </w:tcPr>
          <w:p w14:paraId="6B0CCD25" w14:textId="77777777" w:rsidR="00322549" w:rsidRPr="00CD5AB3" w:rsidRDefault="00094F55" w:rsidP="00F23355">
            <w:pPr>
              <w:pStyle w:val="pqiTabBody"/>
            </w:pPr>
            <w:r w:rsidRPr="00CD5AB3">
              <w:t>Tak</w:t>
            </w:r>
          </w:p>
        </w:tc>
        <w:tc>
          <w:tcPr>
            <w:tcW w:w="1966" w:type="dxa"/>
          </w:tcPr>
          <w:p w14:paraId="6526F2A9" w14:textId="77777777" w:rsidR="00322549" w:rsidRPr="00CD5AB3" w:rsidRDefault="00322549" w:rsidP="00F23355">
            <w:pPr>
              <w:pStyle w:val="pqiTabBody"/>
            </w:pPr>
            <w:r w:rsidRPr="00CD5AB3">
              <w:t>Tak</w:t>
            </w:r>
          </w:p>
        </w:tc>
        <w:tc>
          <w:tcPr>
            <w:tcW w:w="2242" w:type="dxa"/>
          </w:tcPr>
          <w:p w14:paraId="22381EBB" w14:textId="77777777" w:rsidR="00322549" w:rsidRPr="00CD5AB3" w:rsidRDefault="00322549" w:rsidP="00F23355">
            <w:pPr>
              <w:pStyle w:val="pqiTabBody"/>
            </w:pPr>
            <w:r w:rsidRPr="00CD5AB3">
              <w:t>Tak</w:t>
            </w:r>
          </w:p>
        </w:tc>
        <w:tc>
          <w:tcPr>
            <w:tcW w:w="2002"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D6171F">
        <w:tc>
          <w:tcPr>
            <w:tcW w:w="1076" w:type="dxa"/>
          </w:tcPr>
          <w:p w14:paraId="7BA97B82" w14:textId="3B7DC640" w:rsidR="002D321E" w:rsidRPr="00CD5AB3" w:rsidRDefault="002D321E" w:rsidP="00F23355">
            <w:pPr>
              <w:pStyle w:val="pqiTabBody"/>
              <w:rPr>
                <w:lang w:val="en-US"/>
              </w:rPr>
            </w:pPr>
            <w:r w:rsidRPr="00CD5AB3">
              <w:rPr>
                <w:lang w:val="en-US"/>
              </w:rPr>
              <w:t>DD818B</w:t>
            </w:r>
          </w:p>
        </w:tc>
        <w:tc>
          <w:tcPr>
            <w:tcW w:w="2229" w:type="dxa"/>
          </w:tcPr>
          <w:p w14:paraId="2FF42E1A" w14:textId="563E1CF9" w:rsidR="002D321E" w:rsidRPr="00CD5AB3" w:rsidRDefault="002D321E" w:rsidP="00F23355">
            <w:pPr>
              <w:pStyle w:val="pqiTabBody"/>
            </w:pPr>
            <w:r w:rsidRPr="00CD5AB3">
              <w:t>Tak</w:t>
            </w:r>
          </w:p>
        </w:tc>
        <w:tc>
          <w:tcPr>
            <w:tcW w:w="1966" w:type="dxa"/>
          </w:tcPr>
          <w:p w14:paraId="4599694C" w14:textId="36AB2738" w:rsidR="002D321E" w:rsidRPr="00CD5AB3" w:rsidRDefault="008160C8" w:rsidP="00F23355">
            <w:pPr>
              <w:pStyle w:val="pqiTabBody"/>
            </w:pPr>
            <w:r w:rsidRPr="00CD5AB3">
              <w:t>Tak</w:t>
            </w:r>
          </w:p>
        </w:tc>
        <w:tc>
          <w:tcPr>
            <w:tcW w:w="2242" w:type="dxa"/>
          </w:tcPr>
          <w:p w14:paraId="296957E3" w14:textId="71F84970" w:rsidR="002D321E" w:rsidRPr="00CD5AB3" w:rsidRDefault="008160C8" w:rsidP="00F23355">
            <w:pPr>
              <w:pStyle w:val="pqiTabBody"/>
            </w:pPr>
            <w:r w:rsidRPr="00CD5AB3">
              <w:t>Tak</w:t>
            </w:r>
          </w:p>
        </w:tc>
        <w:tc>
          <w:tcPr>
            <w:tcW w:w="2002" w:type="dxa"/>
          </w:tcPr>
          <w:p w14:paraId="495D59AF" w14:textId="12E7718C" w:rsidR="002D321E" w:rsidRPr="00CD5AB3" w:rsidRDefault="008160C8" w:rsidP="00F23355">
            <w:pPr>
              <w:pStyle w:val="pqiTabBody"/>
            </w:pPr>
            <w:r w:rsidRPr="00CD5AB3">
              <w:t>Tak</w:t>
            </w:r>
          </w:p>
        </w:tc>
      </w:tr>
      <w:tr w:rsidR="00322549" w:rsidRPr="00CD5AB3" w14:paraId="2311C4F2" w14:textId="77777777" w:rsidTr="00D6171F">
        <w:tc>
          <w:tcPr>
            <w:tcW w:w="1076" w:type="dxa"/>
          </w:tcPr>
          <w:p w14:paraId="13AFE40D" w14:textId="77777777" w:rsidR="00322549" w:rsidRPr="00CD5AB3" w:rsidRDefault="00B36673" w:rsidP="00F23355">
            <w:pPr>
              <w:pStyle w:val="pqiTabBody"/>
            </w:pPr>
            <w:r w:rsidRPr="00CD5AB3">
              <w:t>DD</w:t>
            </w:r>
            <w:r w:rsidR="00322549" w:rsidRPr="00CD5AB3">
              <w:t>905</w:t>
            </w:r>
          </w:p>
        </w:tc>
        <w:tc>
          <w:tcPr>
            <w:tcW w:w="2229" w:type="dxa"/>
          </w:tcPr>
          <w:p w14:paraId="5DCC8B95" w14:textId="77777777" w:rsidR="00322549" w:rsidRPr="00CD5AB3" w:rsidRDefault="00322549" w:rsidP="00F23355">
            <w:pPr>
              <w:pStyle w:val="pqiTabBody"/>
            </w:pPr>
            <w:r w:rsidRPr="00CD5AB3">
              <w:t>Nie</w:t>
            </w:r>
          </w:p>
        </w:tc>
        <w:tc>
          <w:tcPr>
            <w:tcW w:w="1966" w:type="dxa"/>
          </w:tcPr>
          <w:p w14:paraId="0B13AA33" w14:textId="77777777" w:rsidR="00322549" w:rsidRPr="00CD5AB3" w:rsidRDefault="005420EA" w:rsidP="00F23355">
            <w:pPr>
              <w:pStyle w:val="pqiTabBody"/>
            </w:pPr>
            <w:r w:rsidRPr="00CD5AB3">
              <w:t>Nie</w:t>
            </w:r>
          </w:p>
        </w:tc>
        <w:tc>
          <w:tcPr>
            <w:tcW w:w="2242" w:type="dxa"/>
          </w:tcPr>
          <w:p w14:paraId="0C751C8E" w14:textId="77777777" w:rsidR="00322549" w:rsidRPr="00CD5AB3" w:rsidRDefault="00322549" w:rsidP="00F23355">
            <w:pPr>
              <w:pStyle w:val="pqiTabBody"/>
            </w:pPr>
            <w:r w:rsidRPr="00CD5AB3">
              <w:t>Tak</w:t>
            </w:r>
          </w:p>
        </w:tc>
        <w:tc>
          <w:tcPr>
            <w:tcW w:w="2002" w:type="dxa"/>
          </w:tcPr>
          <w:p w14:paraId="03D525A4" w14:textId="77777777" w:rsidR="00322549" w:rsidRPr="00CD5AB3" w:rsidRDefault="005420EA" w:rsidP="00F23355">
            <w:pPr>
              <w:pStyle w:val="pqiTabBody"/>
            </w:pPr>
            <w:r w:rsidRPr="00CD5AB3">
              <w:t>Tak</w:t>
            </w:r>
          </w:p>
        </w:tc>
      </w:tr>
    </w:tbl>
    <w:p w14:paraId="7BBD2C83" w14:textId="77777777" w:rsidR="00C11AAF" w:rsidRPr="00CD5AB3" w:rsidRDefault="00C11AAF" w:rsidP="00C11AAF">
      <w:pPr>
        <w:sectPr w:rsidR="00C11AAF" w:rsidRPr="00CD5AB3" w:rsidSect="00F23355">
          <w:headerReference w:type="default" r:id="rId8"/>
          <w:footerReference w:type="even" r:id="rId9"/>
          <w:footerReference w:type="default" r:id="rId10"/>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134" w:name="_Toc379453948"/>
      <w:bookmarkStart w:id="135" w:name="_Toc526429212"/>
      <w:bookmarkStart w:id="136" w:name="_Toc528228533"/>
      <w:bookmarkStart w:id="137" w:name="_Toc528064578"/>
      <w:r w:rsidRPr="00CD5AB3">
        <w:t>Standardowy nagłówek komunikatu</w:t>
      </w:r>
      <w:bookmarkEnd w:id="134"/>
      <w:bookmarkEnd w:id="135"/>
      <w:bookmarkEnd w:id="136"/>
      <w:bookmarkEnd w:id="137"/>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3"/>
        <w:gridCol w:w="419"/>
        <w:gridCol w:w="2640"/>
        <w:gridCol w:w="5177"/>
        <w:gridCol w:w="974"/>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4D21E4D6" w:rsidR="00C11AAF" w:rsidRPr="00CD5AB3" w:rsidRDefault="00A3772F" w:rsidP="00F23355">
            <w:pPr>
              <w:pStyle w:val="pqiTabBody"/>
            </w:pPr>
            <w:r>
              <w:t>NIP/Numer akcyzowy/Numer Podmiotu Pośredniczącego</w:t>
            </w:r>
          </w:p>
        </w:tc>
        <w:tc>
          <w:tcPr>
            <w:tcW w:w="982" w:type="dxa"/>
          </w:tcPr>
          <w:p w14:paraId="5673C12E" w14:textId="77777777" w:rsidR="00C11AAF" w:rsidRPr="00CD5AB3" w:rsidRDefault="00C11AAF" w:rsidP="00F23355">
            <w:pPr>
              <w:pStyle w:val="pqiTabBody"/>
            </w:pPr>
            <w:r w:rsidRPr="00CD5AB3">
              <w:t>an..13</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77777777" w:rsidR="00C11AAF" w:rsidRPr="00CD5AB3" w:rsidRDefault="00C11AAF" w:rsidP="00F23355">
            <w:pPr>
              <w:pStyle w:val="pqiTabBody"/>
            </w:pPr>
            <w:r w:rsidRPr="00CD5AB3">
              <w:t>an..13</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r w:rsidRPr="00CD5AB3">
              <w:t>date</w:t>
            </w:r>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r w:rsidRPr="00CD5AB3">
              <w:t>time</w:t>
            </w:r>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77777777" w:rsidR="0054397E" w:rsidRPr="00CD5AB3" w:rsidRDefault="0054397E" w:rsidP="0054397E">
            <w:pPr>
              <w:pStyle w:val="pqiTabBody"/>
            </w:pPr>
            <w:r w:rsidRPr="00CD5AB3">
              <w:t>- DD716 otrzymany przez Podmiot wysyłający w odpowiedzi na DD815</w:t>
            </w:r>
            <w:r>
              <w:t xml:space="preserve"> i DD815B</w:t>
            </w:r>
          </w:p>
          <w:p w14:paraId="429346FE" w14:textId="77777777" w:rsidR="0054397E" w:rsidRDefault="0054397E" w:rsidP="0054397E">
            <w:pPr>
              <w:pStyle w:val="pqiTabBody"/>
            </w:pPr>
            <w:r w:rsidRPr="00CD5AB3">
              <w:t>- DD801 otrzymany przez Podmiot wysyłający w odpowiedzi na DD815</w:t>
            </w:r>
          </w:p>
          <w:p w14:paraId="2717508C" w14:textId="77777777" w:rsidR="0054397E" w:rsidRPr="00CD5AB3" w:rsidRDefault="0054397E" w:rsidP="0054397E">
            <w:pPr>
              <w:pStyle w:val="pqiTabBody"/>
            </w:pPr>
            <w:r>
              <w:t xml:space="preserve">– DD801B otrzymany </w:t>
            </w:r>
            <w:r w:rsidRPr="00CD5AB3">
              <w:t xml:space="preserve">przez Podmiot wysyłający w odpowiedzi na </w:t>
            </w:r>
            <w:r>
              <w:t>DD815B</w:t>
            </w:r>
          </w:p>
          <w:p w14:paraId="4479CF45" w14:textId="77777777" w:rsidR="0054397E" w:rsidRPr="00CD5AB3" w:rsidRDefault="0054397E" w:rsidP="0054397E">
            <w:pPr>
              <w:pStyle w:val="pqiTabBody"/>
            </w:pPr>
            <w:r w:rsidRPr="00CD5AB3">
              <w:t>DD810 otrzymany przez wysyłającego w odpowiedzi na DD810,</w:t>
            </w:r>
          </w:p>
          <w:p w14:paraId="10115DB1" w14:textId="77777777" w:rsidR="0054397E" w:rsidRPr="00CD5AB3" w:rsidRDefault="0054397E" w:rsidP="0054397E">
            <w:pPr>
              <w:pStyle w:val="pqiTabBody"/>
            </w:pPr>
            <w:r w:rsidRPr="00CD5AB3">
              <w:t>- DD813 otrzymany przez wysyłającego w odpowiedzi na DD813,</w:t>
            </w:r>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t>W zależności od tego, kto jest wysyłającym i odbierającym komunikat pola MessageSen</w:t>
      </w:r>
      <w:r w:rsidR="00E14113" w:rsidRPr="00CD5AB3">
        <w:t>d</w:t>
      </w:r>
      <w:r w:rsidRPr="00CD5AB3">
        <w:t>er i MessageRecipient zawierają:</w:t>
      </w:r>
    </w:p>
    <w:p w14:paraId="11F088B2" w14:textId="77777777" w:rsidR="00EA3522" w:rsidRPr="00CD5AB3" w:rsidRDefault="00EA3522" w:rsidP="00EA3522">
      <w:pPr>
        <w:pStyle w:val="pqiText"/>
        <w:numPr>
          <w:ilvl w:val="0"/>
          <w:numId w:val="54"/>
        </w:numPr>
      </w:pPr>
      <w:r w:rsidRPr="00CD5AB3">
        <w:t>adres Systemu EMCS PL2: NDEA.PL</w:t>
      </w:r>
    </w:p>
    <w:p w14:paraId="53B8D22E" w14:textId="07F7172A" w:rsidR="00EA3522" w:rsidRPr="00CD5AB3" w:rsidRDefault="00EA3522" w:rsidP="00EA3522">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74640D6B" w14:textId="77777777" w:rsidR="00EA3522" w:rsidRPr="00CD5AB3" w:rsidRDefault="00EA3522" w:rsidP="00C11AAF">
      <w:pPr>
        <w:pStyle w:val="pqiText"/>
      </w:pPr>
    </w:p>
    <w:p w14:paraId="3D63B27D" w14:textId="77777777" w:rsidR="00B85678" w:rsidRPr="00CD5AB3" w:rsidRDefault="00B85678" w:rsidP="00822203">
      <w:pPr>
        <w:pStyle w:val="pqiChpHeadNum2"/>
      </w:pPr>
      <w:bookmarkStart w:id="138" w:name="_Toc526429213"/>
      <w:bookmarkStart w:id="139" w:name="_Toc528228534"/>
      <w:bookmarkStart w:id="140" w:name="_Toc528064579"/>
      <w:r w:rsidRPr="00CD5AB3">
        <w:t>PL000 – Komunikat testowy</w:t>
      </w:r>
      <w:bookmarkEnd w:id="138"/>
      <w:bookmarkEnd w:id="139"/>
      <w:bookmarkEnd w:id="140"/>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/Header</w:t>
            </w:r>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/Body/TestMessage</w:t>
            </w:r>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141" w:name="_Toc477726248"/>
      <w:bookmarkStart w:id="142" w:name="_Toc526429214"/>
      <w:bookmarkStart w:id="143" w:name="_Toc528228535"/>
      <w:bookmarkStart w:id="144" w:name="_Toc528064580"/>
      <w:bookmarkStart w:id="145" w:name="_Toc379453951"/>
      <w:r w:rsidRPr="00CD5AB3">
        <w:t>DD704 –  Komunikat informujący o błędach walidacji</w:t>
      </w:r>
      <w:bookmarkEnd w:id="141"/>
      <w:bookmarkEnd w:id="142"/>
      <w:bookmarkEnd w:id="143"/>
      <w:bookmarkEnd w:id="14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/Header</w:t>
            </w:r>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r w:rsidRPr="00CD5AB3">
              <w:rPr>
                <w:rFonts w:ascii="Courier New" w:hAnsi="Courier New" w:cs="Courier New"/>
                <w:noProof/>
                <w:color w:val="0000FF"/>
              </w:rPr>
              <w:t>GenericRefusalMessage</w:t>
            </w:r>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DeliveryDocumentReference</w:t>
            </w:r>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Kody błędów (Error Codes)</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t>ErrorReason</w:t>
            </w:r>
          </w:p>
        </w:tc>
        <w:tc>
          <w:tcPr>
            <w:tcW w:w="405" w:type="dxa"/>
          </w:tcPr>
          <w:p w14:paraId="4B4CA551" w14:textId="77777777" w:rsidR="00FB6562" w:rsidRPr="00CD5AB3" w:rsidRDefault="00FB6562" w:rsidP="00D71C4A">
            <w:pPr>
              <w:jc w:val="center"/>
            </w:pPr>
            <w:r w:rsidRPr="00CD5AB3">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Lokalizacja błędu w postaci ścieżki XPath</w:t>
            </w:r>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04F45DF1" w14:textId="77777777" w:rsidR="00B81787" w:rsidRPr="00CD5AB3" w:rsidRDefault="00FB6562" w:rsidP="00B81787">
      <w:r w:rsidRPr="00CD5AB3">
        <w:br w:type="page"/>
      </w:r>
      <w:bookmarkStart w:id="146" w:name="_Toc477726250"/>
      <w:bookmarkStart w:id="147" w:name="_Toc379453953"/>
      <w:bookmarkEnd w:id="145"/>
    </w:p>
    <w:p w14:paraId="2DC4A245" w14:textId="77777777" w:rsidR="0002000D" w:rsidRPr="00CD5AB3" w:rsidRDefault="0002000D" w:rsidP="0002000D">
      <w:pPr>
        <w:pStyle w:val="pqiChpHeadNum2"/>
      </w:pPr>
      <w:bookmarkStart w:id="148" w:name="_Toc526429215"/>
      <w:bookmarkStart w:id="149" w:name="_Toc528228536"/>
      <w:bookmarkStart w:id="150" w:name="_Toc528064581"/>
      <w:r w:rsidRPr="00CD5AB3">
        <w:t>DD716 – Powiadomienie o kontroli</w:t>
      </w:r>
      <w:bookmarkEnd w:id="146"/>
      <w:bookmarkEnd w:id="148"/>
      <w:bookmarkEnd w:id="149"/>
      <w:bookmarkEnd w:id="150"/>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/Header</w:t>
            </w:r>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r w:rsidRPr="00CD5AB3">
              <w:rPr>
                <w:rFonts w:ascii="Courier New" w:hAnsi="Courier New"/>
                <w:color w:val="0000FF"/>
              </w:rPr>
              <w:t>ControlNotificationForDelivery</w:t>
            </w:r>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Attributes</w:t>
            </w:r>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r w:rsidRPr="00CD5AB3">
              <w:t>dateTime</w:t>
            </w:r>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r w:rsidRPr="00CD5AB3">
              <w:rPr>
                <w:lang w:val="en-US"/>
              </w:rPr>
              <w:t xml:space="preserve">Flaga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DeliveryDocumentReference</w:t>
            </w:r>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r w:rsidRPr="00CD5AB3">
              <w:rPr>
                <w:lang w:val="en-US"/>
              </w:rPr>
              <w:t>Lokalny nr referencyjny</w:t>
            </w:r>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6A78E0FC" w14:textId="77777777" w:rsidR="00B81787" w:rsidRPr="00CD5AB3" w:rsidRDefault="0002000D" w:rsidP="00B81787">
      <w:r w:rsidRPr="00CD5AB3">
        <w:br w:type="page"/>
      </w:r>
      <w:bookmarkStart w:id="151" w:name="_Toc477726252"/>
      <w:bookmarkStart w:id="152" w:name="_Toc379453955"/>
      <w:bookmarkEnd w:id="147"/>
    </w:p>
    <w:p w14:paraId="3A5C2061" w14:textId="77777777" w:rsidR="0002000D" w:rsidRPr="00CD5AB3" w:rsidRDefault="0002000D" w:rsidP="0002000D">
      <w:pPr>
        <w:pStyle w:val="pqiChpHeadNum2"/>
      </w:pPr>
      <w:bookmarkStart w:id="153" w:name="_Toc526429216"/>
      <w:bookmarkStart w:id="154" w:name="_Toc528228537"/>
      <w:bookmarkStart w:id="155" w:name="_Toc528064582"/>
      <w:r w:rsidRPr="00CD5AB3">
        <w:t>DD801 – Dokument e-DD</w:t>
      </w:r>
      <w:bookmarkEnd w:id="151"/>
      <w:bookmarkEnd w:id="153"/>
      <w:bookmarkEnd w:id="154"/>
      <w:bookmarkEnd w:id="155"/>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03557A" w:rsidRPr="00CD5AB3" w14:paraId="4592DB46" w14:textId="77777777" w:rsidTr="000D6CED">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shd w:val="clear" w:color="auto" w:fill="F3F3F3"/>
            <w:vAlign w:val="center"/>
          </w:tcPr>
          <w:p w14:paraId="3870C18B" w14:textId="77777777" w:rsidR="0002000D" w:rsidRPr="00CD5AB3" w:rsidRDefault="0002000D" w:rsidP="00D71C4A">
            <w:pPr>
              <w:pStyle w:val="pqiTabBody"/>
            </w:pPr>
            <w:r w:rsidRPr="00CD5AB3">
              <w:t>B</w:t>
            </w:r>
          </w:p>
        </w:tc>
        <w:tc>
          <w:tcPr>
            <w:tcW w:w="4563" w:type="dxa"/>
            <w:shd w:val="clear" w:color="auto" w:fill="F3F3F3"/>
            <w:vAlign w:val="center"/>
          </w:tcPr>
          <w:p w14:paraId="58BDD539" w14:textId="77777777" w:rsidR="0002000D" w:rsidRPr="00CD5AB3" w:rsidRDefault="0002000D" w:rsidP="00D71C4A">
            <w:pPr>
              <w:pStyle w:val="pqiTabBody"/>
            </w:pPr>
            <w:r w:rsidRPr="00CD5AB3">
              <w:t>C</w:t>
            </w:r>
          </w:p>
        </w:tc>
        <w:tc>
          <w:tcPr>
            <w:tcW w:w="761" w:type="dxa"/>
            <w:shd w:val="clear" w:color="auto" w:fill="F3F3F3"/>
            <w:vAlign w:val="center"/>
          </w:tcPr>
          <w:p w14:paraId="05A9E2D9" w14:textId="77777777" w:rsidR="0002000D" w:rsidRPr="00CD5AB3" w:rsidRDefault="0002000D" w:rsidP="00D71C4A">
            <w:pPr>
              <w:pStyle w:val="pqiTabBody"/>
            </w:pPr>
            <w:r w:rsidRPr="00CD5AB3">
              <w:t>D</w:t>
            </w:r>
          </w:p>
        </w:tc>
        <w:tc>
          <w:tcPr>
            <w:tcW w:w="2690" w:type="dxa"/>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shd w:val="clear" w:color="auto" w:fill="F3F3F3"/>
            <w:vAlign w:val="center"/>
          </w:tcPr>
          <w:p w14:paraId="00C5F69F" w14:textId="77777777" w:rsidR="0002000D" w:rsidRPr="00CD5AB3" w:rsidRDefault="0002000D" w:rsidP="00D71C4A">
            <w:pPr>
              <w:pStyle w:val="pqiTabBody"/>
            </w:pPr>
            <w:r w:rsidRPr="00CD5AB3">
              <w:t>G</w:t>
            </w:r>
          </w:p>
        </w:tc>
      </w:tr>
      <w:tr w:rsidR="0002000D" w:rsidRPr="0091415B" w14:paraId="58569AC6" w14:textId="77777777" w:rsidTr="000D6CED">
        <w:tc>
          <w:tcPr>
            <w:tcW w:w="13766" w:type="dxa"/>
            <w:gridSpan w:val="7"/>
          </w:tcPr>
          <w:p w14:paraId="2DF2D809" w14:textId="77777777" w:rsidR="0002000D" w:rsidRPr="00CD5AB3" w:rsidRDefault="0002000D" w:rsidP="00D71C4A">
            <w:pPr>
              <w:pStyle w:val="pqiTabHead"/>
              <w:rPr>
                <w:lang w:val="en-US"/>
              </w:rPr>
            </w:pPr>
            <w:r w:rsidRPr="00CD5AB3">
              <w:rPr>
                <w:lang w:val="en-US"/>
              </w:rPr>
              <w:t>DD801 – C_EDD_VAL – Dokument e-DD.</w:t>
            </w:r>
          </w:p>
        </w:tc>
      </w:tr>
      <w:tr w:rsidR="00B5670C" w:rsidRPr="00CD5AB3" w14:paraId="4BCDFFD8" w14:textId="77777777" w:rsidTr="000D6CED">
        <w:tc>
          <w:tcPr>
            <w:tcW w:w="931" w:type="dxa"/>
            <w:gridSpan w:val="2"/>
          </w:tcPr>
          <w:p w14:paraId="0D7C7F0A" w14:textId="77777777" w:rsidR="0002000D" w:rsidRPr="00CD5AB3" w:rsidRDefault="0002000D" w:rsidP="00D71C4A">
            <w:pPr>
              <w:pStyle w:val="pqiTabBody"/>
              <w:rPr>
                <w:b/>
                <w:i/>
                <w:lang w:val="en-US"/>
              </w:rPr>
            </w:pPr>
          </w:p>
        </w:tc>
        <w:tc>
          <w:tcPr>
            <w:tcW w:w="4563" w:type="dxa"/>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0A76DE45" w14:textId="77777777" w:rsidR="0002000D" w:rsidRPr="00CD5AB3" w:rsidRDefault="0002000D" w:rsidP="00D71C4A">
            <w:pPr>
              <w:pStyle w:val="pqiTabBody"/>
              <w:rPr>
                <w:b/>
              </w:rPr>
            </w:pPr>
            <w:r w:rsidRPr="00CD5AB3">
              <w:rPr>
                <w:b/>
              </w:rPr>
              <w:t>R</w:t>
            </w:r>
          </w:p>
        </w:tc>
        <w:tc>
          <w:tcPr>
            <w:tcW w:w="2690" w:type="dxa"/>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0D6CED">
        <w:tc>
          <w:tcPr>
            <w:tcW w:w="13766" w:type="dxa"/>
            <w:gridSpan w:val="7"/>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B5670C" w:rsidRPr="00CD5AB3" w14:paraId="20324066" w14:textId="77777777" w:rsidTr="000D6CED">
        <w:tc>
          <w:tcPr>
            <w:tcW w:w="931" w:type="dxa"/>
            <w:gridSpan w:val="2"/>
          </w:tcPr>
          <w:p w14:paraId="10D39D66" w14:textId="77777777" w:rsidR="0002000D" w:rsidRPr="00CD5AB3" w:rsidRDefault="0002000D" w:rsidP="00D71C4A">
            <w:pPr>
              <w:pStyle w:val="pqiTabHead"/>
            </w:pPr>
            <w:r w:rsidRPr="00CD5AB3">
              <w:t>1</w:t>
            </w:r>
          </w:p>
        </w:tc>
        <w:tc>
          <w:tcPr>
            <w:tcW w:w="4563" w:type="dxa"/>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8EABC4A" w14:textId="77777777" w:rsidR="0002000D" w:rsidRPr="00CD5AB3" w:rsidRDefault="0002000D" w:rsidP="00D71C4A">
            <w:pPr>
              <w:pStyle w:val="pqiTabHead"/>
            </w:pPr>
            <w:r w:rsidRPr="00CD5AB3">
              <w:t>R</w:t>
            </w:r>
          </w:p>
        </w:tc>
        <w:tc>
          <w:tcPr>
            <w:tcW w:w="2690" w:type="dxa"/>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tcPr>
          <w:p w14:paraId="0BA05039" w14:textId="77777777" w:rsidR="0002000D" w:rsidRPr="00CD5AB3" w:rsidRDefault="0002000D" w:rsidP="00D71C4A">
            <w:pPr>
              <w:pStyle w:val="pqiTabHead"/>
            </w:pPr>
            <w:r w:rsidRPr="00CD5AB3">
              <w:t>1x</w:t>
            </w:r>
          </w:p>
        </w:tc>
      </w:tr>
      <w:tr w:rsidR="00B5670C" w:rsidRPr="00CD5AB3" w14:paraId="297C0023" w14:textId="77777777" w:rsidTr="000D6CED">
        <w:tc>
          <w:tcPr>
            <w:tcW w:w="328" w:type="dxa"/>
          </w:tcPr>
          <w:p w14:paraId="42DD4A8B" w14:textId="77777777" w:rsidR="0002000D" w:rsidRPr="00CD5AB3" w:rsidRDefault="0002000D" w:rsidP="00D71C4A">
            <w:pPr>
              <w:pStyle w:val="pqiTabBody"/>
              <w:rPr>
                <w:b/>
              </w:rPr>
            </w:pPr>
          </w:p>
        </w:tc>
        <w:tc>
          <w:tcPr>
            <w:tcW w:w="603" w:type="dxa"/>
          </w:tcPr>
          <w:p w14:paraId="3E8186E5" w14:textId="77777777" w:rsidR="0002000D" w:rsidRPr="00CD5AB3" w:rsidRDefault="0002000D" w:rsidP="00D71C4A">
            <w:pPr>
              <w:pStyle w:val="pqiTabBody"/>
              <w:rPr>
                <w:i/>
              </w:rPr>
            </w:pPr>
            <w:r w:rsidRPr="00CD5AB3">
              <w:rPr>
                <w:i/>
              </w:rPr>
              <w:t>a</w:t>
            </w:r>
          </w:p>
        </w:tc>
        <w:tc>
          <w:tcPr>
            <w:tcW w:w="4563" w:type="dxa"/>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tcPr>
          <w:p w14:paraId="4BC3BE6A" w14:textId="77777777" w:rsidR="0002000D" w:rsidRPr="00CD5AB3" w:rsidRDefault="0002000D" w:rsidP="00D71C4A">
            <w:pPr>
              <w:pStyle w:val="pqiTabBody"/>
            </w:pPr>
            <w:r w:rsidRPr="00CD5AB3">
              <w:t>R</w:t>
            </w:r>
          </w:p>
        </w:tc>
        <w:tc>
          <w:tcPr>
            <w:tcW w:w="2690" w:type="dxa"/>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tcPr>
          <w:p w14:paraId="75647226" w14:textId="77777777" w:rsidR="0002000D" w:rsidRPr="00CD5AB3" w:rsidRDefault="00A30C1B" w:rsidP="00D71C4A">
            <w:pPr>
              <w:pStyle w:val="pqiTabBody"/>
            </w:pPr>
            <w:r w:rsidRPr="00CD5AB3">
              <w:t>an21</w:t>
            </w:r>
          </w:p>
        </w:tc>
      </w:tr>
      <w:tr w:rsidR="00B5670C" w:rsidRPr="00CD5AB3" w14:paraId="642B12DE" w14:textId="77777777" w:rsidTr="000D6CED">
        <w:tc>
          <w:tcPr>
            <w:tcW w:w="328" w:type="dxa"/>
          </w:tcPr>
          <w:p w14:paraId="151DFA96" w14:textId="77777777" w:rsidR="0002000D" w:rsidRPr="00CD5AB3" w:rsidRDefault="0002000D" w:rsidP="00D71C4A">
            <w:pPr>
              <w:pStyle w:val="pqiTabBody"/>
              <w:rPr>
                <w:b/>
              </w:rPr>
            </w:pPr>
          </w:p>
        </w:tc>
        <w:tc>
          <w:tcPr>
            <w:tcW w:w="603" w:type="dxa"/>
          </w:tcPr>
          <w:p w14:paraId="3A2304FD" w14:textId="77777777" w:rsidR="0002000D" w:rsidRPr="00CD5AB3" w:rsidRDefault="0002000D" w:rsidP="00D71C4A">
            <w:pPr>
              <w:pStyle w:val="pqiTabBody"/>
              <w:rPr>
                <w:i/>
              </w:rPr>
            </w:pPr>
            <w:r w:rsidRPr="00CD5AB3">
              <w:rPr>
                <w:i/>
              </w:rPr>
              <w:t>b</w:t>
            </w:r>
          </w:p>
        </w:tc>
        <w:tc>
          <w:tcPr>
            <w:tcW w:w="4563" w:type="dxa"/>
          </w:tcPr>
          <w:p w14:paraId="6C833619" w14:textId="77777777" w:rsidR="0002000D" w:rsidRPr="00CD5AB3" w:rsidRDefault="0002000D" w:rsidP="00D71C4A">
            <w:pPr>
              <w:pStyle w:val="pqiTabBody"/>
            </w:pPr>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761" w:type="dxa"/>
          </w:tcPr>
          <w:p w14:paraId="22FC6DE4" w14:textId="77777777" w:rsidR="0002000D" w:rsidRPr="00CD5AB3" w:rsidRDefault="0002000D" w:rsidP="00D71C4A">
            <w:pPr>
              <w:pStyle w:val="pqiTabBody"/>
            </w:pPr>
            <w:r w:rsidRPr="00CD5AB3">
              <w:t>R</w:t>
            </w:r>
          </w:p>
        </w:tc>
        <w:tc>
          <w:tcPr>
            <w:tcW w:w="2690" w:type="dxa"/>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tcPr>
          <w:p w14:paraId="2CFC3FDF" w14:textId="77777777" w:rsidR="0002000D" w:rsidRPr="00CD5AB3" w:rsidRDefault="0002000D" w:rsidP="00D71C4A">
            <w:pPr>
              <w:pStyle w:val="pqiTabBody"/>
            </w:pPr>
            <w:r w:rsidRPr="00CD5AB3">
              <w:t>n..2</w:t>
            </w:r>
          </w:p>
        </w:tc>
      </w:tr>
      <w:tr w:rsidR="00B5670C" w:rsidRPr="00CD5AB3" w14:paraId="28F16C60" w14:textId="77777777" w:rsidTr="000D6CED">
        <w:tc>
          <w:tcPr>
            <w:tcW w:w="328" w:type="dxa"/>
          </w:tcPr>
          <w:p w14:paraId="637FCC14" w14:textId="77777777" w:rsidR="0002000D" w:rsidRPr="00CD5AB3" w:rsidRDefault="0002000D" w:rsidP="00D71C4A">
            <w:pPr>
              <w:pStyle w:val="pqiTabBody"/>
              <w:rPr>
                <w:b/>
              </w:rPr>
            </w:pPr>
          </w:p>
        </w:tc>
        <w:tc>
          <w:tcPr>
            <w:tcW w:w="603" w:type="dxa"/>
          </w:tcPr>
          <w:p w14:paraId="38C4F7A7" w14:textId="77777777" w:rsidR="0002000D" w:rsidRPr="00CD5AB3" w:rsidRDefault="0002000D" w:rsidP="00D71C4A">
            <w:pPr>
              <w:pStyle w:val="pqiTabBody"/>
              <w:rPr>
                <w:i/>
              </w:rPr>
            </w:pPr>
            <w:r w:rsidRPr="00CD5AB3">
              <w:rPr>
                <w:i/>
              </w:rPr>
              <w:t>c</w:t>
            </w:r>
          </w:p>
        </w:tc>
        <w:tc>
          <w:tcPr>
            <w:tcW w:w="4563" w:type="dxa"/>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tcPr>
          <w:p w14:paraId="0AE6C41A" w14:textId="77777777" w:rsidR="0002000D" w:rsidRPr="00CD5AB3" w:rsidRDefault="0002000D" w:rsidP="00D71C4A">
            <w:pPr>
              <w:pStyle w:val="pqiTabBody"/>
            </w:pPr>
            <w:r w:rsidRPr="00CD5AB3">
              <w:t>R</w:t>
            </w:r>
          </w:p>
        </w:tc>
        <w:tc>
          <w:tcPr>
            <w:tcW w:w="2690" w:type="dxa"/>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0D6CED">
        <w:tc>
          <w:tcPr>
            <w:tcW w:w="328" w:type="dxa"/>
          </w:tcPr>
          <w:p w14:paraId="50D77A83" w14:textId="77777777" w:rsidR="0002000D" w:rsidRPr="00CD5AB3" w:rsidRDefault="0002000D" w:rsidP="00D71C4A">
            <w:pPr>
              <w:pStyle w:val="pqiTabBody"/>
              <w:rPr>
                <w:b/>
              </w:rPr>
            </w:pPr>
          </w:p>
        </w:tc>
        <w:tc>
          <w:tcPr>
            <w:tcW w:w="603" w:type="dxa"/>
          </w:tcPr>
          <w:p w14:paraId="7583D30C" w14:textId="77777777" w:rsidR="0002000D" w:rsidRPr="00CD5AB3" w:rsidRDefault="0002000D" w:rsidP="00D71C4A">
            <w:pPr>
              <w:pStyle w:val="pqiTabBody"/>
              <w:rPr>
                <w:i/>
              </w:rPr>
            </w:pPr>
            <w:r w:rsidRPr="00CD5AB3">
              <w:rPr>
                <w:i/>
              </w:rPr>
              <w:t>d</w:t>
            </w:r>
          </w:p>
        </w:tc>
        <w:tc>
          <w:tcPr>
            <w:tcW w:w="4563" w:type="dxa"/>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tcPr>
          <w:p w14:paraId="0B468DD5" w14:textId="77777777" w:rsidR="0002000D" w:rsidRPr="00CD5AB3" w:rsidRDefault="00186520" w:rsidP="00D71C4A">
            <w:pPr>
              <w:pStyle w:val="pqiTabBody"/>
            </w:pPr>
            <w:r w:rsidRPr="00CD5AB3">
              <w:t>R</w:t>
            </w:r>
          </w:p>
        </w:tc>
        <w:tc>
          <w:tcPr>
            <w:tcW w:w="2690" w:type="dxa"/>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tcPr>
          <w:p w14:paraId="022187F8" w14:textId="77777777" w:rsidR="0002000D" w:rsidRPr="00CD5AB3" w:rsidRDefault="0002000D" w:rsidP="00697AD8">
            <w:pPr>
              <w:pStyle w:val="pqiTabBody"/>
            </w:pPr>
            <w:r w:rsidRPr="00CD5AB3">
              <w:t>n1</w:t>
            </w:r>
          </w:p>
        </w:tc>
      </w:tr>
      <w:tr w:rsidR="00B5670C" w:rsidRPr="00CD5AB3" w14:paraId="6E116BD9" w14:textId="77777777" w:rsidTr="000D6CED">
        <w:tc>
          <w:tcPr>
            <w:tcW w:w="328" w:type="dxa"/>
          </w:tcPr>
          <w:p w14:paraId="0A312D87" w14:textId="77777777" w:rsidR="0002000D" w:rsidRPr="00CD5AB3" w:rsidRDefault="0002000D" w:rsidP="00D71C4A">
            <w:pPr>
              <w:pStyle w:val="pqiTabBody"/>
              <w:rPr>
                <w:b/>
              </w:rPr>
            </w:pPr>
          </w:p>
        </w:tc>
        <w:tc>
          <w:tcPr>
            <w:tcW w:w="603" w:type="dxa"/>
          </w:tcPr>
          <w:p w14:paraId="1BAC395C" w14:textId="77777777" w:rsidR="0002000D" w:rsidRPr="00CD5AB3" w:rsidRDefault="0002000D" w:rsidP="00D71C4A">
            <w:pPr>
              <w:pStyle w:val="pqiTabBody"/>
              <w:rPr>
                <w:i/>
              </w:rPr>
            </w:pPr>
            <w:r w:rsidRPr="00CD5AB3">
              <w:rPr>
                <w:i/>
              </w:rPr>
              <w:t>e</w:t>
            </w:r>
          </w:p>
        </w:tc>
        <w:tc>
          <w:tcPr>
            <w:tcW w:w="4563" w:type="dxa"/>
          </w:tcPr>
          <w:p w14:paraId="3921436E" w14:textId="3433C643" w:rsidR="0002000D" w:rsidRPr="00CD5AB3" w:rsidRDefault="00697AD8" w:rsidP="00D71C4A">
            <w:pPr>
              <w:pStyle w:val="pqiTabBody"/>
            </w:pPr>
            <w:r w:rsidRPr="00CD5AB3">
              <w:t>Informacja</w:t>
            </w:r>
            <w:r w:rsidR="00A47C43" w:rsidRPr="00CD5AB3">
              <w:t xml:space="preserve"> o</w:t>
            </w:r>
            <w:r w:rsidRPr="00CD5AB3">
              <w:t xml:space="preserve"> rodzaju wyrobów na e-DD z punktu widzenia obowiązku odprowadzenia ak</w:t>
            </w:r>
            <w:r w:rsidR="00F2010D" w:rsidRPr="00CD5AB3">
              <w:t>c</w:t>
            </w:r>
            <w:r w:rsidRPr="00CD5AB3">
              <w:t>yzy</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tcPr>
          <w:p w14:paraId="37B252E0" w14:textId="77777777" w:rsidR="0002000D" w:rsidRPr="00CD5AB3" w:rsidRDefault="0002000D" w:rsidP="00D71C4A">
            <w:pPr>
              <w:pStyle w:val="pqiTabBody"/>
            </w:pPr>
          </w:p>
        </w:tc>
        <w:tc>
          <w:tcPr>
            <w:tcW w:w="2690" w:type="dxa"/>
          </w:tcPr>
          <w:p w14:paraId="4F22348A" w14:textId="77777777" w:rsidR="0002000D" w:rsidRPr="00CD5AB3" w:rsidRDefault="0002000D" w:rsidP="00D71C4A">
            <w:pPr>
              <w:pStyle w:val="pqiTabBody"/>
            </w:pPr>
          </w:p>
        </w:tc>
        <w:tc>
          <w:tcPr>
            <w:tcW w:w="3212" w:type="dxa"/>
          </w:tcPr>
          <w:p w14:paraId="287BD00E" w14:textId="77777777" w:rsidR="0002000D" w:rsidRPr="00CD5AB3" w:rsidRDefault="00697AD8" w:rsidP="00D71C4A">
            <w:pPr>
              <w:rPr>
                <w:lang w:eastAsia="en-GB"/>
              </w:rPr>
            </w:pPr>
            <w:r w:rsidRPr="00CD5AB3">
              <w:rPr>
                <w:lang w:eastAsia="en-GB"/>
              </w:rPr>
              <w:t>Wartości ze słownika ExciseDutyRate</w:t>
            </w:r>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5D3D79DB" w:rsidR="00697AD8" w:rsidRPr="00CD5AB3" w:rsidRDefault="00697AD8" w:rsidP="00D71C4A">
            <w:pPr>
              <w:rPr>
                <w:lang w:eastAsia="en-GB"/>
              </w:rPr>
            </w:pPr>
          </w:p>
        </w:tc>
        <w:tc>
          <w:tcPr>
            <w:tcW w:w="1609" w:type="dxa"/>
          </w:tcPr>
          <w:p w14:paraId="1F89370B" w14:textId="77777777" w:rsidR="0002000D" w:rsidRPr="00CD5AB3" w:rsidRDefault="0002000D" w:rsidP="00D71C4A">
            <w:pPr>
              <w:pStyle w:val="pqiTabBody"/>
            </w:pPr>
            <w:r w:rsidRPr="00CD5AB3">
              <w:t>n1</w:t>
            </w:r>
          </w:p>
        </w:tc>
      </w:tr>
      <w:tr w:rsidR="00B5670C" w:rsidRPr="00CD5AB3" w14:paraId="13ECBEA7" w14:textId="77777777" w:rsidTr="000D6CED">
        <w:tc>
          <w:tcPr>
            <w:tcW w:w="328" w:type="dxa"/>
          </w:tcPr>
          <w:p w14:paraId="6745AC11" w14:textId="77777777" w:rsidR="0002000D" w:rsidRPr="00CD5AB3" w:rsidRDefault="0002000D" w:rsidP="00D71C4A">
            <w:pPr>
              <w:pStyle w:val="pqiTabBody"/>
              <w:rPr>
                <w:b/>
              </w:rPr>
            </w:pPr>
          </w:p>
        </w:tc>
        <w:tc>
          <w:tcPr>
            <w:tcW w:w="603" w:type="dxa"/>
          </w:tcPr>
          <w:p w14:paraId="76E6FA5D" w14:textId="2D4058D6" w:rsidR="0002000D" w:rsidRPr="00CD5AB3" w:rsidRDefault="00B110D3" w:rsidP="00D71C4A">
            <w:pPr>
              <w:pStyle w:val="pqiTabBody"/>
              <w:rPr>
                <w:i/>
              </w:rPr>
            </w:pPr>
            <w:r>
              <w:rPr>
                <w:i/>
              </w:rPr>
              <w:t>f</w:t>
            </w:r>
          </w:p>
        </w:tc>
        <w:tc>
          <w:tcPr>
            <w:tcW w:w="4563" w:type="dxa"/>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tcPr>
          <w:p w14:paraId="32737773" w14:textId="1A78A280" w:rsidR="0002000D" w:rsidRPr="00CD5AB3" w:rsidRDefault="008218BA" w:rsidP="00D71C4A">
            <w:pPr>
              <w:pStyle w:val="pqiTabBody"/>
            </w:pPr>
            <w:r>
              <w:t>R</w:t>
            </w:r>
          </w:p>
        </w:tc>
        <w:tc>
          <w:tcPr>
            <w:tcW w:w="2690" w:type="dxa"/>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40F2434" w14:textId="77777777" w:rsidR="0002000D" w:rsidRPr="00CD5AB3" w:rsidRDefault="0002000D" w:rsidP="00D71C4A">
            <w:pPr>
              <w:pStyle w:val="pqiTabBody"/>
            </w:pPr>
            <w:r w:rsidRPr="00CD5AB3">
              <w:t>an..35</w:t>
            </w:r>
          </w:p>
        </w:tc>
      </w:tr>
      <w:tr w:rsidR="00B5670C" w:rsidRPr="00CD5AB3" w14:paraId="2683896A" w14:textId="77777777" w:rsidTr="000D6CED">
        <w:tc>
          <w:tcPr>
            <w:tcW w:w="328" w:type="dxa"/>
          </w:tcPr>
          <w:p w14:paraId="7C5AC563" w14:textId="77777777" w:rsidR="00186520" w:rsidRPr="00CD5AB3" w:rsidRDefault="00186520" w:rsidP="00D71C4A">
            <w:pPr>
              <w:pStyle w:val="pqiTabBody"/>
              <w:rPr>
                <w:b/>
              </w:rPr>
            </w:pPr>
          </w:p>
        </w:tc>
        <w:tc>
          <w:tcPr>
            <w:tcW w:w="603" w:type="dxa"/>
          </w:tcPr>
          <w:p w14:paraId="41535410" w14:textId="189CD486" w:rsidR="00186520" w:rsidRPr="00CD5AB3" w:rsidRDefault="00B110D3" w:rsidP="00B110D3">
            <w:pPr>
              <w:pStyle w:val="pqiTabBody"/>
              <w:rPr>
                <w:i/>
              </w:rPr>
            </w:pPr>
            <w:r>
              <w:rPr>
                <w:i/>
              </w:rPr>
              <w:t>g</w:t>
            </w:r>
          </w:p>
        </w:tc>
        <w:tc>
          <w:tcPr>
            <w:tcW w:w="4563" w:type="dxa"/>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tcPr>
          <w:p w14:paraId="08D4F3BD" w14:textId="77777777" w:rsidR="00186520" w:rsidRPr="00CD5AB3" w:rsidRDefault="00186520" w:rsidP="00D71C4A">
            <w:pPr>
              <w:pStyle w:val="pqiTabBody"/>
            </w:pPr>
            <w:r w:rsidRPr="00CD5AB3">
              <w:t>R</w:t>
            </w:r>
          </w:p>
        </w:tc>
        <w:tc>
          <w:tcPr>
            <w:tcW w:w="2690" w:type="dxa"/>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tcPr>
          <w:p w14:paraId="1476A423" w14:textId="77777777" w:rsidR="00186520" w:rsidRPr="00CD5AB3" w:rsidRDefault="00186520" w:rsidP="00D71C4A">
            <w:pPr>
              <w:pStyle w:val="pqiTabBody"/>
            </w:pPr>
            <w:r w:rsidRPr="00CD5AB3">
              <w:t>date</w:t>
            </w:r>
          </w:p>
        </w:tc>
      </w:tr>
      <w:tr w:rsidR="00B5670C" w:rsidRPr="00CD5AB3" w14:paraId="4AADCB33" w14:textId="77777777" w:rsidTr="000D6CED">
        <w:tc>
          <w:tcPr>
            <w:tcW w:w="328" w:type="dxa"/>
          </w:tcPr>
          <w:p w14:paraId="1F3B71EA" w14:textId="77777777" w:rsidR="0002000D" w:rsidRPr="00CD5AB3" w:rsidRDefault="0002000D" w:rsidP="00D71C4A">
            <w:pPr>
              <w:pStyle w:val="pqiTabBody"/>
              <w:rPr>
                <w:b/>
              </w:rPr>
            </w:pPr>
          </w:p>
        </w:tc>
        <w:tc>
          <w:tcPr>
            <w:tcW w:w="603" w:type="dxa"/>
          </w:tcPr>
          <w:p w14:paraId="468DDFA5" w14:textId="5391D6CB" w:rsidR="0002000D" w:rsidRPr="00CD5AB3" w:rsidRDefault="00B110D3" w:rsidP="00B110D3">
            <w:pPr>
              <w:pStyle w:val="pqiTabBody"/>
              <w:rPr>
                <w:i/>
              </w:rPr>
            </w:pPr>
            <w:r>
              <w:rPr>
                <w:i/>
              </w:rPr>
              <w:t>h</w:t>
            </w:r>
          </w:p>
        </w:tc>
        <w:tc>
          <w:tcPr>
            <w:tcW w:w="4563" w:type="dxa"/>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tcPr>
          <w:p w14:paraId="6B266958" w14:textId="77777777" w:rsidR="0002000D" w:rsidRPr="00CD5AB3" w:rsidRDefault="0002000D" w:rsidP="00D71C4A">
            <w:pPr>
              <w:pStyle w:val="pqiTabBody"/>
            </w:pPr>
            <w:r w:rsidRPr="00CD5AB3">
              <w:t>R</w:t>
            </w:r>
          </w:p>
        </w:tc>
        <w:tc>
          <w:tcPr>
            <w:tcW w:w="2690" w:type="dxa"/>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77777777" w:rsidR="0002000D" w:rsidRPr="00CD5AB3" w:rsidRDefault="0002000D" w:rsidP="00255FEA">
            <w:pPr>
              <w:pStyle w:val="pqiTabBody"/>
            </w:pPr>
            <w:r w:rsidRPr="00CD5AB3">
              <w:t>Ta data nie może być późniejsza niż 7 dni po dniu przesłania dokumentu e-</w:t>
            </w:r>
            <w:r w:rsidR="00FE4E41" w:rsidRPr="00CD5AB3">
              <w:t>DD</w:t>
            </w:r>
            <w:r w:rsidRPr="00CD5AB3">
              <w:t>. Data wysyłki może być przeszłą datą w przypadku,</w:t>
            </w:r>
            <w:r w:rsidR="00255FEA" w:rsidRPr="00CD5AB3">
              <w:t xml:space="preserve"> gdy Dostawa jest rejestrowana w trybie odroczonym (tj. w elemencie 1f jest wartość 1)</w:t>
            </w:r>
          </w:p>
        </w:tc>
        <w:tc>
          <w:tcPr>
            <w:tcW w:w="1609" w:type="dxa"/>
          </w:tcPr>
          <w:p w14:paraId="6BCA4B0B" w14:textId="77777777" w:rsidR="0002000D" w:rsidRPr="00CD5AB3" w:rsidRDefault="0002000D" w:rsidP="00D71C4A">
            <w:pPr>
              <w:pStyle w:val="pqiTabBody"/>
            </w:pPr>
            <w:r w:rsidRPr="00CD5AB3">
              <w:t>date</w:t>
            </w:r>
          </w:p>
        </w:tc>
      </w:tr>
      <w:tr w:rsidR="00B5670C" w:rsidRPr="00CD5AB3" w14:paraId="64A05D9C" w14:textId="77777777" w:rsidTr="000D6CED">
        <w:tc>
          <w:tcPr>
            <w:tcW w:w="328" w:type="dxa"/>
          </w:tcPr>
          <w:p w14:paraId="08593414" w14:textId="77777777" w:rsidR="0002000D" w:rsidRPr="00CD5AB3" w:rsidRDefault="0002000D" w:rsidP="00D71C4A">
            <w:pPr>
              <w:pStyle w:val="pqiTabBody"/>
              <w:rPr>
                <w:b/>
              </w:rPr>
            </w:pPr>
          </w:p>
        </w:tc>
        <w:tc>
          <w:tcPr>
            <w:tcW w:w="603" w:type="dxa"/>
          </w:tcPr>
          <w:p w14:paraId="612FA0DB" w14:textId="58D1F52C" w:rsidR="0002000D" w:rsidRPr="00CD5AB3" w:rsidRDefault="00B110D3" w:rsidP="00B110D3">
            <w:pPr>
              <w:pStyle w:val="pqiTabBody"/>
              <w:rPr>
                <w:i/>
              </w:rPr>
            </w:pPr>
            <w:r>
              <w:rPr>
                <w:i/>
              </w:rPr>
              <w:t>i</w:t>
            </w:r>
          </w:p>
        </w:tc>
        <w:tc>
          <w:tcPr>
            <w:tcW w:w="4563" w:type="dxa"/>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tcPr>
          <w:p w14:paraId="4DB7E8AF" w14:textId="77777777" w:rsidR="0002000D" w:rsidRPr="00CD5AB3" w:rsidRDefault="0002000D" w:rsidP="00D71C4A">
            <w:pPr>
              <w:pStyle w:val="pqiTabBody"/>
            </w:pPr>
            <w:r w:rsidRPr="00CD5AB3">
              <w:t>O</w:t>
            </w:r>
          </w:p>
        </w:tc>
        <w:tc>
          <w:tcPr>
            <w:tcW w:w="2690" w:type="dxa"/>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tcPr>
          <w:p w14:paraId="749A75A6" w14:textId="77777777" w:rsidR="0002000D" w:rsidRPr="00CD5AB3" w:rsidRDefault="0002000D" w:rsidP="00D71C4A">
            <w:pPr>
              <w:pStyle w:val="pqiTabBody"/>
            </w:pPr>
            <w:r w:rsidRPr="00CD5AB3">
              <w:t>time</w:t>
            </w:r>
          </w:p>
        </w:tc>
      </w:tr>
      <w:tr w:rsidR="00B5670C" w:rsidRPr="00CD5AB3" w14:paraId="5BA9E506" w14:textId="77777777" w:rsidTr="000D6CED">
        <w:tc>
          <w:tcPr>
            <w:tcW w:w="328" w:type="dxa"/>
          </w:tcPr>
          <w:p w14:paraId="773410B2" w14:textId="77777777" w:rsidR="0002000D" w:rsidRPr="00CD5AB3" w:rsidRDefault="0002000D" w:rsidP="00D71C4A">
            <w:pPr>
              <w:pStyle w:val="pqiTabBody"/>
              <w:rPr>
                <w:b/>
              </w:rPr>
            </w:pPr>
          </w:p>
        </w:tc>
        <w:tc>
          <w:tcPr>
            <w:tcW w:w="603" w:type="dxa"/>
          </w:tcPr>
          <w:p w14:paraId="23717381" w14:textId="09B789C1" w:rsidR="0002000D" w:rsidRPr="00CD5AB3" w:rsidRDefault="00B110D3" w:rsidP="00D71C4A">
            <w:pPr>
              <w:rPr>
                <w:i/>
              </w:rPr>
            </w:pPr>
            <w:r>
              <w:rPr>
                <w:i/>
              </w:rPr>
              <w:t>j</w:t>
            </w:r>
          </w:p>
        </w:tc>
        <w:tc>
          <w:tcPr>
            <w:tcW w:w="4563" w:type="dxa"/>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tcPr>
          <w:p w14:paraId="4435C65F" w14:textId="77777777" w:rsidR="0002000D" w:rsidRPr="00CD5AB3" w:rsidRDefault="0002000D" w:rsidP="00D71C4A">
            <w:pPr>
              <w:jc w:val="center"/>
            </w:pPr>
            <w:r w:rsidRPr="00CD5AB3">
              <w:t>R</w:t>
            </w:r>
          </w:p>
        </w:tc>
        <w:tc>
          <w:tcPr>
            <w:tcW w:w="2690" w:type="dxa"/>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75BB1512" w:rsidR="0002000D" w:rsidRPr="00CD5AB3" w:rsidRDefault="0002000D" w:rsidP="00704203">
            <w:r w:rsidRPr="00CD5AB3">
              <w:t xml:space="preserve">Podany czas jest traktowany przez EMCS PL </w:t>
            </w:r>
            <w:r w:rsidR="008720E6" w:rsidRPr="00CD5AB3">
              <w:t xml:space="preserve">2 </w:t>
            </w:r>
            <w:r w:rsidRPr="00CD5AB3">
              <w:t xml:space="preserve">jako czas od planowanej daty wysyłki podanej w komunikacie </w:t>
            </w:r>
            <w:r w:rsidR="004B101E" w:rsidRPr="00CD5AB3">
              <w:t xml:space="preserve">DD815 </w:t>
            </w:r>
            <w:r w:rsidR="00255FEA" w:rsidRPr="00CD5AB3">
              <w:t>w elemencie 1</w:t>
            </w:r>
            <w:r w:rsidR="00704203">
              <w:t>g</w:t>
            </w:r>
            <w:r w:rsidRPr="00CD5AB3">
              <w:t>.</w:t>
            </w:r>
          </w:p>
        </w:tc>
        <w:tc>
          <w:tcPr>
            <w:tcW w:w="1609" w:type="dxa"/>
          </w:tcPr>
          <w:p w14:paraId="75BC80E6" w14:textId="77777777" w:rsidR="0002000D" w:rsidRPr="00CD5AB3" w:rsidRDefault="0002000D" w:rsidP="00D71C4A">
            <w:r w:rsidRPr="00CD5AB3">
              <w:t>an3</w:t>
            </w:r>
          </w:p>
        </w:tc>
      </w:tr>
      <w:tr w:rsidR="00B5670C" w:rsidRPr="00CD5AB3" w14:paraId="18CA3C51" w14:textId="77777777" w:rsidTr="000D6CED">
        <w:tc>
          <w:tcPr>
            <w:tcW w:w="328" w:type="dxa"/>
          </w:tcPr>
          <w:p w14:paraId="1FC3FF8F" w14:textId="77777777" w:rsidR="0002000D" w:rsidRPr="00CD5AB3" w:rsidRDefault="0002000D" w:rsidP="00D71C4A">
            <w:pPr>
              <w:pStyle w:val="pqiTabBody"/>
              <w:rPr>
                <w:b/>
              </w:rPr>
            </w:pPr>
          </w:p>
        </w:tc>
        <w:tc>
          <w:tcPr>
            <w:tcW w:w="603" w:type="dxa"/>
          </w:tcPr>
          <w:p w14:paraId="3D2FC566" w14:textId="013B0E17" w:rsidR="0002000D" w:rsidRPr="00CD5AB3" w:rsidRDefault="00B110D3" w:rsidP="00B110D3">
            <w:pPr>
              <w:pStyle w:val="pqiTabBody"/>
              <w:rPr>
                <w:i/>
              </w:rPr>
            </w:pPr>
            <w:r>
              <w:rPr>
                <w:i/>
              </w:rPr>
              <w:t>k</w:t>
            </w:r>
          </w:p>
        </w:tc>
        <w:tc>
          <w:tcPr>
            <w:tcW w:w="4563" w:type="dxa"/>
          </w:tcPr>
          <w:p w14:paraId="6CB4B996" w14:textId="77777777" w:rsidR="0002000D" w:rsidRPr="00CD5AB3" w:rsidRDefault="0002000D" w:rsidP="00D71C4A">
            <w:pPr>
              <w:pStyle w:val="pqiTabBody"/>
            </w:pPr>
            <w:r w:rsidRPr="00CD5AB3">
              <w:t>Znacznik trybu zamknięcia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06484C85" w14:textId="77777777" w:rsidR="0002000D" w:rsidRPr="00CD5AB3" w:rsidRDefault="0002000D" w:rsidP="00D71C4A">
            <w:pPr>
              <w:pStyle w:val="pqiTabBody"/>
            </w:pPr>
            <w:r w:rsidRPr="00CD5AB3">
              <w:t>R</w:t>
            </w:r>
          </w:p>
        </w:tc>
        <w:tc>
          <w:tcPr>
            <w:tcW w:w="2690" w:type="dxa"/>
          </w:tcPr>
          <w:p w14:paraId="1EAC364D" w14:textId="77777777" w:rsidR="0002000D" w:rsidRPr="00CD5AB3" w:rsidRDefault="0002000D" w:rsidP="00D71C4A">
            <w:pPr>
              <w:pStyle w:val="pqiTabBody"/>
            </w:pPr>
          </w:p>
        </w:tc>
        <w:tc>
          <w:tcPr>
            <w:tcW w:w="3212" w:type="dxa"/>
          </w:tcPr>
          <w:p w14:paraId="4FABF35A" w14:textId="77777777" w:rsidR="0002000D" w:rsidRPr="00CD5AB3" w:rsidRDefault="0002000D" w:rsidP="00D71C4A">
            <w:r w:rsidRPr="00CD5AB3">
              <w:t>Znacznik określający tryb, w jakim ma być dostarczony raport odbioru.</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1D974B77"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13CE6B2A" w:rsidR="0002000D" w:rsidRPr="00CD5AB3" w:rsidRDefault="0002000D" w:rsidP="00D71C4A">
            <w:r w:rsidRPr="00CD5AB3">
              <w:t xml:space="preserve">3 = Zakończenie na podstawie </w:t>
            </w:r>
            <w:r w:rsidR="00B94841" w:rsidRPr="00CD5AB3">
              <w:t xml:space="preserve">dokumentu </w:t>
            </w:r>
            <w:r w:rsidRPr="00CD5AB3">
              <w:t>e-D</w:t>
            </w:r>
            <w:r w:rsidR="00D71F91" w:rsidRPr="00CD5AB3">
              <w:t>D bez wysyłania raportu odbioru (Ten przypadek będzie dotyczył tylko</w:t>
            </w:r>
            <w:r w:rsidR="004E5F84">
              <w:t xml:space="preserve"> importu wyrobów objętych zwolnieniem od akcyzy ze względu na przeznaczenie)</w:t>
            </w:r>
            <w:r w:rsidR="004E5F84" w:rsidRPr="00CD5AB3">
              <w:t>.</w:t>
            </w:r>
          </w:p>
          <w:p w14:paraId="6735F19F" w14:textId="77777777" w:rsidR="0002000D" w:rsidRPr="00CD5AB3" w:rsidRDefault="0002000D" w:rsidP="00D71C4A"/>
        </w:tc>
        <w:tc>
          <w:tcPr>
            <w:tcW w:w="1609" w:type="dxa"/>
          </w:tcPr>
          <w:p w14:paraId="1B8357C1" w14:textId="77777777" w:rsidR="0002000D" w:rsidRPr="00CD5AB3" w:rsidRDefault="0002000D" w:rsidP="00D71C4A">
            <w:pPr>
              <w:pStyle w:val="pqiTabBody"/>
            </w:pPr>
            <w:r w:rsidRPr="00CD5AB3">
              <w:t>n1</w:t>
            </w:r>
          </w:p>
        </w:tc>
      </w:tr>
      <w:tr w:rsidR="00B5670C" w:rsidRPr="00CD5AB3" w14:paraId="12F179DD" w14:textId="77777777" w:rsidTr="000D6CED">
        <w:tc>
          <w:tcPr>
            <w:tcW w:w="328" w:type="dxa"/>
          </w:tcPr>
          <w:p w14:paraId="2178A18E" w14:textId="77777777" w:rsidR="0002000D" w:rsidRPr="00CD5AB3" w:rsidRDefault="0002000D" w:rsidP="00D71C4A">
            <w:pPr>
              <w:pStyle w:val="pqiTabBody"/>
              <w:rPr>
                <w:b/>
              </w:rPr>
            </w:pPr>
          </w:p>
        </w:tc>
        <w:tc>
          <w:tcPr>
            <w:tcW w:w="603" w:type="dxa"/>
          </w:tcPr>
          <w:p w14:paraId="2BDA8BEB" w14:textId="789C45ED" w:rsidR="0002000D" w:rsidRPr="00CD5AB3" w:rsidRDefault="00B110D3" w:rsidP="00D71C4A">
            <w:pPr>
              <w:pStyle w:val="pqiTabBody"/>
              <w:rPr>
                <w:i/>
              </w:rPr>
            </w:pPr>
            <w:r>
              <w:rPr>
                <w:i/>
              </w:rPr>
              <w:t>l</w:t>
            </w:r>
          </w:p>
        </w:tc>
        <w:tc>
          <w:tcPr>
            <w:tcW w:w="4563" w:type="dxa"/>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tcPr>
          <w:p w14:paraId="7E6D19CB" w14:textId="77777777" w:rsidR="0002000D" w:rsidRPr="00CD5AB3" w:rsidRDefault="0002000D" w:rsidP="00D71C4A">
            <w:pPr>
              <w:pStyle w:val="pqiTabBody"/>
            </w:pPr>
            <w:r w:rsidRPr="00CD5AB3">
              <w:t>R</w:t>
            </w:r>
          </w:p>
        </w:tc>
        <w:tc>
          <w:tcPr>
            <w:tcW w:w="2690" w:type="dxa"/>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tcPr>
          <w:p w14:paraId="051F0AE4" w14:textId="77777777" w:rsidR="0002000D" w:rsidRPr="00CD5AB3" w:rsidRDefault="0002000D" w:rsidP="00D71C4A">
            <w:pPr>
              <w:pStyle w:val="pqiTabBody"/>
            </w:pPr>
            <w:r w:rsidRPr="00CD5AB3">
              <w:t>dateTime</w:t>
            </w:r>
          </w:p>
        </w:tc>
      </w:tr>
      <w:tr w:rsidR="00B5670C" w:rsidRPr="00CD5AB3" w14:paraId="508203C4" w14:textId="77777777" w:rsidTr="000D6CED">
        <w:tc>
          <w:tcPr>
            <w:tcW w:w="328" w:type="dxa"/>
          </w:tcPr>
          <w:p w14:paraId="54DCCD21" w14:textId="77777777" w:rsidR="0002000D" w:rsidRPr="00CD5AB3" w:rsidRDefault="0002000D" w:rsidP="00D71C4A">
            <w:pPr>
              <w:pStyle w:val="pqiTabBody"/>
              <w:rPr>
                <w:b/>
              </w:rPr>
            </w:pPr>
          </w:p>
        </w:tc>
        <w:tc>
          <w:tcPr>
            <w:tcW w:w="603" w:type="dxa"/>
          </w:tcPr>
          <w:p w14:paraId="35B64D85" w14:textId="77777777" w:rsidR="0002000D" w:rsidRPr="00CD5AB3" w:rsidRDefault="0002000D" w:rsidP="00D71C4A">
            <w:pPr>
              <w:pStyle w:val="pqiTabBody"/>
              <w:rPr>
                <w:i/>
              </w:rPr>
            </w:pPr>
            <w:r w:rsidRPr="00CD5AB3">
              <w:rPr>
                <w:i/>
              </w:rPr>
              <w:t>m / n</w:t>
            </w:r>
          </w:p>
        </w:tc>
        <w:tc>
          <w:tcPr>
            <w:tcW w:w="4563" w:type="dxa"/>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71D28B42" w14:textId="77777777" w:rsidR="0002000D" w:rsidRPr="00CD5AB3" w:rsidRDefault="0002000D" w:rsidP="00D71C4A">
            <w:pPr>
              <w:pStyle w:val="pqiTabBody"/>
            </w:pPr>
            <w:r w:rsidRPr="00CD5AB3">
              <w:t>R</w:t>
            </w:r>
          </w:p>
        </w:tc>
        <w:tc>
          <w:tcPr>
            <w:tcW w:w="2690" w:type="dxa"/>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tcPr>
          <w:p w14:paraId="7A19F2BC" w14:textId="411330F7" w:rsidR="0002000D" w:rsidRPr="00CD5AB3" w:rsidRDefault="004778BF" w:rsidP="00D71C4A">
            <w:pPr>
              <w:pStyle w:val="pqiTabBody"/>
            </w:pPr>
            <w:r w:rsidRPr="00CD5AB3">
              <w:t>D</w:t>
            </w:r>
            <w:r w:rsidR="0002000D" w:rsidRPr="00CD5AB3">
              <w:t>ateTime</w:t>
            </w:r>
          </w:p>
        </w:tc>
      </w:tr>
      <w:tr w:rsidR="00B5670C" w:rsidRPr="00CD5AB3" w14:paraId="25AE2E65" w14:textId="77777777" w:rsidTr="000D6CED">
        <w:tc>
          <w:tcPr>
            <w:tcW w:w="931" w:type="dxa"/>
            <w:gridSpan w:val="2"/>
          </w:tcPr>
          <w:p w14:paraId="26D75E95" w14:textId="77777777" w:rsidR="0002000D" w:rsidRPr="00CD5AB3" w:rsidRDefault="0002000D" w:rsidP="00D71C4A">
            <w:pPr>
              <w:pStyle w:val="pqiTabHead"/>
            </w:pPr>
            <w:r w:rsidRPr="00CD5AB3">
              <w:t>2</w:t>
            </w:r>
          </w:p>
        </w:tc>
        <w:tc>
          <w:tcPr>
            <w:tcW w:w="4563" w:type="dxa"/>
          </w:tcPr>
          <w:p w14:paraId="2F542E94" w14:textId="77777777" w:rsidR="0002000D" w:rsidRPr="00CD5AB3" w:rsidRDefault="0002000D" w:rsidP="00D71C4A">
            <w:pPr>
              <w:pStyle w:val="pqiTabHead"/>
            </w:pPr>
            <w:r w:rsidRPr="00CD5AB3">
              <w:t>PODMIOT wysyłający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tcPr>
          <w:p w14:paraId="4BD02B27" w14:textId="77777777" w:rsidR="0002000D" w:rsidRPr="00CD5AB3" w:rsidRDefault="0002000D" w:rsidP="00D71C4A">
            <w:pPr>
              <w:pStyle w:val="pqiTabHead"/>
            </w:pPr>
            <w:r w:rsidRPr="00CD5AB3">
              <w:t>R</w:t>
            </w:r>
          </w:p>
        </w:tc>
        <w:tc>
          <w:tcPr>
            <w:tcW w:w="2690" w:type="dxa"/>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tcPr>
          <w:p w14:paraId="0753674A" w14:textId="77777777" w:rsidR="0002000D" w:rsidRPr="00CD5AB3" w:rsidRDefault="0002000D" w:rsidP="00D71C4A">
            <w:pPr>
              <w:pStyle w:val="pqiTabHead"/>
            </w:pPr>
            <w:r w:rsidRPr="00CD5AB3">
              <w:t>1x</w:t>
            </w:r>
          </w:p>
        </w:tc>
      </w:tr>
      <w:tr w:rsidR="00B5670C" w:rsidRPr="00CD5AB3" w14:paraId="4FA1828F" w14:textId="77777777" w:rsidTr="000D6CED">
        <w:tc>
          <w:tcPr>
            <w:tcW w:w="931" w:type="dxa"/>
            <w:gridSpan w:val="2"/>
          </w:tcPr>
          <w:p w14:paraId="263693A0" w14:textId="77777777" w:rsidR="0002000D" w:rsidRPr="00CD5AB3" w:rsidRDefault="0002000D" w:rsidP="00D71C4A">
            <w:pPr>
              <w:pStyle w:val="pqiTabBody"/>
              <w:rPr>
                <w:i/>
              </w:rPr>
            </w:pPr>
          </w:p>
        </w:tc>
        <w:tc>
          <w:tcPr>
            <w:tcW w:w="4563" w:type="dxa"/>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4659BC9D" w14:textId="77777777" w:rsidR="0002000D" w:rsidRPr="00CD5AB3" w:rsidRDefault="0002000D" w:rsidP="00D71C4A">
            <w:pPr>
              <w:pStyle w:val="pqiTabBody"/>
            </w:pPr>
            <w:r w:rsidRPr="00CD5AB3">
              <w:t>R</w:t>
            </w:r>
          </w:p>
        </w:tc>
        <w:tc>
          <w:tcPr>
            <w:tcW w:w="2690" w:type="dxa"/>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Wartość ze słownika „Kody języka (Language codes)”</w:t>
            </w:r>
          </w:p>
        </w:tc>
        <w:tc>
          <w:tcPr>
            <w:tcW w:w="1609" w:type="dxa"/>
          </w:tcPr>
          <w:p w14:paraId="751F5F8C" w14:textId="77777777" w:rsidR="0002000D" w:rsidRPr="00CD5AB3" w:rsidRDefault="0002000D" w:rsidP="00D71C4A">
            <w:pPr>
              <w:pStyle w:val="pqiTabBody"/>
            </w:pPr>
            <w:r w:rsidRPr="00CD5AB3">
              <w:t>a2</w:t>
            </w:r>
          </w:p>
        </w:tc>
      </w:tr>
      <w:tr w:rsidR="00B5670C" w:rsidRPr="00CD5AB3" w14:paraId="185E469B" w14:textId="77777777" w:rsidTr="000D6CED">
        <w:tc>
          <w:tcPr>
            <w:tcW w:w="931" w:type="dxa"/>
            <w:gridSpan w:val="2"/>
          </w:tcPr>
          <w:p w14:paraId="021A75CE" w14:textId="77777777" w:rsidR="0002000D" w:rsidRPr="00CD5AB3" w:rsidRDefault="0002000D" w:rsidP="00D71C4A">
            <w:pPr>
              <w:pStyle w:val="pqiTabBody"/>
              <w:rPr>
                <w:i/>
              </w:rPr>
            </w:pPr>
          </w:p>
        </w:tc>
        <w:tc>
          <w:tcPr>
            <w:tcW w:w="4563" w:type="dxa"/>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77E38B1A" w14:textId="1FA51C27" w:rsidR="0002000D" w:rsidRPr="00CD5AB3" w:rsidRDefault="001D2472" w:rsidP="001D2472">
            <w:pPr>
              <w:pStyle w:val="pqiTabBody"/>
            </w:pPr>
            <w:r>
              <w:t>R</w:t>
            </w:r>
          </w:p>
        </w:tc>
        <w:tc>
          <w:tcPr>
            <w:tcW w:w="2690" w:type="dxa"/>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t>Możliwe wartości</w:t>
            </w:r>
            <w:r w:rsidR="00CB6B00" w:rsidRPr="00CD5AB3">
              <w:t xml:space="preserve"> określa słownik</w:t>
            </w:r>
            <w:r w:rsidR="00C87F44" w:rsidRPr="00CD5AB3">
              <w:t xml:space="preserve"> 4.</w:t>
            </w:r>
            <w:r w:rsidR="001D2472">
              <w:t xml:space="preserve"> 5</w:t>
            </w:r>
          </w:p>
        </w:tc>
        <w:tc>
          <w:tcPr>
            <w:tcW w:w="1609" w:type="dxa"/>
          </w:tcPr>
          <w:p w14:paraId="40E47B62" w14:textId="77777777" w:rsidR="0002000D" w:rsidRPr="00CD5AB3" w:rsidRDefault="0002000D" w:rsidP="00D71C4A">
            <w:pPr>
              <w:pStyle w:val="pqiTabBody"/>
            </w:pPr>
            <w:r w:rsidRPr="00CD5AB3">
              <w:t>n1</w:t>
            </w:r>
          </w:p>
        </w:tc>
      </w:tr>
      <w:tr w:rsidR="00B5670C" w:rsidRPr="00CD5AB3" w14:paraId="04C61A64" w14:textId="77777777" w:rsidTr="000D6CED">
        <w:tc>
          <w:tcPr>
            <w:tcW w:w="328" w:type="dxa"/>
          </w:tcPr>
          <w:p w14:paraId="73C76047" w14:textId="77777777" w:rsidR="0002000D" w:rsidRPr="00CD5AB3" w:rsidRDefault="0002000D" w:rsidP="00D71C4A">
            <w:pPr>
              <w:pStyle w:val="pqiTabBody"/>
              <w:rPr>
                <w:b/>
              </w:rPr>
            </w:pPr>
          </w:p>
        </w:tc>
        <w:tc>
          <w:tcPr>
            <w:tcW w:w="603" w:type="dxa"/>
          </w:tcPr>
          <w:p w14:paraId="42C577EF" w14:textId="77777777" w:rsidR="0002000D" w:rsidRPr="00CD5AB3" w:rsidRDefault="0002000D" w:rsidP="00D71C4A">
            <w:pPr>
              <w:pStyle w:val="pqiTabBody"/>
              <w:rPr>
                <w:i/>
              </w:rPr>
            </w:pPr>
            <w:r w:rsidRPr="00CD5AB3">
              <w:rPr>
                <w:i/>
              </w:rPr>
              <w:t>a</w:t>
            </w:r>
          </w:p>
        </w:tc>
        <w:tc>
          <w:tcPr>
            <w:tcW w:w="4563" w:type="dxa"/>
          </w:tcPr>
          <w:p w14:paraId="2C96D448" w14:textId="77777777" w:rsidR="0002000D" w:rsidRPr="00CD5AB3" w:rsidRDefault="0002000D" w:rsidP="00D71C4A">
            <w:pPr>
              <w:pStyle w:val="pqiTabBody"/>
              <w:rPr>
                <w:lang w:val="en-US"/>
              </w:rPr>
            </w:pPr>
            <w:r w:rsidRPr="00CD5AB3">
              <w:rPr>
                <w:lang w:val="en-US"/>
              </w:rPr>
              <w:t>Identyfikacja podmiotu</w:t>
            </w:r>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tcPr>
          <w:p w14:paraId="366A06E1" w14:textId="77777777" w:rsidR="0002000D" w:rsidRPr="00CD5AB3" w:rsidRDefault="0002000D" w:rsidP="00D71C4A">
            <w:pPr>
              <w:pStyle w:val="pqiTabBody"/>
            </w:pPr>
            <w:r w:rsidRPr="00CD5AB3">
              <w:t>R</w:t>
            </w:r>
          </w:p>
        </w:tc>
        <w:tc>
          <w:tcPr>
            <w:tcW w:w="2690" w:type="dxa"/>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3F2E7548" w:rsidR="006B13EA" w:rsidRPr="00CD5AB3" w:rsidRDefault="004E5F84" w:rsidP="006B13EA">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w:t>
            </w:r>
            <w:r w:rsidR="009C69EF">
              <w:t>pośredniczącego. W</w:t>
            </w:r>
            <w:r>
              <w:t xml:space="preserve"> przypadku wysyłki wyrobów ze składu podatkowego w polu tym należy wpisać dane prowadzącego skład podatkowy</w:t>
            </w:r>
          </w:p>
        </w:tc>
        <w:tc>
          <w:tcPr>
            <w:tcW w:w="1609" w:type="dxa"/>
          </w:tcPr>
          <w:p w14:paraId="24A2633E" w14:textId="77777777" w:rsidR="0002000D" w:rsidRPr="00CD5AB3" w:rsidRDefault="0002000D" w:rsidP="00D71C4A">
            <w:pPr>
              <w:pStyle w:val="pqiTabBody"/>
            </w:pPr>
            <w:r w:rsidRPr="00CD5AB3">
              <w:t>an13</w:t>
            </w:r>
          </w:p>
        </w:tc>
      </w:tr>
      <w:tr w:rsidR="00B5670C" w:rsidRPr="00CD5AB3" w14:paraId="07B5A12F" w14:textId="77777777" w:rsidTr="000D6CED">
        <w:tc>
          <w:tcPr>
            <w:tcW w:w="328" w:type="dxa"/>
          </w:tcPr>
          <w:p w14:paraId="3EEF3223" w14:textId="77777777" w:rsidR="0002000D" w:rsidRPr="00CD5AB3" w:rsidRDefault="0002000D" w:rsidP="00D71C4A">
            <w:pPr>
              <w:pStyle w:val="pqiTabBody"/>
              <w:rPr>
                <w:b/>
              </w:rPr>
            </w:pPr>
          </w:p>
        </w:tc>
        <w:tc>
          <w:tcPr>
            <w:tcW w:w="603" w:type="dxa"/>
          </w:tcPr>
          <w:p w14:paraId="79635150" w14:textId="77777777" w:rsidR="0002000D" w:rsidRPr="00CD5AB3" w:rsidRDefault="0002000D" w:rsidP="00D71C4A">
            <w:pPr>
              <w:pStyle w:val="pqiTabBody"/>
              <w:rPr>
                <w:i/>
              </w:rPr>
            </w:pPr>
            <w:r w:rsidRPr="00CD5AB3">
              <w:rPr>
                <w:i/>
              </w:rPr>
              <w:t>b</w:t>
            </w:r>
          </w:p>
        </w:tc>
        <w:tc>
          <w:tcPr>
            <w:tcW w:w="4563" w:type="dxa"/>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4DE31043" w14:textId="77777777" w:rsidR="0002000D" w:rsidRPr="00CD5AB3" w:rsidRDefault="0002000D" w:rsidP="00D71C4A">
            <w:pPr>
              <w:pStyle w:val="pqiTabBody"/>
            </w:pPr>
            <w:r w:rsidRPr="00CD5AB3">
              <w:t>R</w:t>
            </w:r>
          </w:p>
        </w:tc>
        <w:tc>
          <w:tcPr>
            <w:tcW w:w="2690" w:type="dxa"/>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Nazwa podmiotu albo imię i nazwisko w przypadku osoby fizycznej</w:t>
            </w:r>
            <w:r w:rsidR="004E5F84">
              <w:t xml:space="preserve"> prowadzącej działalność gospodarczą</w:t>
            </w:r>
            <w:r w:rsidR="003F16F8">
              <w:t>.</w:t>
            </w:r>
          </w:p>
        </w:tc>
        <w:tc>
          <w:tcPr>
            <w:tcW w:w="1609" w:type="dxa"/>
          </w:tcPr>
          <w:p w14:paraId="2942EE1D" w14:textId="77777777" w:rsidR="0002000D" w:rsidRPr="00CD5AB3" w:rsidRDefault="0002000D" w:rsidP="00D71C4A">
            <w:pPr>
              <w:pStyle w:val="pqiTabBody"/>
            </w:pPr>
            <w:r w:rsidRPr="00CD5AB3">
              <w:t>an..182</w:t>
            </w:r>
          </w:p>
        </w:tc>
      </w:tr>
      <w:tr w:rsidR="00B5670C" w:rsidRPr="00CD5AB3" w14:paraId="461EB548" w14:textId="77777777" w:rsidTr="000D6CED">
        <w:tc>
          <w:tcPr>
            <w:tcW w:w="328" w:type="dxa"/>
          </w:tcPr>
          <w:p w14:paraId="5DF548F6" w14:textId="77777777" w:rsidR="00CB6B00" w:rsidRPr="00CD5AB3" w:rsidRDefault="00CB6B00" w:rsidP="00D71C4A">
            <w:pPr>
              <w:pStyle w:val="pqiTabBody"/>
              <w:rPr>
                <w:b/>
              </w:rPr>
            </w:pPr>
          </w:p>
        </w:tc>
        <w:tc>
          <w:tcPr>
            <w:tcW w:w="603" w:type="dxa"/>
          </w:tcPr>
          <w:p w14:paraId="25FCEABF" w14:textId="77777777" w:rsidR="00CB6B00" w:rsidRPr="00CD5AB3" w:rsidRDefault="00CB6B00" w:rsidP="00D71C4A">
            <w:pPr>
              <w:pStyle w:val="pqiTabBody"/>
              <w:rPr>
                <w:i/>
              </w:rPr>
            </w:pPr>
            <w:r w:rsidRPr="00CD5AB3">
              <w:rPr>
                <w:i/>
              </w:rPr>
              <w:t>c</w:t>
            </w:r>
          </w:p>
        </w:tc>
        <w:tc>
          <w:tcPr>
            <w:tcW w:w="4563" w:type="dxa"/>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tcPr>
          <w:p w14:paraId="13163EF0" w14:textId="77777777" w:rsidR="00CB6B00" w:rsidRPr="00CD5AB3" w:rsidRDefault="00CB6B00" w:rsidP="00D71C4A">
            <w:pPr>
              <w:pStyle w:val="pqiTabBody"/>
            </w:pPr>
            <w:r w:rsidRPr="00CD5AB3">
              <w:t>R</w:t>
            </w:r>
          </w:p>
        </w:tc>
        <w:tc>
          <w:tcPr>
            <w:tcW w:w="2690" w:type="dxa"/>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tcPr>
          <w:p w14:paraId="1730CC6A" w14:textId="77777777" w:rsidR="00CB6B00" w:rsidRPr="00CD5AB3" w:rsidRDefault="00CB6B00" w:rsidP="00D71C4A">
            <w:pPr>
              <w:pStyle w:val="pqiTabBody"/>
            </w:pPr>
            <w:r w:rsidRPr="00CD5AB3">
              <w:t>an..65</w:t>
            </w:r>
          </w:p>
        </w:tc>
      </w:tr>
      <w:tr w:rsidR="00B5670C" w:rsidRPr="00CD5AB3" w14:paraId="0D6401A5" w14:textId="77777777" w:rsidTr="000D6CED">
        <w:tc>
          <w:tcPr>
            <w:tcW w:w="328" w:type="dxa"/>
          </w:tcPr>
          <w:p w14:paraId="231D5C88" w14:textId="77777777" w:rsidR="00CB6B00" w:rsidRPr="00CD5AB3" w:rsidRDefault="00CB6B00" w:rsidP="00D71C4A">
            <w:pPr>
              <w:pStyle w:val="pqiTabBody"/>
              <w:rPr>
                <w:b/>
              </w:rPr>
            </w:pPr>
          </w:p>
        </w:tc>
        <w:tc>
          <w:tcPr>
            <w:tcW w:w="603" w:type="dxa"/>
          </w:tcPr>
          <w:p w14:paraId="38738AEC" w14:textId="77777777" w:rsidR="00CB6B00" w:rsidRPr="00CD5AB3" w:rsidRDefault="00CB6B00" w:rsidP="00D71C4A">
            <w:pPr>
              <w:pStyle w:val="pqiTabBody"/>
              <w:rPr>
                <w:i/>
              </w:rPr>
            </w:pPr>
            <w:r w:rsidRPr="00CD5AB3">
              <w:rPr>
                <w:i/>
              </w:rPr>
              <w:t>d</w:t>
            </w:r>
          </w:p>
        </w:tc>
        <w:tc>
          <w:tcPr>
            <w:tcW w:w="4563" w:type="dxa"/>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tcPr>
          <w:p w14:paraId="39574B30" w14:textId="77777777" w:rsidR="00CB6B00" w:rsidRPr="00CD5AB3" w:rsidRDefault="00CB6B00" w:rsidP="00D71C4A">
            <w:pPr>
              <w:pStyle w:val="pqiTabBody"/>
            </w:pPr>
            <w:r w:rsidRPr="00CD5AB3">
              <w:t>O</w:t>
            </w:r>
          </w:p>
        </w:tc>
        <w:tc>
          <w:tcPr>
            <w:tcW w:w="2690" w:type="dxa"/>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tcPr>
          <w:p w14:paraId="0218D304" w14:textId="77777777" w:rsidR="00CB6B00" w:rsidRPr="00CD5AB3" w:rsidRDefault="00CB6B00" w:rsidP="00D71C4A">
            <w:pPr>
              <w:pStyle w:val="pqiTabBody"/>
            </w:pPr>
            <w:r w:rsidRPr="00CD5AB3">
              <w:t>an..11</w:t>
            </w:r>
          </w:p>
        </w:tc>
      </w:tr>
      <w:tr w:rsidR="00B5670C" w:rsidRPr="00CD5AB3" w14:paraId="22676149" w14:textId="77777777" w:rsidTr="000D6CED">
        <w:tc>
          <w:tcPr>
            <w:tcW w:w="328" w:type="dxa"/>
          </w:tcPr>
          <w:p w14:paraId="509FCB78" w14:textId="77777777" w:rsidR="00CB6B00" w:rsidRPr="00CD5AB3" w:rsidRDefault="00CB6B00" w:rsidP="00D71C4A">
            <w:pPr>
              <w:pStyle w:val="pqiTabBody"/>
              <w:rPr>
                <w:b/>
              </w:rPr>
            </w:pPr>
          </w:p>
        </w:tc>
        <w:tc>
          <w:tcPr>
            <w:tcW w:w="603" w:type="dxa"/>
          </w:tcPr>
          <w:p w14:paraId="1D4D91BD" w14:textId="77777777" w:rsidR="00CB6B00" w:rsidRPr="00CD5AB3" w:rsidRDefault="00CB6B00" w:rsidP="00D71C4A">
            <w:pPr>
              <w:pStyle w:val="pqiTabBody"/>
              <w:rPr>
                <w:i/>
              </w:rPr>
            </w:pPr>
            <w:r w:rsidRPr="00CD5AB3">
              <w:rPr>
                <w:i/>
              </w:rPr>
              <w:t>e</w:t>
            </w:r>
          </w:p>
        </w:tc>
        <w:tc>
          <w:tcPr>
            <w:tcW w:w="4563" w:type="dxa"/>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tcPr>
          <w:p w14:paraId="19699279" w14:textId="77777777" w:rsidR="00CB6B00" w:rsidRPr="00CD5AB3" w:rsidRDefault="00CB6B00" w:rsidP="00D71C4A">
            <w:pPr>
              <w:pStyle w:val="pqiTabBody"/>
            </w:pPr>
            <w:r w:rsidRPr="00CD5AB3">
              <w:t>R</w:t>
            </w:r>
          </w:p>
        </w:tc>
        <w:tc>
          <w:tcPr>
            <w:tcW w:w="2690" w:type="dxa"/>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tcPr>
          <w:p w14:paraId="53C0B187" w14:textId="77777777" w:rsidR="00CB6B00" w:rsidRPr="00CD5AB3" w:rsidRDefault="00CB6B00" w:rsidP="00D71C4A">
            <w:pPr>
              <w:pStyle w:val="pqiTabBody"/>
            </w:pPr>
            <w:r w:rsidRPr="00CD5AB3">
              <w:t>an..10</w:t>
            </w:r>
          </w:p>
        </w:tc>
      </w:tr>
      <w:tr w:rsidR="00B5670C" w:rsidRPr="00CD5AB3" w14:paraId="2C6FFC95" w14:textId="77777777" w:rsidTr="000D6CED">
        <w:tc>
          <w:tcPr>
            <w:tcW w:w="328" w:type="dxa"/>
          </w:tcPr>
          <w:p w14:paraId="730BEDCE" w14:textId="77777777" w:rsidR="00CB6B00" w:rsidRPr="00CD5AB3" w:rsidRDefault="00CB6B00" w:rsidP="00D71C4A">
            <w:pPr>
              <w:pStyle w:val="pqiTabBody"/>
              <w:rPr>
                <w:b/>
              </w:rPr>
            </w:pPr>
          </w:p>
        </w:tc>
        <w:tc>
          <w:tcPr>
            <w:tcW w:w="603" w:type="dxa"/>
          </w:tcPr>
          <w:p w14:paraId="2BAEF232" w14:textId="77777777" w:rsidR="00CB6B00" w:rsidRPr="00CD5AB3" w:rsidRDefault="00CB6B00" w:rsidP="00D71C4A">
            <w:pPr>
              <w:pStyle w:val="pqiTabBody"/>
              <w:rPr>
                <w:i/>
              </w:rPr>
            </w:pPr>
            <w:r w:rsidRPr="00CD5AB3">
              <w:rPr>
                <w:i/>
              </w:rPr>
              <w:t>f</w:t>
            </w:r>
          </w:p>
        </w:tc>
        <w:tc>
          <w:tcPr>
            <w:tcW w:w="4563" w:type="dxa"/>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tcPr>
          <w:p w14:paraId="37A3DDDF" w14:textId="77777777" w:rsidR="00CB6B00" w:rsidRPr="00CD5AB3" w:rsidRDefault="00CB6B00" w:rsidP="00D71C4A">
            <w:pPr>
              <w:pStyle w:val="pqiTabBody"/>
            </w:pPr>
            <w:r w:rsidRPr="00CD5AB3">
              <w:t>R</w:t>
            </w:r>
          </w:p>
        </w:tc>
        <w:tc>
          <w:tcPr>
            <w:tcW w:w="2690" w:type="dxa"/>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tcPr>
          <w:p w14:paraId="24FD81F9" w14:textId="77777777" w:rsidR="00CB6B00" w:rsidRPr="00CD5AB3" w:rsidRDefault="00CB6B00" w:rsidP="00D71C4A">
            <w:pPr>
              <w:pStyle w:val="pqiTabBody"/>
            </w:pPr>
            <w:r w:rsidRPr="00CD5AB3">
              <w:t>an..50</w:t>
            </w:r>
          </w:p>
        </w:tc>
      </w:tr>
      <w:tr w:rsidR="00B5670C" w:rsidRPr="00CD5AB3" w14:paraId="73CDE7BF" w14:textId="77777777" w:rsidTr="000D6CED">
        <w:tc>
          <w:tcPr>
            <w:tcW w:w="931" w:type="dxa"/>
            <w:gridSpan w:val="2"/>
          </w:tcPr>
          <w:p w14:paraId="42846269" w14:textId="59DB6168" w:rsidR="0002000D" w:rsidRPr="00CD5AB3" w:rsidRDefault="00F8014C" w:rsidP="00D71C4A">
            <w:pPr>
              <w:pStyle w:val="pqiTabHead"/>
            </w:pPr>
            <w:r w:rsidRPr="00CD5AB3">
              <w:t>3</w:t>
            </w:r>
          </w:p>
        </w:tc>
        <w:tc>
          <w:tcPr>
            <w:tcW w:w="4563" w:type="dxa"/>
          </w:tcPr>
          <w:p w14:paraId="6BC03D9E" w14:textId="77777777" w:rsidR="0002000D" w:rsidRPr="00CD5AB3" w:rsidRDefault="00AF7118" w:rsidP="00D71C4A">
            <w:pPr>
              <w:pStyle w:val="pqiTabHead"/>
            </w:pPr>
            <w:r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tcPr>
          <w:p w14:paraId="723A8DD5" w14:textId="77777777" w:rsidR="0002000D" w:rsidRPr="00CD5AB3" w:rsidRDefault="0002000D" w:rsidP="00D71C4A">
            <w:pPr>
              <w:pStyle w:val="pqiTabHead"/>
            </w:pPr>
            <w:r w:rsidRPr="00CD5AB3">
              <w:t>D</w:t>
            </w:r>
          </w:p>
        </w:tc>
        <w:tc>
          <w:tcPr>
            <w:tcW w:w="2690" w:type="dxa"/>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tcPr>
          <w:p w14:paraId="5386C204" w14:textId="77777777" w:rsidR="0002000D" w:rsidRPr="00CD5AB3" w:rsidRDefault="0002000D" w:rsidP="00D71C4A">
            <w:pPr>
              <w:pStyle w:val="pqiTabHead"/>
            </w:pPr>
            <w:r w:rsidRPr="00CD5AB3">
              <w:t>1x</w:t>
            </w:r>
          </w:p>
        </w:tc>
      </w:tr>
      <w:tr w:rsidR="00B5670C" w:rsidRPr="00CD5AB3" w14:paraId="15E4C556" w14:textId="77777777" w:rsidTr="000D6CED">
        <w:tc>
          <w:tcPr>
            <w:tcW w:w="931" w:type="dxa"/>
            <w:gridSpan w:val="2"/>
          </w:tcPr>
          <w:p w14:paraId="3D40717D" w14:textId="77777777" w:rsidR="0002000D" w:rsidRPr="00CD5AB3" w:rsidRDefault="0002000D" w:rsidP="00D71C4A">
            <w:pPr>
              <w:pStyle w:val="pqiTabBody"/>
              <w:rPr>
                <w:i/>
              </w:rPr>
            </w:pPr>
          </w:p>
        </w:tc>
        <w:tc>
          <w:tcPr>
            <w:tcW w:w="4563" w:type="dxa"/>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724DF4C5" w14:textId="77777777" w:rsidR="0002000D" w:rsidRPr="00CD5AB3" w:rsidRDefault="0002000D" w:rsidP="00D71C4A">
            <w:pPr>
              <w:pStyle w:val="pqiTabBody"/>
            </w:pPr>
            <w:r w:rsidRPr="00CD5AB3">
              <w:t>R</w:t>
            </w:r>
          </w:p>
        </w:tc>
        <w:tc>
          <w:tcPr>
            <w:tcW w:w="2690" w:type="dxa"/>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Wartość ze słownika „Kody języka (Language codes)”</w:t>
            </w:r>
          </w:p>
        </w:tc>
        <w:tc>
          <w:tcPr>
            <w:tcW w:w="1609" w:type="dxa"/>
          </w:tcPr>
          <w:p w14:paraId="75CB5E12" w14:textId="77777777" w:rsidR="0002000D" w:rsidRPr="00CD5AB3" w:rsidRDefault="0002000D" w:rsidP="00D71C4A">
            <w:pPr>
              <w:pStyle w:val="pqiTabBody"/>
            </w:pPr>
            <w:r w:rsidRPr="00CD5AB3">
              <w:t>a2</w:t>
            </w:r>
          </w:p>
        </w:tc>
      </w:tr>
      <w:tr w:rsidR="00B5670C" w:rsidRPr="00CD5AB3" w14:paraId="532EC772" w14:textId="77777777" w:rsidTr="000D6CED">
        <w:tc>
          <w:tcPr>
            <w:tcW w:w="931" w:type="dxa"/>
            <w:gridSpan w:val="2"/>
          </w:tcPr>
          <w:p w14:paraId="04734432" w14:textId="77777777" w:rsidR="0002000D" w:rsidRPr="00CD5AB3" w:rsidRDefault="0002000D" w:rsidP="00D71C4A">
            <w:pPr>
              <w:pStyle w:val="pqiTabBody"/>
              <w:rPr>
                <w:i/>
              </w:rPr>
            </w:pPr>
          </w:p>
        </w:tc>
        <w:tc>
          <w:tcPr>
            <w:tcW w:w="4563" w:type="dxa"/>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2563CF3F" w14:textId="549E4EA3" w:rsidR="0002000D" w:rsidRPr="00CD5AB3" w:rsidRDefault="001D2472" w:rsidP="00D71C4A">
            <w:pPr>
              <w:pStyle w:val="pqiTabBody"/>
            </w:pPr>
            <w:r>
              <w:t>R</w:t>
            </w:r>
          </w:p>
        </w:tc>
        <w:tc>
          <w:tcPr>
            <w:tcW w:w="2690" w:type="dxa"/>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tcPr>
          <w:p w14:paraId="268EE688" w14:textId="77777777" w:rsidR="0002000D" w:rsidRPr="00CD5AB3" w:rsidRDefault="0002000D" w:rsidP="00D71C4A">
            <w:pPr>
              <w:pStyle w:val="pqiTabBody"/>
            </w:pPr>
            <w:r w:rsidRPr="00CD5AB3">
              <w:t>n1</w:t>
            </w:r>
          </w:p>
        </w:tc>
      </w:tr>
      <w:tr w:rsidR="00B5670C" w:rsidRPr="00CD5AB3" w14:paraId="5966756F" w14:textId="77777777" w:rsidTr="000D6CED">
        <w:tc>
          <w:tcPr>
            <w:tcW w:w="328" w:type="dxa"/>
          </w:tcPr>
          <w:p w14:paraId="44A64AAA" w14:textId="77777777" w:rsidR="0002000D" w:rsidRPr="00CD5AB3" w:rsidRDefault="0002000D" w:rsidP="00D71C4A">
            <w:pPr>
              <w:pStyle w:val="pqiTabBody"/>
              <w:rPr>
                <w:b/>
              </w:rPr>
            </w:pPr>
          </w:p>
        </w:tc>
        <w:tc>
          <w:tcPr>
            <w:tcW w:w="603" w:type="dxa"/>
          </w:tcPr>
          <w:p w14:paraId="3A8B24F7" w14:textId="77777777" w:rsidR="0002000D" w:rsidRPr="00CD5AB3" w:rsidRDefault="0002000D" w:rsidP="00D71C4A">
            <w:pPr>
              <w:pStyle w:val="pqiTabBody"/>
              <w:rPr>
                <w:i/>
              </w:rPr>
            </w:pPr>
            <w:r w:rsidRPr="00CD5AB3">
              <w:rPr>
                <w:i/>
              </w:rPr>
              <w:t>a</w:t>
            </w:r>
          </w:p>
        </w:tc>
        <w:tc>
          <w:tcPr>
            <w:tcW w:w="4563" w:type="dxa"/>
          </w:tcPr>
          <w:p w14:paraId="5FD0FB85" w14:textId="77777777" w:rsidR="003F16F8" w:rsidRPr="00CD5AB3" w:rsidRDefault="003F16F8" w:rsidP="003F16F8">
            <w:pPr>
              <w:pStyle w:val="pqiTabBody"/>
              <w:rPr>
                <w:lang w:val="en-US"/>
              </w:rPr>
            </w:pPr>
            <w:r w:rsidRPr="00CD5AB3">
              <w:rPr>
                <w:lang w:val="en-US"/>
              </w:rPr>
              <w:t>Identyfikacja podmiotu</w:t>
            </w:r>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t>TraderId/PersonalId</w:t>
            </w:r>
          </w:p>
        </w:tc>
        <w:tc>
          <w:tcPr>
            <w:tcW w:w="761" w:type="dxa"/>
          </w:tcPr>
          <w:p w14:paraId="39B24293" w14:textId="77777777" w:rsidR="0002000D" w:rsidRPr="00CD5AB3" w:rsidRDefault="0002000D" w:rsidP="00D71C4A">
            <w:pPr>
              <w:pStyle w:val="pqiTabBody"/>
            </w:pPr>
            <w:r w:rsidRPr="00CD5AB3">
              <w:t>R</w:t>
            </w:r>
          </w:p>
        </w:tc>
        <w:tc>
          <w:tcPr>
            <w:tcW w:w="2690" w:type="dxa"/>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62DDEBD0" w14:textId="5036DB7D" w:rsidR="003F16F8" w:rsidRDefault="003F16F8" w:rsidP="003F16F8">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rsidRPr="00CD5AB3">
              <w:t>.</w:t>
            </w:r>
            <w:r>
              <w:t xml:space="preserve"> W przypadku, gdy </w:t>
            </w:r>
            <w:r w:rsidR="00B110D3">
              <w:t xml:space="preserve">Podmiotem </w:t>
            </w:r>
            <w:r>
              <w:t>wysyłającym jest właściciel składu podatkowego, w miejscu wysyłki należy podać skład podatkowy.</w:t>
            </w:r>
            <w:r w:rsidDel="003F16F8">
              <w:t xml:space="preserve"> </w:t>
            </w:r>
            <w:r>
              <w:t>Należy podać identyfikator podmiotu zależny od wybranego typu podmiotu.</w:t>
            </w:r>
          </w:p>
          <w:p w14:paraId="49EEAA29" w14:textId="38D1261B" w:rsidR="0002000D" w:rsidRPr="00CD5AB3" w:rsidRDefault="003F16F8" w:rsidP="00B110D3">
            <w:pPr>
              <w:pStyle w:val="pqiTabBody"/>
            </w:pPr>
            <w:r>
              <w:t xml:space="preserve">Obowiązkowe podanie dokładnie jednego identyfikatora. Dla nieobjętych systemem podajemy Personal ID. Dla zużywających i zużywających gospodarczych podajemy TaxNumber. Dla reszty podajemy </w:t>
            </w:r>
            <w:r w:rsidR="009C69EF">
              <w:t xml:space="preserve">ExciseNumber. </w:t>
            </w:r>
            <w:r w:rsidR="009C69EF" w:rsidRPr="00CD5AB3">
              <w:t>Należy</w:t>
            </w:r>
            <w:r w:rsidR="0002000D" w:rsidRPr="00CD5AB3">
              <w:t xml:space="preserve"> podać ważny numer akcyzowy składu podatkowego wysyłki.</w:t>
            </w:r>
            <w:r>
              <w:t xml:space="preserve"> W przypadku, gdy </w:t>
            </w:r>
            <w:r w:rsidR="00B110D3">
              <w:t xml:space="preserve">Podmiotem </w:t>
            </w:r>
            <w:r>
              <w:t>wysyłającym jest właściciel składu podatkowego, w miejscu wysyłki należy podać skład podatkowy.</w:t>
            </w:r>
          </w:p>
        </w:tc>
        <w:tc>
          <w:tcPr>
            <w:tcW w:w="1609" w:type="dxa"/>
          </w:tcPr>
          <w:p w14:paraId="6402C5AD" w14:textId="77777777" w:rsidR="0002000D" w:rsidRPr="00CD5AB3" w:rsidRDefault="0002000D" w:rsidP="00D71C4A">
            <w:pPr>
              <w:pStyle w:val="pqiTabBody"/>
            </w:pPr>
            <w:r w:rsidRPr="00CD5AB3">
              <w:t>an13</w:t>
            </w:r>
          </w:p>
        </w:tc>
      </w:tr>
      <w:tr w:rsidR="00B5670C" w:rsidRPr="00CD5AB3" w14:paraId="35FA0142" w14:textId="77777777" w:rsidTr="000D6CED">
        <w:tc>
          <w:tcPr>
            <w:tcW w:w="328" w:type="dxa"/>
          </w:tcPr>
          <w:p w14:paraId="4AB3F944" w14:textId="77777777" w:rsidR="0002000D" w:rsidRPr="00CD5AB3" w:rsidRDefault="0002000D" w:rsidP="00D71C4A">
            <w:pPr>
              <w:pStyle w:val="pqiTabBody"/>
              <w:rPr>
                <w:b/>
              </w:rPr>
            </w:pPr>
          </w:p>
        </w:tc>
        <w:tc>
          <w:tcPr>
            <w:tcW w:w="603" w:type="dxa"/>
          </w:tcPr>
          <w:p w14:paraId="756E8CA7" w14:textId="77777777" w:rsidR="0002000D" w:rsidRPr="00CD5AB3" w:rsidRDefault="0002000D" w:rsidP="00D71C4A">
            <w:pPr>
              <w:pStyle w:val="pqiTabBody"/>
              <w:rPr>
                <w:i/>
              </w:rPr>
            </w:pPr>
            <w:r w:rsidRPr="00CD5AB3">
              <w:rPr>
                <w:i/>
              </w:rPr>
              <w:t>b</w:t>
            </w:r>
          </w:p>
        </w:tc>
        <w:tc>
          <w:tcPr>
            <w:tcW w:w="4563" w:type="dxa"/>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59B904AB" w14:textId="77777777" w:rsidR="0002000D" w:rsidRPr="00CD5AB3" w:rsidRDefault="0002000D" w:rsidP="00D71C4A">
            <w:pPr>
              <w:pStyle w:val="pqiTabBody"/>
            </w:pPr>
            <w:r w:rsidRPr="00CD5AB3">
              <w:t>R</w:t>
            </w:r>
          </w:p>
        </w:tc>
        <w:tc>
          <w:tcPr>
            <w:tcW w:w="2690" w:type="dxa"/>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tcPr>
          <w:p w14:paraId="1C459F39" w14:textId="77777777" w:rsidR="0002000D" w:rsidRPr="00CD5AB3" w:rsidRDefault="0002000D" w:rsidP="00D71C4A">
            <w:pPr>
              <w:pStyle w:val="pqiTabBody"/>
            </w:pPr>
            <w:r w:rsidRPr="00CD5AB3">
              <w:t>an..182</w:t>
            </w:r>
          </w:p>
        </w:tc>
      </w:tr>
      <w:tr w:rsidR="00B5670C" w:rsidRPr="00CD5AB3" w14:paraId="76985731" w14:textId="77777777" w:rsidTr="000D6CED">
        <w:tc>
          <w:tcPr>
            <w:tcW w:w="328" w:type="dxa"/>
          </w:tcPr>
          <w:p w14:paraId="530F199E" w14:textId="77777777" w:rsidR="0002000D" w:rsidRPr="00CD5AB3" w:rsidRDefault="0002000D" w:rsidP="00D71C4A">
            <w:pPr>
              <w:pStyle w:val="pqiTabBody"/>
              <w:rPr>
                <w:b/>
              </w:rPr>
            </w:pPr>
          </w:p>
        </w:tc>
        <w:tc>
          <w:tcPr>
            <w:tcW w:w="603" w:type="dxa"/>
          </w:tcPr>
          <w:p w14:paraId="055697AC" w14:textId="77777777" w:rsidR="0002000D" w:rsidRPr="00CD5AB3" w:rsidRDefault="0002000D" w:rsidP="00D71C4A">
            <w:pPr>
              <w:pStyle w:val="pqiTabBody"/>
              <w:rPr>
                <w:i/>
              </w:rPr>
            </w:pPr>
            <w:r w:rsidRPr="00CD5AB3">
              <w:rPr>
                <w:i/>
              </w:rPr>
              <w:t>c</w:t>
            </w:r>
          </w:p>
        </w:tc>
        <w:tc>
          <w:tcPr>
            <w:tcW w:w="4563" w:type="dxa"/>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tcPr>
          <w:p w14:paraId="7405D46C" w14:textId="77777777" w:rsidR="0002000D" w:rsidRPr="00CD5AB3" w:rsidRDefault="0002000D" w:rsidP="00D71C4A">
            <w:pPr>
              <w:pStyle w:val="pqiTabBody"/>
            </w:pPr>
            <w:r w:rsidRPr="00CD5AB3">
              <w:t>R</w:t>
            </w:r>
          </w:p>
        </w:tc>
        <w:tc>
          <w:tcPr>
            <w:tcW w:w="2690" w:type="dxa"/>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tcPr>
          <w:p w14:paraId="72425A8A" w14:textId="77777777" w:rsidR="0002000D" w:rsidRPr="00CD5AB3" w:rsidRDefault="0002000D" w:rsidP="00D71C4A">
            <w:pPr>
              <w:pStyle w:val="pqiTabBody"/>
            </w:pPr>
            <w:r w:rsidRPr="00CD5AB3">
              <w:t>an..65</w:t>
            </w:r>
          </w:p>
        </w:tc>
      </w:tr>
      <w:tr w:rsidR="00B5670C" w:rsidRPr="00CD5AB3" w14:paraId="6D3866C1" w14:textId="77777777" w:rsidTr="000D6CED">
        <w:tc>
          <w:tcPr>
            <w:tcW w:w="328" w:type="dxa"/>
          </w:tcPr>
          <w:p w14:paraId="4D55E4C4" w14:textId="77777777" w:rsidR="0002000D" w:rsidRPr="00CD5AB3" w:rsidRDefault="0002000D" w:rsidP="00D71C4A">
            <w:pPr>
              <w:pStyle w:val="pqiTabBody"/>
              <w:rPr>
                <w:b/>
              </w:rPr>
            </w:pPr>
          </w:p>
        </w:tc>
        <w:tc>
          <w:tcPr>
            <w:tcW w:w="603" w:type="dxa"/>
          </w:tcPr>
          <w:p w14:paraId="733617AE" w14:textId="77777777" w:rsidR="0002000D" w:rsidRPr="00CD5AB3" w:rsidRDefault="0002000D" w:rsidP="00D71C4A">
            <w:pPr>
              <w:pStyle w:val="pqiTabBody"/>
              <w:rPr>
                <w:i/>
              </w:rPr>
            </w:pPr>
            <w:r w:rsidRPr="00CD5AB3">
              <w:rPr>
                <w:i/>
              </w:rPr>
              <w:t>d</w:t>
            </w:r>
          </w:p>
        </w:tc>
        <w:tc>
          <w:tcPr>
            <w:tcW w:w="4563" w:type="dxa"/>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tcPr>
          <w:p w14:paraId="68D191AE" w14:textId="77777777" w:rsidR="0002000D" w:rsidRPr="00CD5AB3" w:rsidRDefault="0002000D" w:rsidP="00D71C4A">
            <w:pPr>
              <w:pStyle w:val="pqiTabBody"/>
            </w:pPr>
            <w:r w:rsidRPr="00CD5AB3">
              <w:t>O</w:t>
            </w:r>
          </w:p>
        </w:tc>
        <w:tc>
          <w:tcPr>
            <w:tcW w:w="2690" w:type="dxa"/>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tcPr>
          <w:p w14:paraId="2A392475" w14:textId="77777777" w:rsidR="0002000D" w:rsidRPr="00CD5AB3" w:rsidRDefault="0002000D" w:rsidP="00D71C4A">
            <w:pPr>
              <w:pStyle w:val="pqiTabBody"/>
            </w:pPr>
            <w:r w:rsidRPr="00CD5AB3">
              <w:t>an..11</w:t>
            </w:r>
          </w:p>
        </w:tc>
      </w:tr>
      <w:tr w:rsidR="00B5670C" w:rsidRPr="00CD5AB3" w14:paraId="5A8BFE7F" w14:textId="77777777" w:rsidTr="000D6CED">
        <w:tc>
          <w:tcPr>
            <w:tcW w:w="328" w:type="dxa"/>
          </w:tcPr>
          <w:p w14:paraId="27CAFA8B" w14:textId="77777777" w:rsidR="0002000D" w:rsidRPr="00CD5AB3" w:rsidRDefault="0002000D" w:rsidP="00D71C4A">
            <w:pPr>
              <w:pStyle w:val="pqiTabBody"/>
              <w:rPr>
                <w:b/>
              </w:rPr>
            </w:pPr>
          </w:p>
        </w:tc>
        <w:tc>
          <w:tcPr>
            <w:tcW w:w="603" w:type="dxa"/>
          </w:tcPr>
          <w:p w14:paraId="30FA66DC" w14:textId="77777777" w:rsidR="0002000D" w:rsidRPr="00CD5AB3" w:rsidRDefault="0002000D" w:rsidP="00D71C4A">
            <w:pPr>
              <w:pStyle w:val="pqiTabBody"/>
              <w:rPr>
                <w:i/>
              </w:rPr>
            </w:pPr>
            <w:r w:rsidRPr="00CD5AB3">
              <w:rPr>
                <w:i/>
              </w:rPr>
              <w:t>e</w:t>
            </w:r>
          </w:p>
        </w:tc>
        <w:tc>
          <w:tcPr>
            <w:tcW w:w="4563" w:type="dxa"/>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tcPr>
          <w:p w14:paraId="6CDC6856" w14:textId="77777777" w:rsidR="0002000D" w:rsidRPr="00CD5AB3" w:rsidRDefault="0002000D" w:rsidP="00D71C4A">
            <w:pPr>
              <w:pStyle w:val="pqiTabBody"/>
            </w:pPr>
            <w:r w:rsidRPr="00CD5AB3">
              <w:t>R</w:t>
            </w:r>
          </w:p>
        </w:tc>
        <w:tc>
          <w:tcPr>
            <w:tcW w:w="2690" w:type="dxa"/>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tcPr>
          <w:p w14:paraId="39B11C00" w14:textId="77777777" w:rsidR="0002000D" w:rsidRPr="00CD5AB3" w:rsidRDefault="0002000D" w:rsidP="00D71C4A">
            <w:pPr>
              <w:pStyle w:val="pqiTabBody"/>
            </w:pPr>
            <w:r w:rsidRPr="00CD5AB3">
              <w:t>an..10</w:t>
            </w:r>
          </w:p>
        </w:tc>
      </w:tr>
      <w:tr w:rsidR="00B5670C" w:rsidRPr="00CD5AB3" w14:paraId="4E4D9011" w14:textId="77777777" w:rsidTr="000D6CED">
        <w:tc>
          <w:tcPr>
            <w:tcW w:w="328" w:type="dxa"/>
          </w:tcPr>
          <w:p w14:paraId="47AF2773" w14:textId="77777777" w:rsidR="0002000D" w:rsidRPr="00CD5AB3" w:rsidRDefault="0002000D" w:rsidP="00D71C4A">
            <w:pPr>
              <w:pStyle w:val="pqiTabBody"/>
              <w:rPr>
                <w:b/>
              </w:rPr>
            </w:pPr>
          </w:p>
        </w:tc>
        <w:tc>
          <w:tcPr>
            <w:tcW w:w="603" w:type="dxa"/>
          </w:tcPr>
          <w:p w14:paraId="25895466" w14:textId="77777777" w:rsidR="0002000D" w:rsidRPr="00CD5AB3" w:rsidRDefault="0002000D" w:rsidP="00D71C4A">
            <w:pPr>
              <w:pStyle w:val="pqiTabBody"/>
              <w:rPr>
                <w:i/>
              </w:rPr>
            </w:pPr>
            <w:r w:rsidRPr="00CD5AB3">
              <w:rPr>
                <w:i/>
              </w:rPr>
              <w:t>f</w:t>
            </w:r>
          </w:p>
        </w:tc>
        <w:tc>
          <w:tcPr>
            <w:tcW w:w="4563" w:type="dxa"/>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tcPr>
          <w:p w14:paraId="5D43A437" w14:textId="77777777" w:rsidR="0002000D" w:rsidRPr="00CD5AB3" w:rsidRDefault="0002000D" w:rsidP="00D71C4A">
            <w:pPr>
              <w:pStyle w:val="pqiTabBody"/>
            </w:pPr>
            <w:r w:rsidRPr="00CD5AB3">
              <w:t>R</w:t>
            </w:r>
          </w:p>
        </w:tc>
        <w:tc>
          <w:tcPr>
            <w:tcW w:w="2690" w:type="dxa"/>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tcPr>
          <w:p w14:paraId="4236E074" w14:textId="77777777" w:rsidR="0002000D" w:rsidRPr="00CD5AB3" w:rsidRDefault="0002000D" w:rsidP="00D71C4A">
            <w:pPr>
              <w:pStyle w:val="pqiTabBody"/>
            </w:pPr>
            <w:r w:rsidRPr="00CD5AB3">
              <w:t>an..50</w:t>
            </w:r>
          </w:p>
        </w:tc>
      </w:tr>
      <w:tr w:rsidR="00B5670C" w:rsidRPr="00CD5AB3" w14:paraId="2605EB80" w14:textId="77777777" w:rsidTr="000D6CED">
        <w:tc>
          <w:tcPr>
            <w:tcW w:w="931" w:type="dxa"/>
            <w:gridSpan w:val="2"/>
          </w:tcPr>
          <w:p w14:paraId="109CB26C" w14:textId="0B4563AA" w:rsidR="0002000D" w:rsidRPr="00CD5AB3" w:rsidRDefault="00F8014C" w:rsidP="00D71C4A">
            <w:pPr>
              <w:pStyle w:val="pqiTabHead"/>
            </w:pPr>
            <w:r w:rsidRPr="00CD5AB3">
              <w:t>4</w:t>
            </w:r>
          </w:p>
        </w:tc>
        <w:tc>
          <w:tcPr>
            <w:tcW w:w="4563" w:type="dxa"/>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tcPr>
          <w:p w14:paraId="2E6CDFF2" w14:textId="5F403A1A" w:rsidR="0002000D" w:rsidRPr="00CD5AB3" w:rsidRDefault="00F8014C" w:rsidP="00D71C4A">
            <w:pPr>
              <w:pStyle w:val="pqiTabHead"/>
            </w:pPr>
            <w:r w:rsidRPr="00CD5AB3">
              <w:t>R</w:t>
            </w:r>
          </w:p>
        </w:tc>
        <w:tc>
          <w:tcPr>
            <w:tcW w:w="2690" w:type="dxa"/>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tcPr>
          <w:p w14:paraId="4B340739" w14:textId="77777777" w:rsidR="0002000D" w:rsidRPr="00CD5AB3" w:rsidRDefault="0002000D" w:rsidP="00D71C4A">
            <w:pPr>
              <w:pStyle w:val="pqiTabHead"/>
            </w:pPr>
            <w:r w:rsidRPr="00CD5AB3">
              <w:t>1x</w:t>
            </w:r>
          </w:p>
        </w:tc>
      </w:tr>
      <w:tr w:rsidR="00B5670C" w:rsidRPr="00CD5AB3" w14:paraId="7509C375" w14:textId="77777777" w:rsidTr="000D6CED">
        <w:tc>
          <w:tcPr>
            <w:tcW w:w="328" w:type="dxa"/>
          </w:tcPr>
          <w:p w14:paraId="4C286684" w14:textId="77777777" w:rsidR="0002000D" w:rsidRPr="00CD5AB3" w:rsidRDefault="0002000D" w:rsidP="00D71C4A">
            <w:pPr>
              <w:pStyle w:val="pqiTabBody"/>
              <w:rPr>
                <w:b/>
              </w:rPr>
            </w:pPr>
          </w:p>
        </w:tc>
        <w:tc>
          <w:tcPr>
            <w:tcW w:w="603" w:type="dxa"/>
          </w:tcPr>
          <w:p w14:paraId="44F1A7B3" w14:textId="77777777" w:rsidR="0002000D" w:rsidRPr="00CD5AB3" w:rsidRDefault="0002000D" w:rsidP="00D71C4A">
            <w:pPr>
              <w:pStyle w:val="pqiTabBody"/>
              <w:rPr>
                <w:i/>
              </w:rPr>
            </w:pPr>
            <w:r w:rsidRPr="00CD5AB3">
              <w:rPr>
                <w:i/>
              </w:rPr>
              <w:t>a</w:t>
            </w:r>
          </w:p>
        </w:tc>
        <w:tc>
          <w:tcPr>
            <w:tcW w:w="4563" w:type="dxa"/>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tcPr>
          <w:p w14:paraId="045B6CAC" w14:textId="77777777" w:rsidR="0002000D" w:rsidRPr="00CD5AB3" w:rsidRDefault="0002000D" w:rsidP="00D71C4A">
            <w:pPr>
              <w:pStyle w:val="pqiTabBody"/>
            </w:pPr>
            <w:r w:rsidRPr="00CD5AB3">
              <w:t>R</w:t>
            </w:r>
          </w:p>
        </w:tc>
        <w:tc>
          <w:tcPr>
            <w:tcW w:w="2690" w:type="dxa"/>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tcPr>
          <w:p w14:paraId="741F6F9D" w14:textId="77777777" w:rsidR="0002000D" w:rsidRPr="00CD5AB3" w:rsidRDefault="0002000D" w:rsidP="00D71C4A">
            <w:pPr>
              <w:pStyle w:val="pqiTabBody"/>
            </w:pPr>
            <w:r w:rsidRPr="00CD5AB3">
              <w:t>an8</w:t>
            </w:r>
          </w:p>
        </w:tc>
      </w:tr>
      <w:tr w:rsidR="00B5670C" w:rsidRPr="00CD5AB3" w14:paraId="73690753" w14:textId="77777777" w:rsidTr="000D6CED">
        <w:tc>
          <w:tcPr>
            <w:tcW w:w="931" w:type="dxa"/>
            <w:gridSpan w:val="2"/>
          </w:tcPr>
          <w:p w14:paraId="129C4F3A" w14:textId="2B7EC6A9" w:rsidR="0002000D" w:rsidRPr="00CD5AB3" w:rsidRDefault="00F8014C" w:rsidP="00D71C4A">
            <w:pPr>
              <w:pStyle w:val="pqiTabHead"/>
            </w:pPr>
            <w:r w:rsidRPr="00CD5AB3">
              <w:t>5</w:t>
            </w:r>
          </w:p>
        </w:tc>
        <w:tc>
          <w:tcPr>
            <w:tcW w:w="4563" w:type="dxa"/>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tcPr>
          <w:p w14:paraId="54E0FF6B" w14:textId="77777777" w:rsidR="0002000D" w:rsidRPr="00CD5AB3" w:rsidRDefault="0002000D" w:rsidP="00D71C4A">
            <w:pPr>
              <w:pStyle w:val="pqiTabHead"/>
            </w:pPr>
            <w:r w:rsidRPr="00CD5AB3">
              <w:t>R</w:t>
            </w:r>
          </w:p>
        </w:tc>
        <w:tc>
          <w:tcPr>
            <w:tcW w:w="2690" w:type="dxa"/>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027591DA" w14:textId="77777777" w:rsidR="0002000D" w:rsidRPr="00CD5AB3" w:rsidRDefault="0002000D" w:rsidP="00D71C4A">
            <w:pPr>
              <w:pStyle w:val="pqiTabHead"/>
            </w:pPr>
            <w:r w:rsidRPr="00CD5AB3">
              <w:t>1x</w:t>
            </w:r>
          </w:p>
        </w:tc>
      </w:tr>
      <w:tr w:rsidR="00B5670C" w:rsidRPr="00CD5AB3" w14:paraId="23CAF768" w14:textId="77777777" w:rsidTr="000D6CED">
        <w:tc>
          <w:tcPr>
            <w:tcW w:w="931" w:type="dxa"/>
            <w:gridSpan w:val="2"/>
          </w:tcPr>
          <w:p w14:paraId="1F4ADEA9" w14:textId="77777777" w:rsidR="0002000D" w:rsidRPr="00CD5AB3" w:rsidRDefault="0002000D" w:rsidP="00D71C4A">
            <w:pPr>
              <w:pStyle w:val="pqiTabBody"/>
              <w:rPr>
                <w:i/>
              </w:rPr>
            </w:pPr>
          </w:p>
        </w:tc>
        <w:tc>
          <w:tcPr>
            <w:tcW w:w="4563" w:type="dxa"/>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348FA50B" w14:textId="77777777" w:rsidR="0002000D" w:rsidRPr="00CD5AB3" w:rsidRDefault="0002000D" w:rsidP="00D71C4A">
            <w:pPr>
              <w:pStyle w:val="pqiTabBody"/>
            </w:pPr>
            <w:r w:rsidRPr="00CD5AB3">
              <w:t>R</w:t>
            </w:r>
          </w:p>
        </w:tc>
        <w:tc>
          <w:tcPr>
            <w:tcW w:w="2690" w:type="dxa"/>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Wartość ze słownika „Kody języka (Language codes)”.</w:t>
            </w:r>
          </w:p>
        </w:tc>
        <w:tc>
          <w:tcPr>
            <w:tcW w:w="1609" w:type="dxa"/>
          </w:tcPr>
          <w:p w14:paraId="17AB5AE6" w14:textId="77777777" w:rsidR="0002000D" w:rsidRPr="00CD5AB3" w:rsidRDefault="0002000D" w:rsidP="00D71C4A">
            <w:pPr>
              <w:pStyle w:val="pqiTabBody"/>
            </w:pPr>
            <w:r w:rsidRPr="00CD5AB3">
              <w:t>a2</w:t>
            </w:r>
          </w:p>
        </w:tc>
      </w:tr>
      <w:tr w:rsidR="00B5670C" w:rsidRPr="00CD5AB3" w14:paraId="5FCF6FCC" w14:textId="77777777" w:rsidTr="000D6CED">
        <w:tc>
          <w:tcPr>
            <w:tcW w:w="931" w:type="dxa"/>
            <w:gridSpan w:val="2"/>
          </w:tcPr>
          <w:p w14:paraId="3C82200E" w14:textId="77777777" w:rsidR="0002000D" w:rsidRPr="00CD5AB3" w:rsidRDefault="0002000D" w:rsidP="00D71C4A">
            <w:pPr>
              <w:pStyle w:val="pqiTabBody"/>
              <w:rPr>
                <w:i/>
              </w:rPr>
            </w:pPr>
          </w:p>
        </w:tc>
        <w:tc>
          <w:tcPr>
            <w:tcW w:w="4563" w:type="dxa"/>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7A091C1D" w14:textId="01611B22" w:rsidR="0002000D" w:rsidRPr="00CD5AB3" w:rsidRDefault="001D2472" w:rsidP="001D2472">
            <w:pPr>
              <w:pStyle w:val="pqiTabBody"/>
            </w:pPr>
            <w:r>
              <w:t>R</w:t>
            </w:r>
          </w:p>
        </w:tc>
        <w:tc>
          <w:tcPr>
            <w:tcW w:w="2690" w:type="dxa"/>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tcPr>
          <w:p w14:paraId="7D988912" w14:textId="77777777" w:rsidR="0002000D" w:rsidRPr="00CD5AB3" w:rsidRDefault="0002000D" w:rsidP="00D71C4A">
            <w:pPr>
              <w:pStyle w:val="pqiTabBody"/>
            </w:pPr>
            <w:r w:rsidRPr="00CD5AB3">
              <w:t>n1</w:t>
            </w:r>
          </w:p>
        </w:tc>
      </w:tr>
      <w:tr w:rsidR="00B5670C" w:rsidRPr="00CD5AB3" w14:paraId="180E2854" w14:textId="77777777" w:rsidTr="000D6CED">
        <w:tc>
          <w:tcPr>
            <w:tcW w:w="328" w:type="dxa"/>
          </w:tcPr>
          <w:p w14:paraId="3400D37B" w14:textId="77777777" w:rsidR="0002000D" w:rsidRPr="00CD5AB3" w:rsidRDefault="0002000D" w:rsidP="00D71C4A">
            <w:pPr>
              <w:pStyle w:val="pqiTabBody"/>
              <w:rPr>
                <w:b/>
              </w:rPr>
            </w:pPr>
          </w:p>
        </w:tc>
        <w:tc>
          <w:tcPr>
            <w:tcW w:w="603" w:type="dxa"/>
          </w:tcPr>
          <w:p w14:paraId="1EBDDE84" w14:textId="77777777" w:rsidR="0002000D" w:rsidRPr="00CD5AB3" w:rsidRDefault="0002000D" w:rsidP="00D71C4A">
            <w:pPr>
              <w:pStyle w:val="pqiTabBody"/>
              <w:rPr>
                <w:i/>
              </w:rPr>
            </w:pPr>
            <w:r w:rsidRPr="00CD5AB3">
              <w:rPr>
                <w:i/>
              </w:rPr>
              <w:t>a</w:t>
            </w:r>
          </w:p>
        </w:tc>
        <w:tc>
          <w:tcPr>
            <w:tcW w:w="4563" w:type="dxa"/>
          </w:tcPr>
          <w:p w14:paraId="750E36B5" w14:textId="77777777" w:rsidR="0002000D" w:rsidRPr="00CD5AB3" w:rsidRDefault="0002000D" w:rsidP="00D71C4A">
            <w:pPr>
              <w:pStyle w:val="pqiTabBody"/>
              <w:rPr>
                <w:lang w:val="en-US"/>
              </w:rPr>
            </w:pPr>
            <w:r w:rsidRPr="00CD5AB3">
              <w:rPr>
                <w:lang w:val="en-US"/>
              </w:rPr>
              <w:t>Identyfikacja podmiotu</w:t>
            </w:r>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tcPr>
          <w:p w14:paraId="4C0C9C14" w14:textId="77777777" w:rsidR="0002000D" w:rsidRPr="00CD5AB3" w:rsidRDefault="0002000D" w:rsidP="00D71C4A">
            <w:pPr>
              <w:pStyle w:val="pqiTabBody"/>
            </w:pPr>
            <w:r w:rsidRPr="00CD5AB3">
              <w:t>R</w:t>
            </w:r>
          </w:p>
        </w:tc>
        <w:tc>
          <w:tcPr>
            <w:tcW w:w="2690" w:type="dxa"/>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1D34051E" w:rsidR="0002000D" w:rsidRPr="00CD5AB3" w:rsidRDefault="00D70E28" w:rsidP="00D71C4A">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t>.</w:t>
            </w:r>
          </w:p>
        </w:tc>
        <w:tc>
          <w:tcPr>
            <w:tcW w:w="1609" w:type="dxa"/>
          </w:tcPr>
          <w:p w14:paraId="6699097F" w14:textId="77777777" w:rsidR="0002000D" w:rsidRPr="00CD5AB3" w:rsidRDefault="0002000D" w:rsidP="00D71C4A">
            <w:pPr>
              <w:pStyle w:val="pqiTabBody"/>
            </w:pPr>
            <w:r w:rsidRPr="00CD5AB3">
              <w:t>an13</w:t>
            </w:r>
          </w:p>
        </w:tc>
      </w:tr>
      <w:tr w:rsidR="00B5670C" w:rsidRPr="00CD5AB3" w14:paraId="74349C31" w14:textId="77777777" w:rsidTr="000D6CED">
        <w:tc>
          <w:tcPr>
            <w:tcW w:w="328" w:type="dxa"/>
          </w:tcPr>
          <w:p w14:paraId="722DD429" w14:textId="77777777" w:rsidR="0002000D" w:rsidRPr="00CD5AB3" w:rsidRDefault="0002000D" w:rsidP="00D71C4A">
            <w:pPr>
              <w:pStyle w:val="pqiTabBody"/>
              <w:rPr>
                <w:b/>
              </w:rPr>
            </w:pPr>
          </w:p>
        </w:tc>
        <w:tc>
          <w:tcPr>
            <w:tcW w:w="603" w:type="dxa"/>
          </w:tcPr>
          <w:p w14:paraId="63312B31" w14:textId="77777777" w:rsidR="0002000D" w:rsidRPr="00CD5AB3" w:rsidRDefault="0002000D" w:rsidP="00D71C4A">
            <w:pPr>
              <w:pStyle w:val="pqiTabBody"/>
              <w:rPr>
                <w:i/>
              </w:rPr>
            </w:pPr>
            <w:r w:rsidRPr="00CD5AB3">
              <w:rPr>
                <w:i/>
              </w:rPr>
              <w:t>b</w:t>
            </w:r>
          </w:p>
        </w:tc>
        <w:tc>
          <w:tcPr>
            <w:tcW w:w="4563" w:type="dxa"/>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0478C0CF" w14:textId="77777777" w:rsidR="0002000D" w:rsidRPr="00CD5AB3" w:rsidRDefault="0002000D" w:rsidP="00D71C4A">
            <w:pPr>
              <w:pStyle w:val="pqiTabBody"/>
            </w:pPr>
            <w:r w:rsidRPr="00CD5AB3">
              <w:t>R</w:t>
            </w:r>
          </w:p>
        </w:tc>
        <w:tc>
          <w:tcPr>
            <w:tcW w:w="2690" w:type="dxa"/>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tcPr>
          <w:p w14:paraId="58454353" w14:textId="77777777" w:rsidR="0002000D" w:rsidRPr="00CD5AB3" w:rsidRDefault="0002000D" w:rsidP="00D71C4A">
            <w:pPr>
              <w:pStyle w:val="pqiTabBody"/>
            </w:pPr>
            <w:r w:rsidRPr="00CD5AB3">
              <w:t>an..182</w:t>
            </w:r>
          </w:p>
        </w:tc>
      </w:tr>
      <w:tr w:rsidR="00AF7118" w:rsidRPr="00CD5AB3" w14:paraId="75FB0CF3" w14:textId="77777777" w:rsidTr="000D6CED">
        <w:tc>
          <w:tcPr>
            <w:tcW w:w="328" w:type="dxa"/>
          </w:tcPr>
          <w:p w14:paraId="21590A39" w14:textId="77777777" w:rsidR="00AF7118" w:rsidRPr="00CD5AB3" w:rsidRDefault="00AF7118" w:rsidP="00D71C4A">
            <w:pPr>
              <w:pStyle w:val="pqiTabBody"/>
              <w:rPr>
                <w:b/>
              </w:rPr>
            </w:pPr>
          </w:p>
        </w:tc>
        <w:tc>
          <w:tcPr>
            <w:tcW w:w="603" w:type="dxa"/>
          </w:tcPr>
          <w:p w14:paraId="6FEA0173" w14:textId="77777777" w:rsidR="00AF7118" w:rsidRPr="00CD5AB3" w:rsidRDefault="00AF7118" w:rsidP="00D71C4A">
            <w:pPr>
              <w:pStyle w:val="pqiTabBody"/>
              <w:rPr>
                <w:i/>
              </w:rPr>
            </w:pPr>
            <w:r w:rsidRPr="00CD5AB3">
              <w:rPr>
                <w:i/>
              </w:rPr>
              <w:t>c</w:t>
            </w:r>
          </w:p>
        </w:tc>
        <w:tc>
          <w:tcPr>
            <w:tcW w:w="4563" w:type="dxa"/>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tcPr>
          <w:p w14:paraId="70012E5C" w14:textId="77777777" w:rsidR="00AF7118" w:rsidRPr="00CD5AB3" w:rsidRDefault="00AF7118" w:rsidP="00D71C4A">
            <w:pPr>
              <w:pStyle w:val="pqiTabBody"/>
            </w:pPr>
            <w:r w:rsidRPr="00CD5AB3">
              <w:t>R</w:t>
            </w:r>
          </w:p>
        </w:tc>
        <w:tc>
          <w:tcPr>
            <w:tcW w:w="2690" w:type="dxa"/>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tcPr>
          <w:p w14:paraId="14CC202D" w14:textId="77777777" w:rsidR="00AF7118" w:rsidRPr="00CD5AB3" w:rsidRDefault="00AF7118" w:rsidP="00D71C4A">
            <w:pPr>
              <w:pStyle w:val="pqiTabBody"/>
            </w:pPr>
            <w:r w:rsidRPr="00CD5AB3">
              <w:t>an..65</w:t>
            </w:r>
          </w:p>
        </w:tc>
      </w:tr>
      <w:tr w:rsidR="00AF7118" w:rsidRPr="00CD5AB3" w14:paraId="29DD12CD" w14:textId="77777777" w:rsidTr="000D6CED">
        <w:tc>
          <w:tcPr>
            <w:tcW w:w="328" w:type="dxa"/>
          </w:tcPr>
          <w:p w14:paraId="3B2CC5BB" w14:textId="77777777" w:rsidR="00AF7118" w:rsidRPr="00CD5AB3" w:rsidRDefault="00AF7118" w:rsidP="00D71C4A">
            <w:pPr>
              <w:pStyle w:val="pqiTabBody"/>
              <w:rPr>
                <w:b/>
              </w:rPr>
            </w:pPr>
          </w:p>
        </w:tc>
        <w:tc>
          <w:tcPr>
            <w:tcW w:w="603" w:type="dxa"/>
          </w:tcPr>
          <w:p w14:paraId="3FAA6FB9" w14:textId="77777777" w:rsidR="00AF7118" w:rsidRPr="00CD5AB3" w:rsidRDefault="00AF7118" w:rsidP="00D71C4A">
            <w:pPr>
              <w:pStyle w:val="pqiTabBody"/>
              <w:rPr>
                <w:i/>
              </w:rPr>
            </w:pPr>
            <w:r w:rsidRPr="00CD5AB3">
              <w:rPr>
                <w:i/>
              </w:rPr>
              <w:t>d</w:t>
            </w:r>
          </w:p>
        </w:tc>
        <w:tc>
          <w:tcPr>
            <w:tcW w:w="4563" w:type="dxa"/>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tcPr>
          <w:p w14:paraId="49A1BCA1" w14:textId="77777777" w:rsidR="00AF7118" w:rsidRPr="00CD5AB3" w:rsidRDefault="00AF7118" w:rsidP="00D71C4A">
            <w:pPr>
              <w:pStyle w:val="pqiTabBody"/>
            </w:pPr>
            <w:r w:rsidRPr="00CD5AB3">
              <w:t>O</w:t>
            </w:r>
          </w:p>
        </w:tc>
        <w:tc>
          <w:tcPr>
            <w:tcW w:w="2690" w:type="dxa"/>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tcPr>
          <w:p w14:paraId="02D4696C" w14:textId="77777777" w:rsidR="00AF7118" w:rsidRPr="00CD5AB3" w:rsidRDefault="00AF7118" w:rsidP="00D71C4A">
            <w:pPr>
              <w:pStyle w:val="pqiTabBody"/>
            </w:pPr>
            <w:r w:rsidRPr="00CD5AB3">
              <w:t>an..11</w:t>
            </w:r>
          </w:p>
        </w:tc>
      </w:tr>
      <w:tr w:rsidR="00AF7118" w:rsidRPr="00CD5AB3" w14:paraId="06360135" w14:textId="77777777" w:rsidTr="000D6CED">
        <w:tc>
          <w:tcPr>
            <w:tcW w:w="328" w:type="dxa"/>
          </w:tcPr>
          <w:p w14:paraId="21270FA7" w14:textId="77777777" w:rsidR="00AF7118" w:rsidRPr="00CD5AB3" w:rsidRDefault="00AF7118" w:rsidP="00D71C4A">
            <w:pPr>
              <w:pStyle w:val="pqiTabBody"/>
              <w:rPr>
                <w:b/>
              </w:rPr>
            </w:pPr>
          </w:p>
        </w:tc>
        <w:tc>
          <w:tcPr>
            <w:tcW w:w="603" w:type="dxa"/>
          </w:tcPr>
          <w:p w14:paraId="72904797" w14:textId="77777777" w:rsidR="00AF7118" w:rsidRPr="00CD5AB3" w:rsidRDefault="00AF7118" w:rsidP="00D71C4A">
            <w:pPr>
              <w:pStyle w:val="pqiTabBody"/>
              <w:rPr>
                <w:i/>
              </w:rPr>
            </w:pPr>
            <w:r w:rsidRPr="00CD5AB3">
              <w:rPr>
                <w:i/>
              </w:rPr>
              <w:t>e</w:t>
            </w:r>
          </w:p>
        </w:tc>
        <w:tc>
          <w:tcPr>
            <w:tcW w:w="4563" w:type="dxa"/>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tcPr>
          <w:p w14:paraId="33FF7CC5" w14:textId="77777777" w:rsidR="00AF7118" w:rsidRPr="00CD5AB3" w:rsidRDefault="00AF7118" w:rsidP="00D71C4A">
            <w:pPr>
              <w:pStyle w:val="pqiTabBody"/>
            </w:pPr>
            <w:r w:rsidRPr="00CD5AB3">
              <w:t>R</w:t>
            </w:r>
          </w:p>
        </w:tc>
        <w:tc>
          <w:tcPr>
            <w:tcW w:w="2690" w:type="dxa"/>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tcPr>
          <w:p w14:paraId="2F0C4EC1" w14:textId="77777777" w:rsidR="00AF7118" w:rsidRPr="00CD5AB3" w:rsidRDefault="00AF7118" w:rsidP="00D71C4A">
            <w:pPr>
              <w:pStyle w:val="pqiTabBody"/>
            </w:pPr>
            <w:r w:rsidRPr="00CD5AB3">
              <w:t>an..10</w:t>
            </w:r>
          </w:p>
        </w:tc>
      </w:tr>
      <w:tr w:rsidR="00AF7118" w:rsidRPr="00CD5AB3" w14:paraId="1C80F814" w14:textId="77777777" w:rsidTr="000D6CED">
        <w:tc>
          <w:tcPr>
            <w:tcW w:w="328" w:type="dxa"/>
          </w:tcPr>
          <w:p w14:paraId="60D8FF7B" w14:textId="77777777" w:rsidR="00AF7118" w:rsidRPr="00CD5AB3" w:rsidRDefault="00AF7118" w:rsidP="00D71C4A">
            <w:pPr>
              <w:pStyle w:val="pqiTabBody"/>
              <w:rPr>
                <w:b/>
              </w:rPr>
            </w:pPr>
          </w:p>
        </w:tc>
        <w:tc>
          <w:tcPr>
            <w:tcW w:w="603" w:type="dxa"/>
          </w:tcPr>
          <w:p w14:paraId="7FCDF87B" w14:textId="77777777" w:rsidR="00AF7118" w:rsidRPr="00CD5AB3" w:rsidRDefault="00AF7118" w:rsidP="00D71C4A">
            <w:pPr>
              <w:pStyle w:val="pqiTabBody"/>
              <w:rPr>
                <w:i/>
              </w:rPr>
            </w:pPr>
            <w:r w:rsidRPr="00CD5AB3">
              <w:rPr>
                <w:i/>
              </w:rPr>
              <w:t>f</w:t>
            </w:r>
          </w:p>
        </w:tc>
        <w:tc>
          <w:tcPr>
            <w:tcW w:w="4563" w:type="dxa"/>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t>City</w:t>
            </w:r>
          </w:p>
        </w:tc>
        <w:tc>
          <w:tcPr>
            <w:tcW w:w="761" w:type="dxa"/>
          </w:tcPr>
          <w:p w14:paraId="573A982A" w14:textId="77777777" w:rsidR="00AF7118" w:rsidRPr="00CD5AB3" w:rsidRDefault="00AF7118" w:rsidP="00D71C4A">
            <w:pPr>
              <w:pStyle w:val="pqiTabBody"/>
            </w:pPr>
            <w:r w:rsidRPr="00CD5AB3">
              <w:t>R</w:t>
            </w:r>
          </w:p>
        </w:tc>
        <w:tc>
          <w:tcPr>
            <w:tcW w:w="2690" w:type="dxa"/>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tcPr>
          <w:p w14:paraId="4E909A6C" w14:textId="77777777" w:rsidR="00AF7118" w:rsidRPr="00CD5AB3" w:rsidRDefault="00AF7118" w:rsidP="00D71C4A">
            <w:pPr>
              <w:pStyle w:val="pqiTabBody"/>
            </w:pPr>
            <w:r w:rsidRPr="00CD5AB3">
              <w:t>an..50</w:t>
            </w:r>
          </w:p>
        </w:tc>
      </w:tr>
      <w:tr w:rsidR="00B5670C" w:rsidRPr="00CD5AB3" w14:paraId="42A71128" w14:textId="77777777" w:rsidTr="000D6CED">
        <w:tc>
          <w:tcPr>
            <w:tcW w:w="931" w:type="dxa"/>
            <w:gridSpan w:val="2"/>
          </w:tcPr>
          <w:p w14:paraId="5A238C3F" w14:textId="3C7438A9" w:rsidR="0002000D" w:rsidRPr="00CD5AB3" w:rsidRDefault="00F8014C" w:rsidP="00D71C4A">
            <w:pPr>
              <w:pStyle w:val="pqiTabHead"/>
            </w:pPr>
            <w:r w:rsidRPr="00CD5AB3">
              <w:t>6</w:t>
            </w:r>
          </w:p>
        </w:tc>
        <w:tc>
          <w:tcPr>
            <w:tcW w:w="4563" w:type="dxa"/>
          </w:tcPr>
          <w:p w14:paraId="20C8369D" w14:textId="67DD1BD9" w:rsidR="0002000D" w:rsidRPr="00CD5AB3" w:rsidRDefault="0002000D" w:rsidP="00D71C4A">
            <w:pPr>
              <w:pStyle w:val="pqiTabHead"/>
            </w:pPr>
            <w:r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tcPr>
          <w:p w14:paraId="30A7F7BC" w14:textId="77777777" w:rsidR="0002000D" w:rsidRPr="00CD5AB3" w:rsidRDefault="0002000D" w:rsidP="00D71C4A">
            <w:pPr>
              <w:pStyle w:val="pqiTabHead"/>
            </w:pPr>
            <w:r w:rsidRPr="00CD5AB3">
              <w:t>D</w:t>
            </w:r>
          </w:p>
        </w:tc>
        <w:tc>
          <w:tcPr>
            <w:tcW w:w="2690" w:type="dxa"/>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tcPr>
          <w:p w14:paraId="3433CF5E" w14:textId="77777777" w:rsidR="0002000D" w:rsidRPr="00CD5AB3" w:rsidRDefault="0002000D" w:rsidP="00D71C4A">
            <w:pPr>
              <w:pStyle w:val="pqiTabHead"/>
            </w:pPr>
          </w:p>
        </w:tc>
      </w:tr>
      <w:tr w:rsidR="00B5670C" w:rsidRPr="00CD5AB3" w14:paraId="33C78910" w14:textId="77777777" w:rsidTr="000D6CED">
        <w:tc>
          <w:tcPr>
            <w:tcW w:w="931" w:type="dxa"/>
            <w:gridSpan w:val="2"/>
          </w:tcPr>
          <w:p w14:paraId="1E49F45D" w14:textId="77777777" w:rsidR="0002000D" w:rsidRPr="00CD5AB3" w:rsidRDefault="0002000D" w:rsidP="00D71C4A">
            <w:pPr>
              <w:pStyle w:val="pqiTabBody"/>
              <w:rPr>
                <w:i/>
              </w:rPr>
            </w:pPr>
          </w:p>
        </w:tc>
        <w:tc>
          <w:tcPr>
            <w:tcW w:w="4563" w:type="dxa"/>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3673706E" w14:textId="77777777" w:rsidR="0002000D" w:rsidRPr="00CD5AB3" w:rsidRDefault="0002000D" w:rsidP="00D71C4A">
            <w:pPr>
              <w:pStyle w:val="pqiTabBody"/>
            </w:pPr>
            <w:r w:rsidRPr="00CD5AB3">
              <w:t>R</w:t>
            </w:r>
          </w:p>
        </w:tc>
        <w:tc>
          <w:tcPr>
            <w:tcW w:w="2690" w:type="dxa"/>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Wartość ze słownika „Kody języka (Language codes)”.</w:t>
            </w:r>
          </w:p>
        </w:tc>
        <w:tc>
          <w:tcPr>
            <w:tcW w:w="1609" w:type="dxa"/>
          </w:tcPr>
          <w:p w14:paraId="054499A9" w14:textId="77777777" w:rsidR="0002000D" w:rsidRPr="00CD5AB3" w:rsidRDefault="0002000D" w:rsidP="00D71C4A">
            <w:pPr>
              <w:pStyle w:val="pqiTabBody"/>
            </w:pPr>
            <w:r w:rsidRPr="00CD5AB3">
              <w:t>a2</w:t>
            </w:r>
          </w:p>
        </w:tc>
      </w:tr>
      <w:tr w:rsidR="00C06337" w:rsidRPr="00CD5AB3" w14:paraId="78B26554" w14:textId="77777777" w:rsidTr="000D6CED">
        <w:tc>
          <w:tcPr>
            <w:tcW w:w="931" w:type="dxa"/>
            <w:gridSpan w:val="2"/>
          </w:tcPr>
          <w:p w14:paraId="5482A0C9" w14:textId="77777777" w:rsidR="00C06337" w:rsidRPr="00CD5AB3" w:rsidRDefault="00C06337" w:rsidP="00C06337">
            <w:pPr>
              <w:pStyle w:val="pqiTabBody"/>
              <w:rPr>
                <w:i/>
              </w:rPr>
            </w:pPr>
          </w:p>
        </w:tc>
        <w:tc>
          <w:tcPr>
            <w:tcW w:w="4563" w:type="dxa"/>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tcPr>
          <w:p w14:paraId="0720EC63" w14:textId="24204098" w:rsidR="00C06337" w:rsidRPr="00CD5AB3" w:rsidRDefault="001D2472" w:rsidP="001D2472">
            <w:pPr>
              <w:pStyle w:val="pqiTabBody"/>
            </w:pPr>
            <w:r>
              <w:t>R</w:t>
            </w:r>
          </w:p>
        </w:tc>
        <w:tc>
          <w:tcPr>
            <w:tcW w:w="2690" w:type="dxa"/>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tcPr>
          <w:p w14:paraId="6B8216D2" w14:textId="3EBC413A" w:rsidR="00C06337" w:rsidRPr="00CD5AB3" w:rsidRDefault="00C06337" w:rsidP="00C06337">
            <w:pPr>
              <w:pStyle w:val="pqiTabBody"/>
            </w:pPr>
            <w:r w:rsidRPr="00CD5AB3">
              <w:t>n1</w:t>
            </w:r>
          </w:p>
        </w:tc>
      </w:tr>
      <w:tr w:rsidR="00B5670C" w:rsidRPr="00CD5AB3" w14:paraId="70781719" w14:textId="77777777" w:rsidTr="000D6CED">
        <w:tc>
          <w:tcPr>
            <w:tcW w:w="328" w:type="dxa"/>
          </w:tcPr>
          <w:p w14:paraId="08E20C26" w14:textId="77777777" w:rsidR="0002000D" w:rsidRPr="00CD5AB3" w:rsidRDefault="0002000D" w:rsidP="00D71C4A">
            <w:pPr>
              <w:pStyle w:val="pqiTabBody"/>
              <w:rPr>
                <w:b/>
              </w:rPr>
            </w:pPr>
          </w:p>
        </w:tc>
        <w:tc>
          <w:tcPr>
            <w:tcW w:w="603" w:type="dxa"/>
          </w:tcPr>
          <w:p w14:paraId="62F8BF68" w14:textId="77777777" w:rsidR="0002000D" w:rsidRPr="00CD5AB3" w:rsidRDefault="0002000D" w:rsidP="00D71C4A">
            <w:pPr>
              <w:pStyle w:val="pqiTabBody"/>
              <w:rPr>
                <w:i/>
              </w:rPr>
            </w:pPr>
            <w:r w:rsidRPr="00CD5AB3">
              <w:rPr>
                <w:i/>
              </w:rPr>
              <w:t>a</w:t>
            </w:r>
          </w:p>
        </w:tc>
        <w:tc>
          <w:tcPr>
            <w:tcW w:w="4563" w:type="dxa"/>
          </w:tcPr>
          <w:p w14:paraId="7BD3DC0F" w14:textId="32B2C616" w:rsidR="0002000D" w:rsidRPr="00CD5AB3" w:rsidRDefault="0002000D" w:rsidP="00D71C4A">
            <w:pPr>
              <w:pStyle w:val="pqiTabBody"/>
              <w:rPr>
                <w:lang w:val="en-US"/>
              </w:rPr>
            </w:pPr>
            <w:r w:rsidRPr="00CD5AB3">
              <w:rPr>
                <w:lang w:val="en-US"/>
              </w:rPr>
              <w:t>Identyfikacja podmiotu</w:t>
            </w:r>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tcPr>
          <w:p w14:paraId="408B3C26" w14:textId="05FEBA0C" w:rsidR="0002000D" w:rsidRPr="00CD5AB3" w:rsidRDefault="00C06337" w:rsidP="00D71C4A">
            <w:pPr>
              <w:pStyle w:val="pqiTabBody"/>
            </w:pPr>
            <w:r>
              <w:t>R</w:t>
            </w:r>
          </w:p>
        </w:tc>
        <w:tc>
          <w:tcPr>
            <w:tcW w:w="2690" w:type="dxa"/>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49C2F2B2" w:rsidR="0002000D" w:rsidRPr="00CD5AB3" w:rsidRDefault="00781287" w:rsidP="00D71C4A">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t>.</w:t>
            </w:r>
          </w:p>
        </w:tc>
        <w:tc>
          <w:tcPr>
            <w:tcW w:w="1609" w:type="dxa"/>
          </w:tcPr>
          <w:p w14:paraId="6E376762" w14:textId="3C1DBD0C" w:rsidR="00F85600" w:rsidRPr="00CD5AB3" w:rsidRDefault="00F85600" w:rsidP="00D71C4A">
            <w:pPr>
              <w:pStyle w:val="pqiTabBody"/>
              <w:rPr>
                <w:lang w:val="en-US"/>
              </w:rPr>
            </w:pPr>
            <w:r w:rsidRPr="00CD5AB3">
              <w:rPr>
                <w:lang w:val="en-US"/>
              </w:rPr>
              <w:t>an13</w:t>
            </w:r>
          </w:p>
          <w:p w14:paraId="784B0126" w14:textId="53F5A08A" w:rsidR="0002000D" w:rsidRPr="00CD5AB3" w:rsidRDefault="0002000D" w:rsidP="00D71C4A">
            <w:pPr>
              <w:pStyle w:val="pqiTabBody"/>
            </w:pPr>
          </w:p>
        </w:tc>
      </w:tr>
      <w:tr w:rsidR="00B5670C" w:rsidRPr="00CD5AB3" w14:paraId="2CAA189C" w14:textId="77777777" w:rsidTr="000D6CED">
        <w:tc>
          <w:tcPr>
            <w:tcW w:w="328" w:type="dxa"/>
          </w:tcPr>
          <w:p w14:paraId="4A1B0381" w14:textId="77777777" w:rsidR="0002000D" w:rsidRPr="00CD5AB3" w:rsidRDefault="0002000D" w:rsidP="00D71C4A">
            <w:pPr>
              <w:pStyle w:val="pqiTabBody"/>
              <w:rPr>
                <w:b/>
              </w:rPr>
            </w:pPr>
          </w:p>
        </w:tc>
        <w:tc>
          <w:tcPr>
            <w:tcW w:w="603" w:type="dxa"/>
          </w:tcPr>
          <w:p w14:paraId="09625B96" w14:textId="77777777" w:rsidR="0002000D" w:rsidRPr="00CD5AB3" w:rsidRDefault="0002000D" w:rsidP="00D71C4A">
            <w:pPr>
              <w:pStyle w:val="pqiTabBody"/>
              <w:rPr>
                <w:i/>
              </w:rPr>
            </w:pPr>
            <w:r w:rsidRPr="00CD5AB3">
              <w:rPr>
                <w:i/>
              </w:rPr>
              <w:t>b</w:t>
            </w:r>
          </w:p>
        </w:tc>
        <w:tc>
          <w:tcPr>
            <w:tcW w:w="4563" w:type="dxa"/>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71F4B352" w14:textId="77777777" w:rsidR="0002000D" w:rsidRPr="00CD5AB3" w:rsidRDefault="0002000D" w:rsidP="00D71C4A">
            <w:pPr>
              <w:pStyle w:val="pqiTabBody"/>
            </w:pPr>
            <w:r w:rsidRPr="00CD5AB3">
              <w:t>R</w:t>
            </w:r>
          </w:p>
        </w:tc>
        <w:tc>
          <w:tcPr>
            <w:tcW w:w="2690" w:type="dxa"/>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tcPr>
          <w:p w14:paraId="794023CB" w14:textId="77777777" w:rsidR="0002000D" w:rsidRPr="00CD5AB3" w:rsidRDefault="0002000D" w:rsidP="00D71C4A">
            <w:pPr>
              <w:pStyle w:val="pqiTabBody"/>
            </w:pPr>
            <w:r w:rsidRPr="00CD5AB3">
              <w:t>an..182</w:t>
            </w:r>
          </w:p>
        </w:tc>
      </w:tr>
      <w:tr w:rsidR="00B5670C" w:rsidRPr="00CD5AB3" w14:paraId="24C516A5" w14:textId="77777777" w:rsidTr="000D6CED">
        <w:tc>
          <w:tcPr>
            <w:tcW w:w="328" w:type="dxa"/>
          </w:tcPr>
          <w:p w14:paraId="147EE7E0" w14:textId="77777777" w:rsidR="0002000D" w:rsidRPr="00CD5AB3" w:rsidRDefault="0002000D" w:rsidP="00D71C4A">
            <w:pPr>
              <w:pStyle w:val="pqiTabBody"/>
              <w:rPr>
                <w:b/>
              </w:rPr>
            </w:pPr>
          </w:p>
        </w:tc>
        <w:tc>
          <w:tcPr>
            <w:tcW w:w="603" w:type="dxa"/>
          </w:tcPr>
          <w:p w14:paraId="63922FA0" w14:textId="77777777" w:rsidR="0002000D" w:rsidRPr="00CD5AB3" w:rsidRDefault="0002000D" w:rsidP="00D71C4A">
            <w:pPr>
              <w:pStyle w:val="pqiTabBody"/>
              <w:rPr>
                <w:i/>
              </w:rPr>
            </w:pPr>
            <w:r w:rsidRPr="00CD5AB3">
              <w:rPr>
                <w:i/>
              </w:rPr>
              <w:t>c</w:t>
            </w:r>
          </w:p>
        </w:tc>
        <w:tc>
          <w:tcPr>
            <w:tcW w:w="4563" w:type="dxa"/>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tcPr>
          <w:p w14:paraId="1C338A67" w14:textId="77777777" w:rsidR="0002000D" w:rsidRPr="00CD5AB3" w:rsidRDefault="0002000D" w:rsidP="00D71C4A">
            <w:pPr>
              <w:pStyle w:val="pqiTabBody"/>
            </w:pPr>
            <w:r w:rsidRPr="00CD5AB3">
              <w:t>R</w:t>
            </w:r>
          </w:p>
        </w:tc>
        <w:tc>
          <w:tcPr>
            <w:tcW w:w="2690" w:type="dxa"/>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tcPr>
          <w:p w14:paraId="5597347A" w14:textId="77777777" w:rsidR="0002000D" w:rsidRPr="00CD5AB3" w:rsidRDefault="0002000D" w:rsidP="00D71C4A">
            <w:pPr>
              <w:pStyle w:val="pqiTabBody"/>
            </w:pPr>
            <w:r w:rsidRPr="00CD5AB3">
              <w:t>an..65</w:t>
            </w:r>
          </w:p>
        </w:tc>
      </w:tr>
      <w:tr w:rsidR="00B5670C" w:rsidRPr="00CD5AB3" w14:paraId="72616748" w14:textId="77777777" w:rsidTr="000D6CED">
        <w:tc>
          <w:tcPr>
            <w:tcW w:w="328" w:type="dxa"/>
          </w:tcPr>
          <w:p w14:paraId="3802881E" w14:textId="77777777" w:rsidR="0002000D" w:rsidRPr="00CD5AB3" w:rsidRDefault="0002000D" w:rsidP="00D71C4A">
            <w:pPr>
              <w:pStyle w:val="pqiTabBody"/>
              <w:rPr>
                <w:b/>
              </w:rPr>
            </w:pPr>
          </w:p>
        </w:tc>
        <w:tc>
          <w:tcPr>
            <w:tcW w:w="603" w:type="dxa"/>
          </w:tcPr>
          <w:p w14:paraId="542CA803" w14:textId="77777777" w:rsidR="0002000D" w:rsidRPr="00CD5AB3" w:rsidRDefault="0002000D" w:rsidP="00D71C4A">
            <w:pPr>
              <w:pStyle w:val="pqiTabBody"/>
              <w:rPr>
                <w:i/>
              </w:rPr>
            </w:pPr>
            <w:r w:rsidRPr="00CD5AB3">
              <w:rPr>
                <w:i/>
              </w:rPr>
              <w:t>d</w:t>
            </w:r>
          </w:p>
        </w:tc>
        <w:tc>
          <w:tcPr>
            <w:tcW w:w="4563" w:type="dxa"/>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tcPr>
          <w:p w14:paraId="69084460" w14:textId="77777777" w:rsidR="0002000D" w:rsidRPr="00CD5AB3" w:rsidRDefault="0002000D" w:rsidP="00D71C4A">
            <w:pPr>
              <w:pStyle w:val="pqiTabBody"/>
            </w:pPr>
            <w:r w:rsidRPr="00CD5AB3">
              <w:t>O</w:t>
            </w:r>
          </w:p>
        </w:tc>
        <w:tc>
          <w:tcPr>
            <w:tcW w:w="2690" w:type="dxa"/>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tcPr>
          <w:p w14:paraId="563CB7BB" w14:textId="77777777" w:rsidR="0002000D" w:rsidRPr="00CD5AB3" w:rsidRDefault="0002000D" w:rsidP="00D71C4A">
            <w:pPr>
              <w:pStyle w:val="pqiTabBody"/>
            </w:pPr>
            <w:r w:rsidRPr="00CD5AB3">
              <w:t>an..11</w:t>
            </w:r>
          </w:p>
        </w:tc>
      </w:tr>
      <w:tr w:rsidR="00B5670C" w:rsidRPr="00CD5AB3" w14:paraId="0447B191" w14:textId="77777777" w:rsidTr="000D6CED">
        <w:tc>
          <w:tcPr>
            <w:tcW w:w="328" w:type="dxa"/>
          </w:tcPr>
          <w:p w14:paraId="1DC43A02" w14:textId="77777777" w:rsidR="0002000D" w:rsidRPr="00CD5AB3" w:rsidRDefault="0002000D" w:rsidP="00D71C4A">
            <w:pPr>
              <w:pStyle w:val="pqiTabBody"/>
              <w:rPr>
                <w:b/>
              </w:rPr>
            </w:pPr>
          </w:p>
        </w:tc>
        <w:tc>
          <w:tcPr>
            <w:tcW w:w="603" w:type="dxa"/>
          </w:tcPr>
          <w:p w14:paraId="0BF21427" w14:textId="77777777" w:rsidR="0002000D" w:rsidRPr="00CD5AB3" w:rsidRDefault="0002000D" w:rsidP="00D71C4A">
            <w:pPr>
              <w:pStyle w:val="pqiTabBody"/>
              <w:rPr>
                <w:i/>
              </w:rPr>
            </w:pPr>
            <w:r w:rsidRPr="00CD5AB3">
              <w:rPr>
                <w:i/>
              </w:rPr>
              <w:t>e</w:t>
            </w:r>
          </w:p>
        </w:tc>
        <w:tc>
          <w:tcPr>
            <w:tcW w:w="4563" w:type="dxa"/>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tcPr>
          <w:p w14:paraId="76BC5BE2" w14:textId="77777777" w:rsidR="0002000D" w:rsidRPr="00CD5AB3" w:rsidRDefault="0002000D" w:rsidP="00D71C4A">
            <w:pPr>
              <w:pStyle w:val="pqiTabBody"/>
            </w:pPr>
            <w:r w:rsidRPr="00CD5AB3">
              <w:t>R</w:t>
            </w:r>
          </w:p>
        </w:tc>
        <w:tc>
          <w:tcPr>
            <w:tcW w:w="2690" w:type="dxa"/>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tcPr>
          <w:p w14:paraId="6A637335" w14:textId="77777777" w:rsidR="0002000D" w:rsidRPr="00CD5AB3" w:rsidRDefault="0002000D" w:rsidP="00D71C4A">
            <w:pPr>
              <w:pStyle w:val="pqiTabBody"/>
            </w:pPr>
            <w:r w:rsidRPr="00CD5AB3">
              <w:t>an..10</w:t>
            </w:r>
          </w:p>
        </w:tc>
      </w:tr>
      <w:tr w:rsidR="00B5670C" w:rsidRPr="00CD5AB3" w14:paraId="49726211" w14:textId="77777777" w:rsidTr="000D6CED">
        <w:tc>
          <w:tcPr>
            <w:tcW w:w="328" w:type="dxa"/>
          </w:tcPr>
          <w:p w14:paraId="4D73BE13" w14:textId="77777777" w:rsidR="0002000D" w:rsidRPr="00CD5AB3" w:rsidRDefault="0002000D" w:rsidP="00D71C4A">
            <w:pPr>
              <w:pStyle w:val="pqiTabBody"/>
              <w:rPr>
                <w:b/>
              </w:rPr>
            </w:pPr>
          </w:p>
        </w:tc>
        <w:tc>
          <w:tcPr>
            <w:tcW w:w="603" w:type="dxa"/>
          </w:tcPr>
          <w:p w14:paraId="6C4FB3CB" w14:textId="77777777" w:rsidR="0002000D" w:rsidRPr="00CD5AB3" w:rsidRDefault="0002000D" w:rsidP="00D71C4A">
            <w:pPr>
              <w:pStyle w:val="pqiTabBody"/>
              <w:rPr>
                <w:i/>
              </w:rPr>
            </w:pPr>
            <w:r w:rsidRPr="00CD5AB3">
              <w:rPr>
                <w:i/>
              </w:rPr>
              <w:t>f</w:t>
            </w:r>
          </w:p>
        </w:tc>
        <w:tc>
          <w:tcPr>
            <w:tcW w:w="4563" w:type="dxa"/>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tcPr>
          <w:p w14:paraId="0EFD99EF" w14:textId="77777777" w:rsidR="0002000D" w:rsidRPr="00CD5AB3" w:rsidRDefault="0002000D" w:rsidP="00D71C4A">
            <w:pPr>
              <w:pStyle w:val="pqiTabBody"/>
            </w:pPr>
            <w:r w:rsidRPr="00CD5AB3">
              <w:t>R</w:t>
            </w:r>
          </w:p>
        </w:tc>
        <w:tc>
          <w:tcPr>
            <w:tcW w:w="2690" w:type="dxa"/>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tcPr>
          <w:p w14:paraId="2D12E89C" w14:textId="77777777" w:rsidR="0002000D" w:rsidRPr="00CD5AB3" w:rsidRDefault="0002000D" w:rsidP="00D71C4A">
            <w:pPr>
              <w:pStyle w:val="pqiTabBody"/>
            </w:pPr>
            <w:r w:rsidRPr="00CD5AB3">
              <w:t>an..50</w:t>
            </w:r>
          </w:p>
        </w:tc>
      </w:tr>
      <w:tr w:rsidR="00B5670C" w:rsidRPr="00CD5AB3" w14:paraId="4B3B6997" w14:textId="77777777" w:rsidTr="000D6CED">
        <w:tc>
          <w:tcPr>
            <w:tcW w:w="931" w:type="dxa"/>
            <w:gridSpan w:val="2"/>
          </w:tcPr>
          <w:p w14:paraId="44290543" w14:textId="6F993E8B" w:rsidR="0002000D" w:rsidRPr="00CD5AB3" w:rsidRDefault="00F8014C" w:rsidP="00D71C4A">
            <w:pPr>
              <w:pStyle w:val="pqiTabHead"/>
            </w:pPr>
            <w:r w:rsidRPr="00CD5AB3">
              <w:t>7</w:t>
            </w:r>
          </w:p>
        </w:tc>
        <w:tc>
          <w:tcPr>
            <w:tcW w:w="4563" w:type="dxa"/>
          </w:tcPr>
          <w:p w14:paraId="74BBA212" w14:textId="77777777" w:rsidR="0002000D" w:rsidRPr="00CD5AB3" w:rsidRDefault="0002000D" w:rsidP="00D71C4A">
            <w:pPr>
              <w:pStyle w:val="pqiTabHead"/>
            </w:pPr>
            <w:r w:rsidRPr="00CD5AB3">
              <w:t xml:space="preserve">URZĄD 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tcPr>
          <w:p w14:paraId="4D2749F2" w14:textId="7A56B9B0" w:rsidR="0002000D" w:rsidRPr="00CD5AB3" w:rsidRDefault="00F8014C" w:rsidP="00D71C4A">
            <w:pPr>
              <w:pStyle w:val="pqiTabHead"/>
            </w:pPr>
            <w:r w:rsidRPr="00CD5AB3">
              <w:t>R</w:t>
            </w:r>
          </w:p>
        </w:tc>
        <w:tc>
          <w:tcPr>
            <w:tcW w:w="2690" w:type="dxa"/>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tcPr>
          <w:p w14:paraId="00E423BB" w14:textId="77777777" w:rsidR="0002000D" w:rsidRPr="00CD5AB3" w:rsidRDefault="0002000D" w:rsidP="00D71C4A">
            <w:pPr>
              <w:pStyle w:val="pqiTabHead"/>
            </w:pPr>
          </w:p>
        </w:tc>
      </w:tr>
      <w:tr w:rsidR="00B5670C" w:rsidRPr="00CD5AB3" w14:paraId="25D153FC" w14:textId="77777777" w:rsidTr="000D6CED">
        <w:tc>
          <w:tcPr>
            <w:tcW w:w="328" w:type="dxa"/>
          </w:tcPr>
          <w:p w14:paraId="414EA996" w14:textId="77777777" w:rsidR="0002000D" w:rsidRPr="00CD5AB3" w:rsidRDefault="0002000D" w:rsidP="00D71C4A">
            <w:pPr>
              <w:pStyle w:val="pqiTabBody"/>
              <w:rPr>
                <w:b/>
              </w:rPr>
            </w:pPr>
          </w:p>
        </w:tc>
        <w:tc>
          <w:tcPr>
            <w:tcW w:w="603" w:type="dxa"/>
          </w:tcPr>
          <w:p w14:paraId="01CCBBBC" w14:textId="77777777" w:rsidR="0002000D" w:rsidRPr="00CD5AB3" w:rsidRDefault="0002000D" w:rsidP="00D71C4A">
            <w:pPr>
              <w:pStyle w:val="pqiTabBody"/>
              <w:rPr>
                <w:i/>
              </w:rPr>
            </w:pPr>
            <w:r w:rsidRPr="00CD5AB3">
              <w:rPr>
                <w:i/>
              </w:rPr>
              <w:t>a</w:t>
            </w:r>
          </w:p>
        </w:tc>
        <w:tc>
          <w:tcPr>
            <w:tcW w:w="4563" w:type="dxa"/>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tcPr>
          <w:p w14:paraId="76905FC0" w14:textId="77777777" w:rsidR="0002000D" w:rsidRPr="00CD5AB3" w:rsidRDefault="0002000D" w:rsidP="00D71C4A">
            <w:pPr>
              <w:pStyle w:val="pqiTabBody"/>
            </w:pPr>
            <w:r w:rsidRPr="00CD5AB3">
              <w:t>R</w:t>
            </w:r>
          </w:p>
        </w:tc>
        <w:tc>
          <w:tcPr>
            <w:tcW w:w="2690" w:type="dxa"/>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0BB1247C" w14:textId="77777777" w:rsidR="0002000D" w:rsidRPr="00CD5AB3" w:rsidRDefault="0002000D" w:rsidP="00D71C4A">
            <w:pPr>
              <w:pStyle w:val="pqiTabBody"/>
            </w:pPr>
            <w:r w:rsidRPr="00CD5AB3">
              <w:t>an8</w:t>
            </w:r>
          </w:p>
        </w:tc>
      </w:tr>
      <w:tr w:rsidR="00B5670C" w:rsidRPr="00CD5AB3" w14:paraId="67FEAFBF" w14:textId="77777777" w:rsidTr="000D6CED">
        <w:tc>
          <w:tcPr>
            <w:tcW w:w="931" w:type="dxa"/>
            <w:gridSpan w:val="2"/>
          </w:tcPr>
          <w:p w14:paraId="6A8FA118" w14:textId="048474D2" w:rsidR="0002000D" w:rsidRPr="00CD5AB3" w:rsidRDefault="00F8014C" w:rsidP="00D71C4A">
            <w:pPr>
              <w:pStyle w:val="pqiTabHead"/>
              <w:rPr>
                <w:i/>
              </w:rPr>
            </w:pPr>
            <w:r w:rsidRPr="00CD5AB3">
              <w:t>8</w:t>
            </w:r>
          </w:p>
        </w:tc>
        <w:tc>
          <w:tcPr>
            <w:tcW w:w="4563" w:type="dxa"/>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tcPr>
          <w:p w14:paraId="2C9ADA08" w14:textId="77777777" w:rsidR="0002000D" w:rsidRPr="00CD5AB3" w:rsidRDefault="0002000D" w:rsidP="00D71C4A">
            <w:pPr>
              <w:pStyle w:val="pqiTabHead"/>
            </w:pPr>
            <w:r w:rsidRPr="00CD5AB3">
              <w:t>D</w:t>
            </w:r>
          </w:p>
        </w:tc>
        <w:tc>
          <w:tcPr>
            <w:tcW w:w="2690" w:type="dxa"/>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tcPr>
          <w:p w14:paraId="5BAF1D2A" w14:textId="77777777" w:rsidR="0002000D" w:rsidRPr="00CD5AB3" w:rsidRDefault="0002000D" w:rsidP="00D71C4A">
            <w:pPr>
              <w:pStyle w:val="pqiTabHead"/>
            </w:pPr>
          </w:p>
        </w:tc>
      </w:tr>
      <w:tr w:rsidR="00B5670C" w:rsidRPr="00CD5AB3" w14:paraId="17F65547" w14:textId="77777777" w:rsidTr="000D6CED">
        <w:tc>
          <w:tcPr>
            <w:tcW w:w="328" w:type="dxa"/>
          </w:tcPr>
          <w:p w14:paraId="30A91AEA" w14:textId="77777777" w:rsidR="0002000D" w:rsidRPr="00CD5AB3" w:rsidRDefault="0002000D" w:rsidP="00D71C4A">
            <w:pPr>
              <w:pStyle w:val="pqiTabBody"/>
              <w:rPr>
                <w:b/>
              </w:rPr>
            </w:pPr>
          </w:p>
        </w:tc>
        <w:tc>
          <w:tcPr>
            <w:tcW w:w="603" w:type="dxa"/>
          </w:tcPr>
          <w:p w14:paraId="627A4564" w14:textId="77777777" w:rsidR="0002000D" w:rsidRPr="00CD5AB3" w:rsidRDefault="0002000D" w:rsidP="00D71C4A">
            <w:pPr>
              <w:pStyle w:val="pqiTabBody"/>
              <w:rPr>
                <w:i/>
              </w:rPr>
            </w:pPr>
            <w:r w:rsidRPr="00CD5AB3">
              <w:rPr>
                <w:i/>
              </w:rPr>
              <w:t>a</w:t>
            </w:r>
          </w:p>
        </w:tc>
        <w:tc>
          <w:tcPr>
            <w:tcW w:w="4563" w:type="dxa"/>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tcPr>
          <w:p w14:paraId="05A78460" w14:textId="77777777" w:rsidR="0002000D" w:rsidRPr="00CD5AB3" w:rsidRDefault="0002000D" w:rsidP="00D71C4A">
            <w:pPr>
              <w:pStyle w:val="pqiTabBody"/>
            </w:pPr>
            <w:r w:rsidRPr="00CD5AB3">
              <w:t>R</w:t>
            </w:r>
          </w:p>
        </w:tc>
        <w:tc>
          <w:tcPr>
            <w:tcW w:w="2690" w:type="dxa"/>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(Guarantor type codes)</w:t>
            </w:r>
            <w:r w:rsidR="00215CF5" w:rsidRPr="00CD5AB3">
              <w:rPr>
                <w:lang w:eastAsia="en-GB"/>
              </w:rPr>
              <w:fldChar w:fldCharType="end"/>
            </w:r>
            <w:r w:rsidRPr="00CD5AB3">
              <w:rPr>
                <w:lang w:eastAsia="en-GB"/>
              </w:rPr>
              <w:t>”.</w:t>
            </w:r>
          </w:p>
        </w:tc>
        <w:tc>
          <w:tcPr>
            <w:tcW w:w="1609" w:type="dxa"/>
          </w:tcPr>
          <w:p w14:paraId="61947917" w14:textId="77777777" w:rsidR="0002000D" w:rsidRPr="00CD5AB3" w:rsidRDefault="0002000D" w:rsidP="00D71C4A">
            <w:pPr>
              <w:pStyle w:val="pqiTabBody"/>
            </w:pPr>
            <w:r w:rsidRPr="00CD5AB3">
              <w:t>n..4</w:t>
            </w:r>
          </w:p>
        </w:tc>
      </w:tr>
      <w:tr w:rsidR="008A3509" w:rsidRPr="00CD5AB3" w14:paraId="008E86B1" w14:textId="77777777" w:rsidTr="000D6CED">
        <w:tc>
          <w:tcPr>
            <w:tcW w:w="931" w:type="dxa"/>
            <w:gridSpan w:val="2"/>
          </w:tcPr>
          <w:p w14:paraId="60324A2D" w14:textId="4784FC31" w:rsidR="008A3509" w:rsidRPr="00CD5AB3" w:rsidRDefault="00781287" w:rsidP="008A3509">
            <w:pPr>
              <w:pStyle w:val="pqiTabHead"/>
              <w:rPr>
                <w:i/>
              </w:rPr>
            </w:pPr>
            <w:r>
              <w:rPr>
                <w:i/>
              </w:rPr>
              <w:t>8.1</w:t>
            </w:r>
          </w:p>
        </w:tc>
        <w:tc>
          <w:tcPr>
            <w:tcW w:w="4563" w:type="dxa"/>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tcPr>
          <w:p w14:paraId="243C1D69" w14:textId="28D0A457" w:rsidR="008A3509" w:rsidRPr="00CD5AB3" w:rsidRDefault="0003277C" w:rsidP="008A3509">
            <w:pPr>
              <w:pStyle w:val="pqiTabHead"/>
            </w:pPr>
            <w:r>
              <w:t>D</w:t>
            </w:r>
          </w:p>
        </w:tc>
        <w:tc>
          <w:tcPr>
            <w:tcW w:w="2690" w:type="dxa"/>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BA0BC2D" w14:textId="77777777" w:rsidR="00F81AFA" w:rsidRDefault="00F81AFA" w:rsidP="00F81AFA">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0600740" w14:textId="77777777" w:rsidR="00F81AFA" w:rsidRDefault="00F81AFA" w:rsidP="00F81AFA">
            <w:pPr>
              <w:pStyle w:val="pqiTabHead"/>
            </w:pPr>
            <w:r>
              <w:t>Zależnie od wartości pola 8a ilość elementów 8.1 ma wynosić:</w:t>
            </w:r>
          </w:p>
          <w:p w14:paraId="5F031AA8" w14:textId="77777777" w:rsidR="00F81AFA" w:rsidRDefault="00F81AFA" w:rsidP="00F81AFA">
            <w:pPr>
              <w:pStyle w:val="pqiTabHead"/>
            </w:pPr>
            <w:r>
              <w:t>- 0, gdy wybrano kod rodzaju gwaranta 1, 4, 14</w:t>
            </w:r>
          </w:p>
          <w:p w14:paraId="15229B44" w14:textId="77777777" w:rsidR="00F81AFA" w:rsidRPr="001536A8" w:rsidRDefault="00F81AFA" w:rsidP="00F81AFA">
            <w:pPr>
              <w:pStyle w:val="pqiTabHead"/>
            </w:pPr>
            <w:r>
              <w:t xml:space="preserve">- 1, gdy wybrano kod rodzaju gwaranta </w:t>
            </w:r>
            <w:r w:rsidRPr="001536A8">
              <w:t>2, 3, 12, 13, 24, 34, 124, 134</w:t>
            </w:r>
          </w:p>
          <w:p w14:paraId="288B2F86" w14:textId="6BAB3952" w:rsidR="008A3509" w:rsidRPr="00CD5AB3" w:rsidRDefault="00F81AFA" w:rsidP="00F81AFA">
            <w:pPr>
              <w:pStyle w:val="pqiTabHead"/>
            </w:pPr>
            <w:r>
              <w:t>- 2, gdy wybrano kod rodzaju gwaranta 23, 123, 234,</w:t>
            </w:r>
            <w:r w:rsidRPr="001536A8">
              <w:t>1234</w:t>
            </w:r>
          </w:p>
        </w:tc>
        <w:tc>
          <w:tcPr>
            <w:tcW w:w="1609" w:type="dxa"/>
          </w:tcPr>
          <w:p w14:paraId="7EAAFBE5" w14:textId="3AC2116A" w:rsidR="008A3509" w:rsidRPr="00CD5AB3" w:rsidRDefault="008A3509" w:rsidP="008A3509">
            <w:pPr>
              <w:pStyle w:val="pqiTabHead"/>
            </w:pPr>
            <w:r w:rsidRPr="00CD5AB3">
              <w:t>1X</w:t>
            </w:r>
          </w:p>
        </w:tc>
      </w:tr>
      <w:tr w:rsidR="008A3509" w:rsidRPr="00CD5AB3" w14:paraId="0C63D66C" w14:textId="77777777" w:rsidTr="000D6CED">
        <w:tc>
          <w:tcPr>
            <w:tcW w:w="931" w:type="dxa"/>
            <w:gridSpan w:val="2"/>
          </w:tcPr>
          <w:p w14:paraId="76D1E992" w14:textId="77777777" w:rsidR="008A3509" w:rsidRPr="00CD5AB3" w:rsidRDefault="008A3509" w:rsidP="008A3509">
            <w:pPr>
              <w:pStyle w:val="pqiTabBody"/>
              <w:rPr>
                <w:i/>
              </w:rPr>
            </w:pPr>
          </w:p>
        </w:tc>
        <w:tc>
          <w:tcPr>
            <w:tcW w:w="4563" w:type="dxa"/>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tcPr>
          <w:p w14:paraId="53416B83" w14:textId="099C0294" w:rsidR="008A3509" w:rsidRPr="00CD5AB3" w:rsidRDefault="00781287" w:rsidP="008A3509">
            <w:pPr>
              <w:pStyle w:val="pqiTabBody"/>
            </w:pPr>
            <w:r>
              <w:t>D</w:t>
            </w:r>
          </w:p>
        </w:tc>
        <w:tc>
          <w:tcPr>
            <w:tcW w:w="2690" w:type="dxa"/>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Wartość ze słownika „Kody języka (Language codes)”.</w:t>
            </w:r>
          </w:p>
        </w:tc>
        <w:tc>
          <w:tcPr>
            <w:tcW w:w="1609" w:type="dxa"/>
          </w:tcPr>
          <w:p w14:paraId="3FCBE6D9" w14:textId="105A9019" w:rsidR="008A3509" w:rsidRPr="00CD5AB3" w:rsidRDefault="008A3509" w:rsidP="008A3509">
            <w:pPr>
              <w:pStyle w:val="pqiTabBody"/>
            </w:pPr>
            <w:r w:rsidRPr="00CD5AB3">
              <w:t>a2</w:t>
            </w:r>
          </w:p>
        </w:tc>
      </w:tr>
      <w:tr w:rsidR="00E40F9A" w:rsidRPr="00CD5AB3" w14:paraId="1D5F4FB5" w14:textId="77777777" w:rsidTr="000D6CED">
        <w:tc>
          <w:tcPr>
            <w:tcW w:w="328" w:type="dxa"/>
          </w:tcPr>
          <w:p w14:paraId="1F2A3BE0" w14:textId="77777777" w:rsidR="00E40F9A" w:rsidRPr="00CD5AB3" w:rsidRDefault="00E40F9A" w:rsidP="00E40F9A">
            <w:pPr>
              <w:pStyle w:val="pqiTabBody"/>
              <w:rPr>
                <w:b/>
              </w:rPr>
            </w:pPr>
          </w:p>
        </w:tc>
        <w:tc>
          <w:tcPr>
            <w:tcW w:w="603" w:type="dxa"/>
          </w:tcPr>
          <w:p w14:paraId="3247BF17" w14:textId="4161F7EE" w:rsidR="00E40F9A" w:rsidRDefault="00E40F9A" w:rsidP="00E40F9A">
            <w:pPr>
              <w:pStyle w:val="pqiTabBody"/>
              <w:rPr>
                <w:i/>
              </w:rPr>
            </w:pPr>
            <w:r>
              <w:rPr>
                <w:i/>
              </w:rPr>
              <w:t>a</w:t>
            </w:r>
          </w:p>
        </w:tc>
        <w:tc>
          <w:tcPr>
            <w:tcW w:w="4563" w:type="dxa"/>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4ED0C0A3" w14:textId="2031E5B0" w:rsidR="00E40F9A" w:rsidRPr="00CD5AB3" w:rsidRDefault="00E40F9A" w:rsidP="00E40F9A">
            <w:pPr>
              <w:pStyle w:val="pqiTabBody"/>
            </w:pPr>
            <w:r w:rsidRPr="00CD5AB3">
              <w:t>O</w:t>
            </w:r>
          </w:p>
        </w:tc>
        <w:tc>
          <w:tcPr>
            <w:tcW w:w="2690" w:type="dxa"/>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tcPr>
          <w:p w14:paraId="15E8C1CB" w14:textId="3DC8C365" w:rsidR="00E40F9A" w:rsidRPr="00CD5AB3" w:rsidRDefault="00E40F9A" w:rsidP="00E40F9A">
            <w:pPr>
              <w:pStyle w:val="pqiTabBody"/>
            </w:pPr>
            <w:r w:rsidRPr="00CD5AB3">
              <w:t>an13</w:t>
            </w:r>
          </w:p>
        </w:tc>
      </w:tr>
      <w:tr w:rsidR="00C73894" w:rsidRPr="00CD5AB3" w14:paraId="4A6D4688" w14:textId="77777777" w:rsidTr="000D6CED">
        <w:tc>
          <w:tcPr>
            <w:tcW w:w="328" w:type="dxa"/>
          </w:tcPr>
          <w:p w14:paraId="580F5AC9" w14:textId="77777777" w:rsidR="00C73894" w:rsidRPr="00CD5AB3" w:rsidRDefault="00C73894" w:rsidP="00C73894">
            <w:pPr>
              <w:pStyle w:val="pqiTabBody"/>
              <w:rPr>
                <w:b/>
              </w:rPr>
            </w:pPr>
          </w:p>
        </w:tc>
        <w:tc>
          <w:tcPr>
            <w:tcW w:w="603" w:type="dxa"/>
          </w:tcPr>
          <w:p w14:paraId="601AB07A" w14:textId="615DAEC9" w:rsidR="00C73894" w:rsidRPr="00CD5AB3" w:rsidRDefault="00781287" w:rsidP="00C73894">
            <w:pPr>
              <w:pStyle w:val="pqiTabBody"/>
              <w:rPr>
                <w:i/>
              </w:rPr>
            </w:pPr>
            <w:r>
              <w:rPr>
                <w:i/>
              </w:rPr>
              <w:t>b</w:t>
            </w:r>
          </w:p>
        </w:tc>
        <w:tc>
          <w:tcPr>
            <w:tcW w:w="4563" w:type="dxa"/>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tcPr>
          <w:p w14:paraId="1F034CA9" w14:textId="5E444A1F" w:rsidR="00C73894" w:rsidRPr="00CD5AB3" w:rsidRDefault="00781287" w:rsidP="00C73894">
            <w:pPr>
              <w:pStyle w:val="pqiTabBody"/>
            </w:pPr>
            <w:r w:rsidRPr="00CD5AB3">
              <w:t>R</w:t>
            </w:r>
          </w:p>
        </w:tc>
        <w:tc>
          <w:tcPr>
            <w:tcW w:w="2690" w:type="dxa"/>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tcPr>
          <w:p w14:paraId="6A6F49C0" w14:textId="6B98CFEF" w:rsidR="00C73894" w:rsidRPr="00CD5AB3" w:rsidRDefault="00781287" w:rsidP="00C73894">
            <w:pPr>
              <w:pStyle w:val="pqiTabBody"/>
            </w:pPr>
            <w:r w:rsidRPr="00CD5AB3">
              <w:t>an..14</w:t>
            </w:r>
          </w:p>
        </w:tc>
      </w:tr>
      <w:tr w:rsidR="00AB568C" w:rsidRPr="00CD5AB3" w14:paraId="51CE5B90" w14:textId="77777777" w:rsidTr="000D6CED">
        <w:tc>
          <w:tcPr>
            <w:tcW w:w="328" w:type="dxa"/>
          </w:tcPr>
          <w:p w14:paraId="358C58F4" w14:textId="77777777" w:rsidR="00AB568C" w:rsidRPr="00CD5AB3" w:rsidRDefault="00AB568C" w:rsidP="00AB568C">
            <w:pPr>
              <w:pStyle w:val="pqiTabBody"/>
              <w:rPr>
                <w:i/>
              </w:rPr>
            </w:pPr>
          </w:p>
        </w:tc>
        <w:tc>
          <w:tcPr>
            <w:tcW w:w="603" w:type="dxa"/>
          </w:tcPr>
          <w:p w14:paraId="643D5597" w14:textId="0FA72076" w:rsidR="00AB568C" w:rsidRDefault="00AB568C" w:rsidP="00AB568C">
            <w:pPr>
              <w:pStyle w:val="pqiTabBody"/>
              <w:rPr>
                <w:i/>
              </w:rPr>
            </w:pPr>
            <w:r>
              <w:rPr>
                <w:i/>
              </w:rPr>
              <w:t>c</w:t>
            </w:r>
          </w:p>
        </w:tc>
        <w:tc>
          <w:tcPr>
            <w:tcW w:w="4563" w:type="dxa"/>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tcPr>
          <w:p w14:paraId="25318942" w14:textId="547CC5DB" w:rsidR="00AB568C" w:rsidRPr="00CD5AB3" w:rsidRDefault="00AB568C" w:rsidP="00AB568C">
            <w:pPr>
              <w:pStyle w:val="pqiTabBody"/>
            </w:pPr>
            <w:r w:rsidRPr="00CD5AB3">
              <w:t>C</w:t>
            </w:r>
          </w:p>
        </w:tc>
        <w:tc>
          <w:tcPr>
            <w:tcW w:w="2690" w:type="dxa"/>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tcPr>
          <w:p w14:paraId="4467810B" w14:textId="6A14A7C0" w:rsidR="00AB568C" w:rsidRPr="00CD5AB3" w:rsidRDefault="00AB568C" w:rsidP="00AB568C">
            <w:pPr>
              <w:pStyle w:val="pqiTabBody"/>
            </w:pPr>
            <w:r w:rsidRPr="00CD5AB3">
              <w:t>an..182</w:t>
            </w:r>
          </w:p>
        </w:tc>
      </w:tr>
      <w:tr w:rsidR="00AB568C" w:rsidRPr="00CD5AB3" w14:paraId="220A5E33" w14:textId="77777777" w:rsidTr="000D6CED">
        <w:tc>
          <w:tcPr>
            <w:tcW w:w="328" w:type="dxa"/>
          </w:tcPr>
          <w:p w14:paraId="05A721A2" w14:textId="77777777" w:rsidR="00AB568C" w:rsidRPr="00CD5AB3" w:rsidRDefault="00AB568C" w:rsidP="00AB568C">
            <w:pPr>
              <w:pStyle w:val="pqiTabBody"/>
              <w:rPr>
                <w:b/>
              </w:rPr>
            </w:pPr>
          </w:p>
        </w:tc>
        <w:tc>
          <w:tcPr>
            <w:tcW w:w="603" w:type="dxa"/>
          </w:tcPr>
          <w:p w14:paraId="77C1E6C4" w14:textId="1F497BC8" w:rsidR="00AB568C" w:rsidRPr="00CD5AB3" w:rsidRDefault="00AB568C" w:rsidP="00AB568C">
            <w:pPr>
              <w:pStyle w:val="pqiTabBody"/>
              <w:rPr>
                <w:i/>
              </w:rPr>
            </w:pPr>
            <w:r>
              <w:rPr>
                <w:i/>
              </w:rPr>
              <w:t>d</w:t>
            </w:r>
          </w:p>
        </w:tc>
        <w:tc>
          <w:tcPr>
            <w:tcW w:w="4563" w:type="dxa"/>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t>StreetName</w:t>
            </w:r>
          </w:p>
        </w:tc>
        <w:tc>
          <w:tcPr>
            <w:tcW w:w="761" w:type="dxa"/>
          </w:tcPr>
          <w:p w14:paraId="278E534D" w14:textId="5C6DC4C9" w:rsidR="00AB568C" w:rsidRPr="00CD5AB3" w:rsidRDefault="00AB568C" w:rsidP="00AB568C">
            <w:pPr>
              <w:pStyle w:val="pqiTabBody"/>
            </w:pPr>
            <w:r>
              <w:t>C</w:t>
            </w:r>
          </w:p>
        </w:tc>
        <w:tc>
          <w:tcPr>
            <w:tcW w:w="2690" w:type="dxa"/>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tcPr>
          <w:p w14:paraId="2B1364AF" w14:textId="0656780B" w:rsidR="00AB568C" w:rsidRPr="00CD5AB3" w:rsidRDefault="00AB568C" w:rsidP="00AB568C">
            <w:pPr>
              <w:pStyle w:val="pqiTabBody"/>
            </w:pPr>
            <w:r w:rsidRPr="00CD5AB3">
              <w:t>an..65</w:t>
            </w:r>
          </w:p>
        </w:tc>
      </w:tr>
      <w:tr w:rsidR="00AB568C" w:rsidRPr="00CD5AB3" w14:paraId="228DCBAF" w14:textId="77777777" w:rsidTr="000D6CED">
        <w:tc>
          <w:tcPr>
            <w:tcW w:w="328" w:type="dxa"/>
          </w:tcPr>
          <w:p w14:paraId="02CC8F17" w14:textId="77777777" w:rsidR="00AB568C" w:rsidRPr="00CD5AB3" w:rsidRDefault="00AB568C" w:rsidP="00AB568C">
            <w:pPr>
              <w:pStyle w:val="pqiTabBody"/>
              <w:rPr>
                <w:b/>
              </w:rPr>
            </w:pPr>
          </w:p>
        </w:tc>
        <w:tc>
          <w:tcPr>
            <w:tcW w:w="603" w:type="dxa"/>
          </w:tcPr>
          <w:p w14:paraId="7C9A208C" w14:textId="09179408" w:rsidR="00AB568C" w:rsidRPr="00CD5AB3" w:rsidRDefault="00AB568C" w:rsidP="00AB568C">
            <w:pPr>
              <w:pStyle w:val="pqiTabBody"/>
              <w:rPr>
                <w:i/>
              </w:rPr>
            </w:pPr>
            <w:r>
              <w:rPr>
                <w:i/>
              </w:rPr>
              <w:t>e</w:t>
            </w:r>
          </w:p>
        </w:tc>
        <w:tc>
          <w:tcPr>
            <w:tcW w:w="4563" w:type="dxa"/>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tcPr>
          <w:p w14:paraId="734BDCF0" w14:textId="7CBD9726" w:rsidR="00AB568C" w:rsidRPr="00CD5AB3" w:rsidRDefault="00AB568C" w:rsidP="00AB568C">
            <w:pPr>
              <w:pStyle w:val="pqiTabBody"/>
            </w:pPr>
            <w:r w:rsidRPr="00CD5AB3">
              <w:t>O</w:t>
            </w:r>
          </w:p>
        </w:tc>
        <w:tc>
          <w:tcPr>
            <w:tcW w:w="2690" w:type="dxa"/>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tcPr>
          <w:p w14:paraId="0280CEE5" w14:textId="3F3977A8" w:rsidR="00AB568C" w:rsidRPr="00CD5AB3" w:rsidRDefault="00AB568C" w:rsidP="00AB568C">
            <w:pPr>
              <w:pStyle w:val="pqiTabBody"/>
            </w:pPr>
            <w:r w:rsidRPr="00CD5AB3">
              <w:t>an..11</w:t>
            </w:r>
          </w:p>
        </w:tc>
      </w:tr>
      <w:tr w:rsidR="00AB568C" w:rsidRPr="00CD5AB3" w14:paraId="3FE8225B" w14:textId="77777777" w:rsidTr="000D6CED">
        <w:tc>
          <w:tcPr>
            <w:tcW w:w="328" w:type="dxa"/>
          </w:tcPr>
          <w:p w14:paraId="34CBBDA9" w14:textId="77777777" w:rsidR="00AB568C" w:rsidRPr="00CD5AB3" w:rsidRDefault="00AB568C" w:rsidP="00AB568C">
            <w:pPr>
              <w:pStyle w:val="pqiTabBody"/>
              <w:rPr>
                <w:b/>
              </w:rPr>
            </w:pPr>
          </w:p>
        </w:tc>
        <w:tc>
          <w:tcPr>
            <w:tcW w:w="603" w:type="dxa"/>
          </w:tcPr>
          <w:p w14:paraId="0737D902" w14:textId="21C75E24" w:rsidR="00AB568C" w:rsidRPr="00CD5AB3" w:rsidRDefault="00AB568C" w:rsidP="00AB568C">
            <w:pPr>
              <w:pStyle w:val="pqiTabBody"/>
              <w:rPr>
                <w:i/>
              </w:rPr>
            </w:pPr>
            <w:r>
              <w:rPr>
                <w:i/>
              </w:rPr>
              <w:t>f</w:t>
            </w:r>
          </w:p>
        </w:tc>
        <w:tc>
          <w:tcPr>
            <w:tcW w:w="4563" w:type="dxa"/>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tcPr>
          <w:p w14:paraId="771EE245" w14:textId="0DDE25F7" w:rsidR="00AB568C" w:rsidRPr="00CD5AB3" w:rsidRDefault="00AB568C" w:rsidP="00AB568C">
            <w:pPr>
              <w:pStyle w:val="pqiTabBody"/>
            </w:pPr>
            <w:r>
              <w:t>C</w:t>
            </w:r>
          </w:p>
        </w:tc>
        <w:tc>
          <w:tcPr>
            <w:tcW w:w="2690" w:type="dxa"/>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tcPr>
          <w:p w14:paraId="258379E6" w14:textId="13161E72" w:rsidR="00AB568C" w:rsidRPr="00CD5AB3" w:rsidRDefault="00AB568C" w:rsidP="00AB568C">
            <w:pPr>
              <w:pStyle w:val="pqiTabBody"/>
            </w:pPr>
            <w:r w:rsidRPr="00CD5AB3">
              <w:t>an..10</w:t>
            </w:r>
          </w:p>
        </w:tc>
      </w:tr>
      <w:tr w:rsidR="00AB568C" w:rsidRPr="00CD5AB3" w14:paraId="3B735B31" w14:textId="77777777" w:rsidTr="000D6CED">
        <w:tc>
          <w:tcPr>
            <w:tcW w:w="328" w:type="dxa"/>
          </w:tcPr>
          <w:p w14:paraId="477AC092" w14:textId="77777777" w:rsidR="00AB568C" w:rsidRPr="00CD5AB3" w:rsidRDefault="00AB568C" w:rsidP="00AB568C">
            <w:pPr>
              <w:pStyle w:val="pqiTabBody"/>
              <w:rPr>
                <w:b/>
              </w:rPr>
            </w:pPr>
          </w:p>
        </w:tc>
        <w:tc>
          <w:tcPr>
            <w:tcW w:w="603" w:type="dxa"/>
          </w:tcPr>
          <w:p w14:paraId="4B3A6DC4" w14:textId="3DE1C81D" w:rsidR="00AB568C" w:rsidRPr="00CD5AB3" w:rsidRDefault="00AB568C" w:rsidP="00AB568C">
            <w:pPr>
              <w:pStyle w:val="pqiTabBody"/>
              <w:rPr>
                <w:i/>
              </w:rPr>
            </w:pPr>
            <w:r>
              <w:rPr>
                <w:i/>
              </w:rPr>
              <w:t>g</w:t>
            </w:r>
          </w:p>
        </w:tc>
        <w:tc>
          <w:tcPr>
            <w:tcW w:w="4563" w:type="dxa"/>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tcPr>
          <w:p w14:paraId="10999684" w14:textId="10CCF0E6" w:rsidR="00AB568C" w:rsidRPr="00CD5AB3" w:rsidRDefault="00AB568C" w:rsidP="00AB568C">
            <w:pPr>
              <w:pStyle w:val="pqiTabBody"/>
            </w:pPr>
            <w:r>
              <w:t>C</w:t>
            </w:r>
          </w:p>
        </w:tc>
        <w:tc>
          <w:tcPr>
            <w:tcW w:w="2690" w:type="dxa"/>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tcPr>
          <w:p w14:paraId="08157D44" w14:textId="0D15FC3D" w:rsidR="00AB568C" w:rsidRPr="00CD5AB3" w:rsidRDefault="00AB568C" w:rsidP="00AB568C">
            <w:pPr>
              <w:pStyle w:val="pqiTabBody"/>
            </w:pPr>
            <w:r w:rsidRPr="00CD5AB3">
              <w:t>an..50</w:t>
            </w:r>
          </w:p>
        </w:tc>
      </w:tr>
      <w:tr w:rsidR="00AB568C" w:rsidRPr="00CD5AB3" w14:paraId="3BCD6470" w14:textId="77777777" w:rsidTr="000D6CED">
        <w:tc>
          <w:tcPr>
            <w:tcW w:w="931" w:type="dxa"/>
            <w:gridSpan w:val="2"/>
          </w:tcPr>
          <w:p w14:paraId="537E3733" w14:textId="2ED01658" w:rsidR="00AB568C" w:rsidRPr="00CD5AB3" w:rsidRDefault="00AB568C" w:rsidP="00AB568C">
            <w:pPr>
              <w:pStyle w:val="pqiTabHead"/>
              <w:rPr>
                <w:i/>
              </w:rPr>
            </w:pPr>
            <w:r w:rsidRPr="00CD5AB3">
              <w:t>9</w:t>
            </w:r>
          </w:p>
        </w:tc>
        <w:tc>
          <w:tcPr>
            <w:tcW w:w="4563" w:type="dxa"/>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tcPr>
          <w:p w14:paraId="71C12541" w14:textId="77777777" w:rsidR="00AB568C" w:rsidRPr="00CD5AB3" w:rsidRDefault="00AB568C" w:rsidP="00AB568C">
            <w:pPr>
              <w:pStyle w:val="pqiTabHead"/>
            </w:pPr>
            <w:r w:rsidRPr="00CD5AB3">
              <w:t>R</w:t>
            </w:r>
          </w:p>
        </w:tc>
        <w:tc>
          <w:tcPr>
            <w:tcW w:w="2690" w:type="dxa"/>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tcPr>
          <w:p w14:paraId="18ACE4AC" w14:textId="77777777" w:rsidR="00AB568C" w:rsidRPr="00CD5AB3" w:rsidRDefault="00AB568C" w:rsidP="00AB568C">
            <w:pPr>
              <w:pStyle w:val="pqiTabHead"/>
            </w:pPr>
          </w:p>
        </w:tc>
      </w:tr>
      <w:tr w:rsidR="00AB568C" w:rsidRPr="00CD5AB3" w14:paraId="654D147D" w14:textId="77777777" w:rsidTr="000D6CED">
        <w:tc>
          <w:tcPr>
            <w:tcW w:w="328" w:type="dxa"/>
          </w:tcPr>
          <w:p w14:paraId="5193013E" w14:textId="77777777" w:rsidR="00AB568C" w:rsidRPr="00CD5AB3" w:rsidRDefault="00AB568C" w:rsidP="00AB568C">
            <w:pPr>
              <w:pStyle w:val="pqiTabBody"/>
              <w:rPr>
                <w:b/>
              </w:rPr>
            </w:pPr>
          </w:p>
        </w:tc>
        <w:tc>
          <w:tcPr>
            <w:tcW w:w="603" w:type="dxa"/>
          </w:tcPr>
          <w:p w14:paraId="0FA37839" w14:textId="77777777" w:rsidR="00AB568C" w:rsidRPr="00CD5AB3" w:rsidRDefault="00AB568C" w:rsidP="00AB568C">
            <w:pPr>
              <w:pStyle w:val="pqiTabBody"/>
              <w:rPr>
                <w:i/>
              </w:rPr>
            </w:pPr>
            <w:r w:rsidRPr="00CD5AB3">
              <w:rPr>
                <w:i/>
              </w:rPr>
              <w:t>a</w:t>
            </w:r>
          </w:p>
        </w:tc>
        <w:tc>
          <w:tcPr>
            <w:tcW w:w="4563" w:type="dxa"/>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tcPr>
          <w:p w14:paraId="4AB831AE" w14:textId="77777777" w:rsidR="00AB568C" w:rsidRPr="00CD5AB3" w:rsidRDefault="00AB568C" w:rsidP="00AB568C">
            <w:pPr>
              <w:pStyle w:val="pqiTabBody"/>
            </w:pPr>
            <w:r w:rsidRPr="00CD5AB3">
              <w:t>R</w:t>
            </w:r>
          </w:p>
        </w:tc>
        <w:tc>
          <w:tcPr>
            <w:tcW w:w="2690" w:type="dxa"/>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Wartość ze słownika „Kody rodzaju transportu (Transport modes)”.</w:t>
            </w:r>
          </w:p>
        </w:tc>
        <w:tc>
          <w:tcPr>
            <w:tcW w:w="1609" w:type="dxa"/>
          </w:tcPr>
          <w:p w14:paraId="3553A77C" w14:textId="77777777" w:rsidR="00AB568C" w:rsidRPr="00CD5AB3" w:rsidRDefault="00AB568C" w:rsidP="00AB568C">
            <w:pPr>
              <w:pStyle w:val="pqiTabBody"/>
            </w:pPr>
            <w:r w:rsidRPr="00CD5AB3">
              <w:t>n..2</w:t>
            </w:r>
          </w:p>
        </w:tc>
      </w:tr>
      <w:tr w:rsidR="00AB568C" w:rsidRPr="00CD5AB3" w14:paraId="30B6C6AD" w14:textId="77777777" w:rsidTr="000D6CED">
        <w:tc>
          <w:tcPr>
            <w:tcW w:w="931" w:type="dxa"/>
            <w:gridSpan w:val="2"/>
          </w:tcPr>
          <w:p w14:paraId="5917F472" w14:textId="0955E03B" w:rsidR="00AB568C" w:rsidRPr="00CD5AB3" w:rsidRDefault="00AB568C" w:rsidP="00AB568C">
            <w:pPr>
              <w:pStyle w:val="pqiTabHead"/>
              <w:rPr>
                <w:i/>
              </w:rPr>
            </w:pPr>
            <w:r w:rsidRPr="00CD5AB3">
              <w:t>10</w:t>
            </w:r>
          </w:p>
        </w:tc>
        <w:tc>
          <w:tcPr>
            <w:tcW w:w="4563" w:type="dxa"/>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tcPr>
          <w:p w14:paraId="72543374" w14:textId="77777777" w:rsidR="00AB568C" w:rsidRPr="00CD5AB3" w:rsidRDefault="00AB568C" w:rsidP="00AB568C">
            <w:pPr>
              <w:pStyle w:val="pqiTabHead"/>
            </w:pPr>
            <w:r w:rsidRPr="00CD5AB3">
              <w:t>R</w:t>
            </w:r>
          </w:p>
        </w:tc>
        <w:tc>
          <w:tcPr>
            <w:tcW w:w="2690" w:type="dxa"/>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tcPr>
          <w:p w14:paraId="245D774F" w14:textId="1023BD90" w:rsidR="00AB568C" w:rsidRPr="00CD5AB3" w:rsidRDefault="00AB568C" w:rsidP="00AB568C">
            <w:pPr>
              <w:pStyle w:val="pqiTabHead"/>
            </w:pPr>
            <w:r w:rsidRPr="00CD5AB3">
              <w:t>99X</w:t>
            </w:r>
          </w:p>
        </w:tc>
      </w:tr>
      <w:tr w:rsidR="00AB568C" w:rsidRPr="00CD5AB3" w14:paraId="245F0D50" w14:textId="77777777" w:rsidTr="000D6CED">
        <w:tc>
          <w:tcPr>
            <w:tcW w:w="328" w:type="dxa"/>
          </w:tcPr>
          <w:p w14:paraId="6EF09E6E" w14:textId="77777777" w:rsidR="00AB568C" w:rsidRPr="00CD5AB3" w:rsidRDefault="00AB568C" w:rsidP="00AB568C">
            <w:pPr>
              <w:pStyle w:val="pqiTabBody"/>
              <w:rPr>
                <w:b/>
              </w:rPr>
            </w:pPr>
          </w:p>
        </w:tc>
        <w:tc>
          <w:tcPr>
            <w:tcW w:w="603" w:type="dxa"/>
          </w:tcPr>
          <w:p w14:paraId="1FFADC05" w14:textId="77777777" w:rsidR="00AB568C" w:rsidRPr="00CD5AB3" w:rsidRDefault="00AB568C" w:rsidP="00AB568C">
            <w:pPr>
              <w:pStyle w:val="pqiTabBody"/>
              <w:rPr>
                <w:i/>
              </w:rPr>
            </w:pPr>
            <w:r w:rsidRPr="00CD5AB3">
              <w:rPr>
                <w:i/>
              </w:rPr>
              <w:t>a</w:t>
            </w:r>
          </w:p>
        </w:tc>
        <w:tc>
          <w:tcPr>
            <w:tcW w:w="4563" w:type="dxa"/>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tcPr>
          <w:p w14:paraId="37372FAF" w14:textId="77777777" w:rsidR="00AB568C" w:rsidRPr="00CD5AB3" w:rsidRDefault="00AB568C" w:rsidP="00AB568C">
            <w:pPr>
              <w:pStyle w:val="pqiTabBody"/>
            </w:pPr>
            <w:r w:rsidRPr="00CD5AB3">
              <w:t>R</w:t>
            </w:r>
          </w:p>
        </w:tc>
        <w:tc>
          <w:tcPr>
            <w:tcW w:w="2690" w:type="dxa"/>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units)”.</w:t>
            </w:r>
          </w:p>
        </w:tc>
        <w:tc>
          <w:tcPr>
            <w:tcW w:w="1609" w:type="dxa"/>
          </w:tcPr>
          <w:p w14:paraId="76A7F496" w14:textId="77777777" w:rsidR="00AB568C" w:rsidRPr="00CD5AB3" w:rsidRDefault="00AB568C" w:rsidP="00AB568C">
            <w:pPr>
              <w:pStyle w:val="pqiTabBody"/>
            </w:pPr>
            <w:r w:rsidRPr="00CD5AB3">
              <w:t>n..2</w:t>
            </w:r>
          </w:p>
        </w:tc>
      </w:tr>
      <w:tr w:rsidR="00AB568C" w:rsidRPr="00CD5AB3" w14:paraId="5459B1EC" w14:textId="77777777" w:rsidTr="000D6CED">
        <w:tc>
          <w:tcPr>
            <w:tcW w:w="328" w:type="dxa"/>
          </w:tcPr>
          <w:p w14:paraId="6D8E8269" w14:textId="77777777" w:rsidR="00AB568C" w:rsidRPr="00CD5AB3" w:rsidRDefault="00AB568C" w:rsidP="00AB568C">
            <w:pPr>
              <w:pStyle w:val="pqiTabBody"/>
              <w:rPr>
                <w:b/>
              </w:rPr>
            </w:pPr>
          </w:p>
        </w:tc>
        <w:tc>
          <w:tcPr>
            <w:tcW w:w="603" w:type="dxa"/>
          </w:tcPr>
          <w:p w14:paraId="0F2DF9DF" w14:textId="77777777" w:rsidR="00AB568C" w:rsidRPr="00CD5AB3" w:rsidRDefault="00AB568C" w:rsidP="00AB568C">
            <w:pPr>
              <w:pStyle w:val="pqiTabBody"/>
              <w:rPr>
                <w:i/>
              </w:rPr>
            </w:pPr>
            <w:r w:rsidRPr="00CD5AB3">
              <w:rPr>
                <w:i/>
              </w:rPr>
              <w:t>b</w:t>
            </w:r>
          </w:p>
        </w:tc>
        <w:tc>
          <w:tcPr>
            <w:tcW w:w="4563" w:type="dxa"/>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tcPr>
          <w:p w14:paraId="397320CD" w14:textId="77777777" w:rsidR="00AB568C" w:rsidRPr="00CD5AB3" w:rsidRDefault="00AB568C" w:rsidP="00AB568C">
            <w:pPr>
              <w:pStyle w:val="pqiTabBody"/>
            </w:pPr>
            <w:r w:rsidRPr="00CD5AB3">
              <w:t>D</w:t>
            </w:r>
          </w:p>
        </w:tc>
        <w:tc>
          <w:tcPr>
            <w:tcW w:w="2690" w:type="dxa"/>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t>W pozostałych przypadkach nie stosuje się.</w:t>
            </w:r>
          </w:p>
        </w:tc>
        <w:tc>
          <w:tcPr>
            <w:tcW w:w="3212" w:type="dxa"/>
          </w:tcPr>
          <w:p w14:paraId="06303E4F" w14:textId="77777777" w:rsidR="00AB568C" w:rsidRPr="00CD5AB3" w:rsidRDefault="00AB568C" w:rsidP="00AB568C">
            <w:pPr>
              <w:pStyle w:val="pqiTabBody"/>
            </w:pPr>
            <w:r w:rsidRPr="00CD5AB3">
              <w:t>Należy wpisać numer rejestracyjny jednostki transportowej (jednostek transportowych).</w:t>
            </w:r>
          </w:p>
        </w:tc>
        <w:tc>
          <w:tcPr>
            <w:tcW w:w="1609" w:type="dxa"/>
          </w:tcPr>
          <w:p w14:paraId="03D31859" w14:textId="77777777" w:rsidR="00AB568C" w:rsidRPr="00CD5AB3" w:rsidRDefault="00AB568C" w:rsidP="00AB568C">
            <w:pPr>
              <w:pStyle w:val="pqiTabBody"/>
            </w:pPr>
            <w:r w:rsidRPr="00CD5AB3">
              <w:t>an..35</w:t>
            </w:r>
          </w:p>
        </w:tc>
      </w:tr>
      <w:tr w:rsidR="00AB568C" w:rsidRPr="00CD5AB3" w14:paraId="3D2489F7" w14:textId="77777777" w:rsidTr="000D6CED">
        <w:tc>
          <w:tcPr>
            <w:tcW w:w="328" w:type="dxa"/>
          </w:tcPr>
          <w:p w14:paraId="100B8F4B" w14:textId="77777777" w:rsidR="00AB568C" w:rsidRPr="00CD5AB3" w:rsidRDefault="00AB568C" w:rsidP="00AB568C">
            <w:pPr>
              <w:pStyle w:val="pqiTabBody"/>
              <w:rPr>
                <w:b/>
              </w:rPr>
            </w:pPr>
          </w:p>
        </w:tc>
        <w:tc>
          <w:tcPr>
            <w:tcW w:w="603" w:type="dxa"/>
          </w:tcPr>
          <w:p w14:paraId="2684DA95" w14:textId="77777777" w:rsidR="00AB568C" w:rsidRPr="00CD5AB3" w:rsidRDefault="00AB568C" w:rsidP="00AB568C">
            <w:pPr>
              <w:pStyle w:val="pqiTabBody"/>
              <w:rPr>
                <w:i/>
              </w:rPr>
            </w:pPr>
            <w:r w:rsidRPr="00CD5AB3">
              <w:rPr>
                <w:i/>
              </w:rPr>
              <w:t>c</w:t>
            </w:r>
          </w:p>
        </w:tc>
        <w:tc>
          <w:tcPr>
            <w:tcW w:w="4563" w:type="dxa"/>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tcPr>
          <w:p w14:paraId="33CAFD7A" w14:textId="77777777" w:rsidR="00AB568C" w:rsidRPr="00CD5AB3" w:rsidRDefault="00AB568C" w:rsidP="00AB568C">
            <w:pPr>
              <w:pStyle w:val="pqiTabBody"/>
            </w:pPr>
            <w:r w:rsidRPr="00CD5AB3">
              <w:t>O</w:t>
            </w:r>
          </w:p>
        </w:tc>
        <w:tc>
          <w:tcPr>
            <w:tcW w:w="2690" w:type="dxa"/>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tcPr>
          <w:p w14:paraId="7B0D0277" w14:textId="77777777" w:rsidR="00AB568C" w:rsidRPr="00CD5AB3" w:rsidRDefault="00AB568C" w:rsidP="00AB568C">
            <w:pPr>
              <w:pStyle w:val="pqiTabBody"/>
            </w:pPr>
            <w:r w:rsidRPr="00CD5AB3">
              <w:t>an..350</w:t>
            </w:r>
          </w:p>
        </w:tc>
      </w:tr>
      <w:tr w:rsidR="00AB568C" w:rsidRPr="00CD5AB3" w14:paraId="2C8012F8" w14:textId="77777777" w:rsidTr="000D6CED">
        <w:tc>
          <w:tcPr>
            <w:tcW w:w="931" w:type="dxa"/>
            <w:gridSpan w:val="2"/>
          </w:tcPr>
          <w:p w14:paraId="3DCD9096" w14:textId="77777777" w:rsidR="00AB568C" w:rsidRPr="00CD5AB3" w:rsidRDefault="00AB568C" w:rsidP="00AB568C">
            <w:pPr>
              <w:pStyle w:val="pqiTabBody"/>
              <w:rPr>
                <w:i/>
              </w:rPr>
            </w:pPr>
          </w:p>
        </w:tc>
        <w:tc>
          <w:tcPr>
            <w:tcW w:w="4563" w:type="dxa"/>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70FE47C9" w14:textId="77777777" w:rsidR="00AB568C" w:rsidRPr="00CD5AB3" w:rsidRDefault="00AB568C" w:rsidP="00AB568C">
            <w:pPr>
              <w:pStyle w:val="pqiTabBody"/>
            </w:pPr>
            <w:r w:rsidRPr="00CD5AB3">
              <w:t>O</w:t>
            </w:r>
          </w:p>
        </w:tc>
        <w:tc>
          <w:tcPr>
            <w:tcW w:w="2690" w:type="dxa"/>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Wartość ze słownika „Kody języka (Language codes)”.</w:t>
            </w:r>
          </w:p>
        </w:tc>
        <w:tc>
          <w:tcPr>
            <w:tcW w:w="1609" w:type="dxa"/>
          </w:tcPr>
          <w:p w14:paraId="1B8DDDBB" w14:textId="77777777" w:rsidR="00AB568C" w:rsidRPr="00CD5AB3" w:rsidRDefault="00AB568C" w:rsidP="00AB568C">
            <w:pPr>
              <w:pStyle w:val="pqiTabBody"/>
            </w:pPr>
            <w:r w:rsidRPr="00CD5AB3">
              <w:t>a2</w:t>
            </w:r>
          </w:p>
        </w:tc>
      </w:tr>
      <w:tr w:rsidR="00AB568C" w:rsidRPr="00CD5AB3" w14:paraId="024841C9" w14:textId="77777777" w:rsidTr="000D6CED">
        <w:tc>
          <w:tcPr>
            <w:tcW w:w="931" w:type="dxa"/>
            <w:gridSpan w:val="2"/>
          </w:tcPr>
          <w:p w14:paraId="48648B3C" w14:textId="7C9E1FE4" w:rsidR="00AB568C" w:rsidRPr="00CD5AB3" w:rsidRDefault="00AB568C" w:rsidP="00AB568C">
            <w:pPr>
              <w:pStyle w:val="pqiTabHead"/>
              <w:rPr>
                <w:i/>
              </w:rPr>
            </w:pPr>
            <w:r w:rsidRPr="00CD5AB3">
              <w:t>11</w:t>
            </w:r>
          </w:p>
        </w:tc>
        <w:tc>
          <w:tcPr>
            <w:tcW w:w="4563" w:type="dxa"/>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84871F9" w14:textId="77777777" w:rsidR="00AB568C" w:rsidRPr="00CD5AB3" w:rsidRDefault="00AB568C" w:rsidP="00AB568C">
            <w:pPr>
              <w:pStyle w:val="pqiTabHead"/>
            </w:pPr>
            <w:r w:rsidRPr="00CD5AB3">
              <w:t>R</w:t>
            </w:r>
          </w:p>
        </w:tc>
        <w:tc>
          <w:tcPr>
            <w:tcW w:w="2690" w:type="dxa"/>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tcPr>
          <w:p w14:paraId="53370F06" w14:textId="77777777" w:rsidR="00AB568C" w:rsidRPr="00CD5AB3" w:rsidRDefault="00AB568C" w:rsidP="00AB568C">
            <w:pPr>
              <w:pStyle w:val="pqiTabHead"/>
            </w:pPr>
            <w:r w:rsidRPr="00CD5AB3">
              <w:t>999x</w:t>
            </w:r>
          </w:p>
        </w:tc>
      </w:tr>
      <w:tr w:rsidR="00AB568C" w:rsidRPr="00CD5AB3" w14:paraId="2C18FBA0" w14:textId="77777777" w:rsidTr="000D6CED">
        <w:tc>
          <w:tcPr>
            <w:tcW w:w="328" w:type="dxa"/>
          </w:tcPr>
          <w:p w14:paraId="29105F03" w14:textId="77777777" w:rsidR="00AB568C" w:rsidRPr="00CD5AB3" w:rsidRDefault="00AB568C" w:rsidP="00AB568C">
            <w:pPr>
              <w:pStyle w:val="pqiTabBody"/>
              <w:rPr>
                <w:b/>
              </w:rPr>
            </w:pPr>
          </w:p>
        </w:tc>
        <w:tc>
          <w:tcPr>
            <w:tcW w:w="603" w:type="dxa"/>
          </w:tcPr>
          <w:p w14:paraId="7419C942" w14:textId="77777777" w:rsidR="00AB568C" w:rsidRPr="00CD5AB3" w:rsidRDefault="00AB568C" w:rsidP="00AB568C">
            <w:pPr>
              <w:pStyle w:val="pqiTabBody"/>
              <w:rPr>
                <w:i/>
              </w:rPr>
            </w:pPr>
            <w:r w:rsidRPr="00CD5AB3">
              <w:rPr>
                <w:i/>
              </w:rPr>
              <w:t>a</w:t>
            </w:r>
          </w:p>
        </w:tc>
        <w:tc>
          <w:tcPr>
            <w:tcW w:w="4563" w:type="dxa"/>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tcPr>
          <w:p w14:paraId="673355A2" w14:textId="77777777" w:rsidR="00AB568C" w:rsidRPr="00CD5AB3" w:rsidRDefault="00AB568C" w:rsidP="00AB568C">
            <w:pPr>
              <w:pStyle w:val="pqiTabBody"/>
            </w:pPr>
            <w:r w:rsidRPr="00CD5AB3">
              <w:t>R</w:t>
            </w:r>
          </w:p>
        </w:tc>
        <w:tc>
          <w:tcPr>
            <w:tcW w:w="2690" w:type="dxa"/>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tcPr>
          <w:p w14:paraId="35CD9D51" w14:textId="77777777" w:rsidR="00AB568C" w:rsidRPr="00CD5AB3" w:rsidRDefault="00AB568C" w:rsidP="00AB568C">
            <w:pPr>
              <w:pStyle w:val="pqiTabBody"/>
            </w:pPr>
            <w:r w:rsidRPr="00CD5AB3">
              <w:t>n..3</w:t>
            </w:r>
          </w:p>
        </w:tc>
      </w:tr>
      <w:tr w:rsidR="00AB568C" w:rsidRPr="00CD5AB3" w14:paraId="3858A222" w14:textId="77777777" w:rsidTr="000D6CED">
        <w:tc>
          <w:tcPr>
            <w:tcW w:w="328" w:type="dxa"/>
          </w:tcPr>
          <w:p w14:paraId="557A02BD" w14:textId="77777777" w:rsidR="00AB568C" w:rsidRPr="00CD5AB3" w:rsidRDefault="00AB568C" w:rsidP="00AB568C">
            <w:pPr>
              <w:pStyle w:val="pqiTabBody"/>
              <w:rPr>
                <w:b/>
              </w:rPr>
            </w:pPr>
          </w:p>
        </w:tc>
        <w:tc>
          <w:tcPr>
            <w:tcW w:w="603" w:type="dxa"/>
          </w:tcPr>
          <w:p w14:paraId="44C7EFCA" w14:textId="77777777" w:rsidR="00AB568C" w:rsidRPr="00CD5AB3" w:rsidRDefault="00AB568C" w:rsidP="00AB568C">
            <w:pPr>
              <w:pStyle w:val="pqiTabBody"/>
              <w:rPr>
                <w:i/>
              </w:rPr>
            </w:pPr>
            <w:r w:rsidRPr="00CD5AB3">
              <w:rPr>
                <w:i/>
              </w:rPr>
              <w:t>b</w:t>
            </w:r>
          </w:p>
        </w:tc>
        <w:tc>
          <w:tcPr>
            <w:tcW w:w="4563" w:type="dxa"/>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tcPr>
          <w:p w14:paraId="6E9F953E" w14:textId="77777777" w:rsidR="00AB568C" w:rsidRPr="00CD5AB3" w:rsidRDefault="00AB568C" w:rsidP="00AB568C">
            <w:pPr>
              <w:pStyle w:val="pqiTabBody"/>
            </w:pPr>
            <w:r w:rsidRPr="00CD5AB3">
              <w:t>R</w:t>
            </w:r>
          </w:p>
        </w:tc>
        <w:tc>
          <w:tcPr>
            <w:tcW w:w="2690" w:type="dxa"/>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2D307DD8" w14:textId="77777777" w:rsidR="00AB568C" w:rsidRPr="00CD5AB3" w:rsidRDefault="00AB568C" w:rsidP="00AB568C">
            <w:pPr>
              <w:pStyle w:val="pqiTabBody"/>
            </w:pPr>
            <w:r w:rsidRPr="00CD5AB3">
              <w:t>an4</w:t>
            </w:r>
          </w:p>
        </w:tc>
      </w:tr>
      <w:tr w:rsidR="00AB568C" w:rsidRPr="00CD5AB3" w14:paraId="46114C00" w14:textId="77777777" w:rsidTr="000D6CED">
        <w:tc>
          <w:tcPr>
            <w:tcW w:w="328" w:type="dxa"/>
          </w:tcPr>
          <w:p w14:paraId="3B50C3F3" w14:textId="77777777" w:rsidR="00AB568C" w:rsidRPr="00CD5AB3" w:rsidRDefault="00AB568C" w:rsidP="00AB568C">
            <w:pPr>
              <w:pStyle w:val="pqiTabBody"/>
              <w:rPr>
                <w:b/>
              </w:rPr>
            </w:pPr>
          </w:p>
        </w:tc>
        <w:tc>
          <w:tcPr>
            <w:tcW w:w="603" w:type="dxa"/>
          </w:tcPr>
          <w:p w14:paraId="247A13B3" w14:textId="77777777" w:rsidR="00AB568C" w:rsidRPr="00CD5AB3" w:rsidRDefault="00AB568C" w:rsidP="00AB568C">
            <w:pPr>
              <w:pStyle w:val="pqiTabBody"/>
              <w:rPr>
                <w:i/>
              </w:rPr>
            </w:pPr>
            <w:r w:rsidRPr="00CD5AB3">
              <w:rPr>
                <w:i/>
              </w:rPr>
              <w:t>c</w:t>
            </w:r>
          </w:p>
        </w:tc>
        <w:tc>
          <w:tcPr>
            <w:tcW w:w="4563" w:type="dxa"/>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tcPr>
          <w:p w14:paraId="6CF62F42" w14:textId="77777777" w:rsidR="00AB568C" w:rsidRPr="00CD5AB3" w:rsidRDefault="00AB568C" w:rsidP="00AB568C">
            <w:pPr>
              <w:pStyle w:val="pqiTabBody"/>
            </w:pPr>
            <w:r w:rsidRPr="00CD5AB3">
              <w:t>R</w:t>
            </w:r>
          </w:p>
        </w:tc>
        <w:tc>
          <w:tcPr>
            <w:tcW w:w="2690" w:type="dxa"/>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5DF61F08" w14:textId="77777777" w:rsidR="00AB568C" w:rsidRPr="00CD5AB3" w:rsidRDefault="00AB568C" w:rsidP="00AB568C">
            <w:pPr>
              <w:pStyle w:val="pqiTabBody"/>
            </w:pPr>
            <w:r w:rsidRPr="00CD5AB3">
              <w:t>n8</w:t>
            </w:r>
          </w:p>
        </w:tc>
      </w:tr>
      <w:tr w:rsidR="00AB568C" w:rsidRPr="00CD5AB3" w14:paraId="6209D905" w14:textId="77777777" w:rsidTr="000D6CED">
        <w:tc>
          <w:tcPr>
            <w:tcW w:w="328" w:type="dxa"/>
          </w:tcPr>
          <w:p w14:paraId="209D6A87" w14:textId="77777777" w:rsidR="00AB568C" w:rsidRPr="00CD5AB3" w:rsidRDefault="00AB568C" w:rsidP="00AB568C">
            <w:pPr>
              <w:pStyle w:val="pqiTabBody"/>
              <w:rPr>
                <w:b/>
              </w:rPr>
            </w:pPr>
          </w:p>
        </w:tc>
        <w:tc>
          <w:tcPr>
            <w:tcW w:w="603" w:type="dxa"/>
          </w:tcPr>
          <w:p w14:paraId="520C7E4E" w14:textId="77777777" w:rsidR="00AB568C" w:rsidRPr="00CD5AB3" w:rsidRDefault="00AB568C" w:rsidP="00AB568C">
            <w:pPr>
              <w:pStyle w:val="pqiTabBody"/>
              <w:rPr>
                <w:i/>
              </w:rPr>
            </w:pPr>
            <w:r w:rsidRPr="00CD5AB3">
              <w:rPr>
                <w:i/>
              </w:rPr>
              <w:t>d</w:t>
            </w:r>
          </w:p>
        </w:tc>
        <w:tc>
          <w:tcPr>
            <w:tcW w:w="4563" w:type="dxa"/>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tcPr>
          <w:p w14:paraId="00CBFB83" w14:textId="77777777" w:rsidR="00AB568C" w:rsidRPr="00CD5AB3" w:rsidRDefault="00AB568C" w:rsidP="00AB568C">
            <w:pPr>
              <w:pStyle w:val="pqiTabBody"/>
            </w:pPr>
            <w:r w:rsidRPr="00CD5AB3">
              <w:t>R</w:t>
            </w:r>
          </w:p>
        </w:tc>
        <w:tc>
          <w:tcPr>
            <w:tcW w:w="2690" w:type="dxa"/>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Należy podać ilość (wyrażoną w jednostce miary powiązanej z kodem wyrobu – zob. wartości słownika „Jednostki miary (Units of measure)").</w:t>
            </w:r>
          </w:p>
          <w:p w14:paraId="32793D28" w14:textId="77777777" w:rsidR="00AB568C" w:rsidRPr="00CD5AB3" w:rsidRDefault="00AB568C" w:rsidP="00AB568C">
            <w:pPr>
              <w:pStyle w:val="pqiTabBody"/>
            </w:pPr>
          </w:p>
        </w:tc>
        <w:tc>
          <w:tcPr>
            <w:tcW w:w="1609" w:type="dxa"/>
          </w:tcPr>
          <w:p w14:paraId="702BF95A" w14:textId="77777777" w:rsidR="00AB568C" w:rsidRPr="00CD5AB3" w:rsidRDefault="00AB568C" w:rsidP="00AB568C">
            <w:pPr>
              <w:pStyle w:val="pqiTabBody"/>
            </w:pPr>
            <w:r w:rsidRPr="00CD5AB3">
              <w:t>n..15,3</w:t>
            </w:r>
          </w:p>
        </w:tc>
      </w:tr>
      <w:tr w:rsidR="00AB568C" w:rsidRPr="00CD5AB3" w14:paraId="134E99D1" w14:textId="77777777" w:rsidTr="000D6CED">
        <w:tc>
          <w:tcPr>
            <w:tcW w:w="328" w:type="dxa"/>
          </w:tcPr>
          <w:p w14:paraId="2ED7813D" w14:textId="77777777" w:rsidR="00AB568C" w:rsidRPr="00CD5AB3" w:rsidRDefault="00AB568C" w:rsidP="00AB568C">
            <w:pPr>
              <w:pStyle w:val="pqiTabBody"/>
              <w:rPr>
                <w:b/>
              </w:rPr>
            </w:pPr>
          </w:p>
        </w:tc>
        <w:tc>
          <w:tcPr>
            <w:tcW w:w="603" w:type="dxa"/>
          </w:tcPr>
          <w:p w14:paraId="1C85D4A2" w14:textId="77777777" w:rsidR="00AB568C" w:rsidRPr="00CD5AB3" w:rsidRDefault="00AB568C" w:rsidP="00AB568C">
            <w:pPr>
              <w:pStyle w:val="pqiTabBody"/>
              <w:rPr>
                <w:i/>
              </w:rPr>
            </w:pPr>
            <w:r w:rsidRPr="00CD5AB3">
              <w:rPr>
                <w:i/>
              </w:rPr>
              <w:t>e</w:t>
            </w:r>
          </w:p>
        </w:tc>
        <w:tc>
          <w:tcPr>
            <w:tcW w:w="4563" w:type="dxa"/>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tcPr>
          <w:p w14:paraId="608BE15D" w14:textId="77777777" w:rsidR="00AB568C" w:rsidRPr="00CD5AB3" w:rsidRDefault="00AB568C" w:rsidP="00AB568C">
            <w:pPr>
              <w:pStyle w:val="pqiTabBody"/>
            </w:pPr>
            <w:r w:rsidRPr="00CD5AB3">
              <w:t>R</w:t>
            </w:r>
          </w:p>
        </w:tc>
        <w:tc>
          <w:tcPr>
            <w:tcW w:w="2690" w:type="dxa"/>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tcPr>
          <w:p w14:paraId="1FF19E32" w14:textId="77777777" w:rsidR="00AB568C" w:rsidRPr="00CD5AB3" w:rsidRDefault="00AB568C" w:rsidP="00AB568C">
            <w:pPr>
              <w:pStyle w:val="pqiTabBody"/>
            </w:pPr>
            <w:r w:rsidRPr="00CD5AB3">
              <w:t>n..15,2</w:t>
            </w:r>
          </w:p>
        </w:tc>
      </w:tr>
      <w:tr w:rsidR="00AB568C" w:rsidRPr="00CD5AB3" w14:paraId="1879E98B" w14:textId="77777777" w:rsidTr="000D6CED">
        <w:tc>
          <w:tcPr>
            <w:tcW w:w="328" w:type="dxa"/>
          </w:tcPr>
          <w:p w14:paraId="496F9C80" w14:textId="77777777" w:rsidR="00AB568C" w:rsidRPr="00CD5AB3" w:rsidRDefault="00AB568C" w:rsidP="00AB568C">
            <w:pPr>
              <w:pStyle w:val="pqiTabBody"/>
              <w:rPr>
                <w:b/>
              </w:rPr>
            </w:pPr>
          </w:p>
        </w:tc>
        <w:tc>
          <w:tcPr>
            <w:tcW w:w="603" w:type="dxa"/>
          </w:tcPr>
          <w:p w14:paraId="59D3AF78" w14:textId="77777777" w:rsidR="00AB568C" w:rsidRPr="00CD5AB3" w:rsidRDefault="00AB568C" w:rsidP="00AB568C">
            <w:pPr>
              <w:pStyle w:val="pqiTabBody"/>
              <w:rPr>
                <w:i/>
              </w:rPr>
            </w:pPr>
            <w:r w:rsidRPr="00CD5AB3">
              <w:rPr>
                <w:i/>
              </w:rPr>
              <w:t>f</w:t>
            </w:r>
          </w:p>
        </w:tc>
        <w:tc>
          <w:tcPr>
            <w:tcW w:w="4563" w:type="dxa"/>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tcPr>
          <w:p w14:paraId="5D885C1E" w14:textId="77777777" w:rsidR="00AB568C" w:rsidRPr="00CD5AB3" w:rsidRDefault="00AB568C" w:rsidP="00AB568C">
            <w:pPr>
              <w:pStyle w:val="pqiTabBody"/>
            </w:pPr>
            <w:r w:rsidRPr="00CD5AB3">
              <w:t>R</w:t>
            </w:r>
          </w:p>
        </w:tc>
        <w:tc>
          <w:tcPr>
            <w:tcW w:w="2690" w:type="dxa"/>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38F48AB4" w14:textId="77777777" w:rsidR="00AB568C" w:rsidRPr="00CD5AB3" w:rsidRDefault="00AB568C" w:rsidP="00AB568C">
            <w:pPr>
              <w:pStyle w:val="pqiTabBody"/>
            </w:pPr>
            <w:r w:rsidRPr="00CD5AB3">
              <w:t>n..15,2</w:t>
            </w:r>
          </w:p>
        </w:tc>
      </w:tr>
      <w:tr w:rsidR="00AB568C" w:rsidRPr="00CD5AB3" w14:paraId="411E7E2D" w14:textId="77777777" w:rsidTr="000D6CED">
        <w:tc>
          <w:tcPr>
            <w:tcW w:w="328" w:type="dxa"/>
          </w:tcPr>
          <w:p w14:paraId="18013E48" w14:textId="77777777" w:rsidR="00AB568C" w:rsidRPr="00CD5AB3" w:rsidRDefault="00AB568C" w:rsidP="00AB568C">
            <w:pPr>
              <w:pStyle w:val="pqiTabBody"/>
              <w:rPr>
                <w:b/>
              </w:rPr>
            </w:pPr>
          </w:p>
        </w:tc>
        <w:tc>
          <w:tcPr>
            <w:tcW w:w="603" w:type="dxa"/>
          </w:tcPr>
          <w:p w14:paraId="02BF2042" w14:textId="77777777" w:rsidR="00AB568C" w:rsidRPr="00CD5AB3" w:rsidRDefault="00AB568C" w:rsidP="00AB568C">
            <w:pPr>
              <w:pStyle w:val="pqiTabBody"/>
              <w:rPr>
                <w:i/>
              </w:rPr>
            </w:pPr>
            <w:r w:rsidRPr="00CD5AB3">
              <w:rPr>
                <w:i/>
              </w:rPr>
              <w:t>g</w:t>
            </w:r>
          </w:p>
        </w:tc>
        <w:tc>
          <w:tcPr>
            <w:tcW w:w="4563" w:type="dxa"/>
          </w:tcPr>
          <w:p w14:paraId="79453E1E" w14:textId="77777777" w:rsidR="00AB568C" w:rsidRPr="00CD5AB3" w:rsidRDefault="00AB568C" w:rsidP="00AB568C">
            <w:pPr>
              <w:pStyle w:val="pqiTabBody"/>
            </w:pPr>
            <w:r w:rsidRPr="00CD5AB3">
              <w:t>Zawartość alkoholu</w:t>
            </w:r>
          </w:p>
          <w:p w14:paraId="706D034D" w14:textId="77777777" w:rsidR="00AB568C" w:rsidRPr="00CD5AB3" w:rsidRDefault="00AB568C" w:rsidP="00AB568C">
            <w:pPr>
              <w:pStyle w:val="pqiTabBody"/>
            </w:pPr>
            <w:r w:rsidRPr="00CD5AB3">
              <w:rPr>
                <w:rFonts w:ascii="Courier New" w:hAnsi="Courier New" w:cs="Courier New"/>
                <w:noProof/>
                <w:color w:val="0000FF"/>
              </w:rPr>
              <w:t>AlcoholicStrength</w:t>
            </w:r>
          </w:p>
        </w:tc>
        <w:tc>
          <w:tcPr>
            <w:tcW w:w="761" w:type="dxa"/>
          </w:tcPr>
          <w:p w14:paraId="2124A23A" w14:textId="77777777" w:rsidR="00AB568C" w:rsidRPr="00CD5AB3" w:rsidRDefault="00AB568C" w:rsidP="00AB568C">
            <w:pPr>
              <w:pStyle w:val="pqiTabBody"/>
            </w:pPr>
            <w:r w:rsidRPr="00CD5AB3">
              <w:t>D</w:t>
            </w:r>
          </w:p>
        </w:tc>
        <w:tc>
          <w:tcPr>
            <w:tcW w:w="2690" w:type="dxa"/>
          </w:tcPr>
          <w:p w14:paraId="15704B49" w14:textId="1ED65ED3" w:rsidR="00AB568C" w:rsidRPr="00CD5AB3" w:rsidRDefault="00AB568C" w:rsidP="00AB568C">
            <w:pPr>
              <w:pStyle w:val="pqiTabBody"/>
            </w:pPr>
            <w:r w:rsidRPr="00CD5AB3">
              <w:t>„R”, jeżeli ma zastosowanie do danego wyrobu akcyzowego – patrz wartości słownika „Wyroby akcyzowe (Excise products)”, oraz w polu 11b jest wartość inna niż B000.</w:t>
            </w:r>
          </w:p>
          <w:p w14:paraId="1004FC8D" w14:textId="3D9E9D7B" w:rsidR="00AB568C" w:rsidRPr="00CD5AB3" w:rsidRDefault="00AB568C" w:rsidP="00AB568C">
            <w:pPr>
              <w:pStyle w:val="pqiTabBody"/>
            </w:pPr>
            <w:r w:rsidRPr="00CD5AB3">
              <w:t>„O”, jeżeli ma zastosowanie do danego wyrobu akcyzowego– patrz wartości słownika „Wyroby akcyzowe (Excise products)”, oraz w polu 11b (kod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(Excise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t>Należy podać zawartość alkoholu (procentową zawartość objętościową w temperaturze 20°C) jeśli jest wymagana. Wartość musi być większa od zera.</w:t>
            </w:r>
          </w:p>
        </w:tc>
        <w:tc>
          <w:tcPr>
            <w:tcW w:w="1609" w:type="dxa"/>
          </w:tcPr>
          <w:p w14:paraId="47451AB5" w14:textId="77777777" w:rsidR="00AB568C" w:rsidRPr="00CD5AB3" w:rsidRDefault="00AB568C" w:rsidP="00AB568C">
            <w:pPr>
              <w:pStyle w:val="pqiTabBody"/>
            </w:pPr>
            <w:r w:rsidRPr="00CD5AB3">
              <w:t>n..5,2</w:t>
            </w:r>
          </w:p>
        </w:tc>
      </w:tr>
      <w:tr w:rsidR="00AB568C" w:rsidRPr="00CD5AB3" w14:paraId="6FE69204" w14:textId="77777777" w:rsidTr="000D6CED">
        <w:tc>
          <w:tcPr>
            <w:tcW w:w="328" w:type="dxa"/>
          </w:tcPr>
          <w:p w14:paraId="49DB57D1" w14:textId="77777777" w:rsidR="00AB568C" w:rsidRPr="00CD5AB3" w:rsidRDefault="00AB568C" w:rsidP="00AB568C">
            <w:pPr>
              <w:pStyle w:val="pqiTabBody"/>
              <w:rPr>
                <w:b/>
              </w:rPr>
            </w:pPr>
          </w:p>
        </w:tc>
        <w:tc>
          <w:tcPr>
            <w:tcW w:w="603" w:type="dxa"/>
          </w:tcPr>
          <w:p w14:paraId="7EC4D419" w14:textId="77777777" w:rsidR="00AB568C" w:rsidRPr="00CD5AB3" w:rsidRDefault="00AB568C" w:rsidP="00AB568C">
            <w:pPr>
              <w:pStyle w:val="pqiTabBody"/>
              <w:rPr>
                <w:i/>
              </w:rPr>
            </w:pPr>
            <w:r w:rsidRPr="00CD5AB3">
              <w:rPr>
                <w:i/>
              </w:rPr>
              <w:t>h</w:t>
            </w:r>
          </w:p>
        </w:tc>
        <w:tc>
          <w:tcPr>
            <w:tcW w:w="4563" w:type="dxa"/>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tcPr>
          <w:p w14:paraId="59EA0185" w14:textId="77777777" w:rsidR="00AB568C" w:rsidRPr="00CD5AB3" w:rsidRDefault="00AB568C" w:rsidP="00AB568C">
            <w:pPr>
              <w:pStyle w:val="pqiTabBody"/>
            </w:pPr>
            <w:r w:rsidRPr="00CD5AB3">
              <w:t>D</w:t>
            </w:r>
          </w:p>
        </w:tc>
        <w:tc>
          <w:tcPr>
            <w:tcW w:w="2690" w:type="dxa"/>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„O” jeżeli ma zastosowanie do danego wyrobu akcyzowego innego niż „B000” – patrz wartości słownika „Wyroby akcyzowe (Excise products)”, to oraz musi być podana co najmniej wartość jednego z pól 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t>Wartość musi być większa od zera.</w:t>
            </w:r>
          </w:p>
        </w:tc>
        <w:tc>
          <w:tcPr>
            <w:tcW w:w="1609" w:type="dxa"/>
          </w:tcPr>
          <w:p w14:paraId="053C2866" w14:textId="77777777" w:rsidR="00AB568C" w:rsidRPr="00CD5AB3" w:rsidRDefault="00AB568C" w:rsidP="00AB568C">
            <w:pPr>
              <w:pStyle w:val="pqiTabBody"/>
            </w:pPr>
            <w:r w:rsidRPr="00CD5AB3">
              <w:t>n..5,2</w:t>
            </w:r>
          </w:p>
        </w:tc>
      </w:tr>
      <w:tr w:rsidR="00AB568C" w:rsidRPr="00CD5AB3" w14:paraId="01B58C67" w14:textId="77777777" w:rsidTr="000D6CED">
        <w:tc>
          <w:tcPr>
            <w:tcW w:w="328" w:type="dxa"/>
          </w:tcPr>
          <w:p w14:paraId="7B7C8FCC" w14:textId="77777777" w:rsidR="00AB568C" w:rsidRPr="00CD5AB3" w:rsidRDefault="00AB568C" w:rsidP="00AB568C">
            <w:pPr>
              <w:pStyle w:val="pqiTabBody"/>
              <w:rPr>
                <w:b/>
              </w:rPr>
            </w:pPr>
          </w:p>
        </w:tc>
        <w:tc>
          <w:tcPr>
            <w:tcW w:w="603" w:type="dxa"/>
          </w:tcPr>
          <w:p w14:paraId="74A5781F" w14:textId="77777777" w:rsidR="00AB568C" w:rsidRPr="00CD5AB3" w:rsidRDefault="00AB568C" w:rsidP="00AB568C">
            <w:pPr>
              <w:pStyle w:val="pqiTabBody"/>
              <w:rPr>
                <w:i/>
              </w:rPr>
            </w:pPr>
            <w:r w:rsidRPr="00CD5AB3">
              <w:rPr>
                <w:i/>
              </w:rPr>
              <w:t>i</w:t>
            </w:r>
          </w:p>
        </w:tc>
        <w:tc>
          <w:tcPr>
            <w:tcW w:w="4563" w:type="dxa"/>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tcPr>
          <w:p w14:paraId="38517C3D" w14:textId="77777777" w:rsidR="00AB568C" w:rsidRPr="00CD5AB3" w:rsidRDefault="00AB568C" w:rsidP="00AB568C">
            <w:pPr>
              <w:pStyle w:val="pqiTabBody"/>
            </w:pPr>
            <w:r w:rsidRPr="00CD5AB3">
              <w:t>C</w:t>
            </w:r>
          </w:p>
        </w:tc>
        <w:tc>
          <w:tcPr>
            <w:tcW w:w="2690" w:type="dxa"/>
          </w:tcPr>
          <w:p w14:paraId="2917FE2A" w14:textId="77777777" w:rsidR="00AB568C" w:rsidRPr="00CD5AB3" w:rsidRDefault="00AB568C" w:rsidP="00AB568C">
            <w:r w:rsidRPr="00CD5AB3">
              <w:t>„R”, jeżeli ma zastosowanie do danego wyrobu akcyzowego – patrz wartości słownika „Wyroby akcyzowe (Excise products)” oraz słownika „Polskie wyroby akcyzowe (Polish excise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tcPr>
          <w:p w14:paraId="205BED91" w14:textId="77777777" w:rsidR="00AB568C" w:rsidRPr="00CD5AB3" w:rsidRDefault="00AB568C" w:rsidP="00AB568C">
            <w:pPr>
              <w:pStyle w:val="pqiTabBody"/>
            </w:pPr>
            <w:r w:rsidRPr="00CD5AB3">
              <w:t>n..5,2</w:t>
            </w:r>
          </w:p>
        </w:tc>
      </w:tr>
      <w:tr w:rsidR="00AB568C" w:rsidRPr="00CD5AB3" w14:paraId="15C112C2" w14:textId="77777777" w:rsidTr="000D6CED">
        <w:tc>
          <w:tcPr>
            <w:tcW w:w="328" w:type="dxa"/>
          </w:tcPr>
          <w:p w14:paraId="2CD7EBCA" w14:textId="77777777" w:rsidR="00AB568C" w:rsidRPr="00CD5AB3" w:rsidRDefault="00AB568C" w:rsidP="00AB568C">
            <w:pPr>
              <w:pStyle w:val="pqiTabBody"/>
              <w:rPr>
                <w:b/>
              </w:rPr>
            </w:pPr>
          </w:p>
        </w:tc>
        <w:tc>
          <w:tcPr>
            <w:tcW w:w="603" w:type="dxa"/>
          </w:tcPr>
          <w:p w14:paraId="727D69D7" w14:textId="77777777" w:rsidR="00AB568C" w:rsidRPr="00CD5AB3" w:rsidRDefault="00AB568C" w:rsidP="00AB568C">
            <w:pPr>
              <w:pStyle w:val="pqiTabBody"/>
              <w:rPr>
                <w:i/>
              </w:rPr>
            </w:pPr>
            <w:r w:rsidRPr="00CD5AB3">
              <w:rPr>
                <w:i/>
              </w:rPr>
              <w:t>j</w:t>
            </w:r>
          </w:p>
        </w:tc>
        <w:tc>
          <w:tcPr>
            <w:tcW w:w="4563" w:type="dxa"/>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tcPr>
          <w:p w14:paraId="0F96DFDE" w14:textId="77777777" w:rsidR="00AB568C" w:rsidRPr="00CD5AB3" w:rsidRDefault="00AB568C" w:rsidP="00AB568C">
            <w:pPr>
              <w:pStyle w:val="pqiTabBody"/>
            </w:pPr>
            <w:r w:rsidRPr="00CD5AB3">
              <w:t>O</w:t>
            </w:r>
          </w:p>
        </w:tc>
        <w:tc>
          <w:tcPr>
            <w:tcW w:w="2690" w:type="dxa"/>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tcPr>
          <w:p w14:paraId="66E90DBE" w14:textId="77777777" w:rsidR="00AB568C" w:rsidRPr="00CD5AB3" w:rsidRDefault="00AB568C" w:rsidP="00AB568C">
            <w:pPr>
              <w:pStyle w:val="pqiTabBody"/>
            </w:pPr>
            <w:r w:rsidRPr="00CD5AB3">
              <w:t>an..350</w:t>
            </w:r>
          </w:p>
        </w:tc>
      </w:tr>
      <w:tr w:rsidR="00AB568C" w:rsidRPr="00CD5AB3" w14:paraId="5AEF3D37" w14:textId="77777777" w:rsidTr="000D6CED">
        <w:tc>
          <w:tcPr>
            <w:tcW w:w="931" w:type="dxa"/>
            <w:gridSpan w:val="2"/>
          </w:tcPr>
          <w:p w14:paraId="2AF96310" w14:textId="77777777" w:rsidR="00AB568C" w:rsidRPr="00CD5AB3" w:rsidRDefault="00AB568C" w:rsidP="00AB568C">
            <w:pPr>
              <w:pStyle w:val="pqiTabBody"/>
              <w:rPr>
                <w:i/>
              </w:rPr>
            </w:pPr>
          </w:p>
        </w:tc>
        <w:tc>
          <w:tcPr>
            <w:tcW w:w="4563" w:type="dxa"/>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12A24F13" w14:textId="77777777" w:rsidR="00AB568C" w:rsidRPr="00CD5AB3" w:rsidRDefault="00AB568C" w:rsidP="00AB568C">
            <w:pPr>
              <w:pStyle w:val="pqiTabBody"/>
            </w:pPr>
            <w:r w:rsidRPr="00CD5AB3">
              <w:t>D</w:t>
            </w:r>
          </w:p>
        </w:tc>
        <w:tc>
          <w:tcPr>
            <w:tcW w:w="2690" w:type="dxa"/>
          </w:tcPr>
          <w:p w14:paraId="77C047FE" w14:textId="77777777" w:rsidR="00AB568C" w:rsidRPr="00CD5AB3" w:rsidRDefault="00AB568C" w:rsidP="00AB568C">
            <w:pPr>
              <w:pStyle w:val="pqiTabBody"/>
            </w:pPr>
            <w:r w:rsidRPr="00CD5AB3">
              <w:t>„R”, jeżeli stosuje się pole tekstowe „CommercialDescription”.</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Wartość ze słownika „Kody języka (Language codes)”.</w:t>
            </w:r>
          </w:p>
        </w:tc>
        <w:tc>
          <w:tcPr>
            <w:tcW w:w="1609" w:type="dxa"/>
          </w:tcPr>
          <w:p w14:paraId="22B027B0" w14:textId="77777777" w:rsidR="00AB568C" w:rsidRPr="00CD5AB3" w:rsidRDefault="00AB568C" w:rsidP="00AB568C">
            <w:pPr>
              <w:pStyle w:val="pqiTabBody"/>
            </w:pPr>
            <w:r w:rsidRPr="00CD5AB3">
              <w:t>a2</w:t>
            </w:r>
          </w:p>
        </w:tc>
      </w:tr>
      <w:tr w:rsidR="00AB568C" w:rsidRPr="00CD5AB3" w14:paraId="42B6C574" w14:textId="77777777" w:rsidTr="000D6CED">
        <w:tc>
          <w:tcPr>
            <w:tcW w:w="328" w:type="dxa"/>
          </w:tcPr>
          <w:p w14:paraId="270C5341" w14:textId="77777777" w:rsidR="00AB568C" w:rsidRPr="00CD5AB3" w:rsidRDefault="00AB568C" w:rsidP="00AB568C">
            <w:pPr>
              <w:pStyle w:val="pqiTabBody"/>
              <w:rPr>
                <w:b/>
              </w:rPr>
            </w:pPr>
          </w:p>
        </w:tc>
        <w:tc>
          <w:tcPr>
            <w:tcW w:w="603" w:type="dxa"/>
          </w:tcPr>
          <w:p w14:paraId="1EE2AA26" w14:textId="77777777" w:rsidR="00AB568C" w:rsidRPr="00CD5AB3" w:rsidRDefault="00AB568C" w:rsidP="00AB568C">
            <w:pPr>
              <w:pStyle w:val="pqiTabBody"/>
              <w:rPr>
                <w:i/>
              </w:rPr>
            </w:pPr>
            <w:r w:rsidRPr="00CD5AB3">
              <w:rPr>
                <w:i/>
              </w:rPr>
              <w:t>l</w:t>
            </w:r>
          </w:p>
        </w:tc>
        <w:tc>
          <w:tcPr>
            <w:tcW w:w="4563" w:type="dxa"/>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tcPr>
          <w:p w14:paraId="0138AD12" w14:textId="77777777" w:rsidR="00AB568C" w:rsidRPr="00CD5AB3" w:rsidRDefault="00AB568C" w:rsidP="00AB568C">
            <w:pPr>
              <w:pStyle w:val="pqiTabBody"/>
            </w:pPr>
            <w:r w:rsidRPr="00CD5AB3">
              <w:t>O</w:t>
            </w:r>
          </w:p>
        </w:tc>
        <w:tc>
          <w:tcPr>
            <w:tcW w:w="2690" w:type="dxa"/>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tcPr>
          <w:p w14:paraId="089B23BD" w14:textId="77777777" w:rsidR="00AB568C" w:rsidRPr="00CD5AB3" w:rsidRDefault="00AB568C" w:rsidP="00AB568C">
            <w:pPr>
              <w:pStyle w:val="pqiTabBody"/>
            </w:pPr>
            <w:r w:rsidRPr="00CD5AB3">
              <w:t>an..350</w:t>
            </w:r>
          </w:p>
        </w:tc>
      </w:tr>
      <w:tr w:rsidR="00AB568C" w:rsidRPr="00CD5AB3" w14:paraId="17006FD1" w14:textId="77777777" w:rsidTr="000D6CED">
        <w:tc>
          <w:tcPr>
            <w:tcW w:w="931" w:type="dxa"/>
            <w:gridSpan w:val="2"/>
          </w:tcPr>
          <w:p w14:paraId="78C1CB07" w14:textId="77777777" w:rsidR="00AB568C" w:rsidRPr="00CD5AB3" w:rsidRDefault="00AB568C" w:rsidP="00AB568C">
            <w:pPr>
              <w:pStyle w:val="pqiTabBody"/>
              <w:rPr>
                <w:i/>
              </w:rPr>
            </w:pPr>
          </w:p>
        </w:tc>
        <w:tc>
          <w:tcPr>
            <w:tcW w:w="4563" w:type="dxa"/>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7B3B2F3A" w14:textId="77777777" w:rsidR="00AB568C" w:rsidRPr="00CD5AB3" w:rsidRDefault="00AB568C" w:rsidP="00AB568C">
            <w:pPr>
              <w:pStyle w:val="pqiTabBody"/>
            </w:pPr>
            <w:r w:rsidRPr="00CD5AB3">
              <w:t>D</w:t>
            </w:r>
          </w:p>
        </w:tc>
        <w:tc>
          <w:tcPr>
            <w:tcW w:w="2690" w:type="dxa"/>
          </w:tcPr>
          <w:p w14:paraId="288FC506" w14:textId="77777777" w:rsidR="00AB568C" w:rsidRPr="00CD5AB3" w:rsidRDefault="00AB568C" w:rsidP="00AB568C">
            <w:pPr>
              <w:pStyle w:val="pqiTabBody"/>
            </w:pPr>
            <w:r w:rsidRPr="00CD5AB3">
              <w:t>„R”, jeżeli stosuje się pole tekstowe „BrandNameOfProducts”.</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Wartość ze słownika „Kody języka (Language codes)”.</w:t>
            </w:r>
          </w:p>
        </w:tc>
        <w:tc>
          <w:tcPr>
            <w:tcW w:w="1609" w:type="dxa"/>
          </w:tcPr>
          <w:p w14:paraId="0F464CE4" w14:textId="77777777" w:rsidR="00AB568C" w:rsidRPr="00CD5AB3" w:rsidRDefault="00AB568C" w:rsidP="00AB568C">
            <w:pPr>
              <w:pStyle w:val="pqiTabBody"/>
            </w:pPr>
            <w:r w:rsidRPr="00CD5AB3">
              <w:t>a2</w:t>
            </w:r>
          </w:p>
        </w:tc>
      </w:tr>
      <w:tr w:rsidR="00AB568C" w:rsidRPr="00CD5AB3" w14:paraId="302BB1EA" w14:textId="77777777" w:rsidTr="000D6CED">
        <w:tc>
          <w:tcPr>
            <w:tcW w:w="931" w:type="dxa"/>
            <w:gridSpan w:val="2"/>
          </w:tcPr>
          <w:p w14:paraId="06CE661E" w14:textId="77777777" w:rsidR="00AB568C" w:rsidRPr="00CD5AB3" w:rsidRDefault="00AB568C" w:rsidP="00AB568C">
            <w:pPr>
              <w:pStyle w:val="pqiTabBody"/>
              <w:rPr>
                <w:i/>
              </w:rPr>
            </w:pPr>
            <w:r w:rsidRPr="00CD5AB3">
              <w:rPr>
                <w:i/>
              </w:rPr>
              <w:t>n</w:t>
            </w:r>
          </w:p>
        </w:tc>
        <w:tc>
          <w:tcPr>
            <w:tcW w:w="4563" w:type="dxa"/>
          </w:tcPr>
          <w:p w14:paraId="3730416D" w14:textId="77777777" w:rsidR="00AB568C" w:rsidRPr="00CD5AB3" w:rsidRDefault="00AB568C" w:rsidP="00AB568C">
            <w:pPr>
              <w:pStyle w:val="pqiTabBody"/>
            </w:pPr>
            <w:r w:rsidRPr="00CD5AB3">
              <w:t>Oleje opałowe niepodlegające barwieniu i oznaczeniu</w:t>
            </w:r>
          </w:p>
          <w:p w14:paraId="514AB2BC" w14:textId="77777777" w:rsidR="00AB568C" w:rsidRPr="00CD5AB3" w:rsidRDefault="00AB568C" w:rsidP="00AB568C">
            <w:pPr>
              <w:pStyle w:val="pqiTabBody"/>
            </w:pPr>
            <w:r w:rsidRPr="00CD5AB3">
              <w:rPr>
                <w:rFonts w:ascii="Courier New" w:hAnsi="Courier New" w:cs="Courier New"/>
                <w:noProof/>
                <w:color w:val="0000FF"/>
              </w:rPr>
              <w:t>NotColouredAndMarkedFuelOils</w:t>
            </w:r>
          </w:p>
        </w:tc>
        <w:tc>
          <w:tcPr>
            <w:tcW w:w="761" w:type="dxa"/>
          </w:tcPr>
          <w:p w14:paraId="39B7C2B8" w14:textId="77777777" w:rsidR="00AB568C" w:rsidRPr="00CD5AB3" w:rsidRDefault="00AB568C" w:rsidP="00AB568C">
            <w:pPr>
              <w:pStyle w:val="pqiTabBody"/>
            </w:pPr>
            <w:r w:rsidRPr="00CD5AB3">
              <w:t>D</w:t>
            </w:r>
          </w:p>
        </w:tc>
        <w:tc>
          <w:tcPr>
            <w:tcW w:w="2690" w:type="dxa"/>
          </w:tcPr>
          <w:p w14:paraId="3071BEEE" w14:textId="06A2FF3A" w:rsidR="00AB568C" w:rsidRDefault="00AB568C" w:rsidP="00AB568C">
            <w:pPr>
              <w:pStyle w:val="pqiTabBody"/>
            </w:pPr>
            <w:r w:rsidRPr="009079F8">
              <w:t xml:space="preserve">„R”, </w:t>
            </w:r>
            <w:r>
              <w:rPr>
                <w:lang w:eastAsia="en-GB"/>
              </w:rPr>
              <w:t>k</w:t>
            </w:r>
            <w:r w:rsidRPr="009079F8">
              <w:t>od wyrobu akcyzowego</w:t>
            </w:r>
            <w:r>
              <w:t xml:space="preserve"> w polu 11b jest równy „E470” lub „E490” oraz dla kodu „E490” w polu 11c podano kod CN z przedziału „271019</w:t>
            </w:r>
            <w:r w:rsidRPr="00937CFB">
              <w:t>51</w:t>
            </w:r>
            <w:r>
              <w:t xml:space="preserve"> – 271019</w:t>
            </w:r>
            <w:r w:rsidRPr="00937CFB">
              <w:t>60</w:t>
            </w:r>
            <w:r>
              <w:t>”.</w:t>
            </w:r>
          </w:p>
          <w:p w14:paraId="59B5E050" w14:textId="16B676BF" w:rsidR="00AB568C" w:rsidRPr="00CD5AB3" w:rsidRDefault="00AB568C" w:rsidP="00AB568C">
            <w:pPr>
              <w:pStyle w:val="pqiTabBody"/>
            </w:pPr>
            <w:r>
              <w:t>W pozostałych przypadkach nie stosuje się.</w:t>
            </w:r>
          </w:p>
        </w:tc>
        <w:tc>
          <w:tcPr>
            <w:tcW w:w="3212" w:type="dxa"/>
          </w:tcPr>
          <w:p w14:paraId="316B443D" w14:textId="77777777" w:rsidR="00AB568C" w:rsidRPr="00CD5AB3" w:rsidRDefault="00AB568C" w:rsidP="00AB568C">
            <w:pPr>
              <w:pStyle w:val="pqiTabBody"/>
            </w:pPr>
            <w:r w:rsidRPr="00CD5AB3">
              <w:t>Flaga ustawiana dla oleju opałowego niepodlegającemu barwieniu i oznaczaniu</w:t>
            </w:r>
          </w:p>
          <w:p w14:paraId="7B25B691" w14:textId="77777777" w:rsidR="00AB568C" w:rsidRPr="00CD5AB3" w:rsidRDefault="00AB568C" w:rsidP="00AB568C">
            <w:pPr>
              <w:pStyle w:val="pqiTabBody"/>
            </w:pPr>
            <w:r w:rsidRPr="00CD5AB3">
              <w:t>1 = prawda</w:t>
            </w:r>
          </w:p>
          <w:p w14:paraId="70D9D3C8" w14:textId="77777777" w:rsidR="00AB568C" w:rsidRPr="00CD5AB3" w:rsidRDefault="00AB568C" w:rsidP="00AB568C">
            <w:pPr>
              <w:pStyle w:val="pqiTabBody"/>
            </w:pPr>
            <w:r w:rsidRPr="00CD5AB3">
              <w:t>0 lub brak = fałsz</w:t>
            </w:r>
          </w:p>
        </w:tc>
        <w:tc>
          <w:tcPr>
            <w:tcW w:w="1609" w:type="dxa"/>
          </w:tcPr>
          <w:p w14:paraId="6F9E8A47" w14:textId="77777777" w:rsidR="00AB568C" w:rsidRPr="00CD5AB3" w:rsidRDefault="00AB568C" w:rsidP="00AB568C">
            <w:pPr>
              <w:pStyle w:val="pqiTabBody"/>
            </w:pPr>
            <w:r w:rsidRPr="00CD5AB3">
              <w:t>n1</w:t>
            </w:r>
          </w:p>
        </w:tc>
      </w:tr>
      <w:tr w:rsidR="00AB568C" w:rsidRPr="00CD5AB3" w14:paraId="29178CFA" w14:textId="77777777" w:rsidTr="000D6CED">
        <w:tc>
          <w:tcPr>
            <w:tcW w:w="931" w:type="dxa"/>
            <w:gridSpan w:val="2"/>
          </w:tcPr>
          <w:p w14:paraId="17553C0C" w14:textId="77777777" w:rsidR="00AB568C" w:rsidRPr="00CD5AB3" w:rsidRDefault="00AB568C" w:rsidP="00AB568C">
            <w:pPr>
              <w:pStyle w:val="pqiTabBody"/>
              <w:rPr>
                <w:i/>
              </w:rPr>
            </w:pPr>
            <w:r w:rsidRPr="00CD5AB3">
              <w:rPr>
                <w:i/>
              </w:rPr>
              <w:t>o</w:t>
            </w:r>
          </w:p>
        </w:tc>
        <w:tc>
          <w:tcPr>
            <w:tcW w:w="4563" w:type="dxa"/>
          </w:tcPr>
          <w:p w14:paraId="3BED4A43" w14:textId="77777777" w:rsidR="00AB568C" w:rsidRPr="00CD5AB3" w:rsidRDefault="00AB568C" w:rsidP="00AB568C">
            <w:pPr>
              <w:pStyle w:val="pqiTabBody"/>
            </w:pPr>
            <w:r w:rsidRPr="00CD5AB3">
              <w:t>Ilość wyrobu w dodatkowej jednostce miary</w:t>
            </w:r>
          </w:p>
          <w:p w14:paraId="1946C522" w14:textId="77777777" w:rsidR="00AB568C" w:rsidRPr="00CD5AB3" w:rsidRDefault="00AB568C" w:rsidP="00AB568C">
            <w:pPr>
              <w:pStyle w:val="pqiTabBody"/>
            </w:pPr>
            <w:r w:rsidRPr="00CD5AB3">
              <w:rPr>
                <w:rFonts w:ascii="Courier New" w:hAnsi="Courier New" w:cs="Courier New"/>
                <w:noProof/>
                <w:color w:val="0000FF"/>
              </w:rPr>
              <w:t>AdditionalQuantity</w:t>
            </w:r>
          </w:p>
        </w:tc>
        <w:tc>
          <w:tcPr>
            <w:tcW w:w="761" w:type="dxa"/>
          </w:tcPr>
          <w:p w14:paraId="4B056631" w14:textId="77777777" w:rsidR="00AB568C" w:rsidRPr="00CD5AB3" w:rsidRDefault="00AB568C" w:rsidP="00AB568C">
            <w:pPr>
              <w:pStyle w:val="pqiTabBody"/>
            </w:pPr>
            <w:r w:rsidRPr="00CD5AB3">
              <w:t>D</w:t>
            </w:r>
          </w:p>
        </w:tc>
        <w:tc>
          <w:tcPr>
            <w:tcW w:w="2690" w:type="dxa"/>
          </w:tcPr>
          <w:p w14:paraId="39CAD36D" w14:textId="4395CF45" w:rsidR="00AB568C" w:rsidRDefault="00AB568C" w:rsidP="00AB568C">
            <w:pPr>
              <w:pStyle w:val="pqiTabBody"/>
            </w:pPr>
            <w:r w:rsidRPr="009079F8">
              <w:t xml:space="preserve">„R”, jeżeli </w:t>
            </w:r>
            <w:r>
              <w:rPr>
                <w:lang w:eastAsia="en-GB"/>
              </w:rPr>
              <w:t>k</w:t>
            </w:r>
            <w:r w:rsidRPr="009079F8">
              <w:t>od wyrobu akcyzowego</w:t>
            </w:r>
            <w:r>
              <w:t xml:space="preserve"> w polu 11b jest równy:</w:t>
            </w:r>
          </w:p>
          <w:p w14:paraId="351DDFE1" w14:textId="26BF5F7B" w:rsidR="00AB568C" w:rsidRDefault="00AB568C" w:rsidP="00AB568C">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228810" w14:textId="0CF105D8" w:rsidR="00AB568C" w:rsidRDefault="00AB568C" w:rsidP="00AB568C">
            <w:pPr>
              <w:pStyle w:val="pqiTabBody"/>
            </w:pPr>
            <w:r>
              <w:t>- „</w:t>
            </w:r>
            <w:r w:rsidRPr="00B6309E">
              <w:t>E470</w:t>
            </w:r>
            <w:r>
              <w:t>”</w:t>
            </w:r>
            <w:r w:rsidRPr="00B6309E">
              <w:t xml:space="preserve"> </w:t>
            </w:r>
            <w:r>
              <w:t>i oleje opałowe nie podlegają barwieniu i oznaczeniu (w polu 11n wybrano wartość „0”) – wartość w litrach w temp. 15</w:t>
            </w:r>
            <w:r w:rsidRPr="009079F8">
              <w:t>°C</w:t>
            </w:r>
            <w:r>
              <w:t>,</w:t>
            </w:r>
          </w:p>
          <w:p w14:paraId="05CAB90A" w14:textId="7D220484" w:rsidR="00AB568C" w:rsidRDefault="00AB568C" w:rsidP="00AB568C">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4D296556" w14:textId="16517C23" w:rsidR="00AB568C" w:rsidRDefault="00AB568C" w:rsidP="00AB568C">
            <w:pPr>
              <w:pStyle w:val="pqiTabBody"/>
            </w:pPr>
            <w:r>
              <w:t>- „E600” i w polu 11q wybrano, że paliwo jest w postaci gazowej – wartość w gigadżulach ,</w:t>
            </w:r>
          </w:p>
          <w:p w14:paraId="482170A1" w14:textId="4059987F" w:rsidR="00AB568C" w:rsidRDefault="00AB568C" w:rsidP="00AB568C">
            <w:pPr>
              <w:pStyle w:val="pqiTabBody"/>
            </w:pPr>
            <w:r>
              <w:t>- „E600” i w polu 11q wybrano, że paliwo jest w postaci ciekłej – wartość w litrach w temp. 15</w:t>
            </w:r>
            <w:r w:rsidRPr="009079F8">
              <w:t>°C</w:t>
            </w:r>
            <w:r>
              <w:t>,</w:t>
            </w:r>
          </w:p>
          <w:p w14:paraId="45EAA8E7" w14:textId="39480F12" w:rsidR="00AB568C" w:rsidRDefault="00AB568C" w:rsidP="00AB568C">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5E8CA5" w14:textId="11D7839B" w:rsidR="00AB568C" w:rsidRDefault="00AB568C" w:rsidP="00AB568C">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92E5286" w14:textId="044670E9" w:rsidR="00AB568C" w:rsidRPr="00CD5AB3" w:rsidRDefault="00AB568C" w:rsidP="00AB568C">
            <w:pPr>
              <w:pStyle w:val="pqiTabBody"/>
            </w:pPr>
            <w:r>
              <w:t>W pozostałych przypadkach nie stosuje się.</w:t>
            </w:r>
          </w:p>
        </w:tc>
        <w:tc>
          <w:tcPr>
            <w:tcW w:w="3212" w:type="dxa"/>
          </w:tcPr>
          <w:p w14:paraId="7120A7A8" w14:textId="77777777" w:rsidR="00AB568C" w:rsidRPr="00CD5AB3" w:rsidRDefault="00AB568C" w:rsidP="00AB568C">
            <w:pPr>
              <w:pStyle w:val="pqiTabBody"/>
            </w:pPr>
          </w:p>
        </w:tc>
        <w:tc>
          <w:tcPr>
            <w:tcW w:w="1609" w:type="dxa"/>
          </w:tcPr>
          <w:p w14:paraId="0CCCD517" w14:textId="77777777" w:rsidR="00AB568C" w:rsidRPr="00CD5AB3" w:rsidRDefault="00AB568C" w:rsidP="00AB568C">
            <w:pPr>
              <w:pStyle w:val="pqiTabBody"/>
            </w:pPr>
            <w:r w:rsidRPr="00CD5AB3">
              <w:t>n..15,3</w:t>
            </w:r>
          </w:p>
        </w:tc>
      </w:tr>
      <w:tr w:rsidR="00AB568C" w:rsidRPr="00CD5AB3" w14:paraId="1A221FF5" w14:textId="77777777" w:rsidTr="000D6CED">
        <w:tc>
          <w:tcPr>
            <w:tcW w:w="931" w:type="dxa"/>
            <w:gridSpan w:val="2"/>
          </w:tcPr>
          <w:p w14:paraId="07882073" w14:textId="77777777" w:rsidR="00AB568C" w:rsidRPr="00CD5AB3" w:rsidRDefault="00AB568C" w:rsidP="00AB568C">
            <w:pPr>
              <w:pStyle w:val="pqiTabBody"/>
              <w:rPr>
                <w:i/>
              </w:rPr>
            </w:pPr>
            <w:r w:rsidRPr="00CD5AB3">
              <w:rPr>
                <w:i/>
              </w:rPr>
              <w:t>p</w:t>
            </w:r>
          </w:p>
        </w:tc>
        <w:tc>
          <w:tcPr>
            <w:tcW w:w="4563" w:type="dxa"/>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tcPr>
          <w:p w14:paraId="006E11DB" w14:textId="77777777" w:rsidR="00AB568C" w:rsidRPr="00CD5AB3" w:rsidRDefault="00AB568C" w:rsidP="00AB568C">
            <w:pPr>
              <w:pStyle w:val="pqiTabBody"/>
            </w:pPr>
            <w:r w:rsidRPr="00CD5AB3">
              <w:t>D</w:t>
            </w:r>
          </w:p>
        </w:tc>
        <w:tc>
          <w:tcPr>
            <w:tcW w:w="2690" w:type="dxa"/>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tcPr>
          <w:p w14:paraId="0DFF6714" w14:textId="77777777" w:rsidR="00AB568C" w:rsidRPr="00CD5AB3" w:rsidRDefault="00AB568C" w:rsidP="00AB568C">
            <w:pPr>
              <w:pStyle w:val="pqiTabBody"/>
            </w:pPr>
            <w:r w:rsidRPr="00CD5AB3">
              <w:t>n5,2</w:t>
            </w:r>
          </w:p>
        </w:tc>
      </w:tr>
      <w:tr w:rsidR="00AB568C" w:rsidRPr="00CD5AB3" w14:paraId="0375D491" w14:textId="77777777" w:rsidTr="000D6CED">
        <w:tc>
          <w:tcPr>
            <w:tcW w:w="931" w:type="dxa"/>
            <w:gridSpan w:val="2"/>
          </w:tcPr>
          <w:p w14:paraId="46ACD3ED" w14:textId="2FA1B4C9" w:rsidR="00AB568C" w:rsidRPr="00CD5AB3" w:rsidRDefault="00AB568C" w:rsidP="00AB568C">
            <w:pPr>
              <w:pStyle w:val="pqiTabBody"/>
              <w:rPr>
                <w:i/>
              </w:rPr>
            </w:pPr>
            <w:r w:rsidRPr="00CD5AB3">
              <w:rPr>
                <w:i/>
              </w:rPr>
              <w:t>q</w:t>
            </w:r>
          </w:p>
        </w:tc>
        <w:tc>
          <w:tcPr>
            <w:tcW w:w="4563" w:type="dxa"/>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tcPr>
          <w:p w14:paraId="2C065CFD" w14:textId="1831DF22" w:rsidR="00AB568C" w:rsidRPr="00CD5AB3" w:rsidRDefault="00AB568C" w:rsidP="00AB568C">
            <w:pPr>
              <w:pStyle w:val="pqiTabBody"/>
            </w:pPr>
            <w:r w:rsidRPr="00CD5AB3">
              <w:t>D</w:t>
            </w:r>
          </w:p>
        </w:tc>
        <w:tc>
          <w:tcPr>
            <w:tcW w:w="2690" w:type="dxa"/>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tcPr>
          <w:p w14:paraId="29357929" w14:textId="48A714A2" w:rsidR="00AB568C" w:rsidRPr="00CD5AB3" w:rsidRDefault="00AB568C" w:rsidP="00AB568C">
            <w:pPr>
              <w:pStyle w:val="pqiTabBody"/>
            </w:pPr>
            <w:r w:rsidRPr="00CD5AB3">
              <w:t>n1</w:t>
            </w:r>
          </w:p>
        </w:tc>
      </w:tr>
      <w:tr w:rsidR="00AB568C" w:rsidRPr="00CD5AB3" w14:paraId="10807B3F" w14:textId="77777777" w:rsidTr="000D6CED">
        <w:tc>
          <w:tcPr>
            <w:tcW w:w="931" w:type="dxa"/>
            <w:gridSpan w:val="2"/>
          </w:tcPr>
          <w:p w14:paraId="2A30B6E3" w14:textId="77777777" w:rsidR="00AB568C" w:rsidRPr="00CD5AB3" w:rsidRDefault="00AB568C" w:rsidP="00AB568C">
            <w:pPr>
              <w:pStyle w:val="pqiTabBody"/>
              <w:rPr>
                <w:i/>
              </w:rPr>
            </w:pPr>
            <w:r w:rsidRPr="00CD5AB3">
              <w:rPr>
                <w:i/>
              </w:rPr>
              <w:t>r</w:t>
            </w:r>
          </w:p>
        </w:tc>
        <w:tc>
          <w:tcPr>
            <w:tcW w:w="4563" w:type="dxa"/>
          </w:tcPr>
          <w:p w14:paraId="29E4D920" w14:textId="77777777"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tcPr>
          <w:p w14:paraId="4EF30873" w14:textId="77777777" w:rsidR="00AB568C" w:rsidRPr="00CD5AB3" w:rsidRDefault="00AB568C" w:rsidP="00AB568C">
            <w:pPr>
              <w:pStyle w:val="pqiTabBody"/>
            </w:pPr>
            <w:r w:rsidRPr="00CD5AB3">
              <w:t>D</w:t>
            </w:r>
          </w:p>
        </w:tc>
        <w:tc>
          <w:tcPr>
            <w:tcW w:w="2690" w:type="dxa"/>
          </w:tcPr>
          <w:p w14:paraId="551D5258" w14:textId="64E8B77A" w:rsidR="00AB568C" w:rsidRDefault="00AB568C" w:rsidP="00AB568C">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równa„E430”, a kod Cn w polu 11c jest równy „</w:t>
            </w:r>
            <w:r w:rsidRPr="002863D8">
              <w:t>27102011</w:t>
            </w:r>
            <w:r>
              <w:t>” lub „</w:t>
            </w:r>
            <w:r w:rsidRPr="00914CD1">
              <w:t>27101943</w:t>
            </w:r>
            <w:r>
              <w:t>”</w:t>
            </w:r>
          </w:p>
          <w:p w14:paraId="5C9801E3" w14:textId="60ECE497"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t>Wartość ze słownika „Wartości logiczne - Flags”</w:t>
            </w:r>
          </w:p>
        </w:tc>
        <w:tc>
          <w:tcPr>
            <w:tcW w:w="1609" w:type="dxa"/>
          </w:tcPr>
          <w:p w14:paraId="1BF7E7B3" w14:textId="77777777" w:rsidR="00AB568C" w:rsidRPr="00CD5AB3" w:rsidRDefault="00AB568C" w:rsidP="00AB568C">
            <w:pPr>
              <w:pStyle w:val="pqiTabBody"/>
            </w:pPr>
            <w:r w:rsidRPr="00CD5AB3">
              <w:t>n1</w:t>
            </w:r>
          </w:p>
        </w:tc>
      </w:tr>
      <w:tr w:rsidR="00AB568C" w:rsidRPr="00CD5AB3" w14:paraId="229CB046" w14:textId="77777777" w:rsidTr="000D6CED">
        <w:tc>
          <w:tcPr>
            <w:tcW w:w="931" w:type="dxa"/>
            <w:gridSpan w:val="2"/>
          </w:tcPr>
          <w:p w14:paraId="2C04E2B9" w14:textId="46C4CAFA" w:rsidR="00AB568C" w:rsidRPr="00CD5AB3" w:rsidRDefault="00AB568C" w:rsidP="00AB568C">
            <w:pPr>
              <w:pStyle w:val="pqiTabBody"/>
              <w:rPr>
                <w:i/>
              </w:rPr>
            </w:pPr>
            <w:r w:rsidRPr="00CD5AB3">
              <w:rPr>
                <w:b/>
              </w:rPr>
              <w:t>11.1</w:t>
            </w:r>
          </w:p>
        </w:tc>
        <w:tc>
          <w:tcPr>
            <w:tcW w:w="4563" w:type="dxa"/>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tcPr>
          <w:p w14:paraId="2D293DFC" w14:textId="77777777" w:rsidR="00AB568C" w:rsidRPr="00CD5AB3" w:rsidRDefault="00AB568C" w:rsidP="00AB568C">
            <w:pPr>
              <w:pStyle w:val="pqiTabBody"/>
              <w:rPr>
                <w:b/>
              </w:rPr>
            </w:pPr>
            <w:r w:rsidRPr="00CD5AB3">
              <w:rPr>
                <w:b/>
              </w:rPr>
              <w:t>R</w:t>
            </w:r>
          </w:p>
        </w:tc>
        <w:tc>
          <w:tcPr>
            <w:tcW w:w="2690" w:type="dxa"/>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0D6CED">
        <w:tc>
          <w:tcPr>
            <w:tcW w:w="328" w:type="dxa"/>
          </w:tcPr>
          <w:p w14:paraId="70232E77" w14:textId="77777777" w:rsidR="00AB568C" w:rsidRPr="00CD5AB3" w:rsidRDefault="00AB568C" w:rsidP="00AB568C">
            <w:pPr>
              <w:pStyle w:val="pqiTabBody"/>
              <w:rPr>
                <w:b/>
              </w:rPr>
            </w:pPr>
          </w:p>
        </w:tc>
        <w:tc>
          <w:tcPr>
            <w:tcW w:w="603" w:type="dxa"/>
          </w:tcPr>
          <w:p w14:paraId="10BA7E8C" w14:textId="77777777" w:rsidR="00AB568C" w:rsidRPr="00CD5AB3" w:rsidRDefault="00AB568C" w:rsidP="00AB568C">
            <w:pPr>
              <w:pStyle w:val="pqiTabBody"/>
              <w:rPr>
                <w:i/>
              </w:rPr>
            </w:pPr>
            <w:r w:rsidRPr="00CD5AB3">
              <w:rPr>
                <w:i/>
              </w:rPr>
              <w:t>a</w:t>
            </w:r>
          </w:p>
        </w:tc>
        <w:tc>
          <w:tcPr>
            <w:tcW w:w="4563" w:type="dxa"/>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tcPr>
          <w:p w14:paraId="3E3E33C9" w14:textId="77777777" w:rsidR="00AB568C" w:rsidRPr="00CD5AB3" w:rsidRDefault="00AB568C" w:rsidP="00AB568C">
            <w:pPr>
              <w:pStyle w:val="pqiTabBody"/>
            </w:pPr>
            <w:r w:rsidRPr="00CD5AB3">
              <w:t>R</w:t>
            </w:r>
          </w:p>
        </w:tc>
        <w:tc>
          <w:tcPr>
            <w:tcW w:w="2690" w:type="dxa"/>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(Packaging codes)”.</w:t>
            </w:r>
          </w:p>
        </w:tc>
        <w:tc>
          <w:tcPr>
            <w:tcW w:w="1609" w:type="dxa"/>
          </w:tcPr>
          <w:p w14:paraId="5A74FE80" w14:textId="77777777" w:rsidR="00AB568C" w:rsidRPr="00CD5AB3" w:rsidRDefault="00AB568C" w:rsidP="00AB568C">
            <w:pPr>
              <w:pStyle w:val="pqiTabBody"/>
            </w:pPr>
            <w:r w:rsidRPr="00CD5AB3">
              <w:t>an2</w:t>
            </w:r>
          </w:p>
        </w:tc>
      </w:tr>
      <w:tr w:rsidR="00AB568C" w:rsidRPr="00CD5AB3" w14:paraId="0E196A31" w14:textId="77777777" w:rsidTr="000D6CED">
        <w:tc>
          <w:tcPr>
            <w:tcW w:w="328" w:type="dxa"/>
          </w:tcPr>
          <w:p w14:paraId="1E84CED3" w14:textId="77777777" w:rsidR="00AB568C" w:rsidRPr="00CD5AB3" w:rsidRDefault="00AB568C" w:rsidP="00AB568C">
            <w:pPr>
              <w:pStyle w:val="pqiTabBody"/>
              <w:rPr>
                <w:b/>
              </w:rPr>
            </w:pPr>
          </w:p>
        </w:tc>
        <w:tc>
          <w:tcPr>
            <w:tcW w:w="603" w:type="dxa"/>
          </w:tcPr>
          <w:p w14:paraId="67FF261A" w14:textId="77777777" w:rsidR="00AB568C" w:rsidRPr="00CD5AB3" w:rsidRDefault="00AB568C" w:rsidP="00AB568C">
            <w:pPr>
              <w:pStyle w:val="pqiTabBody"/>
              <w:rPr>
                <w:i/>
              </w:rPr>
            </w:pPr>
            <w:r w:rsidRPr="00CD5AB3">
              <w:rPr>
                <w:i/>
              </w:rPr>
              <w:t>b</w:t>
            </w:r>
          </w:p>
        </w:tc>
        <w:tc>
          <w:tcPr>
            <w:tcW w:w="4563" w:type="dxa"/>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tcPr>
          <w:p w14:paraId="7BA956C4" w14:textId="77777777" w:rsidR="00AB568C" w:rsidRPr="00CD5AB3" w:rsidRDefault="00AB568C" w:rsidP="00AB568C">
            <w:pPr>
              <w:pStyle w:val="pqiTabBody"/>
            </w:pPr>
            <w:r w:rsidRPr="00CD5AB3">
              <w:t>C</w:t>
            </w:r>
          </w:p>
        </w:tc>
        <w:tc>
          <w:tcPr>
            <w:tcW w:w="2690" w:type="dxa"/>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(Packaging codes)”.</w:t>
            </w:r>
          </w:p>
        </w:tc>
        <w:tc>
          <w:tcPr>
            <w:tcW w:w="1609" w:type="dxa"/>
          </w:tcPr>
          <w:p w14:paraId="4E4D7F4C" w14:textId="77777777" w:rsidR="00AB568C" w:rsidRPr="00CD5AB3" w:rsidRDefault="00AB568C" w:rsidP="00AB568C">
            <w:pPr>
              <w:pStyle w:val="pqiTabBody"/>
            </w:pPr>
            <w:r w:rsidRPr="00CD5AB3">
              <w:t>n..15</w:t>
            </w:r>
          </w:p>
        </w:tc>
      </w:tr>
      <w:tr w:rsidR="00AB568C" w:rsidRPr="00CD5AB3" w14:paraId="432E93D4" w14:textId="77777777" w:rsidTr="000D6CED">
        <w:tc>
          <w:tcPr>
            <w:tcW w:w="931" w:type="dxa"/>
            <w:gridSpan w:val="2"/>
          </w:tcPr>
          <w:p w14:paraId="000B9CA4" w14:textId="67FDD6D6" w:rsidR="00AB568C" w:rsidRPr="00CD5AB3" w:rsidRDefault="00AB568C" w:rsidP="00AB568C">
            <w:pPr>
              <w:pStyle w:val="pqiTabHead"/>
              <w:rPr>
                <w:i/>
              </w:rPr>
            </w:pPr>
            <w:r w:rsidRPr="00CD5AB3">
              <w:t>12</w:t>
            </w:r>
          </w:p>
        </w:tc>
        <w:tc>
          <w:tcPr>
            <w:tcW w:w="4563" w:type="dxa"/>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tcPr>
          <w:p w14:paraId="4667BD31" w14:textId="77777777" w:rsidR="00AB568C" w:rsidRPr="00CD5AB3" w:rsidRDefault="00AB568C" w:rsidP="00AB568C">
            <w:pPr>
              <w:pStyle w:val="pqiTabHead"/>
            </w:pPr>
            <w:r w:rsidRPr="00CD5AB3">
              <w:t>O</w:t>
            </w:r>
          </w:p>
        </w:tc>
        <w:tc>
          <w:tcPr>
            <w:tcW w:w="2690" w:type="dxa"/>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tcPr>
          <w:p w14:paraId="5FC5D2A3" w14:textId="77777777" w:rsidR="00AB568C" w:rsidRPr="00CD5AB3" w:rsidRDefault="00AB568C" w:rsidP="00AB568C">
            <w:pPr>
              <w:pStyle w:val="pqiTabHead"/>
            </w:pPr>
            <w:r w:rsidRPr="00CD5AB3">
              <w:t>99X</w:t>
            </w:r>
          </w:p>
        </w:tc>
      </w:tr>
      <w:tr w:rsidR="00AB568C" w:rsidRPr="00CD5AB3" w14:paraId="6B038669" w14:textId="77777777" w:rsidTr="000D6CED">
        <w:tc>
          <w:tcPr>
            <w:tcW w:w="328" w:type="dxa"/>
          </w:tcPr>
          <w:p w14:paraId="6CE9F2F8" w14:textId="77777777" w:rsidR="00AB568C" w:rsidRPr="00CD5AB3" w:rsidRDefault="00AB568C" w:rsidP="00AB568C">
            <w:pPr>
              <w:pStyle w:val="pqiTabBody"/>
              <w:rPr>
                <w:b/>
              </w:rPr>
            </w:pPr>
          </w:p>
        </w:tc>
        <w:tc>
          <w:tcPr>
            <w:tcW w:w="603" w:type="dxa"/>
          </w:tcPr>
          <w:p w14:paraId="661B14D2" w14:textId="77777777" w:rsidR="00AB568C" w:rsidRPr="00CD5AB3" w:rsidRDefault="00AB568C" w:rsidP="00AB568C">
            <w:pPr>
              <w:pStyle w:val="pqiTabBody"/>
              <w:rPr>
                <w:i/>
              </w:rPr>
            </w:pPr>
            <w:r w:rsidRPr="00CD5AB3">
              <w:rPr>
                <w:i/>
              </w:rPr>
              <w:t>a</w:t>
            </w:r>
          </w:p>
        </w:tc>
        <w:tc>
          <w:tcPr>
            <w:tcW w:w="4563" w:type="dxa"/>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tcPr>
          <w:p w14:paraId="3AD70649" w14:textId="77777777" w:rsidR="00AB568C" w:rsidRPr="00CD5AB3" w:rsidRDefault="00AB568C" w:rsidP="00AB568C">
            <w:pPr>
              <w:pStyle w:val="pqiTabBody"/>
            </w:pPr>
            <w:r w:rsidRPr="00CD5AB3">
              <w:t>R</w:t>
            </w:r>
          </w:p>
        </w:tc>
        <w:tc>
          <w:tcPr>
            <w:tcW w:w="2690" w:type="dxa"/>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tcPr>
          <w:p w14:paraId="2ECF8A90" w14:textId="77777777" w:rsidR="00AB568C" w:rsidRPr="00CD5AB3" w:rsidRDefault="00AB568C" w:rsidP="00AB568C">
            <w:pPr>
              <w:pStyle w:val="pqiTabBody"/>
            </w:pPr>
            <w:r w:rsidRPr="00CD5AB3">
              <w:t>an50</w:t>
            </w:r>
          </w:p>
        </w:tc>
      </w:tr>
      <w:tr w:rsidR="00AB568C" w:rsidRPr="00CD5AB3" w14:paraId="19E0069A" w14:textId="77777777" w:rsidTr="000D6CED">
        <w:tc>
          <w:tcPr>
            <w:tcW w:w="328" w:type="dxa"/>
          </w:tcPr>
          <w:p w14:paraId="01484AA8" w14:textId="77777777" w:rsidR="00AB568C" w:rsidRPr="00CD5AB3" w:rsidRDefault="00AB568C" w:rsidP="00AB568C">
            <w:pPr>
              <w:pStyle w:val="pqiTabBody"/>
              <w:rPr>
                <w:b/>
              </w:rPr>
            </w:pPr>
          </w:p>
        </w:tc>
        <w:tc>
          <w:tcPr>
            <w:tcW w:w="603" w:type="dxa"/>
          </w:tcPr>
          <w:p w14:paraId="4D64C0B5" w14:textId="77777777" w:rsidR="00AB568C" w:rsidRPr="00CD5AB3" w:rsidRDefault="00AB568C" w:rsidP="00AB568C">
            <w:pPr>
              <w:pStyle w:val="pqiTabBody"/>
              <w:rPr>
                <w:i/>
              </w:rPr>
            </w:pPr>
            <w:r w:rsidRPr="00CD5AB3">
              <w:rPr>
                <w:i/>
              </w:rPr>
              <w:t>b</w:t>
            </w:r>
          </w:p>
        </w:tc>
        <w:tc>
          <w:tcPr>
            <w:tcW w:w="4563" w:type="dxa"/>
          </w:tcPr>
          <w:p w14:paraId="2D41CA01" w14:textId="77777777" w:rsidR="00AB568C" w:rsidRPr="00CD5AB3" w:rsidRDefault="00AB568C" w:rsidP="00AB568C">
            <w:pPr>
              <w:pStyle w:val="pqiTabBody"/>
            </w:pPr>
            <w:r w:rsidRPr="00CD5AB3">
              <w:t>Data dokumentu dodatkowego</w:t>
            </w:r>
          </w:p>
          <w:p w14:paraId="4FEF5D08" w14:textId="77777777" w:rsidR="00AB568C" w:rsidRPr="00CD5AB3" w:rsidRDefault="00AB568C" w:rsidP="00AB568C">
            <w:pPr>
              <w:pStyle w:val="pqiTabBody"/>
            </w:pPr>
            <w:r w:rsidRPr="00CD5AB3">
              <w:rPr>
                <w:rFonts w:ascii="Courier New" w:hAnsi="Courier New" w:cs="Courier New"/>
                <w:noProof/>
                <w:color w:val="0000FF"/>
              </w:rPr>
              <w:t>DocumentDate</w:t>
            </w:r>
          </w:p>
        </w:tc>
        <w:tc>
          <w:tcPr>
            <w:tcW w:w="761" w:type="dxa"/>
          </w:tcPr>
          <w:p w14:paraId="2CD0DF7D" w14:textId="77777777" w:rsidR="00AB568C" w:rsidRPr="00CD5AB3" w:rsidRDefault="00AB568C" w:rsidP="00AB568C">
            <w:pPr>
              <w:pStyle w:val="pqiTabBody"/>
            </w:pPr>
            <w:r w:rsidRPr="00CD5AB3">
              <w:t>O</w:t>
            </w:r>
          </w:p>
        </w:tc>
        <w:tc>
          <w:tcPr>
            <w:tcW w:w="2690" w:type="dxa"/>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tcPr>
          <w:p w14:paraId="2A6C5AB1" w14:textId="77777777" w:rsidR="00AB568C" w:rsidRPr="00CD5AB3" w:rsidRDefault="00AB568C" w:rsidP="00AB568C">
            <w:pPr>
              <w:pStyle w:val="pqiTabBody"/>
            </w:pPr>
            <w:r w:rsidRPr="00CD5AB3">
              <w:t>date</w:t>
            </w:r>
          </w:p>
        </w:tc>
      </w:tr>
      <w:tr w:rsidR="00AB568C" w:rsidRPr="00CD5AB3" w14:paraId="5DEB3C8D" w14:textId="77777777" w:rsidTr="000D6CED">
        <w:tc>
          <w:tcPr>
            <w:tcW w:w="328" w:type="dxa"/>
          </w:tcPr>
          <w:p w14:paraId="0D68DCF8" w14:textId="683970B6" w:rsidR="00AB568C" w:rsidRPr="00CD5AB3" w:rsidRDefault="00AB568C" w:rsidP="00AB568C">
            <w:pPr>
              <w:pStyle w:val="pqiTabBody"/>
              <w:rPr>
                <w:b/>
              </w:rPr>
            </w:pPr>
          </w:p>
        </w:tc>
        <w:tc>
          <w:tcPr>
            <w:tcW w:w="603" w:type="dxa"/>
          </w:tcPr>
          <w:p w14:paraId="0AF1CD8B" w14:textId="3833CF18" w:rsidR="00AB568C" w:rsidRPr="00CD5AB3" w:rsidRDefault="00AB568C" w:rsidP="00AB568C">
            <w:pPr>
              <w:pStyle w:val="pqiTabBody"/>
              <w:rPr>
                <w:i/>
              </w:rPr>
            </w:pPr>
            <w:r>
              <w:rPr>
                <w:i/>
              </w:rPr>
              <w:t>c</w:t>
            </w:r>
          </w:p>
        </w:tc>
        <w:tc>
          <w:tcPr>
            <w:tcW w:w="4563" w:type="dxa"/>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tcPr>
          <w:p w14:paraId="1C82D65A" w14:textId="77777777" w:rsidR="00AB568C" w:rsidRPr="00CD5AB3" w:rsidRDefault="00AB568C" w:rsidP="00AB568C">
            <w:pPr>
              <w:pStyle w:val="pqiTabBody"/>
            </w:pPr>
            <w:r w:rsidRPr="00CD5AB3">
              <w:t>O</w:t>
            </w:r>
          </w:p>
        </w:tc>
        <w:tc>
          <w:tcPr>
            <w:tcW w:w="2690" w:type="dxa"/>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tcPr>
          <w:p w14:paraId="47673864" w14:textId="77777777" w:rsidR="00AB568C" w:rsidRPr="00CD5AB3" w:rsidRDefault="00AB568C" w:rsidP="00AB568C">
            <w:pPr>
              <w:pStyle w:val="pqiTabBody"/>
            </w:pPr>
            <w:r w:rsidRPr="00CD5AB3">
              <w:t>an..350</w:t>
            </w:r>
          </w:p>
        </w:tc>
      </w:tr>
      <w:tr w:rsidR="00AB568C" w:rsidRPr="00CD5AB3" w14:paraId="62A37973" w14:textId="77777777" w:rsidTr="000D6CED">
        <w:tc>
          <w:tcPr>
            <w:tcW w:w="328" w:type="dxa"/>
          </w:tcPr>
          <w:p w14:paraId="247EE077" w14:textId="77777777" w:rsidR="00AB568C" w:rsidRPr="00CD5AB3" w:rsidRDefault="00AB568C" w:rsidP="00AB568C">
            <w:pPr>
              <w:pStyle w:val="pqiTabBody"/>
              <w:rPr>
                <w:b/>
              </w:rPr>
            </w:pPr>
          </w:p>
        </w:tc>
        <w:tc>
          <w:tcPr>
            <w:tcW w:w="603" w:type="dxa"/>
          </w:tcPr>
          <w:p w14:paraId="3275F6A5" w14:textId="77777777" w:rsidR="00AB568C" w:rsidRPr="00CD5AB3" w:rsidRDefault="00AB568C" w:rsidP="00AB568C">
            <w:pPr>
              <w:pStyle w:val="pqiTabBody"/>
              <w:rPr>
                <w:i/>
              </w:rPr>
            </w:pPr>
          </w:p>
        </w:tc>
        <w:tc>
          <w:tcPr>
            <w:tcW w:w="4563" w:type="dxa"/>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1EE974ED" w14:textId="77777777" w:rsidR="00AB568C" w:rsidRPr="00CD5AB3" w:rsidRDefault="00AB568C" w:rsidP="00AB568C">
            <w:pPr>
              <w:pStyle w:val="pqiTabBody"/>
            </w:pPr>
            <w:r w:rsidRPr="00CD5AB3">
              <w:t>D</w:t>
            </w:r>
          </w:p>
        </w:tc>
        <w:tc>
          <w:tcPr>
            <w:tcW w:w="2690" w:type="dxa"/>
          </w:tcPr>
          <w:p w14:paraId="7D3777F8" w14:textId="77777777" w:rsidR="00AB568C" w:rsidRPr="00CD5AB3" w:rsidRDefault="00AB568C" w:rsidP="00AB568C">
            <w:pPr>
              <w:pStyle w:val="pqiTabBody"/>
            </w:pPr>
            <w:r w:rsidRPr="00CD5AB3">
              <w:t>„R”, jeżeli stosuje się pole tekstowe „ComplementaryInformation”.</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Wartość ze słownika „Kody języka (Language codes)”.</w:t>
            </w:r>
          </w:p>
        </w:tc>
        <w:tc>
          <w:tcPr>
            <w:tcW w:w="1609" w:type="dxa"/>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156" w:name="_Toc526429217"/>
      <w:bookmarkStart w:id="157" w:name="_Toc528228538"/>
      <w:bookmarkStart w:id="158" w:name="_Toc528064583"/>
      <w:bookmarkStart w:id="159" w:name="_Toc440621712"/>
      <w:bookmarkStart w:id="160" w:name="_Toc477726253"/>
      <w:bookmarkStart w:id="161" w:name="_Toc379453957"/>
      <w:bookmarkEnd w:id="152"/>
      <w:r w:rsidRPr="00CD5AB3">
        <w:t>DD801B – Dokument e-DD B</w:t>
      </w:r>
      <w:bookmarkEnd w:id="156"/>
      <w:bookmarkEnd w:id="157"/>
      <w:bookmarkEnd w:id="158"/>
    </w:p>
    <w:p w14:paraId="4A1977B7" w14:textId="41EFE903" w:rsidR="002A6E7F" w:rsidRPr="00CD5AB3" w:rsidRDefault="00551F1F" w:rsidP="002A6E7F">
      <w:pPr>
        <w:pStyle w:val="pqiText"/>
      </w:pPr>
      <w:r w:rsidRPr="00551F1F">
        <w:t xml:space="preserve"> </w:t>
      </w:r>
      <w:r>
        <w:t>Komunikat otrzymywany tylko przy przemieszczeniach LPG i paliwa lotniczego</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2"/>
        <w:gridCol w:w="539"/>
        <w:gridCol w:w="4563"/>
        <w:gridCol w:w="761"/>
        <w:gridCol w:w="2690"/>
        <w:gridCol w:w="3212"/>
        <w:gridCol w:w="1609"/>
      </w:tblGrid>
      <w:tr w:rsidR="002A6E7F" w:rsidRPr="00CD5AB3" w14:paraId="50A49910" w14:textId="77777777" w:rsidTr="001F5559">
        <w:trPr>
          <w:tblHeader/>
        </w:trPr>
        <w:tc>
          <w:tcPr>
            <w:tcW w:w="392" w:type="dxa"/>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91415B" w14:paraId="32F27D0B" w14:textId="77777777" w:rsidTr="0029674E">
        <w:tc>
          <w:tcPr>
            <w:tcW w:w="13766" w:type="dxa"/>
            <w:gridSpan w:val="7"/>
          </w:tcPr>
          <w:p w14:paraId="5590E6C8" w14:textId="77777777" w:rsidR="002A6E7F" w:rsidRPr="00CD5AB3" w:rsidRDefault="002A6E7F" w:rsidP="0029674E">
            <w:pPr>
              <w:pStyle w:val="pqiTabHead"/>
              <w:rPr>
                <w:lang w:val="en-US"/>
              </w:rPr>
            </w:pPr>
            <w:r w:rsidRPr="00CD5AB3">
              <w:rPr>
                <w:lang w:val="en-US"/>
              </w:rPr>
              <w:t>DD801 – C_EDD_VAL – Dokument e-DD.</w:t>
            </w:r>
          </w:p>
        </w:tc>
      </w:tr>
      <w:tr w:rsidR="002A6E7F" w:rsidRPr="00CD5AB3" w14:paraId="294D9D45" w14:textId="77777777" w:rsidTr="0029674E">
        <w:tc>
          <w:tcPr>
            <w:tcW w:w="931" w:type="dxa"/>
            <w:gridSpan w:val="2"/>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7"/>
          </w:tcPr>
          <w:p w14:paraId="21972BD2" w14:textId="77777777" w:rsidR="002A6E7F" w:rsidRPr="00CD5AB3" w:rsidRDefault="002A6E7F" w:rsidP="0029674E">
            <w:pPr>
              <w:pStyle w:val="pqiTabBody"/>
            </w:pPr>
            <w:r w:rsidRPr="00CD5AB3">
              <w:t>Wszystkie elementy począwszy od poniższego zawarte są w elemencie:</w:t>
            </w:r>
          </w:p>
          <w:p w14:paraId="3F78E344"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2A6E7F" w:rsidRPr="00CD5AB3" w14:paraId="2CED9494" w14:textId="77777777" w:rsidTr="0029674E">
        <w:tc>
          <w:tcPr>
            <w:tcW w:w="931" w:type="dxa"/>
            <w:gridSpan w:val="2"/>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W 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t>n1</w:t>
            </w:r>
          </w:p>
        </w:tc>
      </w:tr>
      <w:tr w:rsidR="002A6E7F" w:rsidRPr="00CD5AB3" w14:paraId="191185CC" w14:textId="77777777" w:rsidTr="001F5559">
        <w:tc>
          <w:tcPr>
            <w:tcW w:w="392" w:type="dxa"/>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Wartości ze słownika ExciseDutyRate</w:t>
            </w:r>
          </w:p>
          <w:p w14:paraId="7679614B" w14:textId="77777777" w:rsidR="002A6E7F" w:rsidRPr="00CD5AB3" w:rsidRDefault="002A6E7F" w:rsidP="0029674E">
            <w:pPr>
              <w:rPr>
                <w:lang w:eastAsia="en-GB"/>
              </w:rPr>
            </w:pPr>
            <w:r w:rsidRPr="00CD5AB3">
              <w:rPr>
                <w:lang w:eastAsia="en-GB"/>
              </w:rPr>
              <w:t>Możliwe wartości:</w:t>
            </w:r>
          </w:p>
          <w:p w14:paraId="51FBFA68" w14:textId="2EEA9A44" w:rsidR="002A6E7F" w:rsidRPr="00CD5AB3" w:rsidRDefault="002A6E7F" w:rsidP="00551F1F">
            <w:pPr>
              <w:rPr>
                <w:lang w:eastAsia="en-GB"/>
              </w:rPr>
            </w:pPr>
            <w:r w:rsidRPr="00CD5AB3">
              <w:rPr>
                <w:lang w:eastAsia="en-GB"/>
              </w:rPr>
              <w:t>1 – wyroby zwolnione z akcyzy ze względu na przeznaczenie</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r w:rsidRPr="00CD5AB3">
              <w:t>date</w:t>
            </w:r>
          </w:p>
        </w:tc>
      </w:tr>
      <w:tr w:rsidR="002A6E7F" w:rsidRPr="00CD5AB3" w14:paraId="2D5F9FB2" w14:textId="77777777" w:rsidTr="001F5559">
        <w:tc>
          <w:tcPr>
            <w:tcW w:w="392" w:type="dxa"/>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r w:rsidRPr="00CD5AB3">
              <w:t>date</w:t>
            </w:r>
          </w:p>
        </w:tc>
      </w:tr>
      <w:tr w:rsidR="002A6E7F" w:rsidRPr="00CD5AB3" w14:paraId="1D618AE2" w14:textId="77777777" w:rsidTr="001F5559">
        <w:tc>
          <w:tcPr>
            <w:tcW w:w="392" w:type="dxa"/>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r w:rsidRPr="00CD5AB3">
              <w:t>time</w:t>
            </w:r>
          </w:p>
        </w:tc>
      </w:tr>
      <w:tr w:rsidR="002A6E7F" w:rsidRPr="00CD5AB3" w14:paraId="5F48789E" w14:textId="77777777" w:rsidTr="001F5559">
        <w:tc>
          <w:tcPr>
            <w:tcW w:w="392" w:type="dxa"/>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Podany czas jest traktowany przez EMCS PL 2 jako czas od 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t>an3</w:t>
            </w:r>
          </w:p>
        </w:tc>
      </w:tr>
      <w:tr w:rsidR="002A6E7F" w:rsidRPr="00CD5AB3" w14:paraId="624A4183" w14:textId="77777777" w:rsidTr="001F5559">
        <w:tc>
          <w:tcPr>
            <w:tcW w:w="392" w:type="dxa"/>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009546A0" w14:textId="0EBE9937" w:rsidR="00CE3FC8" w:rsidRPr="00CD5AB3" w:rsidRDefault="00CE3FC8" w:rsidP="00CE3FC8">
            <w:r w:rsidRPr="00CD5AB3">
              <w:t xml:space="preserve">1 = Zakończenie standardowe - raport odbioru wysyła </w:t>
            </w:r>
            <w:r w:rsidR="00B110D3">
              <w:t>P</w:t>
            </w:r>
            <w:r w:rsidR="00B110D3" w:rsidRPr="00CD5AB3">
              <w:t xml:space="preserve">odmiot </w:t>
            </w:r>
            <w:r w:rsidRPr="00CD5AB3">
              <w:t>odbierający</w:t>
            </w:r>
          </w:p>
          <w:p w14:paraId="79C32783" w14:textId="6DDEC1B2"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49DB8AA9" w14:textId="77777777" w:rsidR="00B110D3" w:rsidRPr="00CD5AB3" w:rsidRDefault="00B110D3" w:rsidP="00B110D3">
            <w:r>
              <w:t xml:space="preserve">4 = Zakończenie przez Podmiot odbierający przy użyciu raportu odbioru lub przez Podmiot wysyłający w imieniu Podmiotu odbierającego nieobjętego systemem  </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r w:rsidRPr="00CD5AB3">
              <w:t>dateTime</w:t>
            </w:r>
          </w:p>
        </w:tc>
      </w:tr>
      <w:tr w:rsidR="002A6E7F" w:rsidRPr="00CD5AB3" w14:paraId="173328DE" w14:textId="77777777" w:rsidTr="001F5559">
        <w:tc>
          <w:tcPr>
            <w:tcW w:w="392" w:type="dxa"/>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r w:rsidRPr="00CD5AB3">
              <w:t>dateTime</w:t>
            </w:r>
          </w:p>
        </w:tc>
      </w:tr>
      <w:tr w:rsidR="002A6E7F" w:rsidRPr="00CD5AB3" w14:paraId="0E0F831E" w14:textId="77777777" w:rsidTr="0029674E">
        <w:tc>
          <w:tcPr>
            <w:tcW w:w="931" w:type="dxa"/>
            <w:gridSpan w:val="2"/>
          </w:tcPr>
          <w:p w14:paraId="20B39388" w14:textId="77777777" w:rsidR="002A6E7F" w:rsidRPr="00CD5AB3" w:rsidRDefault="002A6E7F" w:rsidP="0029674E">
            <w:pPr>
              <w:pStyle w:val="pqiTabHead"/>
            </w:pPr>
            <w:r w:rsidRPr="00CD5AB3">
              <w:t>2</w:t>
            </w:r>
          </w:p>
        </w:tc>
        <w:tc>
          <w:tcPr>
            <w:tcW w:w="4563" w:type="dxa"/>
          </w:tcPr>
          <w:p w14:paraId="242F9BCE" w14:textId="77777777" w:rsidR="002A6E7F" w:rsidRPr="00CD5AB3" w:rsidRDefault="002A6E7F" w:rsidP="0029674E">
            <w:pPr>
              <w:pStyle w:val="pqiTabHead"/>
            </w:pPr>
            <w:r w:rsidRPr="00CD5AB3">
              <w:t>PODMIOT wysyłający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2"/>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Wartość ze słownika „Kody języka (Language codes)”</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2"/>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r w:rsidRPr="00CD5AB3">
              <w:rPr>
                <w:lang w:val="en-US"/>
              </w:rPr>
              <w:t>Identyfikacja podmiotu</w:t>
            </w:r>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74D01FFD" w:rsidR="002A6E7F" w:rsidRPr="00CD5AB3" w:rsidRDefault="008F1468" w:rsidP="0029674E">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9C69EF">
              <w:t>pośredniczącego</w:t>
            </w:r>
            <w:r>
              <w:t>.</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6314E114" w14:textId="77777777" w:rsidR="002A6E7F" w:rsidRPr="00CD5AB3" w:rsidRDefault="002A6E7F" w:rsidP="0029674E">
            <w:pPr>
              <w:pStyle w:val="pqiTabBody"/>
            </w:pPr>
            <w:r w:rsidRPr="00CD5AB3">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2"/>
          </w:tcPr>
          <w:p w14:paraId="3482A40F" w14:textId="77777777" w:rsidR="002A6E7F" w:rsidRPr="00CD5AB3" w:rsidRDefault="002A6E7F" w:rsidP="0029674E">
            <w:pPr>
              <w:pStyle w:val="pqiTabHead"/>
            </w:pPr>
            <w:r w:rsidRPr="00CD5AB3">
              <w:t>3</w:t>
            </w:r>
          </w:p>
        </w:tc>
        <w:tc>
          <w:tcPr>
            <w:tcW w:w="4563" w:type="dxa"/>
          </w:tcPr>
          <w:p w14:paraId="12DCB0BD" w14:textId="77777777" w:rsidR="002A6E7F" w:rsidRPr="00CD5AB3" w:rsidRDefault="002A6E7F" w:rsidP="0029674E">
            <w:pPr>
              <w:pStyle w:val="pqiTabHead"/>
            </w:pPr>
            <w:r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2"/>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Wartość ze słownika „Kody języka (Language codes)”</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2"/>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r w:rsidRPr="00CD5AB3">
              <w:rPr>
                <w:lang w:val="en-US"/>
              </w:rPr>
              <w:t>Identyfikacja podmiotu</w:t>
            </w:r>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596D9E91" w:rsidR="00A57ADE" w:rsidRPr="00CD5AB3" w:rsidRDefault="008F1468" w:rsidP="00E20808">
            <w:pPr>
              <w:pStyle w:val="pqiTabBody"/>
            </w:pPr>
            <w:r>
              <w:t>Obowiązkowe podanie dokładnie jednego identyfikatora. Dla nieobjętych systemem podajemy Personal ID. Dla</w:t>
            </w:r>
            <w:r w:rsidR="00744990">
              <w:t xml:space="preserve"> podmiotów</w:t>
            </w:r>
            <w:r>
              <w:t xml:space="preserve"> zużywających podajemy TaxNumber. Dla reszty podajemy ExciseNumber</w:t>
            </w:r>
            <w:r w:rsidR="004948FF">
              <w:t xml:space="preserve"> lub numer podmiotu </w:t>
            </w:r>
            <w:r w:rsidR="009C69EF">
              <w:t>pośredniczącego</w:t>
            </w:r>
            <w:r>
              <w:t>.</w:t>
            </w:r>
          </w:p>
        </w:tc>
        <w:tc>
          <w:tcPr>
            <w:tcW w:w="1609" w:type="dxa"/>
          </w:tcPr>
          <w:p w14:paraId="21D8FF9B" w14:textId="77777777" w:rsidR="00A57ADE" w:rsidRPr="00CD5AB3" w:rsidRDefault="00A57ADE" w:rsidP="00A57ADE">
            <w:pPr>
              <w:pStyle w:val="pqiTabBody"/>
            </w:pPr>
            <w:r w:rsidRPr="00CD5AB3">
              <w:t>an13</w:t>
            </w:r>
          </w:p>
        </w:tc>
      </w:tr>
      <w:tr w:rsidR="002A6E7F" w:rsidRPr="00CD5AB3" w14:paraId="71D7B047" w14:textId="77777777" w:rsidTr="001F5559">
        <w:tc>
          <w:tcPr>
            <w:tcW w:w="392" w:type="dxa"/>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2"/>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15B9BDF5" w:rsidR="0029674E" w:rsidRPr="00CD5AB3" w:rsidRDefault="009E2E96" w:rsidP="0029674E">
            <w:pPr>
              <w:pStyle w:val="pqiTabBody"/>
              <w:rPr>
                <w:b/>
              </w:rPr>
            </w:pPr>
            <w:r w:rsidRPr="00CD5AB3">
              <w:rPr>
                <w:b/>
              </w:rPr>
              <w:t xml:space="preserve">Podmioty </w:t>
            </w:r>
            <w:r w:rsidR="00744990" w:rsidRPr="00CD5AB3">
              <w:rPr>
                <w:b/>
              </w:rPr>
              <w:t>odbi</w:t>
            </w:r>
            <w:r w:rsidR="00744990">
              <w:rPr>
                <w:b/>
              </w:rPr>
              <w:t>erające</w:t>
            </w:r>
          </w:p>
          <w:p w14:paraId="32968E90" w14:textId="7BBC94BC" w:rsidR="009E2E96" w:rsidRPr="00CD5AB3" w:rsidRDefault="009E2E96" w:rsidP="0029674E">
            <w:pPr>
              <w:pStyle w:val="pqiTabBody"/>
            </w:pPr>
            <w:r w:rsidRPr="00CD5AB3">
              <w:t>ConsigneeTraders</w:t>
            </w:r>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W przypadku wysyłki paliwa lotniczego brak sekcji, w 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t>99x</w:t>
            </w:r>
          </w:p>
        </w:tc>
      </w:tr>
      <w:tr w:rsidR="002A6E7F" w:rsidRPr="00CD5AB3" w14:paraId="7F9FB302" w14:textId="77777777" w:rsidTr="0029674E">
        <w:tc>
          <w:tcPr>
            <w:tcW w:w="931" w:type="dxa"/>
            <w:gridSpan w:val="2"/>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2"/>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Wartość ze słownika „Kody języka (Language codes)”.</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2"/>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r w:rsidRPr="00CD5AB3">
              <w:rPr>
                <w:lang w:val="en-US"/>
              </w:rPr>
              <w:t xml:space="preserve">Identyfikacja podmiotu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11B90FE3" w:rsidR="002A6E7F" w:rsidRPr="00CD5AB3" w:rsidRDefault="003038E9" w:rsidP="00E35B95">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9C69EF">
              <w:t>pośredniczącego</w:t>
            </w:r>
            <w:r>
              <w:t>.</w:t>
            </w:r>
          </w:p>
        </w:tc>
        <w:tc>
          <w:tcPr>
            <w:tcW w:w="1609" w:type="dxa"/>
          </w:tcPr>
          <w:p w14:paraId="760777F3" w14:textId="77777777" w:rsidR="002A6E7F" w:rsidRPr="00CD5AB3" w:rsidRDefault="002A6E7F" w:rsidP="0029674E">
            <w:pPr>
              <w:pStyle w:val="pqiTabBody"/>
            </w:pPr>
            <w:r w:rsidRPr="00CD5AB3">
              <w:t>an13</w:t>
            </w:r>
          </w:p>
        </w:tc>
      </w:tr>
      <w:tr w:rsidR="002A6E7F" w:rsidRPr="00CD5AB3" w14:paraId="64324F39" w14:textId="77777777" w:rsidTr="001F5559">
        <w:tc>
          <w:tcPr>
            <w:tcW w:w="392" w:type="dxa"/>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2"/>
          </w:tcPr>
          <w:p w14:paraId="2240445E" w14:textId="73498E20" w:rsidR="002A6E7F" w:rsidRPr="00CD5AB3" w:rsidRDefault="009628FC" w:rsidP="0029674E">
            <w:pPr>
              <w:pStyle w:val="pqiTabHead"/>
            </w:pPr>
            <w:r w:rsidRPr="00CD5AB3">
              <w:t>5.2</w:t>
            </w:r>
          </w:p>
        </w:tc>
        <w:tc>
          <w:tcPr>
            <w:tcW w:w="4563" w:type="dxa"/>
          </w:tcPr>
          <w:p w14:paraId="168B9A66" w14:textId="080F272A" w:rsidR="002A6E7F" w:rsidRPr="00CD5AB3" w:rsidRDefault="00871C3A" w:rsidP="0029674E">
            <w:pPr>
              <w:pStyle w:val="pqiTabHead"/>
            </w:pPr>
            <w:r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2"/>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Wartość ze słownika „Kody języka (Language codes)”.</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2"/>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t>Możliwe wartości określa słownik 4.</w:t>
            </w:r>
            <w:r>
              <w:t>5</w:t>
            </w:r>
          </w:p>
        </w:tc>
        <w:tc>
          <w:tcPr>
            <w:tcW w:w="1609" w:type="dxa"/>
          </w:tcPr>
          <w:p w14:paraId="5C303497" w14:textId="4E0DAA87" w:rsidR="00C6367E" w:rsidRPr="00CD5AB3" w:rsidRDefault="003038E9" w:rsidP="00C6367E">
            <w:pPr>
              <w:pStyle w:val="pqiTabBody"/>
            </w:pPr>
            <w:r w:rsidRPr="00CD5AB3">
              <w:t xml:space="preserve"> n1</w:t>
            </w:r>
          </w:p>
        </w:tc>
      </w:tr>
      <w:tr w:rsidR="003038E9" w:rsidRPr="00CD5AB3" w14:paraId="508A1739" w14:textId="77777777" w:rsidTr="001F5559">
        <w:tc>
          <w:tcPr>
            <w:tcW w:w="392" w:type="dxa"/>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r w:rsidRPr="00CD5AB3">
              <w:rPr>
                <w:lang w:val="en-US"/>
              </w:rPr>
              <w:t>Identyfikacja podmiotu</w:t>
            </w:r>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03A32D91" w:rsidR="003038E9" w:rsidRPr="00CD5AB3" w:rsidRDefault="003038E9" w:rsidP="00E35B95">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9C69EF">
              <w:t>pośredniczącego</w:t>
            </w:r>
            <w:r>
              <w:t>.</w:t>
            </w:r>
          </w:p>
        </w:tc>
        <w:tc>
          <w:tcPr>
            <w:tcW w:w="1609" w:type="dxa"/>
          </w:tcPr>
          <w:p w14:paraId="3E0C51FF" w14:textId="77777777" w:rsidR="003038E9" w:rsidRPr="00CD5AB3" w:rsidRDefault="003038E9" w:rsidP="003038E9">
            <w:pPr>
              <w:pStyle w:val="pqiTabBody"/>
              <w:rPr>
                <w:lang w:val="en-US"/>
              </w:rPr>
            </w:pPr>
            <w:r w:rsidRPr="00CD5AB3">
              <w:rPr>
                <w:lang w:val="en-US"/>
              </w:rPr>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6CDC52D" w14:textId="77777777" w:rsidR="00C6367E" w:rsidRPr="00CD5AB3" w:rsidRDefault="00C6367E" w:rsidP="00C6367E">
            <w:pPr>
              <w:pStyle w:val="pqiTabBody"/>
            </w:pPr>
            <w:r w:rsidRPr="00CD5AB3">
              <w:t xml:space="preserve">Miejscowość </w:t>
            </w: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2"/>
          </w:tcPr>
          <w:p w14:paraId="77831B9C" w14:textId="156DD168" w:rsidR="00C6367E" w:rsidRPr="00CD5AB3" w:rsidRDefault="00C6367E" w:rsidP="00C6367E">
            <w:pPr>
              <w:pStyle w:val="pqiTabHead"/>
            </w:pPr>
            <w:r w:rsidRPr="00CD5AB3">
              <w:t>5.3</w:t>
            </w:r>
          </w:p>
        </w:tc>
        <w:tc>
          <w:tcPr>
            <w:tcW w:w="4563" w:type="dxa"/>
          </w:tcPr>
          <w:p w14:paraId="7BC733C4" w14:textId="2617CCB3"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C6367E" w:rsidRPr="00CD5AB3" w14:paraId="1F08912C" w14:textId="77777777" w:rsidTr="001F5559">
        <w:tc>
          <w:tcPr>
            <w:tcW w:w="392" w:type="dxa"/>
          </w:tcPr>
          <w:p w14:paraId="1108764A" w14:textId="2153AF50" w:rsidR="00C6367E" w:rsidRPr="00CD5AB3" w:rsidRDefault="00C6367E" w:rsidP="00C6367E">
            <w:pPr>
              <w:pStyle w:val="pqiTabBody"/>
              <w:rPr>
                <w:b/>
              </w:rPr>
            </w:pPr>
            <w:r w:rsidRPr="00CD5AB3">
              <w:rPr>
                <w:b/>
              </w:rPr>
              <w:t>5</w:t>
            </w:r>
            <w:r>
              <w:rPr>
                <w:b/>
              </w:rPr>
              <w:t>.4</w:t>
            </w:r>
          </w:p>
        </w:tc>
        <w:tc>
          <w:tcPr>
            <w:tcW w:w="539" w:type="dxa"/>
          </w:tcPr>
          <w:p w14:paraId="0CAEB3FA" w14:textId="34E20CEE" w:rsidR="00C6367E" w:rsidRPr="00CD5AB3" w:rsidRDefault="00C6367E" w:rsidP="00C6367E">
            <w:pPr>
              <w:pStyle w:val="pqiTabBody"/>
              <w:rPr>
                <w:i/>
              </w:rPr>
            </w:pPr>
            <w:r w:rsidRPr="00CD5AB3">
              <w:rPr>
                <w:i/>
              </w:rPr>
              <w:t>a</w:t>
            </w:r>
          </w:p>
        </w:tc>
        <w:tc>
          <w:tcPr>
            <w:tcW w:w="4563" w:type="dxa"/>
          </w:tcPr>
          <w:p w14:paraId="616C4B3C" w14:textId="77777777" w:rsidR="00C6367E" w:rsidRPr="00CD5AB3" w:rsidRDefault="00C6367E" w:rsidP="00C6367E">
            <w:pPr>
              <w:pStyle w:val="pqiTabBody"/>
              <w:rPr>
                <w:b/>
              </w:rPr>
            </w:pPr>
            <w:r w:rsidRPr="00CD5AB3">
              <w:rPr>
                <w:b/>
              </w:rPr>
              <w:t>Deklarowana ilość</w:t>
            </w:r>
          </w:p>
          <w:p w14:paraId="253B2F0D" w14:textId="51F48D48" w:rsidR="00C6367E" w:rsidRPr="00CD5AB3" w:rsidRDefault="00C6367E" w:rsidP="00C6367E">
            <w:pPr>
              <w:pStyle w:val="pqiTabBody"/>
            </w:pPr>
            <w:r w:rsidRPr="00CD5AB3">
              <w:t>DeclaredQuantity</w:t>
            </w:r>
          </w:p>
        </w:tc>
        <w:tc>
          <w:tcPr>
            <w:tcW w:w="761" w:type="dxa"/>
          </w:tcPr>
          <w:p w14:paraId="6A88C629" w14:textId="66C7907A" w:rsidR="00C6367E" w:rsidRPr="00CD5AB3" w:rsidRDefault="00C6367E" w:rsidP="00C6367E">
            <w:pPr>
              <w:pStyle w:val="pqiTabBody"/>
            </w:pPr>
            <w:r w:rsidRPr="00CD5AB3">
              <w:t>R</w:t>
            </w:r>
          </w:p>
        </w:tc>
        <w:tc>
          <w:tcPr>
            <w:tcW w:w="2690" w:type="dxa"/>
          </w:tcPr>
          <w:p w14:paraId="1C26F4D4" w14:textId="77777777" w:rsidR="00C6367E" w:rsidRPr="00CD5AB3" w:rsidRDefault="00C6367E" w:rsidP="00C6367E">
            <w:pPr>
              <w:pStyle w:val="pqiTabBody"/>
            </w:pPr>
          </w:p>
        </w:tc>
        <w:tc>
          <w:tcPr>
            <w:tcW w:w="3212" w:type="dxa"/>
          </w:tcPr>
          <w:p w14:paraId="1D8B2C01" w14:textId="28835289" w:rsidR="00C6367E" w:rsidRPr="00CD5AB3" w:rsidRDefault="00C6367E" w:rsidP="003038E9">
            <w:pPr>
              <w:pStyle w:val="pqiTabBody"/>
            </w:pPr>
            <w:r w:rsidRPr="00CD5AB3">
              <w:t>Wartość musi być równa</w:t>
            </w:r>
            <w:r w:rsidR="003038E9">
              <w:t xml:space="preserve"> lub mniejsza od</w:t>
            </w:r>
            <w:r w:rsidR="00F81AFA">
              <w:t xml:space="preserve"> ilości produktu z pola 9</w:t>
            </w:r>
            <w:r w:rsidRPr="00CD5AB3">
              <w:t>d.</w:t>
            </w:r>
          </w:p>
        </w:tc>
        <w:tc>
          <w:tcPr>
            <w:tcW w:w="1609" w:type="dxa"/>
          </w:tcPr>
          <w:p w14:paraId="7F23E4AC" w14:textId="77777777" w:rsidR="00C6367E" w:rsidRPr="00CD5AB3" w:rsidRDefault="00C6367E" w:rsidP="00C6367E">
            <w:pPr>
              <w:pStyle w:val="pqiTabBody"/>
            </w:pPr>
          </w:p>
        </w:tc>
      </w:tr>
      <w:tr w:rsidR="00973E84" w:rsidRPr="00CD5AB3" w14:paraId="42B912E3" w14:textId="77777777" w:rsidTr="0029674E">
        <w:tc>
          <w:tcPr>
            <w:tcW w:w="931" w:type="dxa"/>
            <w:gridSpan w:val="2"/>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(Guarantor type codes)</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2"/>
          </w:tcPr>
          <w:p w14:paraId="59DCE78C" w14:textId="372EAB18" w:rsidR="00973E84" w:rsidRPr="00CD5AB3" w:rsidRDefault="00973E84" w:rsidP="00973E84">
            <w:pPr>
              <w:pStyle w:val="pqiTabHead"/>
              <w:rPr>
                <w:i/>
              </w:rPr>
            </w:pPr>
            <w:r w:rsidRPr="00CD5AB3">
              <w:rPr>
                <w:i/>
              </w:rPr>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1BACFAF7" w14:textId="77777777" w:rsidR="00F81AFA" w:rsidRDefault="00F81AFA" w:rsidP="00F81AFA">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6249737" w14:textId="4FA66061" w:rsidR="00F81AFA" w:rsidRDefault="00F81AFA" w:rsidP="00F81AFA">
            <w:pPr>
              <w:pStyle w:val="pqiTabHead"/>
            </w:pPr>
            <w:r>
              <w:t>Zależnie od wartości pola 6a ilość elementów 6.1 ma wynosić:</w:t>
            </w:r>
          </w:p>
          <w:p w14:paraId="54CA0FBE" w14:textId="77777777" w:rsidR="00F81AFA" w:rsidRDefault="00F81AFA" w:rsidP="00F81AFA">
            <w:pPr>
              <w:pStyle w:val="pqiTabHead"/>
            </w:pPr>
            <w:r>
              <w:t>- 0, gdy wybrano kod rodzaju gwaranta 1, 4, 14</w:t>
            </w:r>
          </w:p>
          <w:p w14:paraId="66CAC20A" w14:textId="77777777" w:rsidR="00F81AFA" w:rsidRPr="001536A8" w:rsidRDefault="00F81AFA" w:rsidP="00F81AFA">
            <w:pPr>
              <w:pStyle w:val="pqiTabHead"/>
            </w:pPr>
            <w:r>
              <w:t xml:space="preserve">- 1, gdy wybrano kod rodzaju gwaranta </w:t>
            </w:r>
            <w:r w:rsidRPr="001536A8">
              <w:t>2, 3, 12, 13, 24, 34, 124, 134</w:t>
            </w:r>
          </w:p>
          <w:p w14:paraId="671EA97A" w14:textId="0B82E78E" w:rsidR="00973E84" w:rsidRPr="00CD5AB3" w:rsidRDefault="00F81AFA" w:rsidP="00F81AFA">
            <w:pPr>
              <w:pStyle w:val="pqiTabHead"/>
            </w:pPr>
            <w:r>
              <w:t>- 2, gdy wybrano kod rodzaju gwaranta 23, 123, 234,</w:t>
            </w:r>
            <w:r w:rsidRPr="001536A8">
              <w:t>1234</w:t>
            </w: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2"/>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Wartość ze słownika „Kody języka (Language codes)”.</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t>StreetName</w:t>
            </w:r>
          </w:p>
        </w:tc>
        <w:tc>
          <w:tcPr>
            <w:tcW w:w="761" w:type="dxa"/>
          </w:tcPr>
          <w:p w14:paraId="05949DF1" w14:textId="2D087C88" w:rsidR="00973E84" w:rsidRPr="00CD5AB3" w:rsidRDefault="00973E84" w:rsidP="00973E84">
            <w:pPr>
              <w:pStyle w:val="pqiTabBody"/>
            </w:pPr>
            <w:r w:rsidRPr="00CD5AB3">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2"/>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Wartość ze słownika „Kody rodzaju transportu (Transport modes)”.</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2"/>
          </w:tcPr>
          <w:p w14:paraId="056CE88F" w14:textId="7A14AB44" w:rsidR="00973E84" w:rsidRPr="00CD5AB3" w:rsidRDefault="00AF5422" w:rsidP="00973E84">
            <w:pPr>
              <w:pStyle w:val="pqiTabHead"/>
              <w:rPr>
                <w:i/>
              </w:rPr>
            </w:pPr>
            <w:r>
              <w:t>8</w:t>
            </w: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units)”.</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t>W pozostałych przypadkach nie stosuje się.</w:t>
            </w:r>
          </w:p>
        </w:tc>
        <w:tc>
          <w:tcPr>
            <w:tcW w:w="3212" w:type="dxa"/>
          </w:tcPr>
          <w:p w14:paraId="1EBB3916" w14:textId="77777777" w:rsidR="00973E84" w:rsidRPr="00CD5AB3" w:rsidRDefault="00973E84" w:rsidP="00973E84">
            <w:pPr>
              <w:pStyle w:val="pqiTabBody"/>
            </w:pPr>
            <w:r w:rsidRPr="00CD5AB3">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2"/>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DC076B5" w:rsidR="00973E84" w:rsidRPr="00CD5AB3" w:rsidRDefault="00973E84" w:rsidP="00973E84">
            <w:pPr>
              <w:pStyle w:val="pqiTabBody"/>
            </w:pPr>
            <w:r w:rsidRPr="00CD5AB3">
              <w:t>„R”, jeż</w:t>
            </w:r>
            <w:r w:rsidR="00F81AFA">
              <w:t>eli stosuje się pole tekstowe 8</w:t>
            </w:r>
            <w:r w:rsidRPr="00CD5AB3">
              <w:t>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Wartość ze słownika „Kody języka (Language codes)”.</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2"/>
          </w:tcPr>
          <w:p w14:paraId="70B5F33A" w14:textId="05FB5168" w:rsidR="00973E84" w:rsidRPr="00CD5AB3" w:rsidRDefault="00AF5422" w:rsidP="00973E84">
            <w:pPr>
              <w:pStyle w:val="pqiTabHead"/>
              <w:rPr>
                <w:i/>
              </w:rPr>
            </w:pPr>
            <w:r>
              <w:t>9</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Należy podać ilość (wyrażoną w jednostce miary powiązanej z kodem wyrobu – zob. wartości słownika „Jednostki miary (Units of measure)").</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t>n..15,3</w:t>
            </w:r>
          </w:p>
        </w:tc>
      </w:tr>
      <w:tr w:rsidR="00973E84" w:rsidRPr="00CD5AB3" w14:paraId="0F385DCC" w14:textId="77777777" w:rsidTr="001F5559">
        <w:tc>
          <w:tcPr>
            <w:tcW w:w="392" w:type="dxa"/>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(Excise products)” oraz słownika „Polskie wyroby akcyzowe (Polish excise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2"/>
          </w:tcPr>
          <w:p w14:paraId="1DA050AF" w14:textId="77777777" w:rsidR="00973E84" w:rsidRPr="00CD5AB3" w:rsidRDefault="00973E84" w:rsidP="00973E84">
            <w:pPr>
              <w:pStyle w:val="pqiTabBody"/>
              <w:rPr>
                <w:i/>
              </w:rPr>
            </w:pP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„CommercialDescription”.</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(Language codes)”.</w:t>
            </w:r>
          </w:p>
        </w:tc>
        <w:tc>
          <w:tcPr>
            <w:tcW w:w="1609" w:type="dxa"/>
          </w:tcPr>
          <w:p w14:paraId="42070FB2" w14:textId="77777777" w:rsidR="00973E84" w:rsidRPr="00CD5AB3" w:rsidRDefault="00973E84" w:rsidP="00973E84">
            <w:pPr>
              <w:pStyle w:val="pqiTabBody"/>
            </w:pPr>
            <w:r w:rsidRPr="00CD5AB3">
              <w:t>a2</w:t>
            </w:r>
          </w:p>
        </w:tc>
      </w:tr>
      <w:tr w:rsidR="00973E84" w:rsidRPr="00CD5AB3" w14:paraId="56F964CC" w14:textId="77777777" w:rsidTr="0029674E">
        <w:tc>
          <w:tcPr>
            <w:tcW w:w="931" w:type="dxa"/>
            <w:gridSpan w:val="2"/>
          </w:tcPr>
          <w:p w14:paraId="4AD8C7BF" w14:textId="156EC672" w:rsidR="00973E84" w:rsidRPr="00CD5AB3" w:rsidRDefault="00AF5422" w:rsidP="00973E84">
            <w:pPr>
              <w:pStyle w:val="pqiTabBody"/>
              <w:rPr>
                <w:i/>
              </w:rPr>
            </w:pPr>
            <w:r>
              <w:rPr>
                <w:b/>
              </w:rPr>
              <w:t>9</w:t>
            </w:r>
            <w:r w:rsidR="00973E84" w:rsidRPr="00CD5AB3">
              <w:rPr>
                <w:b/>
              </w:rPr>
              <w:t>.1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(Packaging codes)”.</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(Packaging codes)”.</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2"/>
          </w:tcPr>
          <w:p w14:paraId="54A2CBE1" w14:textId="55BFB7B7" w:rsidR="00973E84" w:rsidRPr="00CD5AB3" w:rsidRDefault="00973E84" w:rsidP="00973E84">
            <w:pPr>
              <w:pStyle w:val="pqiTabHead"/>
              <w:rPr>
                <w:i/>
              </w:rPr>
            </w:pPr>
            <w:r w:rsidRPr="00CD5AB3">
              <w:t>1</w:t>
            </w:r>
            <w:r w:rsidR="00AF5422">
              <w:t>0</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r w:rsidRPr="00CD5AB3">
              <w:t>date</w:t>
            </w:r>
          </w:p>
        </w:tc>
      </w:tr>
      <w:tr w:rsidR="00973E84" w:rsidRPr="00CD5AB3" w14:paraId="78C62C68" w14:textId="77777777" w:rsidTr="001F5559">
        <w:tc>
          <w:tcPr>
            <w:tcW w:w="392" w:type="dxa"/>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„ComplementaryInformation”.</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Wartość ze słownika „Kody języka (Language codes)”.</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565ABB82" w14:textId="77777777" w:rsidR="002871F0" w:rsidRPr="00CD5AB3" w:rsidRDefault="002871F0" w:rsidP="002871F0">
      <w:pPr>
        <w:pStyle w:val="pqiChpHeadNum2"/>
        <w:rPr>
          <w:lang w:eastAsia="en-GB"/>
        </w:rPr>
      </w:pPr>
      <w:bookmarkStart w:id="162" w:name="_Toc526429218"/>
      <w:bookmarkStart w:id="163" w:name="_Toc528228539"/>
      <w:bookmarkStart w:id="164" w:name="_Toc528064584"/>
      <w:r w:rsidRPr="00CD5AB3">
        <w:rPr>
          <w:lang w:eastAsia="en-GB"/>
        </w:rPr>
        <w:t xml:space="preserve">DD802 – </w:t>
      </w:r>
      <w:r w:rsidRPr="00CD5AB3">
        <w:t xml:space="preserve">Komunikat przypomnienia dla </w:t>
      </w:r>
      <w:bookmarkEnd w:id="159"/>
      <w:r w:rsidRPr="00CD5AB3">
        <w:t>dokumentu dostawy</w:t>
      </w:r>
      <w:bookmarkEnd w:id="162"/>
      <w:bookmarkEnd w:id="163"/>
      <w:bookmarkEnd w:id="16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/Header</w:t>
            </w:r>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r w:rsidRPr="00CD5AB3">
              <w:rPr>
                <w:rFonts w:ascii="Courier New" w:hAnsi="Courier New" w:cs="Courier New"/>
                <w:noProof/>
                <w:color w:val="0000FF"/>
              </w:rPr>
              <w:t>ReminderMessageForDeliveryDocument</w:t>
            </w:r>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r w:rsidRPr="00CD5AB3">
              <w:t>dateTime</w:t>
            </w:r>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Wartość ze słownika „Kody języka (Language codes)”.</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t>LimitDateAndTime</w:t>
            </w:r>
          </w:p>
        </w:tc>
        <w:tc>
          <w:tcPr>
            <w:tcW w:w="419" w:type="dxa"/>
          </w:tcPr>
          <w:p w14:paraId="6D29AD55" w14:textId="77777777" w:rsidR="002871F0" w:rsidRPr="00CD5AB3" w:rsidRDefault="002871F0" w:rsidP="0068204F">
            <w:pPr>
              <w:pStyle w:val="pqiTabBody"/>
            </w:pPr>
            <w:r w:rsidRPr="00CD5AB3">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r w:rsidRPr="00CD5AB3">
              <w:t>dateTime</w:t>
            </w:r>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165" w:name="_Toc526429219"/>
      <w:bookmarkStart w:id="166" w:name="_Toc528228540"/>
      <w:bookmarkStart w:id="167" w:name="_Toc528064585"/>
      <w:r w:rsidR="0002000D" w:rsidRPr="00CD5AB3">
        <w:t xml:space="preserve">DD803 – Powiadomienie o zmianie miejsca przeznaczenia wysyłany do </w:t>
      </w:r>
      <w:r w:rsidR="004F7856" w:rsidRPr="00CD5AB3">
        <w:t xml:space="preserve">poprzedniego </w:t>
      </w:r>
      <w:r w:rsidR="0002000D" w:rsidRPr="00CD5AB3">
        <w:t>odbiorcy e-DD</w:t>
      </w:r>
      <w:bookmarkEnd w:id="160"/>
      <w:bookmarkEnd w:id="165"/>
      <w:bookmarkEnd w:id="166"/>
      <w:bookmarkEnd w:id="16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/DD803/Header</w:t>
            </w:r>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r w:rsidRPr="00CD5AB3">
              <w:rPr>
                <w:rFonts w:ascii="Courier New" w:hAnsi="Courier New" w:cs="Courier New"/>
                <w:noProof/>
                <w:color w:val="0000FF"/>
              </w:rPr>
              <w:t>NotificationOfDivertedEDD</w:t>
            </w:r>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r w:rsidRPr="00CD5AB3">
              <w:t>dateTime</w:t>
            </w:r>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168" w:name="_Toc379453959"/>
      <w:bookmarkStart w:id="169" w:name="_Toc526429220"/>
      <w:bookmarkStart w:id="170" w:name="_Toc528228541"/>
      <w:bookmarkStart w:id="171" w:name="_Toc528064586"/>
      <w:bookmarkEnd w:id="161"/>
      <w:r w:rsidR="00D71C4A" w:rsidRPr="00CD5AB3">
        <w:rPr>
          <w:lang w:eastAsia="en-GB"/>
        </w:rPr>
        <w:t>DD</w:t>
      </w:r>
      <w:bookmarkStart w:id="172" w:name="_Toc379453960"/>
      <w:bookmarkEnd w:id="168"/>
      <w:r w:rsidR="00D71C4A" w:rsidRPr="00CD5AB3">
        <w:rPr>
          <w:lang w:eastAsia="en-GB"/>
        </w:rPr>
        <w:t xml:space="preserve">810 – </w:t>
      </w:r>
      <w:r w:rsidR="00D71C4A" w:rsidRPr="00CD5AB3">
        <w:t>Anulowanie e-DD</w:t>
      </w:r>
      <w:bookmarkEnd w:id="169"/>
      <w:bookmarkEnd w:id="170"/>
      <w:bookmarkEnd w:id="1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/Header</w:t>
            </w:r>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r w:rsidRPr="00CD5AB3">
              <w:rPr>
                <w:rFonts w:ascii="Courier New" w:hAnsi="Courier New" w:cs="Courier New"/>
                <w:noProof/>
                <w:color w:val="0000FF"/>
              </w:rPr>
              <w:t>CancellationOfEDD</w:t>
            </w:r>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(Cancellation reasons)”.</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t>W pozostałych przypadkach nie stosuje się.</w:t>
            </w:r>
          </w:p>
        </w:tc>
        <w:tc>
          <w:tcPr>
            <w:tcW w:w="3512" w:type="dxa"/>
          </w:tcPr>
          <w:p w14:paraId="19C2CE7E" w14:textId="77777777" w:rsidR="00D71C4A" w:rsidRPr="00CD5AB3" w:rsidRDefault="00D71C4A" w:rsidP="00D71C4A">
            <w:r w:rsidRPr="00CD5AB3">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Wartość ze słownika „Kody języka (Language codes)”.</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r w:rsidRPr="00CD5AB3">
              <w:t>dateTime</w:t>
            </w:r>
          </w:p>
        </w:tc>
      </w:tr>
    </w:tbl>
    <w:p w14:paraId="3C9B611B" w14:textId="77777777" w:rsidR="00D71C4A" w:rsidRPr="00CD5AB3" w:rsidRDefault="00D71C4A" w:rsidP="00D71C4A">
      <w:r w:rsidRPr="00CD5AB3">
        <w:br w:type="page"/>
      </w:r>
    </w:p>
    <w:p w14:paraId="2FE91D8E" w14:textId="77777777" w:rsidR="00C11AAF" w:rsidRPr="00CD5AB3" w:rsidRDefault="00883ED4" w:rsidP="00C11AAF">
      <w:pPr>
        <w:pStyle w:val="pqiChpHeadNum2"/>
      </w:pPr>
      <w:bookmarkStart w:id="173" w:name="_Toc379453961"/>
      <w:bookmarkStart w:id="174" w:name="_Toc526429221"/>
      <w:bookmarkStart w:id="175" w:name="_Toc528228542"/>
      <w:bookmarkStart w:id="176" w:name="_Toc528064587"/>
      <w:bookmarkEnd w:id="172"/>
      <w:r w:rsidRPr="00CD5AB3">
        <w:t>DD</w:t>
      </w:r>
      <w:r w:rsidR="00C11AAF" w:rsidRPr="00CD5AB3">
        <w:t>813 – Zmiana miejsca przeznaczenia</w:t>
      </w:r>
      <w:bookmarkEnd w:id="173"/>
      <w:bookmarkEnd w:id="174"/>
      <w:bookmarkEnd w:id="175"/>
      <w:bookmarkEnd w:id="176"/>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177"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AD7860">
        <w:trPr>
          <w:cantSplit/>
          <w:tblHeader/>
        </w:trPr>
        <w:tc>
          <w:tcPr>
            <w:tcW w:w="399"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78"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75" w:type="dxa"/>
            <w:shd w:val="clear" w:color="auto" w:fill="F3F3F3"/>
          </w:tcPr>
          <w:p w14:paraId="654D2B0B" w14:textId="77777777" w:rsidR="00883ED4" w:rsidRPr="00CD5AB3" w:rsidRDefault="00883ED4" w:rsidP="006427AF">
            <w:pPr>
              <w:jc w:val="center"/>
              <w:rPr>
                <w:b/>
              </w:rPr>
            </w:pPr>
            <w:r w:rsidRPr="00CD5AB3">
              <w:rPr>
                <w:b/>
              </w:rPr>
              <w:t>D</w:t>
            </w:r>
          </w:p>
        </w:tc>
        <w:tc>
          <w:tcPr>
            <w:tcW w:w="1697" w:type="dxa"/>
            <w:shd w:val="clear" w:color="auto" w:fill="F3F3F3"/>
          </w:tcPr>
          <w:p w14:paraId="5C79401A" w14:textId="77777777" w:rsidR="00883ED4" w:rsidRPr="00CD5AB3" w:rsidRDefault="00883ED4" w:rsidP="006427AF">
            <w:pPr>
              <w:jc w:val="center"/>
              <w:rPr>
                <w:b/>
              </w:rPr>
            </w:pPr>
            <w:r w:rsidRPr="00CD5AB3">
              <w:rPr>
                <w:b/>
              </w:rPr>
              <w:t>E</w:t>
            </w:r>
          </w:p>
        </w:tc>
        <w:tc>
          <w:tcPr>
            <w:tcW w:w="2206"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3140DD">
        <w:tc>
          <w:tcPr>
            <w:tcW w:w="13766"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AD7860">
        <w:tc>
          <w:tcPr>
            <w:tcW w:w="760"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/Header</w:t>
            </w:r>
          </w:p>
        </w:tc>
        <w:tc>
          <w:tcPr>
            <w:tcW w:w="515" w:type="dxa"/>
            <w:gridSpan w:val="2"/>
          </w:tcPr>
          <w:p w14:paraId="111AED9F" w14:textId="77777777" w:rsidR="00883ED4" w:rsidRPr="00CD5AB3" w:rsidRDefault="00883ED4" w:rsidP="006427AF">
            <w:pPr>
              <w:pStyle w:val="pqiTabBody"/>
              <w:rPr>
                <w:b/>
              </w:rPr>
            </w:pPr>
            <w:r w:rsidRPr="00CD5AB3">
              <w:rPr>
                <w:b/>
              </w:rPr>
              <w:t>R</w:t>
            </w:r>
          </w:p>
        </w:tc>
        <w:tc>
          <w:tcPr>
            <w:tcW w:w="1697" w:type="dxa"/>
          </w:tcPr>
          <w:p w14:paraId="511AB43E" w14:textId="77777777" w:rsidR="00883ED4" w:rsidRPr="00CD5AB3" w:rsidRDefault="00883ED4" w:rsidP="006427AF">
            <w:pPr>
              <w:pStyle w:val="pqiTabBody"/>
              <w:rPr>
                <w:b/>
              </w:rPr>
            </w:pPr>
          </w:p>
        </w:tc>
        <w:tc>
          <w:tcPr>
            <w:tcW w:w="2206"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3140DD">
        <w:tc>
          <w:tcPr>
            <w:tcW w:w="13766"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r w:rsidRPr="00CD5AB3">
              <w:rPr>
                <w:rFonts w:ascii="Courier New" w:hAnsi="Courier New" w:cs="Courier New"/>
                <w:noProof/>
                <w:color w:val="0000FF"/>
              </w:rPr>
              <w:t>ChangeOfDestination</w:t>
            </w:r>
          </w:p>
        </w:tc>
      </w:tr>
      <w:tr w:rsidR="00883ED4" w:rsidRPr="00CD5AB3" w14:paraId="6C1176C0" w14:textId="77777777" w:rsidTr="00AD7860">
        <w:trPr>
          <w:cantSplit/>
        </w:trPr>
        <w:tc>
          <w:tcPr>
            <w:tcW w:w="760"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515" w:type="dxa"/>
            <w:gridSpan w:val="2"/>
          </w:tcPr>
          <w:p w14:paraId="03837FCE" w14:textId="77777777" w:rsidR="00883ED4" w:rsidRPr="00CD5AB3" w:rsidRDefault="00883ED4" w:rsidP="006427AF">
            <w:pPr>
              <w:keepNext/>
              <w:jc w:val="center"/>
              <w:rPr>
                <w:b/>
              </w:rPr>
            </w:pPr>
            <w:r w:rsidRPr="00CD5AB3">
              <w:rPr>
                <w:b/>
              </w:rPr>
              <w:t>R</w:t>
            </w:r>
          </w:p>
        </w:tc>
        <w:tc>
          <w:tcPr>
            <w:tcW w:w="1697" w:type="dxa"/>
          </w:tcPr>
          <w:p w14:paraId="66CAAF9D" w14:textId="77777777" w:rsidR="00883ED4" w:rsidRPr="00CD5AB3" w:rsidRDefault="00883ED4" w:rsidP="006427AF">
            <w:pPr>
              <w:keepNext/>
              <w:rPr>
                <w:b/>
              </w:rPr>
            </w:pPr>
          </w:p>
        </w:tc>
        <w:tc>
          <w:tcPr>
            <w:tcW w:w="2206"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AD7860">
        <w:trPr>
          <w:cantSplit/>
        </w:trPr>
        <w:tc>
          <w:tcPr>
            <w:tcW w:w="399"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515" w:type="dxa"/>
            <w:gridSpan w:val="2"/>
          </w:tcPr>
          <w:p w14:paraId="0B53AD12" w14:textId="77777777" w:rsidR="00883ED4" w:rsidRPr="00CD5AB3" w:rsidRDefault="00883ED4" w:rsidP="006427AF">
            <w:pPr>
              <w:jc w:val="center"/>
            </w:pPr>
            <w:r w:rsidRPr="00CD5AB3">
              <w:t>R</w:t>
            </w:r>
          </w:p>
        </w:tc>
        <w:tc>
          <w:tcPr>
            <w:tcW w:w="1697" w:type="dxa"/>
          </w:tcPr>
          <w:p w14:paraId="24233A39" w14:textId="77777777" w:rsidR="00883ED4" w:rsidRPr="00CD5AB3" w:rsidRDefault="00883ED4" w:rsidP="006427AF"/>
        </w:tc>
        <w:tc>
          <w:tcPr>
            <w:tcW w:w="2206"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AD7860">
        <w:trPr>
          <w:cantSplit/>
        </w:trPr>
        <w:tc>
          <w:tcPr>
            <w:tcW w:w="399"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515" w:type="dxa"/>
            <w:gridSpan w:val="2"/>
          </w:tcPr>
          <w:p w14:paraId="210C26DC" w14:textId="77777777" w:rsidR="00883ED4" w:rsidRPr="00CD5AB3" w:rsidRDefault="00883ED4" w:rsidP="006427AF">
            <w:pPr>
              <w:jc w:val="center"/>
            </w:pPr>
            <w:r w:rsidRPr="00CD5AB3">
              <w:t>R</w:t>
            </w:r>
          </w:p>
        </w:tc>
        <w:tc>
          <w:tcPr>
            <w:tcW w:w="1697" w:type="dxa"/>
          </w:tcPr>
          <w:p w14:paraId="6A3B9844" w14:textId="77777777" w:rsidR="00883ED4" w:rsidRPr="00CD5AB3" w:rsidRDefault="00883ED4" w:rsidP="006427AF"/>
        </w:tc>
        <w:tc>
          <w:tcPr>
            <w:tcW w:w="2206"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AD7860">
        <w:trPr>
          <w:cantSplit/>
        </w:trPr>
        <w:tc>
          <w:tcPr>
            <w:tcW w:w="399"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515" w:type="dxa"/>
            <w:gridSpan w:val="2"/>
          </w:tcPr>
          <w:p w14:paraId="4181E918" w14:textId="77777777" w:rsidR="00883ED4" w:rsidRPr="00CD5AB3" w:rsidRDefault="00883ED4" w:rsidP="006427AF">
            <w:pPr>
              <w:jc w:val="center"/>
            </w:pPr>
          </w:p>
        </w:tc>
        <w:tc>
          <w:tcPr>
            <w:tcW w:w="1697" w:type="dxa"/>
          </w:tcPr>
          <w:p w14:paraId="2FD80248" w14:textId="77777777" w:rsidR="00883ED4" w:rsidRPr="00CD5AB3" w:rsidRDefault="00883ED4" w:rsidP="006427AF"/>
        </w:tc>
        <w:tc>
          <w:tcPr>
            <w:tcW w:w="2206"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AD7860">
        <w:trPr>
          <w:cantSplit/>
        </w:trPr>
        <w:tc>
          <w:tcPr>
            <w:tcW w:w="399"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515" w:type="dxa"/>
            <w:gridSpan w:val="2"/>
          </w:tcPr>
          <w:p w14:paraId="537A4EC6" w14:textId="77777777" w:rsidR="00883ED4" w:rsidRPr="00CD5AB3" w:rsidRDefault="00883ED4" w:rsidP="006427AF">
            <w:pPr>
              <w:jc w:val="center"/>
            </w:pPr>
            <w:r w:rsidRPr="00CD5AB3">
              <w:t>D</w:t>
            </w:r>
          </w:p>
        </w:tc>
        <w:tc>
          <w:tcPr>
            <w:tcW w:w="1697" w:type="dxa"/>
          </w:tcPr>
          <w:p w14:paraId="162CE67D" w14:textId="77777777" w:rsidR="00883ED4" w:rsidRPr="00CD5AB3" w:rsidRDefault="00883ED4" w:rsidP="006427AF">
            <w:r w:rsidRPr="00CD5AB3">
              <w:t>„R”, jeżeli czas przewozu ulega zmianie w związku ze zmianą miejsca przeznaczenia.</w:t>
            </w:r>
          </w:p>
        </w:tc>
        <w:tc>
          <w:tcPr>
            <w:tcW w:w="2206"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t>an3</w:t>
            </w:r>
          </w:p>
        </w:tc>
      </w:tr>
      <w:tr w:rsidR="00883ED4" w:rsidRPr="00CD5AB3" w14:paraId="2D8CDE23" w14:textId="77777777" w:rsidTr="00AD7860">
        <w:trPr>
          <w:cantSplit/>
        </w:trPr>
        <w:tc>
          <w:tcPr>
            <w:tcW w:w="399" w:type="dxa"/>
            <w:gridSpan w:val="2"/>
          </w:tcPr>
          <w:p w14:paraId="2C4D7602" w14:textId="77777777" w:rsidR="00883ED4" w:rsidRPr="00CD5AB3" w:rsidRDefault="00883ED4" w:rsidP="006427AF">
            <w:pPr>
              <w:rPr>
                <w:b/>
              </w:rPr>
            </w:pPr>
          </w:p>
        </w:tc>
        <w:tc>
          <w:tcPr>
            <w:tcW w:w="361" w:type="dxa"/>
          </w:tcPr>
          <w:p w14:paraId="32B4E493" w14:textId="77777777" w:rsidR="00883ED4" w:rsidRPr="00CD5AB3" w:rsidRDefault="00883ED4" w:rsidP="006427AF">
            <w:pPr>
              <w:rPr>
                <w:i/>
              </w:rPr>
            </w:pPr>
            <w:r w:rsidRPr="00CD5AB3">
              <w:rPr>
                <w:i/>
              </w:rPr>
              <w:t>d</w:t>
            </w:r>
          </w:p>
        </w:tc>
        <w:tc>
          <w:tcPr>
            <w:tcW w:w="7538" w:type="dxa"/>
          </w:tcPr>
          <w:p w14:paraId="60B19791" w14:textId="77777777" w:rsidR="00883ED4" w:rsidRPr="00CD5AB3" w:rsidRDefault="00883ED4" w:rsidP="006427AF">
            <w:r w:rsidRPr="00CD5AB3">
              <w:t>Numer faktury</w:t>
            </w:r>
          </w:p>
          <w:p w14:paraId="18109069" w14:textId="77777777" w:rsidR="00883ED4" w:rsidRPr="00CD5AB3" w:rsidRDefault="00883ED4" w:rsidP="006427AF">
            <w:r w:rsidRPr="00CD5AB3">
              <w:rPr>
                <w:rFonts w:ascii="Courier New" w:hAnsi="Courier New" w:cs="Courier New"/>
                <w:noProof/>
                <w:color w:val="0000FF"/>
                <w:szCs w:val="20"/>
              </w:rPr>
              <w:t>InvoiceNumber</w:t>
            </w:r>
          </w:p>
        </w:tc>
        <w:tc>
          <w:tcPr>
            <w:tcW w:w="515" w:type="dxa"/>
            <w:gridSpan w:val="2"/>
          </w:tcPr>
          <w:p w14:paraId="4E80D3DA" w14:textId="0B0CF026" w:rsidR="00883ED4" w:rsidRPr="00CD5AB3" w:rsidRDefault="00883ED4" w:rsidP="006427AF">
            <w:pPr>
              <w:jc w:val="center"/>
            </w:pPr>
            <w:r w:rsidRPr="00CD5AB3">
              <w:t>D</w:t>
            </w:r>
          </w:p>
        </w:tc>
        <w:tc>
          <w:tcPr>
            <w:tcW w:w="1697" w:type="dxa"/>
          </w:tcPr>
          <w:p w14:paraId="3F4C2584" w14:textId="77777777" w:rsidR="00883ED4" w:rsidRPr="00CD5AB3" w:rsidRDefault="00883ED4" w:rsidP="006427AF">
            <w:r w:rsidRPr="00CD5AB3">
              <w:t>„R”, jeżeli faktura ulega zmianie w związku ze zmianą miejsca przeznaczenia.</w:t>
            </w:r>
          </w:p>
        </w:tc>
        <w:tc>
          <w:tcPr>
            <w:tcW w:w="2206" w:type="dxa"/>
          </w:tcPr>
          <w:p w14:paraId="67481231" w14:textId="77777777" w:rsidR="00883ED4" w:rsidRPr="00CD5AB3" w:rsidRDefault="00883ED4" w:rsidP="006427AF">
            <w:r w:rsidRPr="00CD5AB3">
              <w:t>Należy podać numer faktury dotyczącej wyrobów. Jeżeli faktura nie została jeszcze przygotowana, należy podać numer potwierdzenia dostawy lub innego dokumentu przewozowego.</w:t>
            </w:r>
          </w:p>
        </w:tc>
        <w:tc>
          <w:tcPr>
            <w:tcW w:w="1050" w:type="dxa"/>
          </w:tcPr>
          <w:p w14:paraId="52EEC874" w14:textId="77777777" w:rsidR="00883ED4" w:rsidRPr="00CD5AB3" w:rsidRDefault="00883ED4" w:rsidP="006427AF">
            <w:r w:rsidRPr="00CD5AB3">
              <w:t>an..35</w:t>
            </w:r>
          </w:p>
        </w:tc>
      </w:tr>
      <w:tr w:rsidR="00E65DCC" w:rsidRPr="00CD5AB3" w14:paraId="5B4488B9" w14:textId="77777777" w:rsidTr="00AD7860">
        <w:trPr>
          <w:cantSplit/>
        </w:trPr>
        <w:tc>
          <w:tcPr>
            <w:tcW w:w="399" w:type="dxa"/>
            <w:gridSpan w:val="2"/>
          </w:tcPr>
          <w:p w14:paraId="1032AFF2" w14:textId="77777777" w:rsidR="00E65DCC" w:rsidRPr="00CD5AB3" w:rsidRDefault="00E65DCC" w:rsidP="00E65DCC">
            <w:pPr>
              <w:rPr>
                <w:b/>
              </w:rPr>
            </w:pPr>
          </w:p>
        </w:tc>
        <w:tc>
          <w:tcPr>
            <w:tcW w:w="361" w:type="dxa"/>
          </w:tcPr>
          <w:p w14:paraId="0394987B" w14:textId="77777777" w:rsidR="00E65DCC" w:rsidRPr="00CD5AB3" w:rsidRDefault="00E65DCC" w:rsidP="00E65DCC">
            <w:pPr>
              <w:rPr>
                <w:i/>
              </w:rPr>
            </w:pPr>
            <w:r w:rsidRPr="00CD5AB3">
              <w:rPr>
                <w:i/>
              </w:rPr>
              <w:t>e</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515" w:type="dxa"/>
            <w:gridSpan w:val="2"/>
          </w:tcPr>
          <w:p w14:paraId="20A8F5C0" w14:textId="77777777" w:rsidR="00E65DCC" w:rsidRPr="00CD5AB3" w:rsidRDefault="00E65DCC" w:rsidP="00E65DCC">
            <w:pPr>
              <w:jc w:val="center"/>
            </w:pPr>
            <w:r w:rsidRPr="00CD5AB3">
              <w:t>R</w:t>
            </w:r>
          </w:p>
        </w:tc>
        <w:tc>
          <w:tcPr>
            <w:tcW w:w="1697" w:type="dxa"/>
          </w:tcPr>
          <w:p w14:paraId="0CE88FA9" w14:textId="77777777" w:rsidR="00E65DCC" w:rsidRPr="00CD5AB3" w:rsidRDefault="00E65DCC" w:rsidP="00E65DCC"/>
        </w:tc>
        <w:tc>
          <w:tcPr>
            <w:tcW w:w="2206"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r w:rsidRPr="00CD5AB3">
              <w:t>date</w:t>
            </w:r>
          </w:p>
        </w:tc>
      </w:tr>
      <w:tr w:rsidR="00E65DCC" w:rsidRPr="00CD5AB3" w14:paraId="6169EBC0" w14:textId="77777777" w:rsidTr="00AD7860">
        <w:trPr>
          <w:cantSplit/>
        </w:trPr>
        <w:tc>
          <w:tcPr>
            <w:tcW w:w="399"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515" w:type="dxa"/>
            <w:gridSpan w:val="2"/>
          </w:tcPr>
          <w:p w14:paraId="6F534D14" w14:textId="77777777" w:rsidR="00E65DCC" w:rsidRPr="00CD5AB3" w:rsidRDefault="00E65DCC" w:rsidP="00E65DCC">
            <w:pPr>
              <w:jc w:val="center"/>
            </w:pPr>
            <w:r w:rsidRPr="00CD5AB3">
              <w:t>D</w:t>
            </w:r>
          </w:p>
        </w:tc>
        <w:tc>
          <w:tcPr>
            <w:tcW w:w="1697" w:type="dxa"/>
          </w:tcPr>
          <w:p w14:paraId="69C0E2F6" w14:textId="77777777" w:rsidR="00E65DCC" w:rsidRPr="00CD5AB3" w:rsidRDefault="00E65DCC" w:rsidP="00E65DCC">
            <w:r w:rsidRPr="00CD5AB3">
              <w:t>„R”, jeżeli rodzaj transportu ulega zmianie w związku ze zmianą miejsca przeznaczenia.</w:t>
            </w:r>
          </w:p>
        </w:tc>
        <w:tc>
          <w:tcPr>
            <w:tcW w:w="2206" w:type="dxa"/>
          </w:tcPr>
          <w:p w14:paraId="27CFEA62" w14:textId="77777777" w:rsidR="00E65DCC" w:rsidRPr="00CD5AB3" w:rsidRDefault="00E65DCC" w:rsidP="00E65DCC">
            <w:r w:rsidRPr="00CD5AB3">
              <w:t>Wartość ze słownika „Kody rodzaju transportu (Transport modes)”.</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AD7860">
        <w:trPr>
          <w:cantSplit/>
        </w:trPr>
        <w:tc>
          <w:tcPr>
            <w:tcW w:w="399"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515" w:type="dxa"/>
            <w:gridSpan w:val="2"/>
          </w:tcPr>
          <w:p w14:paraId="623F7F6F" w14:textId="77777777" w:rsidR="00E65DCC" w:rsidRPr="00CD5AB3" w:rsidRDefault="00E65DCC" w:rsidP="00E65DCC">
            <w:pPr>
              <w:jc w:val="center"/>
            </w:pPr>
            <w:r w:rsidRPr="00CD5AB3">
              <w:t>D</w:t>
            </w:r>
          </w:p>
        </w:tc>
        <w:tc>
          <w:tcPr>
            <w:tcW w:w="1697"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206"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AD7860">
        <w:trPr>
          <w:cantSplit/>
        </w:trPr>
        <w:tc>
          <w:tcPr>
            <w:tcW w:w="760"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2BABC13A" w14:textId="77777777" w:rsidR="00E65DCC" w:rsidRPr="00CD5AB3" w:rsidRDefault="00E65DCC" w:rsidP="00E65DCC">
            <w:pPr>
              <w:jc w:val="center"/>
            </w:pPr>
            <w:r w:rsidRPr="00CD5AB3">
              <w:t>D</w:t>
            </w:r>
          </w:p>
        </w:tc>
        <w:tc>
          <w:tcPr>
            <w:tcW w:w="1697"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206"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Wartość ze słownika „Kody języka (Language codes)”.</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AD7860">
        <w:trPr>
          <w:cantSplit/>
        </w:trPr>
        <w:tc>
          <w:tcPr>
            <w:tcW w:w="335" w:type="dxa"/>
          </w:tcPr>
          <w:p w14:paraId="7C2AED10" w14:textId="77777777" w:rsidR="00E65DCC" w:rsidRPr="00CD5AB3" w:rsidRDefault="00E65DCC" w:rsidP="00E65DCC">
            <w:pPr>
              <w:rPr>
                <w:i/>
              </w:rPr>
            </w:pPr>
          </w:p>
        </w:tc>
        <w:tc>
          <w:tcPr>
            <w:tcW w:w="425"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515" w:type="dxa"/>
            <w:gridSpan w:val="2"/>
          </w:tcPr>
          <w:p w14:paraId="219D6442" w14:textId="77777777" w:rsidR="00E65DCC" w:rsidRPr="00CD5AB3" w:rsidRDefault="00E65DCC" w:rsidP="00E65DCC">
            <w:pPr>
              <w:pStyle w:val="pqiTabBody"/>
            </w:pPr>
            <w:r w:rsidRPr="00CD5AB3">
              <w:t>R</w:t>
            </w:r>
          </w:p>
        </w:tc>
        <w:tc>
          <w:tcPr>
            <w:tcW w:w="1697" w:type="dxa"/>
          </w:tcPr>
          <w:p w14:paraId="2E1BFE1C" w14:textId="77777777" w:rsidR="00E65DCC" w:rsidRPr="00CD5AB3" w:rsidRDefault="00E65DCC" w:rsidP="00E65DCC">
            <w:pPr>
              <w:pStyle w:val="pqiTabBody"/>
            </w:pPr>
          </w:p>
        </w:tc>
        <w:tc>
          <w:tcPr>
            <w:tcW w:w="2206"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AD7860">
        <w:trPr>
          <w:cantSplit/>
        </w:trPr>
        <w:tc>
          <w:tcPr>
            <w:tcW w:w="335" w:type="dxa"/>
          </w:tcPr>
          <w:p w14:paraId="76D45544" w14:textId="77777777" w:rsidR="00E65DCC" w:rsidRPr="00CD5AB3" w:rsidRDefault="00E65DCC" w:rsidP="00E65DCC">
            <w:pPr>
              <w:rPr>
                <w:i/>
              </w:rPr>
            </w:pPr>
          </w:p>
        </w:tc>
        <w:tc>
          <w:tcPr>
            <w:tcW w:w="425"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515" w:type="dxa"/>
            <w:gridSpan w:val="2"/>
          </w:tcPr>
          <w:p w14:paraId="730643DE" w14:textId="77777777" w:rsidR="00E65DCC" w:rsidRPr="00CD5AB3" w:rsidRDefault="00E65DCC" w:rsidP="00E65DCC">
            <w:pPr>
              <w:jc w:val="center"/>
            </w:pPr>
            <w:r w:rsidRPr="00CD5AB3">
              <w:t>D</w:t>
            </w:r>
          </w:p>
        </w:tc>
        <w:tc>
          <w:tcPr>
            <w:tcW w:w="1697"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206" w:type="dxa"/>
          </w:tcPr>
          <w:p w14:paraId="4478D753" w14:textId="77777777" w:rsidR="00E65DCC" w:rsidRPr="00CD5AB3" w:rsidRDefault="00E65DCC" w:rsidP="00E65DCC"/>
        </w:tc>
        <w:tc>
          <w:tcPr>
            <w:tcW w:w="1050" w:type="dxa"/>
          </w:tcPr>
          <w:p w14:paraId="6AE95687" w14:textId="77777777" w:rsidR="00E65DCC" w:rsidRPr="00CD5AB3" w:rsidRDefault="00E65DCC" w:rsidP="00E65DCC">
            <w:r w:rsidRPr="00CD5AB3">
              <w:rPr>
                <w:szCs w:val="20"/>
              </w:rPr>
              <w:t>dateTime</w:t>
            </w:r>
          </w:p>
        </w:tc>
      </w:tr>
      <w:tr w:rsidR="003140DD" w:rsidRPr="00CD5AB3" w14:paraId="3059017B" w14:textId="77777777" w:rsidTr="00AD7860">
        <w:trPr>
          <w:cantSplit/>
        </w:trPr>
        <w:tc>
          <w:tcPr>
            <w:tcW w:w="760" w:type="dxa"/>
            <w:gridSpan w:val="3"/>
          </w:tcPr>
          <w:p w14:paraId="26F9E5F7" w14:textId="1B9ADA32" w:rsidR="003140DD" w:rsidRPr="00CD5AB3" w:rsidRDefault="003140DD" w:rsidP="003140DD">
            <w:pPr>
              <w:keepNext/>
              <w:rPr>
                <w:b/>
              </w:rPr>
            </w:pPr>
            <w:r>
              <w:rPr>
                <w:b/>
              </w:rPr>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515" w:type="dxa"/>
            <w:gridSpan w:val="2"/>
          </w:tcPr>
          <w:p w14:paraId="562B8A85" w14:textId="4705D308" w:rsidR="003140DD" w:rsidRPr="00CD5AB3" w:rsidRDefault="003140DD" w:rsidP="003140DD">
            <w:pPr>
              <w:keepNext/>
              <w:jc w:val="center"/>
              <w:rPr>
                <w:b/>
              </w:rPr>
            </w:pPr>
            <w:r w:rsidRPr="00C15AD5">
              <w:rPr>
                <w:b/>
              </w:rPr>
              <w:t>R</w:t>
            </w:r>
          </w:p>
        </w:tc>
        <w:tc>
          <w:tcPr>
            <w:tcW w:w="1697" w:type="dxa"/>
          </w:tcPr>
          <w:p w14:paraId="5F6DFD09" w14:textId="77777777" w:rsidR="003140DD" w:rsidRPr="00CD5AB3" w:rsidRDefault="003140DD" w:rsidP="003140DD">
            <w:pPr>
              <w:keepNext/>
            </w:pPr>
          </w:p>
        </w:tc>
        <w:tc>
          <w:tcPr>
            <w:tcW w:w="2206"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AD7860">
        <w:trPr>
          <w:cantSplit/>
        </w:trPr>
        <w:tc>
          <w:tcPr>
            <w:tcW w:w="760"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515" w:type="dxa"/>
            <w:gridSpan w:val="2"/>
          </w:tcPr>
          <w:p w14:paraId="4E70DB7D" w14:textId="36F7B914" w:rsidR="00E65DCC" w:rsidRPr="00CD5AB3" w:rsidRDefault="003140DD" w:rsidP="00E65DCC">
            <w:pPr>
              <w:keepNext/>
              <w:jc w:val="center"/>
              <w:rPr>
                <w:b/>
              </w:rPr>
            </w:pPr>
            <w:r>
              <w:rPr>
                <w:b/>
              </w:rPr>
              <w:t>R</w:t>
            </w:r>
          </w:p>
        </w:tc>
        <w:tc>
          <w:tcPr>
            <w:tcW w:w="1697" w:type="dxa"/>
          </w:tcPr>
          <w:p w14:paraId="5AA11E7A" w14:textId="77777777" w:rsidR="00E65DCC" w:rsidRPr="00CD5AB3" w:rsidRDefault="00E65DCC" w:rsidP="00E65DCC">
            <w:pPr>
              <w:keepNext/>
            </w:pPr>
            <w:r w:rsidRPr="00CD5AB3">
              <w:t>„R”, jeżeli odbiorca ulega zmianie w związku ze zmianą miejsca przeznaczenia.</w:t>
            </w:r>
          </w:p>
        </w:tc>
        <w:tc>
          <w:tcPr>
            <w:tcW w:w="2206"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AD7860">
        <w:trPr>
          <w:cantSplit/>
        </w:trPr>
        <w:tc>
          <w:tcPr>
            <w:tcW w:w="760"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4FA0E394" w14:textId="77777777" w:rsidR="00E65DCC" w:rsidRPr="00CD5AB3" w:rsidRDefault="00E65DCC" w:rsidP="00E65DCC">
            <w:pPr>
              <w:jc w:val="center"/>
            </w:pPr>
            <w:r w:rsidRPr="00CD5AB3">
              <w:t>D</w:t>
            </w:r>
          </w:p>
        </w:tc>
        <w:tc>
          <w:tcPr>
            <w:tcW w:w="1697"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206"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Wartość ze słownika „Kody języka (Language codes)”.</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AD7860">
        <w:trPr>
          <w:cantSplit/>
        </w:trPr>
        <w:tc>
          <w:tcPr>
            <w:tcW w:w="760"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515" w:type="dxa"/>
            <w:gridSpan w:val="2"/>
          </w:tcPr>
          <w:p w14:paraId="3377F222" w14:textId="77777777" w:rsidR="00E65DCC" w:rsidRPr="00CD5AB3" w:rsidRDefault="00E65DCC" w:rsidP="00E65DCC">
            <w:pPr>
              <w:pStyle w:val="pqiTabBody"/>
            </w:pPr>
            <w:r w:rsidRPr="00CD5AB3">
              <w:t>R</w:t>
            </w:r>
          </w:p>
        </w:tc>
        <w:tc>
          <w:tcPr>
            <w:tcW w:w="1697" w:type="dxa"/>
          </w:tcPr>
          <w:p w14:paraId="1B90E303" w14:textId="77777777" w:rsidR="00E65DCC" w:rsidRPr="00CD5AB3" w:rsidRDefault="00E65DCC" w:rsidP="00E65DCC">
            <w:pPr>
              <w:pStyle w:val="pqiTabBody"/>
            </w:pPr>
          </w:p>
        </w:tc>
        <w:tc>
          <w:tcPr>
            <w:tcW w:w="2206"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AD7860">
        <w:trPr>
          <w:cantSplit/>
        </w:trPr>
        <w:tc>
          <w:tcPr>
            <w:tcW w:w="399"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r w:rsidRPr="00CD5AB3">
              <w:rPr>
                <w:lang w:val="en-US"/>
              </w:rPr>
              <w:t>Identyfikacja podmiotu</w:t>
            </w:r>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523F0EE9" w14:textId="77777777" w:rsidR="00E65DCC" w:rsidRPr="00CD5AB3" w:rsidRDefault="00E65DCC" w:rsidP="00E65DCC">
            <w:pPr>
              <w:pStyle w:val="pqiTabBody"/>
            </w:pPr>
            <w:r w:rsidRPr="00CD5AB3">
              <w:t>R</w:t>
            </w:r>
          </w:p>
        </w:tc>
        <w:tc>
          <w:tcPr>
            <w:tcW w:w="1697" w:type="dxa"/>
          </w:tcPr>
          <w:p w14:paraId="582BDBD5" w14:textId="77777777" w:rsidR="00E65DCC" w:rsidRPr="00CD5AB3" w:rsidRDefault="00E65DCC" w:rsidP="00E65DCC">
            <w:pPr>
              <w:pStyle w:val="pqiTabBody"/>
            </w:pPr>
          </w:p>
        </w:tc>
        <w:tc>
          <w:tcPr>
            <w:tcW w:w="2206"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AD7860">
        <w:trPr>
          <w:cantSplit/>
        </w:trPr>
        <w:tc>
          <w:tcPr>
            <w:tcW w:w="399"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2DAADB4D" w14:textId="77777777" w:rsidR="00E65DCC" w:rsidRPr="00CD5AB3" w:rsidRDefault="00E65DCC" w:rsidP="00E65DCC">
            <w:pPr>
              <w:jc w:val="center"/>
            </w:pPr>
            <w:r w:rsidRPr="00CD5AB3">
              <w:t>R</w:t>
            </w:r>
          </w:p>
        </w:tc>
        <w:tc>
          <w:tcPr>
            <w:tcW w:w="1697" w:type="dxa"/>
          </w:tcPr>
          <w:p w14:paraId="0EABE075" w14:textId="77777777" w:rsidR="00E65DCC" w:rsidRPr="00CD5AB3" w:rsidRDefault="00E65DCC" w:rsidP="00E65DCC"/>
        </w:tc>
        <w:tc>
          <w:tcPr>
            <w:tcW w:w="2206"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AD7860">
        <w:trPr>
          <w:cantSplit/>
        </w:trPr>
        <w:tc>
          <w:tcPr>
            <w:tcW w:w="399"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0D16E424" w14:textId="77777777" w:rsidR="00E65DCC" w:rsidRPr="00CD5AB3" w:rsidRDefault="00E65DCC" w:rsidP="00E65DCC">
            <w:pPr>
              <w:jc w:val="center"/>
            </w:pPr>
            <w:r w:rsidRPr="00CD5AB3">
              <w:t>R</w:t>
            </w:r>
          </w:p>
        </w:tc>
        <w:tc>
          <w:tcPr>
            <w:tcW w:w="1697" w:type="dxa"/>
          </w:tcPr>
          <w:p w14:paraId="423AF6AC" w14:textId="77777777" w:rsidR="00E65DCC" w:rsidRPr="00CD5AB3" w:rsidRDefault="00E65DCC" w:rsidP="00E65DCC"/>
        </w:tc>
        <w:tc>
          <w:tcPr>
            <w:tcW w:w="2206"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AD7860">
        <w:trPr>
          <w:cantSplit/>
        </w:trPr>
        <w:tc>
          <w:tcPr>
            <w:tcW w:w="399"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515" w:type="dxa"/>
            <w:gridSpan w:val="2"/>
          </w:tcPr>
          <w:p w14:paraId="79B56D0F" w14:textId="77777777" w:rsidR="00E65DCC" w:rsidRPr="00CD5AB3" w:rsidRDefault="00E65DCC" w:rsidP="00E65DCC">
            <w:pPr>
              <w:jc w:val="center"/>
            </w:pPr>
            <w:r w:rsidRPr="00CD5AB3">
              <w:t>O</w:t>
            </w:r>
          </w:p>
        </w:tc>
        <w:tc>
          <w:tcPr>
            <w:tcW w:w="1697" w:type="dxa"/>
          </w:tcPr>
          <w:p w14:paraId="4025D0B6" w14:textId="77777777" w:rsidR="00E65DCC" w:rsidRPr="00CD5AB3" w:rsidRDefault="00E65DCC" w:rsidP="00E65DCC"/>
        </w:tc>
        <w:tc>
          <w:tcPr>
            <w:tcW w:w="2206"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AD7860">
        <w:trPr>
          <w:cantSplit/>
        </w:trPr>
        <w:tc>
          <w:tcPr>
            <w:tcW w:w="399"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744C73CD" w14:textId="77777777" w:rsidR="00E65DCC" w:rsidRPr="00CD5AB3" w:rsidRDefault="00E65DCC" w:rsidP="00E65DCC">
            <w:pPr>
              <w:jc w:val="center"/>
            </w:pPr>
            <w:r w:rsidRPr="00CD5AB3">
              <w:t>R</w:t>
            </w:r>
          </w:p>
        </w:tc>
        <w:tc>
          <w:tcPr>
            <w:tcW w:w="1697" w:type="dxa"/>
          </w:tcPr>
          <w:p w14:paraId="340381A0" w14:textId="77777777" w:rsidR="00E65DCC" w:rsidRPr="00CD5AB3" w:rsidRDefault="00E65DCC" w:rsidP="00E65DCC"/>
        </w:tc>
        <w:tc>
          <w:tcPr>
            <w:tcW w:w="2206"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AD7860">
        <w:trPr>
          <w:cantSplit/>
        </w:trPr>
        <w:tc>
          <w:tcPr>
            <w:tcW w:w="399"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329C0BE5" w14:textId="77777777" w:rsidR="00E65DCC" w:rsidRPr="00CD5AB3" w:rsidRDefault="00E65DCC" w:rsidP="00EB745D">
            <w:pPr>
              <w:jc w:val="center"/>
            </w:pPr>
            <w:r w:rsidRPr="00CD5AB3">
              <w:t>R</w:t>
            </w:r>
          </w:p>
        </w:tc>
        <w:tc>
          <w:tcPr>
            <w:tcW w:w="1697" w:type="dxa"/>
          </w:tcPr>
          <w:p w14:paraId="27810E4F" w14:textId="77777777" w:rsidR="00E65DCC" w:rsidRPr="00CD5AB3" w:rsidRDefault="00E65DCC" w:rsidP="00E65DCC"/>
        </w:tc>
        <w:tc>
          <w:tcPr>
            <w:tcW w:w="2206"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AD7860">
        <w:trPr>
          <w:cantSplit/>
        </w:trPr>
        <w:tc>
          <w:tcPr>
            <w:tcW w:w="760" w:type="dxa"/>
            <w:gridSpan w:val="3"/>
          </w:tcPr>
          <w:p w14:paraId="3E95F8E3" w14:textId="588406B0" w:rsidR="00E65DCC" w:rsidRPr="00CD5AB3" w:rsidRDefault="003140DD" w:rsidP="00E65DCC">
            <w:pPr>
              <w:keepNext/>
              <w:rPr>
                <w:i/>
              </w:rPr>
            </w:pPr>
            <w:r>
              <w:rPr>
                <w:b/>
              </w:rPr>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515" w:type="dxa"/>
            <w:gridSpan w:val="2"/>
          </w:tcPr>
          <w:p w14:paraId="06985671" w14:textId="77777777" w:rsidR="00E65DCC" w:rsidRPr="00CD5AB3" w:rsidRDefault="00E65DCC" w:rsidP="00EB745D">
            <w:pPr>
              <w:keepNext/>
              <w:jc w:val="center"/>
              <w:rPr>
                <w:b/>
              </w:rPr>
            </w:pPr>
            <w:r w:rsidRPr="00CD5AB3">
              <w:rPr>
                <w:b/>
              </w:rPr>
              <w:t>D</w:t>
            </w:r>
          </w:p>
        </w:tc>
        <w:tc>
          <w:tcPr>
            <w:tcW w:w="1697"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206"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AD7860">
        <w:trPr>
          <w:cantSplit/>
        </w:trPr>
        <w:tc>
          <w:tcPr>
            <w:tcW w:w="760"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5CC538EA" w14:textId="77777777" w:rsidR="00E65DCC" w:rsidRPr="00CD5AB3" w:rsidRDefault="00E65DCC" w:rsidP="00E65DCC">
            <w:pPr>
              <w:jc w:val="center"/>
            </w:pPr>
            <w:r w:rsidRPr="00CD5AB3">
              <w:t>R</w:t>
            </w:r>
          </w:p>
        </w:tc>
        <w:tc>
          <w:tcPr>
            <w:tcW w:w="1697" w:type="dxa"/>
          </w:tcPr>
          <w:p w14:paraId="15254A45" w14:textId="77777777" w:rsidR="00E65DCC" w:rsidRPr="00CD5AB3" w:rsidRDefault="00E65DCC" w:rsidP="00E65DCC"/>
        </w:tc>
        <w:tc>
          <w:tcPr>
            <w:tcW w:w="2206"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Wartość ze słownika „Kody języka (Language codes)”.</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AD7860">
        <w:trPr>
          <w:cantSplit/>
        </w:trPr>
        <w:tc>
          <w:tcPr>
            <w:tcW w:w="760"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515" w:type="dxa"/>
            <w:gridSpan w:val="2"/>
          </w:tcPr>
          <w:p w14:paraId="1B3EC4E2" w14:textId="68F621F7" w:rsidR="00E65DCC" w:rsidRPr="00CD5AB3" w:rsidRDefault="004D0263" w:rsidP="001D2472">
            <w:pPr>
              <w:pStyle w:val="pqiTabBody"/>
            </w:pPr>
            <w:r>
              <w:t>R</w:t>
            </w:r>
          </w:p>
        </w:tc>
        <w:tc>
          <w:tcPr>
            <w:tcW w:w="1697" w:type="dxa"/>
          </w:tcPr>
          <w:p w14:paraId="5213E3B3" w14:textId="4581E13D" w:rsidR="00E65DCC" w:rsidRPr="00CD5AB3" w:rsidRDefault="00E65DCC" w:rsidP="00E65DCC">
            <w:pPr>
              <w:pStyle w:val="pqiTabBody"/>
            </w:pPr>
          </w:p>
        </w:tc>
        <w:tc>
          <w:tcPr>
            <w:tcW w:w="2206"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AD7860">
        <w:trPr>
          <w:cantSplit/>
        </w:trPr>
        <w:tc>
          <w:tcPr>
            <w:tcW w:w="399"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r w:rsidRPr="00CD5AB3">
              <w:rPr>
                <w:lang w:val="en-US"/>
              </w:rPr>
              <w:t>Identyfikacja podmiotu</w:t>
            </w:r>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2DA3057D" w14:textId="56F2CB55" w:rsidR="00E65DCC" w:rsidRPr="00CD5AB3" w:rsidRDefault="001245A5" w:rsidP="00E65DCC">
            <w:pPr>
              <w:pStyle w:val="pqiTabBody"/>
            </w:pPr>
            <w:r>
              <w:t>R</w:t>
            </w:r>
          </w:p>
        </w:tc>
        <w:tc>
          <w:tcPr>
            <w:tcW w:w="1697" w:type="dxa"/>
          </w:tcPr>
          <w:p w14:paraId="62164521" w14:textId="485F580C" w:rsidR="00E65DCC" w:rsidRPr="00CD5AB3" w:rsidRDefault="00E65DCC" w:rsidP="005675A1">
            <w:pPr>
              <w:pStyle w:val="pqiTabBody"/>
            </w:pPr>
          </w:p>
        </w:tc>
        <w:tc>
          <w:tcPr>
            <w:tcW w:w="2206"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AD7860">
        <w:trPr>
          <w:cantSplit/>
        </w:trPr>
        <w:tc>
          <w:tcPr>
            <w:tcW w:w="399"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4B0537CB" w14:textId="77777777" w:rsidR="00E65DCC" w:rsidRPr="00CD5AB3" w:rsidRDefault="00E65DCC" w:rsidP="00E65DCC">
            <w:pPr>
              <w:jc w:val="center"/>
            </w:pPr>
            <w:r w:rsidRPr="00CD5AB3">
              <w:t>R</w:t>
            </w:r>
          </w:p>
        </w:tc>
        <w:tc>
          <w:tcPr>
            <w:tcW w:w="1697" w:type="dxa"/>
          </w:tcPr>
          <w:p w14:paraId="223A4E60" w14:textId="77777777" w:rsidR="00E65DCC" w:rsidRPr="00CD5AB3" w:rsidRDefault="00E65DCC" w:rsidP="00E65DCC"/>
        </w:tc>
        <w:tc>
          <w:tcPr>
            <w:tcW w:w="2206"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AD7860">
        <w:trPr>
          <w:cantSplit/>
        </w:trPr>
        <w:tc>
          <w:tcPr>
            <w:tcW w:w="399"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3C171D90" w14:textId="77777777" w:rsidR="00E65DCC" w:rsidRPr="00CD5AB3" w:rsidRDefault="00E65DCC" w:rsidP="00E65DCC">
            <w:pPr>
              <w:jc w:val="center"/>
            </w:pPr>
            <w:r w:rsidRPr="00CD5AB3">
              <w:t>R</w:t>
            </w:r>
          </w:p>
        </w:tc>
        <w:tc>
          <w:tcPr>
            <w:tcW w:w="1697" w:type="dxa"/>
            <w:vMerge w:val="restart"/>
          </w:tcPr>
          <w:p w14:paraId="5DD5E564" w14:textId="77777777" w:rsidR="00E65DCC" w:rsidRPr="00CD5AB3" w:rsidRDefault="00E65DCC" w:rsidP="00E65DCC">
            <w:pPr>
              <w:rPr>
                <w:i/>
              </w:rPr>
            </w:pPr>
          </w:p>
        </w:tc>
        <w:tc>
          <w:tcPr>
            <w:tcW w:w="2206"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AD7860">
        <w:trPr>
          <w:cantSplit/>
        </w:trPr>
        <w:tc>
          <w:tcPr>
            <w:tcW w:w="399"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515" w:type="dxa"/>
            <w:gridSpan w:val="2"/>
          </w:tcPr>
          <w:p w14:paraId="11B25DDF" w14:textId="77777777" w:rsidR="00E65DCC" w:rsidRPr="00CD5AB3" w:rsidRDefault="00E65DCC" w:rsidP="00E65DCC">
            <w:pPr>
              <w:jc w:val="center"/>
            </w:pPr>
            <w:r w:rsidRPr="00CD5AB3">
              <w:t>O</w:t>
            </w:r>
          </w:p>
        </w:tc>
        <w:tc>
          <w:tcPr>
            <w:tcW w:w="1697" w:type="dxa"/>
            <w:vMerge/>
          </w:tcPr>
          <w:p w14:paraId="02C7DE0D" w14:textId="77777777" w:rsidR="00E65DCC" w:rsidRPr="00CD5AB3" w:rsidRDefault="00E65DCC" w:rsidP="00E65DCC"/>
        </w:tc>
        <w:tc>
          <w:tcPr>
            <w:tcW w:w="2206"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AD7860">
        <w:trPr>
          <w:cantSplit/>
        </w:trPr>
        <w:tc>
          <w:tcPr>
            <w:tcW w:w="399"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5216AB07" w14:textId="77777777" w:rsidR="00E65DCC" w:rsidRPr="00CD5AB3" w:rsidRDefault="00E65DCC" w:rsidP="00E65DCC">
            <w:pPr>
              <w:jc w:val="center"/>
            </w:pPr>
            <w:r w:rsidRPr="00CD5AB3">
              <w:t>R</w:t>
            </w:r>
          </w:p>
        </w:tc>
        <w:tc>
          <w:tcPr>
            <w:tcW w:w="1697" w:type="dxa"/>
            <w:vMerge/>
          </w:tcPr>
          <w:p w14:paraId="4AAC0D06" w14:textId="77777777" w:rsidR="00E65DCC" w:rsidRPr="00CD5AB3" w:rsidRDefault="00E65DCC" w:rsidP="00E65DCC"/>
        </w:tc>
        <w:tc>
          <w:tcPr>
            <w:tcW w:w="2206"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AD7860">
        <w:trPr>
          <w:cantSplit/>
        </w:trPr>
        <w:tc>
          <w:tcPr>
            <w:tcW w:w="399"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7ADA666F" w14:textId="77777777" w:rsidR="00E65DCC" w:rsidRPr="00CD5AB3" w:rsidRDefault="00E65DCC" w:rsidP="00E65DCC">
            <w:pPr>
              <w:jc w:val="center"/>
            </w:pPr>
            <w:r w:rsidRPr="00CD5AB3">
              <w:t>R</w:t>
            </w:r>
          </w:p>
        </w:tc>
        <w:tc>
          <w:tcPr>
            <w:tcW w:w="1697" w:type="dxa"/>
            <w:vMerge/>
          </w:tcPr>
          <w:p w14:paraId="27989E05" w14:textId="77777777" w:rsidR="00E65DCC" w:rsidRPr="00CD5AB3" w:rsidRDefault="00E65DCC" w:rsidP="00E65DCC"/>
        </w:tc>
        <w:tc>
          <w:tcPr>
            <w:tcW w:w="2206"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AD7860">
        <w:trPr>
          <w:cantSplit/>
        </w:trPr>
        <w:tc>
          <w:tcPr>
            <w:tcW w:w="760" w:type="dxa"/>
            <w:gridSpan w:val="3"/>
          </w:tcPr>
          <w:p w14:paraId="7A32F1C4" w14:textId="5C016048"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515" w:type="dxa"/>
            <w:gridSpan w:val="2"/>
          </w:tcPr>
          <w:p w14:paraId="2E535958" w14:textId="3F5019B7" w:rsidR="00E65DCC" w:rsidRPr="00CD5AB3" w:rsidRDefault="00C826B8" w:rsidP="00E65DCC">
            <w:pPr>
              <w:keepNext/>
              <w:jc w:val="center"/>
              <w:rPr>
                <w:b/>
              </w:rPr>
            </w:pPr>
            <w:r w:rsidRPr="00CD5AB3">
              <w:rPr>
                <w:b/>
              </w:rPr>
              <w:t>R</w:t>
            </w:r>
          </w:p>
        </w:tc>
        <w:tc>
          <w:tcPr>
            <w:tcW w:w="1697" w:type="dxa"/>
          </w:tcPr>
          <w:p w14:paraId="4E976327" w14:textId="77777777" w:rsidR="00E65DCC" w:rsidRPr="00CD5AB3" w:rsidRDefault="00E65DCC" w:rsidP="00E65DCC">
            <w:pPr>
              <w:keepNext/>
              <w:rPr>
                <w:b/>
              </w:rPr>
            </w:pPr>
          </w:p>
        </w:tc>
        <w:tc>
          <w:tcPr>
            <w:tcW w:w="2206"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AD7860">
        <w:trPr>
          <w:cantSplit/>
        </w:trPr>
        <w:tc>
          <w:tcPr>
            <w:tcW w:w="399"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515" w:type="dxa"/>
            <w:gridSpan w:val="2"/>
          </w:tcPr>
          <w:p w14:paraId="1F3F1D09" w14:textId="77777777" w:rsidR="00E65DCC" w:rsidRPr="00CD5AB3" w:rsidRDefault="00E65DCC" w:rsidP="00E65DCC">
            <w:pPr>
              <w:jc w:val="center"/>
            </w:pPr>
            <w:r w:rsidRPr="00CD5AB3">
              <w:t>R</w:t>
            </w:r>
          </w:p>
        </w:tc>
        <w:tc>
          <w:tcPr>
            <w:tcW w:w="1697" w:type="dxa"/>
          </w:tcPr>
          <w:p w14:paraId="53499B10" w14:textId="528E29CA" w:rsidR="00E65DCC" w:rsidRPr="00CD5AB3" w:rsidRDefault="00D46974" w:rsidP="00E65DCC">
            <w:r>
              <w:t>Należy podać kod urzędu skarbowego właściwy w miejscu odbioru</w:t>
            </w:r>
          </w:p>
        </w:tc>
        <w:tc>
          <w:tcPr>
            <w:tcW w:w="2206"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AD7860">
        <w:trPr>
          <w:cantSplit/>
        </w:trPr>
        <w:tc>
          <w:tcPr>
            <w:tcW w:w="760"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515" w:type="dxa"/>
            <w:gridSpan w:val="2"/>
          </w:tcPr>
          <w:p w14:paraId="1F812863" w14:textId="1F865031" w:rsidR="00AD7860" w:rsidRPr="00AD7860" w:rsidRDefault="00D356EA" w:rsidP="00AD7860">
            <w:pPr>
              <w:jc w:val="center"/>
              <w:rPr>
                <w:b/>
              </w:rPr>
            </w:pPr>
            <w:r>
              <w:rPr>
                <w:b/>
              </w:rPr>
              <w:t>D</w:t>
            </w:r>
          </w:p>
        </w:tc>
        <w:tc>
          <w:tcPr>
            <w:tcW w:w="1697" w:type="dxa"/>
          </w:tcPr>
          <w:p w14:paraId="38F7272C" w14:textId="77777777" w:rsidR="00AD7860" w:rsidRDefault="00AD7860" w:rsidP="00AD7860"/>
        </w:tc>
        <w:tc>
          <w:tcPr>
            <w:tcW w:w="2206"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AD7860">
        <w:trPr>
          <w:cantSplit/>
        </w:trPr>
        <w:tc>
          <w:tcPr>
            <w:tcW w:w="399"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515" w:type="dxa"/>
            <w:gridSpan w:val="2"/>
          </w:tcPr>
          <w:p w14:paraId="4BDF872E" w14:textId="44726007" w:rsidR="00AD7860" w:rsidRPr="00CD5AB3" w:rsidRDefault="00AD7860" w:rsidP="00AD7860">
            <w:pPr>
              <w:jc w:val="center"/>
            </w:pPr>
            <w:r w:rsidRPr="00CD5AB3">
              <w:t>R</w:t>
            </w:r>
          </w:p>
        </w:tc>
        <w:tc>
          <w:tcPr>
            <w:tcW w:w="1697" w:type="dxa"/>
          </w:tcPr>
          <w:p w14:paraId="5951C5E1" w14:textId="77777777" w:rsidR="00AD7860" w:rsidRDefault="00AD7860" w:rsidP="00AD7860"/>
        </w:tc>
        <w:tc>
          <w:tcPr>
            <w:tcW w:w="2206"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units)”.</w:t>
            </w:r>
          </w:p>
        </w:tc>
        <w:tc>
          <w:tcPr>
            <w:tcW w:w="1050" w:type="dxa"/>
          </w:tcPr>
          <w:p w14:paraId="5E91A0F0" w14:textId="77777777" w:rsidR="00AD7860" w:rsidRPr="00CD5AB3" w:rsidRDefault="00AD7860" w:rsidP="00AD7860"/>
        </w:tc>
      </w:tr>
      <w:tr w:rsidR="00AD7860" w:rsidRPr="00CD5AB3" w14:paraId="76829074" w14:textId="77777777" w:rsidTr="00AD7860">
        <w:trPr>
          <w:cantSplit/>
        </w:trPr>
        <w:tc>
          <w:tcPr>
            <w:tcW w:w="399"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515" w:type="dxa"/>
            <w:gridSpan w:val="2"/>
          </w:tcPr>
          <w:p w14:paraId="0218FCCF" w14:textId="7651B417" w:rsidR="00AD7860" w:rsidRPr="00CD5AB3" w:rsidRDefault="00AD7860" w:rsidP="00AD7860">
            <w:pPr>
              <w:jc w:val="center"/>
            </w:pPr>
            <w:r w:rsidRPr="00CD5AB3">
              <w:t>D</w:t>
            </w:r>
          </w:p>
        </w:tc>
        <w:tc>
          <w:tcPr>
            <w:tcW w:w="1697" w:type="dxa"/>
          </w:tcPr>
          <w:p w14:paraId="13A7498C" w14:textId="3776D86F" w:rsidR="00AD7860" w:rsidRDefault="00AD7860" w:rsidP="00AD7860">
            <w:r>
              <w:t>W przypadku wartości 5 (stałe instalacje przesyłowe) nie stosuje się, w innych przypadkach O.</w:t>
            </w:r>
          </w:p>
        </w:tc>
        <w:tc>
          <w:tcPr>
            <w:tcW w:w="2206"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45239E">
        <w:trPr>
          <w:cantSplit/>
        </w:trPr>
        <w:tc>
          <w:tcPr>
            <w:tcW w:w="760"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515" w:type="dxa"/>
            <w:gridSpan w:val="2"/>
          </w:tcPr>
          <w:p w14:paraId="398C5191" w14:textId="5FC20AAB" w:rsidR="00AD7860" w:rsidRPr="00CD5AB3" w:rsidRDefault="00AD7860" w:rsidP="00AD7860">
            <w:pPr>
              <w:jc w:val="center"/>
            </w:pPr>
            <w:r w:rsidRPr="00CD5AB3">
              <w:t>D</w:t>
            </w:r>
          </w:p>
        </w:tc>
        <w:tc>
          <w:tcPr>
            <w:tcW w:w="1697" w:type="dxa"/>
          </w:tcPr>
          <w:p w14:paraId="5721F87C" w14:textId="18DE6CF1" w:rsidR="00AD7860" w:rsidRDefault="00AD7860" w:rsidP="00FE58A3">
            <w:r w:rsidRPr="00CD5AB3">
              <w:t xml:space="preserve">„R”, jeżeli stosuje się pole tekstowe </w:t>
            </w:r>
            <w:r w:rsidR="00FE58A3">
              <w:t>3</w:t>
            </w:r>
            <w:r w:rsidRPr="00CD5AB3">
              <w:t>b.</w:t>
            </w:r>
          </w:p>
        </w:tc>
        <w:tc>
          <w:tcPr>
            <w:tcW w:w="2206"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Wartość ze słownika „Kody języka (Language codes)”.</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AD7860">
        <w:trPr>
          <w:cantSplit/>
        </w:trPr>
        <w:tc>
          <w:tcPr>
            <w:tcW w:w="399" w:type="dxa"/>
            <w:gridSpan w:val="2"/>
          </w:tcPr>
          <w:p w14:paraId="1FA82849" w14:textId="77777777" w:rsidR="00AD7860" w:rsidRPr="00CD5AB3" w:rsidRDefault="00AD7860" w:rsidP="00AD7860">
            <w:pPr>
              <w:rPr>
                <w:b/>
              </w:rPr>
            </w:pPr>
          </w:p>
        </w:tc>
        <w:tc>
          <w:tcPr>
            <w:tcW w:w="361" w:type="dxa"/>
          </w:tcPr>
          <w:p w14:paraId="111E495F" w14:textId="792203F6" w:rsidR="00AD7860" w:rsidRPr="00CD5AB3" w:rsidRDefault="00FE58A3" w:rsidP="00AD7860">
            <w:pPr>
              <w:rPr>
                <w:i/>
              </w:rPr>
            </w:pPr>
            <w:r>
              <w:rPr>
                <w:i/>
              </w:rPr>
              <w:t>c</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515" w:type="dxa"/>
            <w:gridSpan w:val="2"/>
          </w:tcPr>
          <w:p w14:paraId="3713803B" w14:textId="6AD05647" w:rsidR="00AD7860" w:rsidRPr="00CD5AB3" w:rsidRDefault="00AD7860" w:rsidP="00AD7860">
            <w:pPr>
              <w:jc w:val="center"/>
            </w:pPr>
            <w:r w:rsidRPr="00CD5AB3">
              <w:t>O</w:t>
            </w:r>
          </w:p>
        </w:tc>
        <w:tc>
          <w:tcPr>
            <w:tcW w:w="1697" w:type="dxa"/>
          </w:tcPr>
          <w:p w14:paraId="022B1F12" w14:textId="77777777" w:rsidR="00AD7860" w:rsidRDefault="00AD7860" w:rsidP="00AD7860"/>
        </w:tc>
        <w:tc>
          <w:tcPr>
            <w:tcW w:w="2206"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45239E">
        <w:trPr>
          <w:cantSplit/>
        </w:trPr>
        <w:tc>
          <w:tcPr>
            <w:tcW w:w="760"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515" w:type="dxa"/>
            <w:gridSpan w:val="2"/>
          </w:tcPr>
          <w:p w14:paraId="6099C19B" w14:textId="2F3E7810" w:rsidR="00AD7860" w:rsidRPr="00CD5AB3" w:rsidRDefault="00AD7860" w:rsidP="00AD7860">
            <w:pPr>
              <w:jc w:val="center"/>
            </w:pPr>
            <w:r w:rsidRPr="00CD5AB3">
              <w:t>D</w:t>
            </w:r>
          </w:p>
        </w:tc>
        <w:tc>
          <w:tcPr>
            <w:tcW w:w="1697" w:type="dxa"/>
          </w:tcPr>
          <w:p w14:paraId="05A54130" w14:textId="1183BC87" w:rsidR="00AD7860" w:rsidRDefault="00AD7860" w:rsidP="00FE58A3">
            <w:r w:rsidRPr="00CD5AB3">
              <w:t xml:space="preserve">„R”, jeżeli stosuje się pole tekstowe </w:t>
            </w:r>
            <w:r w:rsidR="00FE58A3">
              <w:t>3c</w:t>
            </w:r>
            <w:r w:rsidRPr="00CD5AB3">
              <w:t>.</w:t>
            </w:r>
          </w:p>
        </w:tc>
        <w:tc>
          <w:tcPr>
            <w:tcW w:w="2206"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Wartość ze słownika „Kody języka (Language codes)”.</w:t>
            </w:r>
          </w:p>
        </w:tc>
        <w:tc>
          <w:tcPr>
            <w:tcW w:w="1050" w:type="dxa"/>
          </w:tcPr>
          <w:p w14:paraId="5207B650" w14:textId="42FFD279" w:rsidR="00AD7860" w:rsidRPr="00CD5AB3" w:rsidRDefault="00AD7860" w:rsidP="00AD7860">
            <w:r w:rsidRPr="00CD5AB3">
              <w:t>a2</w:t>
            </w:r>
          </w:p>
        </w:tc>
      </w:tr>
    </w:tbl>
    <w:p w14:paraId="10A323D5" w14:textId="77777777" w:rsidR="00C87C29" w:rsidRPr="00CD5AB3" w:rsidRDefault="00C87C29" w:rsidP="0036110C">
      <w:pPr>
        <w:pStyle w:val="pqiChpHeadNum2"/>
        <w:pageBreakBefore/>
      </w:pPr>
      <w:bookmarkStart w:id="178" w:name="_Toc379453963"/>
      <w:bookmarkStart w:id="179" w:name="_Toc526429222"/>
      <w:bookmarkStart w:id="180" w:name="_Toc528228543"/>
      <w:bookmarkStart w:id="181" w:name="_Toc528064588"/>
      <w:bookmarkEnd w:id="177"/>
      <w:r w:rsidRPr="00CD5AB3">
        <w:t>DD</w:t>
      </w:r>
      <w:r w:rsidR="00C11AAF" w:rsidRPr="00CD5AB3">
        <w:t xml:space="preserve">815 – </w:t>
      </w:r>
      <w:bookmarkStart w:id="182" w:name="_Toc379453964"/>
      <w:bookmarkEnd w:id="178"/>
      <w:r w:rsidRPr="00CD5AB3">
        <w:t>Projekt e-DD</w:t>
      </w:r>
      <w:bookmarkEnd w:id="179"/>
      <w:bookmarkEnd w:id="180"/>
      <w:bookmarkEnd w:id="181"/>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1"/>
        <w:gridCol w:w="6"/>
        <w:gridCol w:w="16"/>
        <w:gridCol w:w="18"/>
        <w:gridCol w:w="329"/>
        <w:gridCol w:w="47"/>
        <w:gridCol w:w="15"/>
        <w:gridCol w:w="4388"/>
        <w:gridCol w:w="6"/>
        <w:gridCol w:w="420"/>
        <w:gridCol w:w="6"/>
        <w:gridCol w:w="2125"/>
        <w:gridCol w:w="4537"/>
        <w:gridCol w:w="855"/>
      </w:tblGrid>
      <w:tr w:rsidR="00C87C29" w:rsidRPr="00CD5AB3" w14:paraId="470C1388" w14:textId="77777777" w:rsidTr="00E62AD5">
        <w:trPr>
          <w:tblHeader/>
        </w:trPr>
        <w:tc>
          <w:tcPr>
            <w:tcW w:w="370"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427" w:type="dxa"/>
            <w:gridSpan w:val="6"/>
            <w:shd w:val="clear" w:color="auto" w:fill="F3F3F3"/>
            <w:vAlign w:val="center"/>
          </w:tcPr>
          <w:p w14:paraId="3AAA22DD" w14:textId="77777777" w:rsidR="00C87C29" w:rsidRPr="00CD5AB3" w:rsidRDefault="00C87C29" w:rsidP="006427AF">
            <w:pPr>
              <w:pStyle w:val="pqiTabBody"/>
            </w:pPr>
            <w:r w:rsidRPr="00CD5AB3">
              <w:t>B</w:t>
            </w:r>
          </w:p>
        </w:tc>
        <w:tc>
          <w:tcPr>
            <w:tcW w:w="4409"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2"/>
            <w:shd w:val="clear" w:color="auto" w:fill="F3F3F3"/>
            <w:vAlign w:val="center"/>
          </w:tcPr>
          <w:p w14:paraId="57D5D531" w14:textId="77777777" w:rsidR="00C87C29" w:rsidRPr="00CD5AB3" w:rsidRDefault="00C87C29" w:rsidP="006427AF">
            <w:pPr>
              <w:pStyle w:val="pqiTabBody"/>
            </w:pPr>
            <w:r w:rsidRPr="00CD5AB3">
              <w:t>D</w:t>
            </w:r>
          </w:p>
        </w:tc>
        <w:tc>
          <w:tcPr>
            <w:tcW w:w="2125" w:type="dxa"/>
            <w:shd w:val="clear" w:color="auto" w:fill="F3F3F3"/>
            <w:vAlign w:val="center"/>
          </w:tcPr>
          <w:p w14:paraId="416090B1" w14:textId="77777777" w:rsidR="00C87C29" w:rsidRPr="00CD5AB3" w:rsidRDefault="00C87C29" w:rsidP="006427AF">
            <w:pPr>
              <w:pStyle w:val="pqiTabBody"/>
            </w:pPr>
            <w:r w:rsidRPr="00CD5AB3">
              <w:t>E</w:t>
            </w:r>
          </w:p>
        </w:tc>
        <w:tc>
          <w:tcPr>
            <w:tcW w:w="4537" w:type="dxa"/>
            <w:shd w:val="clear" w:color="auto" w:fill="F3F3F3"/>
            <w:vAlign w:val="center"/>
          </w:tcPr>
          <w:p w14:paraId="309BB29D" w14:textId="77777777" w:rsidR="00C87C29" w:rsidRPr="00CD5AB3" w:rsidRDefault="00C87C29" w:rsidP="006427AF">
            <w:pPr>
              <w:pStyle w:val="pqiTabBody"/>
            </w:pPr>
            <w:r w:rsidRPr="00CD5AB3">
              <w:t>F</w:t>
            </w:r>
          </w:p>
        </w:tc>
        <w:tc>
          <w:tcPr>
            <w:tcW w:w="855" w:type="dxa"/>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E62AD5">
        <w:tc>
          <w:tcPr>
            <w:tcW w:w="13149" w:type="dxa"/>
            <w:gridSpan w:val="16"/>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E62AD5">
        <w:tc>
          <w:tcPr>
            <w:tcW w:w="797" w:type="dxa"/>
            <w:gridSpan w:val="8"/>
          </w:tcPr>
          <w:p w14:paraId="647F163E" w14:textId="77777777" w:rsidR="00C87C29" w:rsidRPr="00CD5AB3" w:rsidRDefault="00C87C29" w:rsidP="006427AF">
            <w:pPr>
              <w:pStyle w:val="pqiTabBody"/>
              <w:rPr>
                <w:b/>
                <w:i/>
              </w:rPr>
            </w:pPr>
          </w:p>
        </w:tc>
        <w:tc>
          <w:tcPr>
            <w:tcW w:w="4409"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26" w:type="dxa"/>
            <w:gridSpan w:val="2"/>
          </w:tcPr>
          <w:p w14:paraId="19108A79" w14:textId="77777777" w:rsidR="00C87C29" w:rsidRPr="00CD5AB3" w:rsidRDefault="00C87C29" w:rsidP="006427AF">
            <w:pPr>
              <w:pStyle w:val="pqiTabBody"/>
              <w:rPr>
                <w:b/>
              </w:rPr>
            </w:pPr>
            <w:r w:rsidRPr="00CD5AB3">
              <w:rPr>
                <w:b/>
              </w:rPr>
              <w:t>R</w:t>
            </w:r>
          </w:p>
        </w:tc>
        <w:tc>
          <w:tcPr>
            <w:tcW w:w="2125" w:type="dxa"/>
          </w:tcPr>
          <w:p w14:paraId="2A9CF1D1" w14:textId="77777777" w:rsidR="00C87C29" w:rsidRPr="00CD5AB3" w:rsidRDefault="00C87C29" w:rsidP="006427AF">
            <w:pPr>
              <w:pStyle w:val="pqiTabBody"/>
              <w:rPr>
                <w:b/>
              </w:rPr>
            </w:pPr>
          </w:p>
        </w:tc>
        <w:tc>
          <w:tcPr>
            <w:tcW w:w="4537" w:type="dxa"/>
          </w:tcPr>
          <w:p w14:paraId="61F598B2" w14:textId="77777777" w:rsidR="00C87C29" w:rsidRPr="00CD5AB3" w:rsidRDefault="00C87C29" w:rsidP="006427AF">
            <w:pPr>
              <w:pStyle w:val="pqiTabBody"/>
              <w:rPr>
                <w:b/>
              </w:rPr>
            </w:pPr>
          </w:p>
        </w:tc>
        <w:tc>
          <w:tcPr>
            <w:tcW w:w="855" w:type="dxa"/>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E62AD5">
        <w:tc>
          <w:tcPr>
            <w:tcW w:w="13149" w:type="dxa"/>
            <w:gridSpan w:val="16"/>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C87C29" w:rsidRPr="00CD5AB3" w14:paraId="0B9B01B0" w14:textId="77777777" w:rsidTr="00E62AD5">
        <w:tc>
          <w:tcPr>
            <w:tcW w:w="797" w:type="dxa"/>
            <w:gridSpan w:val="8"/>
          </w:tcPr>
          <w:p w14:paraId="4A141147" w14:textId="77777777" w:rsidR="00C87C29" w:rsidRPr="00CD5AB3" w:rsidRDefault="00C87C29" w:rsidP="006427AF">
            <w:pPr>
              <w:pStyle w:val="pqiTabHead"/>
            </w:pPr>
            <w:r w:rsidRPr="00CD5AB3">
              <w:t>1</w:t>
            </w:r>
          </w:p>
        </w:tc>
        <w:tc>
          <w:tcPr>
            <w:tcW w:w="4409"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3BD79BE6"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2"/>
          </w:tcPr>
          <w:p w14:paraId="1CC010FB" w14:textId="77777777" w:rsidR="00C87C29" w:rsidRPr="00CD5AB3" w:rsidRDefault="00C87C29" w:rsidP="006427AF">
            <w:pPr>
              <w:pStyle w:val="pqiTabHead"/>
            </w:pPr>
            <w:r w:rsidRPr="00CD5AB3">
              <w:t>R</w:t>
            </w:r>
          </w:p>
        </w:tc>
        <w:tc>
          <w:tcPr>
            <w:tcW w:w="2125" w:type="dxa"/>
          </w:tcPr>
          <w:p w14:paraId="0F583079" w14:textId="77777777" w:rsidR="00C87C29" w:rsidRPr="00CD5AB3" w:rsidRDefault="00C87C29" w:rsidP="006427AF">
            <w:pPr>
              <w:pStyle w:val="pqiTabHead"/>
            </w:pPr>
          </w:p>
        </w:tc>
        <w:tc>
          <w:tcPr>
            <w:tcW w:w="4537" w:type="dxa"/>
          </w:tcPr>
          <w:p w14:paraId="454849C7" w14:textId="77777777" w:rsidR="00C87C29" w:rsidRPr="00CD5AB3" w:rsidRDefault="00C87C29" w:rsidP="006427AF">
            <w:pPr>
              <w:pStyle w:val="pqiTabHead"/>
            </w:pPr>
          </w:p>
        </w:tc>
        <w:tc>
          <w:tcPr>
            <w:tcW w:w="855" w:type="dxa"/>
          </w:tcPr>
          <w:p w14:paraId="01433D80" w14:textId="77777777" w:rsidR="00C87C29" w:rsidRPr="00CD5AB3" w:rsidRDefault="00C87C29" w:rsidP="006427AF">
            <w:pPr>
              <w:pStyle w:val="pqiTabHead"/>
            </w:pPr>
            <w:r w:rsidRPr="00CD5AB3">
              <w:t>1x</w:t>
            </w:r>
          </w:p>
        </w:tc>
      </w:tr>
      <w:tr w:rsidR="00C87C29" w:rsidRPr="00CD5AB3" w14:paraId="668EA591" w14:textId="77777777" w:rsidTr="00E62AD5">
        <w:tc>
          <w:tcPr>
            <w:tcW w:w="370" w:type="dxa"/>
            <w:gridSpan w:val="2"/>
          </w:tcPr>
          <w:p w14:paraId="549C7A87" w14:textId="77777777" w:rsidR="00C87C29" w:rsidRPr="00CD5AB3" w:rsidRDefault="00C87C29" w:rsidP="006427AF">
            <w:pPr>
              <w:pStyle w:val="pqiTabBody"/>
              <w:rPr>
                <w:b/>
              </w:rPr>
            </w:pPr>
          </w:p>
        </w:tc>
        <w:tc>
          <w:tcPr>
            <w:tcW w:w="427" w:type="dxa"/>
            <w:gridSpan w:val="6"/>
          </w:tcPr>
          <w:p w14:paraId="12157E3A" w14:textId="77777777" w:rsidR="00C87C29" w:rsidRPr="00CD5AB3" w:rsidRDefault="00C87C29" w:rsidP="006427AF">
            <w:pPr>
              <w:pStyle w:val="pqiTabBody"/>
              <w:rPr>
                <w:i/>
              </w:rPr>
            </w:pPr>
            <w:r w:rsidRPr="00CD5AB3">
              <w:rPr>
                <w:i/>
              </w:rPr>
              <w:t>a</w:t>
            </w:r>
          </w:p>
        </w:tc>
        <w:tc>
          <w:tcPr>
            <w:tcW w:w="4409"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2"/>
          </w:tcPr>
          <w:p w14:paraId="47BD9A1F" w14:textId="77777777" w:rsidR="00C87C29" w:rsidRPr="00CD5AB3" w:rsidRDefault="00C87C29" w:rsidP="006427AF">
            <w:pPr>
              <w:pStyle w:val="pqiTabBody"/>
            </w:pPr>
            <w:r w:rsidRPr="00CD5AB3">
              <w:t>R</w:t>
            </w:r>
          </w:p>
        </w:tc>
        <w:tc>
          <w:tcPr>
            <w:tcW w:w="2125" w:type="dxa"/>
          </w:tcPr>
          <w:p w14:paraId="4FCE72C0" w14:textId="77777777" w:rsidR="00C87C29" w:rsidRPr="00CD5AB3" w:rsidRDefault="00C87C29" w:rsidP="006427AF">
            <w:pPr>
              <w:pStyle w:val="pqiTabBody"/>
            </w:pPr>
          </w:p>
        </w:tc>
        <w:tc>
          <w:tcPr>
            <w:tcW w:w="4537" w:type="dxa"/>
          </w:tcPr>
          <w:p w14:paraId="3E150146" w14:textId="77777777" w:rsidR="00C87C29" w:rsidRPr="00CD5AB3" w:rsidRDefault="00C87C29" w:rsidP="006427AF">
            <w:pPr>
              <w:rPr>
                <w:lang w:eastAsia="en-GB"/>
              </w:rPr>
            </w:pPr>
          </w:p>
        </w:tc>
        <w:tc>
          <w:tcPr>
            <w:tcW w:w="855" w:type="dxa"/>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E62AD5">
        <w:tc>
          <w:tcPr>
            <w:tcW w:w="370" w:type="dxa"/>
            <w:gridSpan w:val="2"/>
          </w:tcPr>
          <w:p w14:paraId="09729D0C" w14:textId="77777777" w:rsidR="00C87C29" w:rsidRPr="00CD5AB3" w:rsidRDefault="00C87C29" w:rsidP="006427AF">
            <w:pPr>
              <w:pStyle w:val="pqiTabBody"/>
              <w:rPr>
                <w:b/>
              </w:rPr>
            </w:pPr>
          </w:p>
        </w:tc>
        <w:tc>
          <w:tcPr>
            <w:tcW w:w="427" w:type="dxa"/>
            <w:gridSpan w:val="6"/>
          </w:tcPr>
          <w:p w14:paraId="0CFF8205" w14:textId="77777777" w:rsidR="00C87C29" w:rsidRPr="00CD5AB3" w:rsidRDefault="006A500A" w:rsidP="006427AF">
            <w:pPr>
              <w:pStyle w:val="pqiTabBody"/>
              <w:rPr>
                <w:i/>
              </w:rPr>
            </w:pPr>
            <w:r w:rsidRPr="00CD5AB3">
              <w:rPr>
                <w:i/>
              </w:rPr>
              <w:t>b</w:t>
            </w:r>
          </w:p>
        </w:tc>
        <w:tc>
          <w:tcPr>
            <w:tcW w:w="4409"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2"/>
          </w:tcPr>
          <w:p w14:paraId="5E539554" w14:textId="77777777" w:rsidR="00C87C29" w:rsidRPr="00CD5AB3" w:rsidRDefault="00C87C29" w:rsidP="006427AF">
            <w:pPr>
              <w:pStyle w:val="pqiTabBody"/>
            </w:pPr>
            <w:r w:rsidRPr="00CD5AB3">
              <w:t>O</w:t>
            </w:r>
          </w:p>
        </w:tc>
        <w:tc>
          <w:tcPr>
            <w:tcW w:w="2125" w:type="dxa"/>
          </w:tcPr>
          <w:p w14:paraId="479490D4" w14:textId="77777777" w:rsidR="00C87C29" w:rsidRPr="00CD5AB3" w:rsidRDefault="00C87C29" w:rsidP="006427AF">
            <w:pPr>
              <w:pStyle w:val="pqiTabBody"/>
            </w:pPr>
          </w:p>
        </w:tc>
        <w:tc>
          <w:tcPr>
            <w:tcW w:w="4537" w:type="dxa"/>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tcPr>
          <w:p w14:paraId="28B665C7" w14:textId="77777777" w:rsidR="00C87C29" w:rsidRPr="00CD5AB3" w:rsidRDefault="00C87C29" w:rsidP="006427AF">
            <w:pPr>
              <w:pStyle w:val="pqiTabBody"/>
            </w:pPr>
            <w:r w:rsidRPr="00CD5AB3">
              <w:t>n1</w:t>
            </w:r>
          </w:p>
        </w:tc>
      </w:tr>
      <w:tr w:rsidR="00C87C29" w:rsidRPr="00CD5AB3" w14:paraId="2F27B778" w14:textId="77777777" w:rsidTr="00E62AD5">
        <w:tc>
          <w:tcPr>
            <w:tcW w:w="370" w:type="dxa"/>
            <w:gridSpan w:val="2"/>
          </w:tcPr>
          <w:p w14:paraId="4859C49D" w14:textId="77777777" w:rsidR="00C87C29" w:rsidRPr="00CD5AB3" w:rsidRDefault="00C87C29" w:rsidP="006427AF">
            <w:pPr>
              <w:pStyle w:val="pqiTabBody"/>
              <w:rPr>
                <w:b/>
              </w:rPr>
            </w:pPr>
          </w:p>
        </w:tc>
        <w:tc>
          <w:tcPr>
            <w:tcW w:w="427" w:type="dxa"/>
            <w:gridSpan w:val="6"/>
          </w:tcPr>
          <w:p w14:paraId="36D88597" w14:textId="77777777" w:rsidR="00C87C29" w:rsidRPr="00CD5AB3" w:rsidRDefault="006A500A" w:rsidP="006427AF">
            <w:pPr>
              <w:pStyle w:val="pqiTabBody"/>
              <w:rPr>
                <w:i/>
              </w:rPr>
            </w:pPr>
            <w:r w:rsidRPr="00CD5AB3">
              <w:rPr>
                <w:i/>
              </w:rPr>
              <w:t>c</w:t>
            </w:r>
          </w:p>
        </w:tc>
        <w:tc>
          <w:tcPr>
            <w:tcW w:w="4409"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2"/>
          </w:tcPr>
          <w:p w14:paraId="30873A9D" w14:textId="5268EC61" w:rsidR="00C87C29" w:rsidRPr="00CD5AB3" w:rsidRDefault="00E11D3D" w:rsidP="006427AF">
            <w:pPr>
              <w:pStyle w:val="pqiTabBody"/>
            </w:pPr>
            <w:r>
              <w:t>R</w:t>
            </w:r>
          </w:p>
        </w:tc>
        <w:tc>
          <w:tcPr>
            <w:tcW w:w="2125" w:type="dxa"/>
          </w:tcPr>
          <w:p w14:paraId="4EE05A4C" w14:textId="77777777" w:rsidR="00C87C29" w:rsidRPr="00CD5AB3" w:rsidRDefault="00C87C29" w:rsidP="006427AF">
            <w:pPr>
              <w:pStyle w:val="pqiTabBody"/>
            </w:pPr>
          </w:p>
        </w:tc>
        <w:tc>
          <w:tcPr>
            <w:tcW w:w="4537" w:type="dxa"/>
          </w:tcPr>
          <w:p w14:paraId="6F492261" w14:textId="77777777" w:rsidR="00823AAA" w:rsidRPr="00CD5AB3" w:rsidRDefault="00823AAA" w:rsidP="00823AAA">
            <w:pPr>
              <w:rPr>
                <w:lang w:eastAsia="en-GB"/>
              </w:rPr>
            </w:pPr>
            <w:r w:rsidRPr="00CD5AB3">
              <w:rPr>
                <w:lang w:eastAsia="en-GB"/>
              </w:rPr>
              <w:t>Wartości ze słownika ExciseDutyRate</w:t>
            </w:r>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tcPr>
          <w:p w14:paraId="43C6729D" w14:textId="77777777" w:rsidR="00C87C29" w:rsidRPr="00CD5AB3" w:rsidRDefault="00C87C29" w:rsidP="006427AF">
            <w:pPr>
              <w:pStyle w:val="pqiTabBody"/>
            </w:pPr>
            <w:r w:rsidRPr="00CD5AB3">
              <w:t>n1</w:t>
            </w:r>
          </w:p>
        </w:tc>
      </w:tr>
      <w:tr w:rsidR="00C87C29" w:rsidRPr="00CD5AB3" w14:paraId="4D55A9E2" w14:textId="77777777" w:rsidTr="00E62AD5">
        <w:tc>
          <w:tcPr>
            <w:tcW w:w="370" w:type="dxa"/>
            <w:gridSpan w:val="2"/>
          </w:tcPr>
          <w:p w14:paraId="21B6468B" w14:textId="77777777" w:rsidR="00C87C29" w:rsidRPr="00CD5AB3" w:rsidRDefault="00C87C29" w:rsidP="006427AF">
            <w:pPr>
              <w:pStyle w:val="pqiTabBody"/>
              <w:rPr>
                <w:b/>
              </w:rPr>
            </w:pPr>
          </w:p>
        </w:tc>
        <w:tc>
          <w:tcPr>
            <w:tcW w:w="427" w:type="dxa"/>
            <w:gridSpan w:val="6"/>
          </w:tcPr>
          <w:p w14:paraId="68BD1511" w14:textId="77777777" w:rsidR="00C87C29" w:rsidRPr="00CD5AB3" w:rsidRDefault="006A500A" w:rsidP="006427AF">
            <w:pPr>
              <w:pStyle w:val="pqiTabBody"/>
              <w:rPr>
                <w:i/>
              </w:rPr>
            </w:pPr>
            <w:r w:rsidRPr="00CD5AB3">
              <w:rPr>
                <w:i/>
              </w:rPr>
              <w:t>d</w:t>
            </w:r>
          </w:p>
        </w:tc>
        <w:tc>
          <w:tcPr>
            <w:tcW w:w="4409"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42F9959D" w14:textId="77777777" w:rsidR="00C87C29" w:rsidRPr="00CD5AB3" w:rsidRDefault="00C87C29" w:rsidP="006427AF">
            <w:pPr>
              <w:pStyle w:val="pqiTabBody"/>
            </w:pPr>
            <w:r w:rsidRPr="00CD5AB3">
              <w:t>D</w:t>
            </w:r>
          </w:p>
        </w:tc>
        <w:tc>
          <w:tcPr>
            <w:tcW w:w="2125" w:type="dxa"/>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t>Systemu EMCS PL2, wyroby zostały wysłane  przy wykorzystaniu</w:t>
            </w:r>
          </w:p>
          <w:p w14:paraId="6C5D2B3E" w14:textId="77777777" w:rsidR="0036110C" w:rsidRPr="00CD5AB3" w:rsidRDefault="0036110C" w:rsidP="0036110C">
            <w:pPr>
              <w:pStyle w:val="pqiTabBody"/>
              <w:rPr>
                <w:lang w:eastAsia="en-GB"/>
              </w:rPr>
            </w:pPr>
            <w:r w:rsidRPr="00CD5AB3">
              <w:rPr>
                <w:lang w:eastAsia="en-GB"/>
              </w:rPr>
              <w:t xml:space="preserve">dokumentu zastępującego e-DD (projekt e-DD dorejestrowuje się po udostępnieniu Systemu). </w:t>
            </w:r>
          </w:p>
          <w:p w14:paraId="4D50CD8D" w14:textId="77777777" w:rsidR="0036110C" w:rsidRPr="00CD5AB3" w:rsidRDefault="0036110C" w:rsidP="0036110C">
            <w:pPr>
              <w:pStyle w:val="pqiTabBody"/>
              <w:rPr>
                <w:lang w:eastAsia="en-GB"/>
              </w:rPr>
            </w:pPr>
            <w:r w:rsidRPr="00CD5AB3">
              <w:rPr>
                <w:lang w:eastAsia="en-GB"/>
              </w:rPr>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7" w:type="dxa"/>
          </w:tcPr>
          <w:p w14:paraId="5EF2FEB2" w14:textId="77777777" w:rsidR="00C87C29" w:rsidRPr="00CD5AB3" w:rsidRDefault="00C87C29" w:rsidP="006427AF">
            <w:r w:rsidRPr="00CD5AB3">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t>Wartość „0” jest wartością domyślną.</w:t>
            </w:r>
          </w:p>
        </w:tc>
        <w:tc>
          <w:tcPr>
            <w:tcW w:w="855" w:type="dxa"/>
          </w:tcPr>
          <w:p w14:paraId="267E10C2" w14:textId="77777777" w:rsidR="00C87C29" w:rsidRPr="00CD5AB3" w:rsidRDefault="00C87C29" w:rsidP="006427AF">
            <w:pPr>
              <w:pStyle w:val="pqiTabBody"/>
            </w:pPr>
            <w:r w:rsidRPr="00CD5AB3">
              <w:t>n1</w:t>
            </w:r>
          </w:p>
        </w:tc>
      </w:tr>
      <w:tr w:rsidR="00C87C29" w:rsidRPr="00CD5AB3" w14:paraId="519C6916" w14:textId="77777777" w:rsidTr="00E62AD5">
        <w:tc>
          <w:tcPr>
            <w:tcW w:w="370" w:type="dxa"/>
            <w:gridSpan w:val="2"/>
          </w:tcPr>
          <w:p w14:paraId="6A6320E9" w14:textId="77777777" w:rsidR="00C87C29" w:rsidRPr="00CD5AB3" w:rsidRDefault="00C87C29" w:rsidP="006427AF">
            <w:pPr>
              <w:pStyle w:val="pqiTabBody"/>
              <w:rPr>
                <w:b/>
              </w:rPr>
            </w:pPr>
          </w:p>
        </w:tc>
        <w:tc>
          <w:tcPr>
            <w:tcW w:w="427" w:type="dxa"/>
            <w:gridSpan w:val="6"/>
          </w:tcPr>
          <w:p w14:paraId="77F2745E" w14:textId="77777777" w:rsidR="00C87C29" w:rsidRPr="00CD5AB3" w:rsidRDefault="006E0541" w:rsidP="006427AF">
            <w:pPr>
              <w:pStyle w:val="pqiTabBody"/>
              <w:rPr>
                <w:i/>
              </w:rPr>
            </w:pPr>
            <w:r w:rsidRPr="00CD5AB3">
              <w:rPr>
                <w:i/>
              </w:rPr>
              <w:t>e</w:t>
            </w:r>
          </w:p>
        </w:tc>
        <w:tc>
          <w:tcPr>
            <w:tcW w:w="4409"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2"/>
          </w:tcPr>
          <w:p w14:paraId="69D63CBF" w14:textId="62C10428" w:rsidR="00C87C29" w:rsidRPr="00CD5AB3" w:rsidRDefault="00D95E73" w:rsidP="006427AF">
            <w:pPr>
              <w:pStyle w:val="pqiTabBody"/>
            </w:pPr>
            <w:r>
              <w:t>R</w:t>
            </w:r>
          </w:p>
        </w:tc>
        <w:tc>
          <w:tcPr>
            <w:tcW w:w="2125" w:type="dxa"/>
          </w:tcPr>
          <w:p w14:paraId="5AE569F0" w14:textId="77777777" w:rsidR="00C87C29" w:rsidRPr="00CD5AB3" w:rsidRDefault="00C87C29" w:rsidP="006427AF">
            <w:pPr>
              <w:pStyle w:val="pqiTabBody"/>
            </w:pPr>
          </w:p>
        </w:tc>
        <w:tc>
          <w:tcPr>
            <w:tcW w:w="4537" w:type="dxa"/>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530067D6" w14:textId="77777777" w:rsidR="00C87C29" w:rsidRPr="00CD5AB3" w:rsidRDefault="00C87C29" w:rsidP="006427AF">
            <w:pPr>
              <w:pStyle w:val="pqiTabBody"/>
            </w:pPr>
            <w:r w:rsidRPr="00CD5AB3">
              <w:t>an..35</w:t>
            </w:r>
          </w:p>
        </w:tc>
      </w:tr>
      <w:tr w:rsidR="0020132B" w:rsidRPr="00CD5AB3" w14:paraId="05B78B67" w14:textId="77777777" w:rsidTr="00E62AD5">
        <w:trPr>
          <w:cantSplit/>
        </w:trPr>
        <w:tc>
          <w:tcPr>
            <w:tcW w:w="387" w:type="dxa"/>
            <w:gridSpan w:val="4"/>
          </w:tcPr>
          <w:p w14:paraId="1AB1BBEE" w14:textId="77777777" w:rsidR="0020132B" w:rsidRPr="00CD5AB3" w:rsidRDefault="0020132B" w:rsidP="0038753A">
            <w:pPr>
              <w:rPr>
                <w:b/>
              </w:rPr>
            </w:pPr>
          </w:p>
        </w:tc>
        <w:tc>
          <w:tcPr>
            <w:tcW w:w="425" w:type="dxa"/>
            <w:gridSpan w:val="5"/>
          </w:tcPr>
          <w:p w14:paraId="2F834FB6" w14:textId="548AD2BB" w:rsidR="0020132B" w:rsidRPr="00CD5AB3" w:rsidRDefault="0020132B" w:rsidP="0038753A">
            <w:pPr>
              <w:rPr>
                <w:i/>
              </w:rPr>
            </w:pPr>
            <w:r w:rsidRPr="00CD5AB3">
              <w:rPr>
                <w:i/>
              </w:rPr>
              <w:t>f</w:t>
            </w:r>
          </w:p>
        </w:tc>
        <w:tc>
          <w:tcPr>
            <w:tcW w:w="4388" w:type="dxa"/>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2"/>
          </w:tcPr>
          <w:p w14:paraId="7BB0D3C9" w14:textId="77777777" w:rsidR="0020132B" w:rsidRPr="00CD5AB3" w:rsidRDefault="0020132B" w:rsidP="0038753A">
            <w:pPr>
              <w:jc w:val="center"/>
            </w:pPr>
            <w:r w:rsidRPr="00CD5AB3">
              <w:t>R</w:t>
            </w:r>
          </w:p>
        </w:tc>
        <w:tc>
          <w:tcPr>
            <w:tcW w:w="2131" w:type="dxa"/>
            <w:gridSpan w:val="2"/>
          </w:tcPr>
          <w:p w14:paraId="49B9CF4A" w14:textId="77777777" w:rsidR="0020132B" w:rsidRPr="00CD5AB3" w:rsidRDefault="0020132B" w:rsidP="0038753A"/>
        </w:tc>
        <w:tc>
          <w:tcPr>
            <w:tcW w:w="4537" w:type="dxa"/>
          </w:tcPr>
          <w:p w14:paraId="78521ABA" w14:textId="40DFCC35" w:rsidR="0020132B" w:rsidRPr="00CD5AB3" w:rsidRDefault="0020132B" w:rsidP="0038753A">
            <w:r w:rsidRPr="00CD5AB3">
              <w:t>Data wystawienie dokumentu wskazanego w elemencie 1e</w:t>
            </w:r>
          </w:p>
        </w:tc>
        <w:tc>
          <w:tcPr>
            <w:tcW w:w="855" w:type="dxa"/>
          </w:tcPr>
          <w:p w14:paraId="00D85167" w14:textId="77777777" w:rsidR="0020132B" w:rsidRPr="00CD5AB3" w:rsidRDefault="0020132B" w:rsidP="0038753A">
            <w:r w:rsidRPr="00CD5AB3">
              <w:t>date</w:t>
            </w:r>
          </w:p>
        </w:tc>
      </w:tr>
      <w:tr w:rsidR="00C87C29" w:rsidRPr="00CD5AB3" w14:paraId="49165CDB" w14:textId="77777777" w:rsidTr="00E62AD5">
        <w:tc>
          <w:tcPr>
            <w:tcW w:w="370" w:type="dxa"/>
            <w:gridSpan w:val="2"/>
          </w:tcPr>
          <w:p w14:paraId="787863DB" w14:textId="77777777" w:rsidR="00C87C29" w:rsidRPr="00CD5AB3" w:rsidRDefault="00C87C29" w:rsidP="006427AF">
            <w:pPr>
              <w:pStyle w:val="pqiTabBody"/>
              <w:rPr>
                <w:b/>
              </w:rPr>
            </w:pPr>
          </w:p>
        </w:tc>
        <w:tc>
          <w:tcPr>
            <w:tcW w:w="427" w:type="dxa"/>
            <w:gridSpan w:val="6"/>
          </w:tcPr>
          <w:p w14:paraId="3D9BB3DB" w14:textId="77777777" w:rsidR="00C87C29" w:rsidRPr="00CD5AB3" w:rsidRDefault="006E0541" w:rsidP="006427AF">
            <w:pPr>
              <w:pStyle w:val="pqiTabBody"/>
              <w:rPr>
                <w:i/>
              </w:rPr>
            </w:pPr>
            <w:r w:rsidRPr="00CD5AB3">
              <w:rPr>
                <w:i/>
              </w:rPr>
              <w:t>g</w:t>
            </w:r>
          </w:p>
        </w:tc>
        <w:tc>
          <w:tcPr>
            <w:tcW w:w="4409"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2"/>
          </w:tcPr>
          <w:p w14:paraId="439E16D6" w14:textId="77777777" w:rsidR="00C87C29" w:rsidRPr="00CD5AB3" w:rsidRDefault="00C87C29" w:rsidP="006427AF">
            <w:pPr>
              <w:pStyle w:val="pqiTabBody"/>
            </w:pPr>
            <w:r w:rsidRPr="00CD5AB3">
              <w:t>R</w:t>
            </w:r>
          </w:p>
        </w:tc>
        <w:tc>
          <w:tcPr>
            <w:tcW w:w="2125" w:type="dxa"/>
          </w:tcPr>
          <w:p w14:paraId="22DEF2F3" w14:textId="77777777" w:rsidR="00C87C29" w:rsidRPr="00CD5AB3" w:rsidRDefault="00C87C29" w:rsidP="006427AF">
            <w:pPr>
              <w:pStyle w:val="pqiTabBody"/>
            </w:pPr>
          </w:p>
        </w:tc>
        <w:tc>
          <w:tcPr>
            <w:tcW w:w="4537" w:type="dxa"/>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tcPr>
          <w:p w14:paraId="50D9A832" w14:textId="77777777" w:rsidR="00C87C29" w:rsidRPr="00CD5AB3" w:rsidRDefault="00C87C29" w:rsidP="006427AF">
            <w:pPr>
              <w:pStyle w:val="pqiTabBody"/>
            </w:pPr>
            <w:r w:rsidRPr="00CD5AB3">
              <w:t>date</w:t>
            </w:r>
          </w:p>
        </w:tc>
      </w:tr>
      <w:tr w:rsidR="00C87C29" w:rsidRPr="00CD5AB3" w14:paraId="19DEE13A" w14:textId="77777777" w:rsidTr="00E62AD5">
        <w:tc>
          <w:tcPr>
            <w:tcW w:w="370" w:type="dxa"/>
            <w:gridSpan w:val="2"/>
          </w:tcPr>
          <w:p w14:paraId="79F51D77" w14:textId="77777777" w:rsidR="00C87C29" w:rsidRPr="00CD5AB3" w:rsidRDefault="00C87C29" w:rsidP="006427AF">
            <w:pPr>
              <w:pStyle w:val="pqiTabBody"/>
              <w:rPr>
                <w:b/>
              </w:rPr>
            </w:pPr>
          </w:p>
        </w:tc>
        <w:tc>
          <w:tcPr>
            <w:tcW w:w="427" w:type="dxa"/>
            <w:gridSpan w:val="6"/>
          </w:tcPr>
          <w:p w14:paraId="4B784B40" w14:textId="77777777" w:rsidR="00C87C29" w:rsidRPr="00CD5AB3" w:rsidRDefault="006E0541" w:rsidP="006427AF">
            <w:pPr>
              <w:pStyle w:val="pqiTabBody"/>
              <w:rPr>
                <w:i/>
              </w:rPr>
            </w:pPr>
            <w:r w:rsidRPr="00CD5AB3">
              <w:rPr>
                <w:i/>
              </w:rPr>
              <w:t>h</w:t>
            </w:r>
          </w:p>
        </w:tc>
        <w:tc>
          <w:tcPr>
            <w:tcW w:w="4409"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2"/>
          </w:tcPr>
          <w:p w14:paraId="04C101C1" w14:textId="77777777" w:rsidR="00C87C29" w:rsidRPr="00CD5AB3" w:rsidRDefault="00C87C29" w:rsidP="006427AF">
            <w:pPr>
              <w:pStyle w:val="pqiTabBody"/>
            </w:pPr>
            <w:r w:rsidRPr="00CD5AB3">
              <w:t>O</w:t>
            </w:r>
          </w:p>
        </w:tc>
        <w:tc>
          <w:tcPr>
            <w:tcW w:w="2125" w:type="dxa"/>
          </w:tcPr>
          <w:p w14:paraId="7B6D020E" w14:textId="77777777" w:rsidR="00C87C29" w:rsidRPr="00CD5AB3" w:rsidRDefault="00C87C29" w:rsidP="006427AF">
            <w:pPr>
              <w:pStyle w:val="pqiTabBody"/>
            </w:pPr>
          </w:p>
        </w:tc>
        <w:tc>
          <w:tcPr>
            <w:tcW w:w="4537" w:type="dxa"/>
          </w:tcPr>
          <w:p w14:paraId="1FF4D517" w14:textId="5984960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tcPr>
          <w:p w14:paraId="0E9F8C87" w14:textId="77777777" w:rsidR="00C87C29" w:rsidRPr="00CD5AB3" w:rsidRDefault="00C87C29" w:rsidP="006427AF">
            <w:pPr>
              <w:pStyle w:val="pqiTabBody"/>
            </w:pPr>
            <w:r w:rsidRPr="00CD5AB3">
              <w:t>time</w:t>
            </w:r>
          </w:p>
        </w:tc>
      </w:tr>
      <w:tr w:rsidR="00C87C29" w:rsidRPr="00CD5AB3" w14:paraId="07F02705" w14:textId="77777777" w:rsidTr="00E62AD5">
        <w:tc>
          <w:tcPr>
            <w:tcW w:w="370" w:type="dxa"/>
            <w:gridSpan w:val="2"/>
          </w:tcPr>
          <w:p w14:paraId="16731ACE" w14:textId="77777777" w:rsidR="00C87C29" w:rsidRPr="00CD5AB3" w:rsidRDefault="00C87C29" w:rsidP="006427AF">
            <w:pPr>
              <w:pStyle w:val="pqiTabBody"/>
              <w:rPr>
                <w:b/>
              </w:rPr>
            </w:pPr>
          </w:p>
        </w:tc>
        <w:tc>
          <w:tcPr>
            <w:tcW w:w="427" w:type="dxa"/>
            <w:gridSpan w:val="6"/>
          </w:tcPr>
          <w:p w14:paraId="58D8152B" w14:textId="77777777" w:rsidR="00C87C29" w:rsidRPr="00CD5AB3" w:rsidRDefault="006E0541" w:rsidP="006427AF">
            <w:pPr>
              <w:rPr>
                <w:i/>
              </w:rPr>
            </w:pPr>
            <w:r w:rsidRPr="00CD5AB3">
              <w:rPr>
                <w:i/>
              </w:rPr>
              <w:t>i</w:t>
            </w:r>
          </w:p>
        </w:tc>
        <w:tc>
          <w:tcPr>
            <w:tcW w:w="4409"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2"/>
          </w:tcPr>
          <w:p w14:paraId="09C64EF0" w14:textId="77777777" w:rsidR="00C87C29" w:rsidRPr="00CD5AB3" w:rsidRDefault="00C87C29" w:rsidP="006427AF">
            <w:pPr>
              <w:jc w:val="center"/>
            </w:pPr>
            <w:r w:rsidRPr="00CD5AB3">
              <w:t>R</w:t>
            </w:r>
          </w:p>
        </w:tc>
        <w:tc>
          <w:tcPr>
            <w:tcW w:w="2125" w:type="dxa"/>
          </w:tcPr>
          <w:p w14:paraId="17CF0DC7" w14:textId="77777777" w:rsidR="00C87C29" w:rsidRPr="00CD5AB3" w:rsidRDefault="00C87C29" w:rsidP="006427AF"/>
        </w:tc>
        <w:tc>
          <w:tcPr>
            <w:tcW w:w="4537" w:type="dxa"/>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tcPr>
          <w:p w14:paraId="3BCB7910" w14:textId="77777777" w:rsidR="00C87C29" w:rsidRPr="00CD5AB3" w:rsidRDefault="00C87C29" w:rsidP="006427AF">
            <w:r w:rsidRPr="00CD5AB3">
              <w:t>an3</w:t>
            </w:r>
          </w:p>
        </w:tc>
      </w:tr>
      <w:tr w:rsidR="00C87C29" w:rsidRPr="00CD5AB3" w14:paraId="5C48637F" w14:textId="77777777" w:rsidTr="00E62AD5">
        <w:tc>
          <w:tcPr>
            <w:tcW w:w="370" w:type="dxa"/>
            <w:gridSpan w:val="2"/>
          </w:tcPr>
          <w:p w14:paraId="231593E1" w14:textId="77777777" w:rsidR="00C87C29" w:rsidRPr="00CD5AB3" w:rsidRDefault="00C87C29" w:rsidP="006427AF">
            <w:pPr>
              <w:pStyle w:val="pqiTabBody"/>
              <w:rPr>
                <w:b/>
              </w:rPr>
            </w:pPr>
          </w:p>
        </w:tc>
        <w:tc>
          <w:tcPr>
            <w:tcW w:w="427" w:type="dxa"/>
            <w:gridSpan w:val="6"/>
          </w:tcPr>
          <w:p w14:paraId="0DD6E6E6" w14:textId="77777777" w:rsidR="00C87C29" w:rsidRPr="00CD5AB3" w:rsidRDefault="006E0541" w:rsidP="006427AF">
            <w:pPr>
              <w:pStyle w:val="pqiTabBody"/>
              <w:rPr>
                <w:i/>
              </w:rPr>
            </w:pPr>
            <w:r w:rsidRPr="00CD5AB3">
              <w:rPr>
                <w:i/>
              </w:rPr>
              <w:t>j</w:t>
            </w:r>
          </w:p>
        </w:tc>
        <w:tc>
          <w:tcPr>
            <w:tcW w:w="4409" w:type="dxa"/>
            <w:gridSpan w:val="3"/>
          </w:tcPr>
          <w:p w14:paraId="0864B5F6" w14:textId="77777777" w:rsidR="00C87C29" w:rsidRPr="00CD5AB3" w:rsidRDefault="00C87C29" w:rsidP="006427AF">
            <w:pPr>
              <w:pStyle w:val="pqiTabBody"/>
            </w:pPr>
            <w:r w:rsidRPr="00CD5AB3">
              <w:t>Znacznik trybu zamknięcia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5535C6A3" w14:textId="77777777" w:rsidR="00C87C29" w:rsidRPr="00CD5AB3" w:rsidRDefault="00C87C29" w:rsidP="006427AF">
            <w:pPr>
              <w:pStyle w:val="pqiTabBody"/>
            </w:pPr>
            <w:r w:rsidRPr="00CD5AB3">
              <w:t>R</w:t>
            </w:r>
          </w:p>
        </w:tc>
        <w:tc>
          <w:tcPr>
            <w:tcW w:w="2125" w:type="dxa"/>
          </w:tcPr>
          <w:p w14:paraId="0B124072" w14:textId="77777777" w:rsidR="00C87C29" w:rsidRPr="00CD5AB3" w:rsidRDefault="00C87C29" w:rsidP="006427AF">
            <w:pPr>
              <w:pStyle w:val="pqiTabBody"/>
            </w:pPr>
          </w:p>
        </w:tc>
        <w:tc>
          <w:tcPr>
            <w:tcW w:w="4537" w:type="dxa"/>
          </w:tcPr>
          <w:p w14:paraId="563F1819" w14:textId="77777777" w:rsidR="00C87C29" w:rsidRPr="00CD5AB3" w:rsidRDefault="00C87C29" w:rsidP="006427AF">
            <w:r w:rsidRPr="00CD5AB3">
              <w:t>Znacznik określający tryb, w jakim ma być dostarczony raport odbioru.</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4A832E5F" w:rsidR="00C87C29" w:rsidRPr="00CD5AB3" w:rsidRDefault="00C87C29" w:rsidP="006427AF">
            <w:r w:rsidRPr="00CD5AB3">
              <w:t>2 = Zakończenie dostawy przez</w:t>
            </w:r>
            <w:r w:rsidR="009C69EF">
              <w:t xml:space="preserve"> sporządzenie raportu odbioru przez</w:t>
            </w:r>
            <w:r w:rsidRPr="00CD5AB3">
              <w:t xml:space="preserve"> podmiot wysyłający w imieniu </w:t>
            </w:r>
            <w:r w:rsidR="00D46974">
              <w:t>P</w:t>
            </w:r>
            <w:r w:rsidR="00D46974" w:rsidRPr="00CD5AB3">
              <w:t xml:space="preserve">odmiotu </w:t>
            </w:r>
            <w:r w:rsidRPr="00CD5AB3">
              <w:t>odbierającego.</w:t>
            </w:r>
          </w:p>
          <w:p w14:paraId="166914BF" w14:textId="77777777" w:rsidR="00C87C29" w:rsidRPr="00CD5AB3" w:rsidRDefault="00C87C29" w:rsidP="006427AF">
            <w:r w:rsidRPr="00CD5AB3">
              <w:t xml:space="preserve">3 = Zakończenie na podstawie </w:t>
            </w:r>
            <w:r w:rsidR="006E0541" w:rsidRPr="00CD5AB3">
              <w:t xml:space="preserve">dokumentu </w:t>
            </w:r>
            <w:r w:rsidRPr="00CD5AB3">
              <w:t>e-DD bez wysyłania raportu odbioru.</w:t>
            </w:r>
          </w:p>
          <w:p w14:paraId="584DAE17" w14:textId="77777777" w:rsidR="00C87C29" w:rsidRPr="00CD5AB3" w:rsidRDefault="00C87C29" w:rsidP="006427AF"/>
        </w:tc>
        <w:tc>
          <w:tcPr>
            <w:tcW w:w="855" w:type="dxa"/>
          </w:tcPr>
          <w:p w14:paraId="371C85DE" w14:textId="77777777" w:rsidR="00C87C29" w:rsidRPr="00CD5AB3" w:rsidRDefault="00C87C29" w:rsidP="006427AF">
            <w:pPr>
              <w:pStyle w:val="pqiTabBody"/>
            </w:pPr>
            <w:r w:rsidRPr="00CD5AB3">
              <w:t>n1</w:t>
            </w:r>
          </w:p>
        </w:tc>
      </w:tr>
      <w:tr w:rsidR="00C87C29" w:rsidRPr="00CD5AB3" w14:paraId="445C0A96" w14:textId="77777777" w:rsidTr="00E62AD5">
        <w:tc>
          <w:tcPr>
            <w:tcW w:w="797" w:type="dxa"/>
            <w:gridSpan w:val="8"/>
          </w:tcPr>
          <w:p w14:paraId="601DF4C6" w14:textId="77777777" w:rsidR="00C87C29" w:rsidRPr="00CD5AB3" w:rsidRDefault="00C87C29" w:rsidP="006427AF">
            <w:pPr>
              <w:pStyle w:val="pqiTabHead"/>
            </w:pPr>
            <w:r w:rsidRPr="00CD5AB3">
              <w:t>2</w:t>
            </w:r>
          </w:p>
        </w:tc>
        <w:tc>
          <w:tcPr>
            <w:tcW w:w="4409" w:type="dxa"/>
            <w:gridSpan w:val="3"/>
          </w:tcPr>
          <w:p w14:paraId="78443082" w14:textId="77777777" w:rsidR="00C87C29" w:rsidRPr="00CD5AB3" w:rsidRDefault="00C87C29" w:rsidP="006427AF">
            <w:pPr>
              <w:pStyle w:val="pqiTabHead"/>
            </w:pPr>
            <w:r w:rsidRPr="00CD5AB3">
              <w:t>PODMIOT wysyłający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2"/>
          </w:tcPr>
          <w:p w14:paraId="5DEC03B5" w14:textId="77777777" w:rsidR="00C87C29" w:rsidRPr="00CD5AB3" w:rsidRDefault="00C87C29" w:rsidP="006427AF">
            <w:pPr>
              <w:pStyle w:val="pqiTabHead"/>
            </w:pPr>
            <w:r w:rsidRPr="00CD5AB3">
              <w:t>R</w:t>
            </w:r>
          </w:p>
        </w:tc>
        <w:tc>
          <w:tcPr>
            <w:tcW w:w="2125" w:type="dxa"/>
          </w:tcPr>
          <w:p w14:paraId="425726C6" w14:textId="77777777" w:rsidR="00C87C29" w:rsidRPr="00CD5AB3" w:rsidRDefault="00C87C29" w:rsidP="006427AF">
            <w:pPr>
              <w:pStyle w:val="pqiTabHead"/>
            </w:pPr>
          </w:p>
        </w:tc>
        <w:tc>
          <w:tcPr>
            <w:tcW w:w="4537" w:type="dxa"/>
          </w:tcPr>
          <w:p w14:paraId="2477429D" w14:textId="77777777" w:rsidR="00C87C29" w:rsidRPr="00CD5AB3" w:rsidRDefault="00C87C29" w:rsidP="006427AF">
            <w:pPr>
              <w:pStyle w:val="pqiTabHead"/>
            </w:pPr>
          </w:p>
        </w:tc>
        <w:tc>
          <w:tcPr>
            <w:tcW w:w="855" w:type="dxa"/>
          </w:tcPr>
          <w:p w14:paraId="0E433BDB" w14:textId="77777777" w:rsidR="00C87C29" w:rsidRPr="00CD5AB3" w:rsidRDefault="00C87C29" w:rsidP="006427AF">
            <w:pPr>
              <w:pStyle w:val="pqiTabHead"/>
            </w:pPr>
            <w:r w:rsidRPr="00CD5AB3">
              <w:t>1x</w:t>
            </w:r>
          </w:p>
        </w:tc>
      </w:tr>
      <w:tr w:rsidR="00C87C29" w:rsidRPr="00CD5AB3" w14:paraId="320913F4" w14:textId="77777777" w:rsidTr="00E62AD5">
        <w:tc>
          <w:tcPr>
            <w:tcW w:w="797" w:type="dxa"/>
            <w:gridSpan w:val="8"/>
          </w:tcPr>
          <w:p w14:paraId="1A0F0804" w14:textId="77777777" w:rsidR="00C87C29" w:rsidRPr="00CD5AB3" w:rsidRDefault="00C87C29" w:rsidP="006427AF">
            <w:pPr>
              <w:pStyle w:val="pqiTabBody"/>
              <w:rPr>
                <w:i/>
              </w:rPr>
            </w:pPr>
          </w:p>
        </w:tc>
        <w:tc>
          <w:tcPr>
            <w:tcW w:w="4409"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1753631E" w14:textId="77777777" w:rsidR="00C87C29" w:rsidRPr="00CD5AB3" w:rsidRDefault="00C87C29" w:rsidP="006427AF">
            <w:pPr>
              <w:pStyle w:val="pqiTabBody"/>
            </w:pPr>
            <w:r w:rsidRPr="00CD5AB3">
              <w:t>R</w:t>
            </w:r>
          </w:p>
        </w:tc>
        <w:tc>
          <w:tcPr>
            <w:tcW w:w="2125" w:type="dxa"/>
          </w:tcPr>
          <w:p w14:paraId="750E282C" w14:textId="77777777" w:rsidR="00C87C29" w:rsidRPr="00CD5AB3" w:rsidRDefault="00C87C29" w:rsidP="006427AF">
            <w:pPr>
              <w:pStyle w:val="pqiTabBody"/>
            </w:pPr>
          </w:p>
        </w:tc>
        <w:tc>
          <w:tcPr>
            <w:tcW w:w="4537" w:type="dxa"/>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Wartość ze słownika „Kody języka (Language codes)”.</w:t>
            </w:r>
          </w:p>
        </w:tc>
        <w:tc>
          <w:tcPr>
            <w:tcW w:w="855" w:type="dxa"/>
          </w:tcPr>
          <w:p w14:paraId="1527C6FA" w14:textId="77777777" w:rsidR="00C87C29" w:rsidRPr="00CD5AB3" w:rsidRDefault="00C87C29" w:rsidP="006427AF">
            <w:pPr>
              <w:pStyle w:val="pqiTabBody"/>
            </w:pPr>
            <w:r w:rsidRPr="00CD5AB3">
              <w:t>a2</w:t>
            </w:r>
          </w:p>
        </w:tc>
      </w:tr>
      <w:tr w:rsidR="00C87C29" w:rsidRPr="00CD5AB3" w14:paraId="67576AB2" w14:textId="77777777" w:rsidTr="00E62AD5">
        <w:tc>
          <w:tcPr>
            <w:tcW w:w="797" w:type="dxa"/>
            <w:gridSpan w:val="8"/>
          </w:tcPr>
          <w:p w14:paraId="214F34C9" w14:textId="77777777" w:rsidR="00C87C29" w:rsidRPr="00CD5AB3" w:rsidRDefault="00C87C29" w:rsidP="006427AF">
            <w:pPr>
              <w:pStyle w:val="pqiTabBody"/>
              <w:rPr>
                <w:i/>
              </w:rPr>
            </w:pPr>
          </w:p>
        </w:tc>
        <w:tc>
          <w:tcPr>
            <w:tcW w:w="4409"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7196ED7D" w14:textId="22AAB934" w:rsidR="00C87C29" w:rsidRPr="00CD5AB3" w:rsidRDefault="004D0263" w:rsidP="006427AF">
            <w:pPr>
              <w:pStyle w:val="pqiTabBody"/>
            </w:pPr>
            <w:r>
              <w:t>R</w:t>
            </w:r>
          </w:p>
        </w:tc>
        <w:tc>
          <w:tcPr>
            <w:tcW w:w="2125" w:type="dxa"/>
          </w:tcPr>
          <w:p w14:paraId="4621DA88" w14:textId="0A8FC3C7" w:rsidR="00C87C29" w:rsidRPr="00CD5AB3" w:rsidRDefault="00C87C29" w:rsidP="006427AF">
            <w:pPr>
              <w:pStyle w:val="pqiTabBody"/>
            </w:pPr>
          </w:p>
        </w:tc>
        <w:tc>
          <w:tcPr>
            <w:tcW w:w="4537" w:type="dxa"/>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tcPr>
          <w:p w14:paraId="2AD9246E" w14:textId="77777777" w:rsidR="00C87C29" w:rsidRPr="00CD5AB3" w:rsidRDefault="00C87C29" w:rsidP="006427AF">
            <w:pPr>
              <w:pStyle w:val="pqiTabBody"/>
            </w:pPr>
            <w:r w:rsidRPr="00CD5AB3">
              <w:t>n1</w:t>
            </w:r>
          </w:p>
        </w:tc>
      </w:tr>
      <w:tr w:rsidR="00C87C29" w:rsidRPr="00CD5AB3" w14:paraId="3E1960FA" w14:textId="77777777" w:rsidTr="00E62AD5">
        <w:tc>
          <w:tcPr>
            <w:tcW w:w="370" w:type="dxa"/>
            <w:gridSpan w:val="2"/>
          </w:tcPr>
          <w:p w14:paraId="1FA52D98" w14:textId="77777777" w:rsidR="00C87C29" w:rsidRPr="00CD5AB3" w:rsidRDefault="00C87C29" w:rsidP="006427AF">
            <w:pPr>
              <w:pStyle w:val="pqiTabBody"/>
              <w:rPr>
                <w:b/>
              </w:rPr>
            </w:pPr>
          </w:p>
        </w:tc>
        <w:tc>
          <w:tcPr>
            <w:tcW w:w="427" w:type="dxa"/>
            <w:gridSpan w:val="6"/>
          </w:tcPr>
          <w:p w14:paraId="1ED2EE85" w14:textId="77777777" w:rsidR="00C87C29" w:rsidRPr="00CD5AB3" w:rsidRDefault="00C87C29" w:rsidP="006427AF">
            <w:pPr>
              <w:pStyle w:val="pqiTabBody"/>
              <w:rPr>
                <w:i/>
              </w:rPr>
            </w:pPr>
            <w:r w:rsidRPr="00CD5AB3">
              <w:rPr>
                <w:i/>
              </w:rPr>
              <w:t>a</w:t>
            </w:r>
          </w:p>
        </w:tc>
        <w:tc>
          <w:tcPr>
            <w:tcW w:w="4409" w:type="dxa"/>
            <w:gridSpan w:val="3"/>
          </w:tcPr>
          <w:p w14:paraId="1D15370A" w14:textId="77777777" w:rsidR="00C87C29" w:rsidRPr="00CD5AB3" w:rsidRDefault="00C87C29" w:rsidP="006427AF">
            <w:pPr>
              <w:pStyle w:val="pqiTabBody"/>
              <w:rPr>
                <w:lang w:val="en-US"/>
              </w:rPr>
            </w:pPr>
            <w:r w:rsidRPr="00CD5AB3">
              <w:rPr>
                <w:lang w:val="en-US"/>
              </w:rPr>
              <w:t>Identyfikacja podmiotu</w:t>
            </w:r>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2"/>
          </w:tcPr>
          <w:p w14:paraId="0DFE394E" w14:textId="0F1BC854" w:rsidR="00C87C29" w:rsidRPr="00CD5AB3" w:rsidRDefault="00C87C29" w:rsidP="006427AF">
            <w:pPr>
              <w:pStyle w:val="pqiTabBody"/>
            </w:pPr>
            <w:r w:rsidRPr="00CD5AB3">
              <w:t>R</w:t>
            </w:r>
          </w:p>
        </w:tc>
        <w:tc>
          <w:tcPr>
            <w:tcW w:w="2125" w:type="dxa"/>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7" w:type="dxa"/>
          </w:tcPr>
          <w:p w14:paraId="36259F39" w14:textId="77777777" w:rsidR="00A54C12" w:rsidRDefault="00A54C12" w:rsidP="00A54C12">
            <w:pPr>
              <w:pStyle w:val="pqiTabBody"/>
            </w:pPr>
            <w:r>
              <w:t>Należy podać identyfikator podmiotu zależny od wybranego typu podmiotu.</w:t>
            </w:r>
          </w:p>
          <w:p w14:paraId="6C0B7324" w14:textId="1B4AA4F5" w:rsidR="00C87C29" w:rsidRPr="00CD5AB3" w:rsidRDefault="00A54C12" w:rsidP="00EB4D30">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w:t>
            </w:r>
            <w:r w:rsidR="00CF4662">
              <w:t>pośredniczącego</w:t>
            </w:r>
            <w:r>
              <w:t>. W przypadku wysyłki wyrobów ze składu podatkowego należy wpisać numer akcyzowy prowadzącego skład</w:t>
            </w:r>
          </w:p>
        </w:tc>
        <w:tc>
          <w:tcPr>
            <w:tcW w:w="855" w:type="dxa"/>
          </w:tcPr>
          <w:p w14:paraId="0E4D1488" w14:textId="77777777" w:rsidR="00C87C29" w:rsidRPr="00CD5AB3" w:rsidRDefault="00C87C29" w:rsidP="006427AF">
            <w:pPr>
              <w:pStyle w:val="pqiTabBody"/>
            </w:pPr>
            <w:r w:rsidRPr="00CD5AB3">
              <w:t>an13</w:t>
            </w:r>
          </w:p>
        </w:tc>
      </w:tr>
      <w:tr w:rsidR="00C87C29" w:rsidRPr="00CD5AB3" w14:paraId="7649EE86" w14:textId="77777777" w:rsidTr="00E62AD5">
        <w:tc>
          <w:tcPr>
            <w:tcW w:w="370" w:type="dxa"/>
            <w:gridSpan w:val="2"/>
          </w:tcPr>
          <w:p w14:paraId="6EAA19CE" w14:textId="77777777" w:rsidR="00C87C29" w:rsidRPr="00CD5AB3" w:rsidRDefault="00C87C29" w:rsidP="006427AF">
            <w:pPr>
              <w:pStyle w:val="pqiTabBody"/>
              <w:rPr>
                <w:b/>
              </w:rPr>
            </w:pPr>
          </w:p>
        </w:tc>
        <w:tc>
          <w:tcPr>
            <w:tcW w:w="427" w:type="dxa"/>
            <w:gridSpan w:val="6"/>
          </w:tcPr>
          <w:p w14:paraId="0EACDC84" w14:textId="77777777" w:rsidR="00C87C29" w:rsidRPr="00CD5AB3" w:rsidRDefault="00C87C29" w:rsidP="006427AF">
            <w:pPr>
              <w:pStyle w:val="pqiTabBody"/>
              <w:rPr>
                <w:i/>
              </w:rPr>
            </w:pPr>
            <w:r w:rsidRPr="00CD5AB3">
              <w:rPr>
                <w:i/>
              </w:rPr>
              <w:t>b</w:t>
            </w:r>
          </w:p>
        </w:tc>
        <w:tc>
          <w:tcPr>
            <w:tcW w:w="4409"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3D1FDA05" w14:textId="77777777" w:rsidR="00C87C29" w:rsidRPr="00CD5AB3" w:rsidRDefault="00C87C29" w:rsidP="006427AF">
            <w:pPr>
              <w:pStyle w:val="pqiTabBody"/>
            </w:pPr>
            <w:r w:rsidRPr="00CD5AB3">
              <w:t>R</w:t>
            </w:r>
          </w:p>
        </w:tc>
        <w:tc>
          <w:tcPr>
            <w:tcW w:w="2125" w:type="dxa"/>
          </w:tcPr>
          <w:p w14:paraId="09FBB734" w14:textId="77777777" w:rsidR="00C87C29" w:rsidRPr="00CD5AB3" w:rsidRDefault="00C87C29" w:rsidP="006427AF">
            <w:pPr>
              <w:pStyle w:val="pqiTabBody"/>
            </w:pPr>
          </w:p>
        </w:tc>
        <w:tc>
          <w:tcPr>
            <w:tcW w:w="4537" w:type="dxa"/>
          </w:tcPr>
          <w:p w14:paraId="18B00103" w14:textId="77777777" w:rsidR="00C87C29" w:rsidRPr="00CD5AB3" w:rsidRDefault="00C87C29" w:rsidP="006427AF">
            <w:pPr>
              <w:pStyle w:val="pqiTabBody"/>
            </w:pPr>
          </w:p>
        </w:tc>
        <w:tc>
          <w:tcPr>
            <w:tcW w:w="855" w:type="dxa"/>
          </w:tcPr>
          <w:p w14:paraId="33238FA1" w14:textId="77777777" w:rsidR="00C87C29" w:rsidRPr="00CD5AB3" w:rsidRDefault="00C87C29" w:rsidP="006427AF">
            <w:pPr>
              <w:pStyle w:val="pqiTabBody"/>
            </w:pPr>
            <w:r w:rsidRPr="00CD5AB3">
              <w:t>an..182</w:t>
            </w:r>
          </w:p>
        </w:tc>
      </w:tr>
      <w:tr w:rsidR="00C87C29" w:rsidRPr="00CD5AB3" w14:paraId="0E993826" w14:textId="77777777" w:rsidTr="00E62AD5">
        <w:tc>
          <w:tcPr>
            <w:tcW w:w="370" w:type="dxa"/>
            <w:gridSpan w:val="2"/>
          </w:tcPr>
          <w:p w14:paraId="0D507F1F" w14:textId="77777777" w:rsidR="00C87C29" w:rsidRPr="00CD5AB3" w:rsidRDefault="00C87C29" w:rsidP="006427AF">
            <w:pPr>
              <w:pStyle w:val="pqiTabBody"/>
              <w:rPr>
                <w:b/>
              </w:rPr>
            </w:pPr>
          </w:p>
        </w:tc>
        <w:tc>
          <w:tcPr>
            <w:tcW w:w="427" w:type="dxa"/>
            <w:gridSpan w:val="6"/>
          </w:tcPr>
          <w:p w14:paraId="6429863A" w14:textId="77777777" w:rsidR="00C87C29" w:rsidRPr="00CD5AB3" w:rsidRDefault="00C87C29" w:rsidP="006427AF">
            <w:pPr>
              <w:pStyle w:val="pqiTabBody"/>
              <w:rPr>
                <w:i/>
              </w:rPr>
            </w:pPr>
            <w:r w:rsidRPr="00CD5AB3">
              <w:rPr>
                <w:i/>
              </w:rPr>
              <w:t>c</w:t>
            </w:r>
          </w:p>
        </w:tc>
        <w:tc>
          <w:tcPr>
            <w:tcW w:w="4409"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5A2B2AAD" w14:textId="77777777" w:rsidR="00C87C29" w:rsidRPr="00CD5AB3" w:rsidRDefault="00C87C29" w:rsidP="006427AF">
            <w:pPr>
              <w:pStyle w:val="pqiTabBody"/>
            </w:pPr>
            <w:r w:rsidRPr="00CD5AB3">
              <w:t>R</w:t>
            </w:r>
          </w:p>
        </w:tc>
        <w:tc>
          <w:tcPr>
            <w:tcW w:w="2125" w:type="dxa"/>
          </w:tcPr>
          <w:p w14:paraId="451126A8" w14:textId="77777777" w:rsidR="00C87C29" w:rsidRPr="00CD5AB3" w:rsidRDefault="00C87C29" w:rsidP="006427AF">
            <w:pPr>
              <w:pStyle w:val="pqiTabBody"/>
            </w:pPr>
          </w:p>
        </w:tc>
        <w:tc>
          <w:tcPr>
            <w:tcW w:w="4537" w:type="dxa"/>
          </w:tcPr>
          <w:p w14:paraId="3E04E5E1" w14:textId="77777777" w:rsidR="00C87C29" w:rsidRPr="00CD5AB3" w:rsidRDefault="00C87C29" w:rsidP="006427AF">
            <w:pPr>
              <w:pStyle w:val="pqiTabBody"/>
            </w:pPr>
          </w:p>
        </w:tc>
        <w:tc>
          <w:tcPr>
            <w:tcW w:w="855" w:type="dxa"/>
          </w:tcPr>
          <w:p w14:paraId="5CF3C353" w14:textId="77777777" w:rsidR="00C87C29" w:rsidRPr="00CD5AB3" w:rsidRDefault="00C87C29" w:rsidP="006427AF">
            <w:pPr>
              <w:pStyle w:val="pqiTabBody"/>
            </w:pPr>
            <w:r w:rsidRPr="00CD5AB3">
              <w:t>an..65</w:t>
            </w:r>
          </w:p>
        </w:tc>
      </w:tr>
      <w:tr w:rsidR="00C87C29" w:rsidRPr="00CD5AB3" w14:paraId="3A320F9A" w14:textId="77777777" w:rsidTr="00E62AD5">
        <w:tc>
          <w:tcPr>
            <w:tcW w:w="370" w:type="dxa"/>
            <w:gridSpan w:val="2"/>
          </w:tcPr>
          <w:p w14:paraId="270BB9FC" w14:textId="77777777" w:rsidR="00C87C29" w:rsidRPr="00CD5AB3" w:rsidRDefault="00C87C29" w:rsidP="006427AF">
            <w:pPr>
              <w:pStyle w:val="pqiTabBody"/>
              <w:rPr>
                <w:b/>
              </w:rPr>
            </w:pPr>
          </w:p>
        </w:tc>
        <w:tc>
          <w:tcPr>
            <w:tcW w:w="427" w:type="dxa"/>
            <w:gridSpan w:val="6"/>
          </w:tcPr>
          <w:p w14:paraId="07EACA86" w14:textId="77777777" w:rsidR="00C87C29" w:rsidRPr="00CD5AB3" w:rsidRDefault="00C87C29" w:rsidP="006427AF">
            <w:pPr>
              <w:pStyle w:val="pqiTabBody"/>
              <w:rPr>
                <w:i/>
              </w:rPr>
            </w:pPr>
            <w:r w:rsidRPr="00CD5AB3">
              <w:rPr>
                <w:i/>
              </w:rPr>
              <w:t>d</w:t>
            </w:r>
          </w:p>
        </w:tc>
        <w:tc>
          <w:tcPr>
            <w:tcW w:w="4409"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236CCA3F" w14:textId="77777777" w:rsidR="00C87C29" w:rsidRPr="00CD5AB3" w:rsidRDefault="00C87C29" w:rsidP="006427AF">
            <w:pPr>
              <w:pStyle w:val="pqiTabBody"/>
            </w:pPr>
            <w:r w:rsidRPr="00CD5AB3">
              <w:t>O</w:t>
            </w:r>
          </w:p>
        </w:tc>
        <w:tc>
          <w:tcPr>
            <w:tcW w:w="2125" w:type="dxa"/>
          </w:tcPr>
          <w:p w14:paraId="1F9790C8" w14:textId="77777777" w:rsidR="00C87C29" w:rsidRPr="00CD5AB3" w:rsidRDefault="00C87C29" w:rsidP="006427AF">
            <w:pPr>
              <w:pStyle w:val="pqiTabBody"/>
            </w:pPr>
          </w:p>
        </w:tc>
        <w:tc>
          <w:tcPr>
            <w:tcW w:w="4537" w:type="dxa"/>
          </w:tcPr>
          <w:p w14:paraId="1499FD7C" w14:textId="77777777" w:rsidR="00C87C29" w:rsidRPr="00CD5AB3" w:rsidRDefault="00C87C29" w:rsidP="006427AF">
            <w:pPr>
              <w:pStyle w:val="pqiTabBody"/>
            </w:pPr>
          </w:p>
        </w:tc>
        <w:tc>
          <w:tcPr>
            <w:tcW w:w="855" w:type="dxa"/>
          </w:tcPr>
          <w:p w14:paraId="729E33B1" w14:textId="77777777" w:rsidR="00C87C29" w:rsidRPr="00CD5AB3" w:rsidRDefault="00C87C29" w:rsidP="006427AF">
            <w:pPr>
              <w:pStyle w:val="pqiTabBody"/>
            </w:pPr>
            <w:r w:rsidRPr="00CD5AB3">
              <w:t>an..11</w:t>
            </w:r>
          </w:p>
        </w:tc>
      </w:tr>
      <w:tr w:rsidR="00C87C29" w:rsidRPr="00CD5AB3" w14:paraId="4345C7C6" w14:textId="77777777" w:rsidTr="00E62AD5">
        <w:tc>
          <w:tcPr>
            <w:tcW w:w="370" w:type="dxa"/>
            <w:gridSpan w:val="2"/>
          </w:tcPr>
          <w:p w14:paraId="2D8D5BFE" w14:textId="77777777" w:rsidR="00C87C29" w:rsidRPr="00CD5AB3" w:rsidRDefault="00C87C29" w:rsidP="006427AF">
            <w:pPr>
              <w:pStyle w:val="pqiTabBody"/>
              <w:rPr>
                <w:b/>
              </w:rPr>
            </w:pPr>
          </w:p>
        </w:tc>
        <w:tc>
          <w:tcPr>
            <w:tcW w:w="427" w:type="dxa"/>
            <w:gridSpan w:val="6"/>
          </w:tcPr>
          <w:p w14:paraId="230ED8F8" w14:textId="77777777" w:rsidR="00C87C29" w:rsidRPr="00CD5AB3" w:rsidRDefault="00C87C29" w:rsidP="006427AF">
            <w:pPr>
              <w:pStyle w:val="pqiTabBody"/>
              <w:rPr>
                <w:i/>
              </w:rPr>
            </w:pPr>
            <w:r w:rsidRPr="00CD5AB3">
              <w:rPr>
                <w:i/>
              </w:rPr>
              <w:t>e</w:t>
            </w:r>
          </w:p>
        </w:tc>
        <w:tc>
          <w:tcPr>
            <w:tcW w:w="4409"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601B5A2E" w14:textId="77777777" w:rsidR="00C87C29" w:rsidRPr="00CD5AB3" w:rsidRDefault="00C87C29" w:rsidP="006427AF">
            <w:pPr>
              <w:pStyle w:val="pqiTabBody"/>
            </w:pPr>
            <w:r w:rsidRPr="00CD5AB3">
              <w:t>R</w:t>
            </w:r>
          </w:p>
        </w:tc>
        <w:tc>
          <w:tcPr>
            <w:tcW w:w="2125" w:type="dxa"/>
          </w:tcPr>
          <w:p w14:paraId="145F7114" w14:textId="77777777" w:rsidR="00C87C29" w:rsidRPr="00CD5AB3" w:rsidRDefault="00C87C29" w:rsidP="006427AF">
            <w:pPr>
              <w:pStyle w:val="pqiTabBody"/>
            </w:pPr>
          </w:p>
        </w:tc>
        <w:tc>
          <w:tcPr>
            <w:tcW w:w="4537" w:type="dxa"/>
          </w:tcPr>
          <w:p w14:paraId="2C81C1FE" w14:textId="77777777" w:rsidR="00C87C29" w:rsidRPr="00CD5AB3" w:rsidRDefault="00C87C29" w:rsidP="006427AF">
            <w:pPr>
              <w:pStyle w:val="pqiTabBody"/>
            </w:pPr>
          </w:p>
        </w:tc>
        <w:tc>
          <w:tcPr>
            <w:tcW w:w="855" w:type="dxa"/>
          </w:tcPr>
          <w:p w14:paraId="08FBE9D2" w14:textId="77777777" w:rsidR="00C87C29" w:rsidRPr="00CD5AB3" w:rsidRDefault="00C87C29" w:rsidP="006427AF">
            <w:pPr>
              <w:pStyle w:val="pqiTabBody"/>
            </w:pPr>
            <w:r w:rsidRPr="00CD5AB3">
              <w:t>an..10</w:t>
            </w:r>
          </w:p>
        </w:tc>
      </w:tr>
      <w:tr w:rsidR="00C87C29" w:rsidRPr="00CD5AB3" w14:paraId="5B8DCB54" w14:textId="77777777" w:rsidTr="00E62AD5">
        <w:tc>
          <w:tcPr>
            <w:tcW w:w="370" w:type="dxa"/>
            <w:gridSpan w:val="2"/>
          </w:tcPr>
          <w:p w14:paraId="670DD064" w14:textId="77777777" w:rsidR="00C87C29" w:rsidRPr="00CD5AB3" w:rsidRDefault="00C87C29" w:rsidP="006427AF">
            <w:pPr>
              <w:pStyle w:val="pqiTabBody"/>
              <w:rPr>
                <w:b/>
              </w:rPr>
            </w:pPr>
          </w:p>
        </w:tc>
        <w:tc>
          <w:tcPr>
            <w:tcW w:w="427" w:type="dxa"/>
            <w:gridSpan w:val="6"/>
          </w:tcPr>
          <w:p w14:paraId="180087E3" w14:textId="77777777" w:rsidR="00C87C29" w:rsidRPr="00CD5AB3" w:rsidRDefault="00C87C29" w:rsidP="006427AF">
            <w:pPr>
              <w:pStyle w:val="pqiTabBody"/>
              <w:rPr>
                <w:i/>
              </w:rPr>
            </w:pPr>
            <w:r w:rsidRPr="00CD5AB3">
              <w:rPr>
                <w:i/>
              </w:rPr>
              <w:t>f</w:t>
            </w:r>
          </w:p>
        </w:tc>
        <w:tc>
          <w:tcPr>
            <w:tcW w:w="4409"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2396CDB0" w14:textId="77777777" w:rsidR="00C87C29" w:rsidRPr="00CD5AB3" w:rsidRDefault="00C87C29" w:rsidP="006427AF">
            <w:pPr>
              <w:pStyle w:val="pqiTabBody"/>
            </w:pPr>
            <w:r w:rsidRPr="00CD5AB3">
              <w:t>R</w:t>
            </w:r>
          </w:p>
        </w:tc>
        <w:tc>
          <w:tcPr>
            <w:tcW w:w="2125" w:type="dxa"/>
          </w:tcPr>
          <w:p w14:paraId="6B5D98D9" w14:textId="77777777" w:rsidR="00C87C29" w:rsidRPr="00CD5AB3" w:rsidRDefault="00C87C29" w:rsidP="006427AF">
            <w:pPr>
              <w:pStyle w:val="pqiTabBody"/>
            </w:pPr>
          </w:p>
        </w:tc>
        <w:tc>
          <w:tcPr>
            <w:tcW w:w="4537" w:type="dxa"/>
          </w:tcPr>
          <w:p w14:paraId="00BDBAB7" w14:textId="77777777" w:rsidR="00C87C29" w:rsidRPr="00CD5AB3" w:rsidRDefault="00C87C29" w:rsidP="006427AF">
            <w:pPr>
              <w:pStyle w:val="pqiTabBody"/>
            </w:pPr>
          </w:p>
        </w:tc>
        <w:tc>
          <w:tcPr>
            <w:tcW w:w="855" w:type="dxa"/>
          </w:tcPr>
          <w:p w14:paraId="09B0B7F4" w14:textId="77777777" w:rsidR="00C87C29" w:rsidRPr="00CD5AB3" w:rsidRDefault="00C87C29" w:rsidP="006427AF">
            <w:pPr>
              <w:pStyle w:val="pqiTabBody"/>
            </w:pPr>
            <w:r w:rsidRPr="00CD5AB3">
              <w:t>an..50</w:t>
            </w:r>
          </w:p>
        </w:tc>
      </w:tr>
      <w:tr w:rsidR="00C87C29" w:rsidRPr="00CD5AB3" w14:paraId="6EEF3975" w14:textId="77777777" w:rsidTr="00E62AD5">
        <w:tc>
          <w:tcPr>
            <w:tcW w:w="797" w:type="dxa"/>
            <w:gridSpan w:val="8"/>
          </w:tcPr>
          <w:p w14:paraId="0E415212" w14:textId="776E3747" w:rsidR="00C87C29" w:rsidRPr="00CD5AB3" w:rsidRDefault="0083344E" w:rsidP="006427AF">
            <w:pPr>
              <w:pStyle w:val="pqiTabHead"/>
            </w:pPr>
            <w:r w:rsidRPr="00CD5AB3">
              <w:t>3</w:t>
            </w:r>
          </w:p>
        </w:tc>
        <w:tc>
          <w:tcPr>
            <w:tcW w:w="4409" w:type="dxa"/>
            <w:gridSpan w:val="3"/>
          </w:tcPr>
          <w:p w14:paraId="7AF637A8" w14:textId="77777777" w:rsidR="00C87C29" w:rsidRPr="00CD5AB3" w:rsidRDefault="00C905B7" w:rsidP="006427AF">
            <w:pPr>
              <w:pStyle w:val="pqiTabHead"/>
            </w:pPr>
            <w:r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2"/>
          </w:tcPr>
          <w:p w14:paraId="7B56A10B" w14:textId="77777777" w:rsidR="00C87C29" w:rsidRPr="00CD5AB3" w:rsidRDefault="00C87C29" w:rsidP="006427AF">
            <w:pPr>
              <w:pStyle w:val="pqiTabHead"/>
            </w:pPr>
            <w:r w:rsidRPr="00CD5AB3">
              <w:t>D</w:t>
            </w:r>
          </w:p>
        </w:tc>
        <w:tc>
          <w:tcPr>
            <w:tcW w:w="2125" w:type="dxa"/>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7" w:type="dxa"/>
          </w:tcPr>
          <w:p w14:paraId="391D0C26" w14:textId="77777777" w:rsidR="00C87C29" w:rsidRPr="00CD5AB3" w:rsidRDefault="00C87C29" w:rsidP="006427AF">
            <w:pPr>
              <w:pStyle w:val="pqiTabHead"/>
            </w:pPr>
          </w:p>
        </w:tc>
        <w:tc>
          <w:tcPr>
            <w:tcW w:w="855" w:type="dxa"/>
          </w:tcPr>
          <w:p w14:paraId="2A67E5FF" w14:textId="77777777" w:rsidR="00C87C29" w:rsidRPr="00CD5AB3" w:rsidRDefault="00C87C29" w:rsidP="006427AF">
            <w:pPr>
              <w:pStyle w:val="pqiTabHead"/>
            </w:pPr>
            <w:r w:rsidRPr="00CD5AB3">
              <w:t>1x</w:t>
            </w:r>
          </w:p>
        </w:tc>
      </w:tr>
      <w:tr w:rsidR="00C87C29" w:rsidRPr="00CD5AB3" w14:paraId="2C5DAF08" w14:textId="77777777" w:rsidTr="00E62AD5">
        <w:tc>
          <w:tcPr>
            <w:tcW w:w="797" w:type="dxa"/>
            <w:gridSpan w:val="8"/>
          </w:tcPr>
          <w:p w14:paraId="6A7C24D4" w14:textId="77777777" w:rsidR="00C87C29" w:rsidRPr="00CD5AB3" w:rsidRDefault="00C87C29" w:rsidP="006427AF">
            <w:pPr>
              <w:pStyle w:val="pqiTabBody"/>
              <w:rPr>
                <w:i/>
              </w:rPr>
            </w:pPr>
          </w:p>
        </w:tc>
        <w:tc>
          <w:tcPr>
            <w:tcW w:w="4409"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2"/>
          </w:tcPr>
          <w:p w14:paraId="006B842B" w14:textId="77777777" w:rsidR="00C87C29" w:rsidRPr="00CD5AB3" w:rsidRDefault="00C87C29" w:rsidP="006427AF">
            <w:pPr>
              <w:pStyle w:val="pqiTabBody"/>
            </w:pPr>
            <w:r w:rsidRPr="00CD5AB3">
              <w:t>D</w:t>
            </w:r>
          </w:p>
        </w:tc>
        <w:tc>
          <w:tcPr>
            <w:tcW w:w="2125" w:type="dxa"/>
          </w:tcPr>
          <w:p w14:paraId="37BA1401" w14:textId="0F062EDA" w:rsidR="00C87C29" w:rsidRPr="00CD5AB3" w:rsidRDefault="00BE2883" w:rsidP="006427AF">
            <w:pPr>
              <w:pStyle w:val="pqiTabBody"/>
            </w:pPr>
            <w:r>
              <w:t>R jeśli uzupełniamy dane w tej sekcji</w:t>
            </w:r>
          </w:p>
        </w:tc>
        <w:tc>
          <w:tcPr>
            <w:tcW w:w="4537" w:type="dxa"/>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Wartość ze słownika „Kody języka (Language codes)”.</w:t>
            </w:r>
          </w:p>
        </w:tc>
        <w:tc>
          <w:tcPr>
            <w:tcW w:w="855" w:type="dxa"/>
          </w:tcPr>
          <w:p w14:paraId="4D78BFAA" w14:textId="77777777" w:rsidR="00C87C29" w:rsidRPr="00CD5AB3" w:rsidRDefault="00C87C29" w:rsidP="006427AF">
            <w:pPr>
              <w:pStyle w:val="pqiTabBody"/>
            </w:pPr>
            <w:r w:rsidRPr="00CD5AB3">
              <w:t>a2</w:t>
            </w:r>
          </w:p>
        </w:tc>
      </w:tr>
      <w:tr w:rsidR="00C87C29" w:rsidRPr="00CD5AB3" w14:paraId="4B21AD6B" w14:textId="77777777" w:rsidTr="00E62AD5">
        <w:tc>
          <w:tcPr>
            <w:tcW w:w="797" w:type="dxa"/>
            <w:gridSpan w:val="8"/>
          </w:tcPr>
          <w:p w14:paraId="21108A51" w14:textId="77777777" w:rsidR="00C87C29" w:rsidRPr="00CD5AB3" w:rsidRDefault="00C87C29" w:rsidP="006427AF">
            <w:pPr>
              <w:pStyle w:val="pqiTabBody"/>
              <w:rPr>
                <w:i/>
              </w:rPr>
            </w:pPr>
          </w:p>
        </w:tc>
        <w:tc>
          <w:tcPr>
            <w:tcW w:w="4409"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6778F856" w14:textId="4856727F" w:rsidR="00C87C29" w:rsidRPr="00CD5AB3" w:rsidRDefault="004D0263" w:rsidP="006427AF">
            <w:pPr>
              <w:pStyle w:val="pqiTabBody"/>
            </w:pPr>
            <w:r>
              <w:t>R</w:t>
            </w:r>
          </w:p>
        </w:tc>
        <w:tc>
          <w:tcPr>
            <w:tcW w:w="2125" w:type="dxa"/>
          </w:tcPr>
          <w:p w14:paraId="26DBF71A" w14:textId="2728CE40" w:rsidR="00C87C29" w:rsidRPr="00CD5AB3" w:rsidRDefault="00C87C29" w:rsidP="006427AF">
            <w:pPr>
              <w:pStyle w:val="pqiTabBody"/>
            </w:pPr>
          </w:p>
        </w:tc>
        <w:tc>
          <w:tcPr>
            <w:tcW w:w="4537" w:type="dxa"/>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tcPr>
          <w:p w14:paraId="55FC4CF8" w14:textId="77777777" w:rsidR="00C87C29" w:rsidRPr="00CD5AB3" w:rsidRDefault="00C87C29" w:rsidP="006427AF">
            <w:pPr>
              <w:pStyle w:val="pqiTabBody"/>
            </w:pPr>
            <w:r w:rsidRPr="00CD5AB3">
              <w:t>n1</w:t>
            </w:r>
          </w:p>
        </w:tc>
      </w:tr>
      <w:tr w:rsidR="00C87C29" w:rsidRPr="00CD5AB3" w14:paraId="149019F4" w14:textId="77777777" w:rsidTr="00E62AD5">
        <w:tc>
          <w:tcPr>
            <w:tcW w:w="370" w:type="dxa"/>
            <w:gridSpan w:val="2"/>
          </w:tcPr>
          <w:p w14:paraId="6606CE37" w14:textId="77777777" w:rsidR="00C87C29" w:rsidRPr="00CD5AB3" w:rsidRDefault="00C87C29" w:rsidP="006427AF">
            <w:pPr>
              <w:pStyle w:val="pqiTabBody"/>
              <w:rPr>
                <w:b/>
              </w:rPr>
            </w:pPr>
          </w:p>
        </w:tc>
        <w:tc>
          <w:tcPr>
            <w:tcW w:w="427" w:type="dxa"/>
            <w:gridSpan w:val="6"/>
          </w:tcPr>
          <w:p w14:paraId="2E2206D9" w14:textId="77777777" w:rsidR="00C87C29" w:rsidRPr="00CD5AB3" w:rsidRDefault="00C87C29" w:rsidP="006427AF">
            <w:pPr>
              <w:pStyle w:val="pqiTabBody"/>
              <w:rPr>
                <w:i/>
              </w:rPr>
            </w:pPr>
            <w:r w:rsidRPr="00CD5AB3">
              <w:rPr>
                <w:i/>
              </w:rPr>
              <w:t>a</w:t>
            </w:r>
          </w:p>
        </w:tc>
        <w:tc>
          <w:tcPr>
            <w:tcW w:w="4409" w:type="dxa"/>
            <w:gridSpan w:val="3"/>
          </w:tcPr>
          <w:p w14:paraId="4DC7AA8D" w14:textId="77777777" w:rsidR="00A54C12" w:rsidRPr="00CD5AB3" w:rsidRDefault="00A54C12" w:rsidP="00A54C12">
            <w:pPr>
              <w:pStyle w:val="pqiTabBody"/>
              <w:rPr>
                <w:lang w:val="en-US"/>
              </w:rPr>
            </w:pPr>
            <w:r w:rsidRPr="00CD5AB3">
              <w:rPr>
                <w:lang w:val="en-US"/>
              </w:rPr>
              <w:t>Identyfikacja podmiotu</w:t>
            </w:r>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2"/>
          </w:tcPr>
          <w:p w14:paraId="6849946C" w14:textId="77777777" w:rsidR="00C87C29" w:rsidRPr="00CD5AB3" w:rsidRDefault="00C87C29" w:rsidP="006427AF">
            <w:pPr>
              <w:pStyle w:val="pqiTabBody"/>
            </w:pPr>
            <w:r w:rsidRPr="00CD5AB3">
              <w:t>R</w:t>
            </w:r>
          </w:p>
        </w:tc>
        <w:tc>
          <w:tcPr>
            <w:tcW w:w="2125" w:type="dxa"/>
          </w:tcPr>
          <w:p w14:paraId="69CFF263" w14:textId="77777777" w:rsidR="00C87C29" w:rsidRPr="00CD5AB3" w:rsidRDefault="00C87C29" w:rsidP="006427AF">
            <w:pPr>
              <w:pStyle w:val="pqiTabBody"/>
            </w:pPr>
          </w:p>
        </w:tc>
        <w:tc>
          <w:tcPr>
            <w:tcW w:w="4537" w:type="dxa"/>
          </w:tcPr>
          <w:p w14:paraId="5060F905" w14:textId="77777777" w:rsidR="00A54C12" w:rsidRDefault="00A54C12" w:rsidP="00A54C12">
            <w:pPr>
              <w:pStyle w:val="pqiTabBody"/>
            </w:pPr>
            <w:r>
              <w:t>Należy podać identyfikator podmiotu zależny od wybranego typu podmiotu.</w:t>
            </w:r>
          </w:p>
          <w:p w14:paraId="6992A32B" w14:textId="0445B9F8" w:rsidR="00C87C29" w:rsidRPr="00CD5AB3" w:rsidRDefault="00A54C12" w:rsidP="00A54C12">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t>.</w:t>
            </w:r>
          </w:p>
        </w:tc>
        <w:tc>
          <w:tcPr>
            <w:tcW w:w="855" w:type="dxa"/>
          </w:tcPr>
          <w:p w14:paraId="398A9558" w14:textId="77777777" w:rsidR="00C87C29" w:rsidRPr="00CD5AB3" w:rsidRDefault="00C87C29" w:rsidP="006427AF">
            <w:pPr>
              <w:pStyle w:val="pqiTabBody"/>
            </w:pPr>
            <w:r w:rsidRPr="00CD5AB3">
              <w:t>an13</w:t>
            </w:r>
          </w:p>
        </w:tc>
      </w:tr>
      <w:tr w:rsidR="00C87C29" w:rsidRPr="00CD5AB3" w14:paraId="25EB870F" w14:textId="77777777" w:rsidTr="00E62AD5">
        <w:tc>
          <w:tcPr>
            <w:tcW w:w="370" w:type="dxa"/>
            <w:gridSpan w:val="2"/>
          </w:tcPr>
          <w:p w14:paraId="774055F7" w14:textId="77777777" w:rsidR="00C87C29" w:rsidRPr="00CD5AB3" w:rsidRDefault="00C87C29" w:rsidP="006427AF">
            <w:pPr>
              <w:pStyle w:val="pqiTabBody"/>
              <w:rPr>
                <w:b/>
              </w:rPr>
            </w:pPr>
          </w:p>
        </w:tc>
        <w:tc>
          <w:tcPr>
            <w:tcW w:w="427" w:type="dxa"/>
            <w:gridSpan w:val="6"/>
          </w:tcPr>
          <w:p w14:paraId="7A2EEB00" w14:textId="77777777" w:rsidR="00C87C29" w:rsidRPr="00CD5AB3" w:rsidRDefault="00C87C29" w:rsidP="006427AF">
            <w:pPr>
              <w:pStyle w:val="pqiTabBody"/>
              <w:rPr>
                <w:i/>
              </w:rPr>
            </w:pPr>
            <w:r w:rsidRPr="00CD5AB3">
              <w:rPr>
                <w:i/>
              </w:rPr>
              <w:t>b</w:t>
            </w:r>
          </w:p>
        </w:tc>
        <w:tc>
          <w:tcPr>
            <w:tcW w:w="4409"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4C17ACA3" w14:textId="77777777" w:rsidR="00C87C29" w:rsidRPr="00CD5AB3" w:rsidRDefault="00C87C29" w:rsidP="006427AF">
            <w:pPr>
              <w:pStyle w:val="pqiTabBody"/>
            </w:pPr>
            <w:r w:rsidRPr="00CD5AB3">
              <w:t>O</w:t>
            </w:r>
          </w:p>
        </w:tc>
        <w:tc>
          <w:tcPr>
            <w:tcW w:w="2125" w:type="dxa"/>
            <w:vMerge w:val="restart"/>
          </w:tcPr>
          <w:p w14:paraId="4346CD78" w14:textId="77777777" w:rsidR="00C87C29" w:rsidRPr="00CD5AB3" w:rsidRDefault="00C87C29" w:rsidP="006427AF">
            <w:pPr>
              <w:pStyle w:val="pqiTabBody"/>
            </w:pPr>
          </w:p>
        </w:tc>
        <w:tc>
          <w:tcPr>
            <w:tcW w:w="4537" w:type="dxa"/>
          </w:tcPr>
          <w:p w14:paraId="0E454FC9" w14:textId="77777777" w:rsidR="00C87C29" w:rsidRPr="00CD5AB3" w:rsidRDefault="00C87C29" w:rsidP="006427AF">
            <w:pPr>
              <w:pStyle w:val="pqiTabBody"/>
            </w:pPr>
          </w:p>
        </w:tc>
        <w:tc>
          <w:tcPr>
            <w:tcW w:w="855" w:type="dxa"/>
          </w:tcPr>
          <w:p w14:paraId="141287AC" w14:textId="77777777" w:rsidR="00C87C29" w:rsidRPr="00CD5AB3" w:rsidRDefault="00C87C29" w:rsidP="006427AF">
            <w:pPr>
              <w:pStyle w:val="pqiTabBody"/>
            </w:pPr>
            <w:r w:rsidRPr="00CD5AB3">
              <w:t>an..182</w:t>
            </w:r>
          </w:p>
        </w:tc>
      </w:tr>
      <w:tr w:rsidR="00C87C29" w:rsidRPr="00CD5AB3" w14:paraId="2A2CAE1B" w14:textId="77777777" w:rsidTr="00E62AD5">
        <w:tc>
          <w:tcPr>
            <w:tcW w:w="370" w:type="dxa"/>
            <w:gridSpan w:val="2"/>
          </w:tcPr>
          <w:p w14:paraId="57A91F6B" w14:textId="77777777" w:rsidR="00C87C29" w:rsidRPr="00CD5AB3" w:rsidRDefault="00C87C29" w:rsidP="006427AF">
            <w:pPr>
              <w:pStyle w:val="pqiTabBody"/>
              <w:rPr>
                <w:b/>
              </w:rPr>
            </w:pPr>
          </w:p>
        </w:tc>
        <w:tc>
          <w:tcPr>
            <w:tcW w:w="427" w:type="dxa"/>
            <w:gridSpan w:val="6"/>
          </w:tcPr>
          <w:p w14:paraId="0E2724F7" w14:textId="77777777" w:rsidR="00C87C29" w:rsidRPr="00CD5AB3" w:rsidRDefault="00C87C29" w:rsidP="006427AF">
            <w:pPr>
              <w:pStyle w:val="pqiTabBody"/>
              <w:rPr>
                <w:i/>
              </w:rPr>
            </w:pPr>
            <w:r w:rsidRPr="00CD5AB3">
              <w:rPr>
                <w:i/>
              </w:rPr>
              <w:t>c</w:t>
            </w:r>
          </w:p>
        </w:tc>
        <w:tc>
          <w:tcPr>
            <w:tcW w:w="4409"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2E6E0621" w14:textId="77777777" w:rsidR="00C87C29" w:rsidRPr="00CD5AB3" w:rsidRDefault="00C87C29" w:rsidP="006427AF">
            <w:pPr>
              <w:pStyle w:val="pqiTabBody"/>
            </w:pPr>
            <w:r w:rsidRPr="00CD5AB3">
              <w:t>O</w:t>
            </w:r>
          </w:p>
        </w:tc>
        <w:tc>
          <w:tcPr>
            <w:tcW w:w="2125" w:type="dxa"/>
            <w:vMerge/>
          </w:tcPr>
          <w:p w14:paraId="4DEDE898" w14:textId="77777777" w:rsidR="00C87C29" w:rsidRPr="00CD5AB3" w:rsidRDefault="00C87C29" w:rsidP="006427AF">
            <w:pPr>
              <w:pStyle w:val="pqiTabBody"/>
            </w:pPr>
          </w:p>
        </w:tc>
        <w:tc>
          <w:tcPr>
            <w:tcW w:w="4537" w:type="dxa"/>
          </w:tcPr>
          <w:p w14:paraId="3B00E96F" w14:textId="77777777" w:rsidR="00C87C29" w:rsidRPr="00CD5AB3" w:rsidRDefault="00C87C29" w:rsidP="006427AF">
            <w:pPr>
              <w:pStyle w:val="pqiTabBody"/>
            </w:pPr>
          </w:p>
        </w:tc>
        <w:tc>
          <w:tcPr>
            <w:tcW w:w="855" w:type="dxa"/>
          </w:tcPr>
          <w:p w14:paraId="2D08157A" w14:textId="77777777" w:rsidR="00C87C29" w:rsidRPr="00CD5AB3" w:rsidRDefault="00C87C29" w:rsidP="006427AF">
            <w:pPr>
              <w:pStyle w:val="pqiTabBody"/>
            </w:pPr>
            <w:r w:rsidRPr="00CD5AB3">
              <w:t>an..65</w:t>
            </w:r>
          </w:p>
        </w:tc>
      </w:tr>
      <w:tr w:rsidR="00C87C29" w:rsidRPr="00CD5AB3" w14:paraId="6019861A" w14:textId="77777777" w:rsidTr="00E62AD5">
        <w:tc>
          <w:tcPr>
            <w:tcW w:w="370" w:type="dxa"/>
            <w:gridSpan w:val="2"/>
          </w:tcPr>
          <w:p w14:paraId="0F2011E9" w14:textId="77777777" w:rsidR="00C87C29" w:rsidRPr="00CD5AB3" w:rsidRDefault="00C87C29" w:rsidP="006427AF">
            <w:pPr>
              <w:pStyle w:val="pqiTabBody"/>
              <w:rPr>
                <w:b/>
              </w:rPr>
            </w:pPr>
          </w:p>
        </w:tc>
        <w:tc>
          <w:tcPr>
            <w:tcW w:w="427" w:type="dxa"/>
            <w:gridSpan w:val="6"/>
          </w:tcPr>
          <w:p w14:paraId="5C5BD1CA" w14:textId="77777777" w:rsidR="00C87C29" w:rsidRPr="00CD5AB3" w:rsidRDefault="00C87C29" w:rsidP="006427AF">
            <w:pPr>
              <w:pStyle w:val="pqiTabBody"/>
              <w:rPr>
                <w:i/>
              </w:rPr>
            </w:pPr>
            <w:r w:rsidRPr="00CD5AB3">
              <w:rPr>
                <w:i/>
              </w:rPr>
              <w:t>d</w:t>
            </w:r>
          </w:p>
        </w:tc>
        <w:tc>
          <w:tcPr>
            <w:tcW w:w="4409"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5EBD4D40" w14:textId="77777777" w:rsidR="00C87C29" w:rsidRPr="00CD5AB3" w:rsidRDefault="00C87C29" w:rsidP="006427AF">
            <w:pPr>
              <w:pStyle w:val="pqiTabBody"/>
            </w:pPr>
            <w:r w:rsidRPr="00CD5AB3">
              <w:t>O</w:t>
            </w:r>
          </w:p>
        </w:tc>
        <w:tc>
          <w:tcPr>
            <w:tcW w:w="2125" w:type="dxa"/>
            <w:vMerge/>
          </w:tcPr>
          <w:p w14:paraId="1F497BD9" w14:textId="77777777" w:rsidR="00C87C29" w:rsidRPr="00CD5AB3" w:rsidRDefault="00C87C29" w:rsidP="006427AF">
            <w:pPr>
              <w:pStyle w:val="pqiTabBody"/>
            </w:pPr>
          </w:p>
        </w:tc>
        <w:tc>
          <w:tcPr>
            <w:tcW w:w="4537" w:type="dxa"/>
          </w:tcPr>
          <w:p w14:paraId="61210760" w14:textId="77777777" w:rsidR="00C87C29" w:rsidRPr="00CD5AB3" w:rsidRDefault="00C87C29" w:rsidP="006427AF">
            <w:pPr>
              <w:pStyle w:val="pqiTabBody"/>
            </w:pPr>
          </w:p>
        </w:tc>
        <w:tc>
          <w:tcPr>
            <w:tcW w:w="855" w:type="dxa"/>
          </w:tcPr>
          <w:p w14:paraId="4B24DC05" w14:textId="77777777" w:rsidR="00C87C29" w:rsidRPr="00CD5AB3" w:rsidRDefault="00C87C29" w:rsidP="006427AF">
            <w:pPr>
              <w:pStyle w:val="pqiTabBody"/>
            </w:pPr>
            <w:r w:rsidRPr="00CD5AB3">
              <w:t>an..11</w:t>
            </w:r>
          </w:p>
        </w:tc>
      </w:tr>
      <w:tr w:rsidR="00C87C29" w:rsidRPr="00CD5AB3" w14:paraId="7D54E24C" w14:textId="77777777" w:rsidTr="00E62AD5">
        <w:tc>
          <w:tcPr>
            <w:tcW w:w="370" w:type="dxa"/>
            <w:gridSpan w:val="2"/>
          </w:tcPr>
          <w:p w14:paraId="4E3A8EED" w14:textId="77777777" w:rsidR="00C87C29" w:rsidRPr="00CD5AB3" w:rsidRDefault="00C87C29" w:rsidP="006427AF">
            <w:pPr>
              <w:pStyle w:val="pqiTabBody"/>
              <w:rPr>
                <w:b/>
              </w:rPr>
            </w:pPr>
          </w:p>
        </w:tc>
        <w:tc>
          <w:tcPr>
            <w:tcW w:w="427" w:type="dxa"/>
            <w:gridSpan w:val="6"/>
          </w:tcPr>
          <w:p w14:paraId="378A0120" w14:textId="77777777" w:rsidR="00C87C29" w:rsidRPr="00CD5AB3" w:rsidRDefault="00C87C29" w:rsidP="006427AF">
            <w:pPr>
              <w:pStyle w:val="pqiTabBody"/>
              <w:rPr>
                <w:i/>
              </w:rPr>
            </w:pPr>
            <w:r w:rsidRPr="00CD5AB3">
              <w:rPr>
                <w:i/>
              </w:rPr>
              <w:t>e</w:t>
            </w:r>
          </w:p>
        </w:tc>
        <w:tc>
          <w:tcPr>
            <w:tcW w:w="4409"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45B9A2F9" w14:textId="77777777" w:rsidR="00C87C29" w:rsidRPr="00CD5AB3" w:rsidRDefault="00C87C29" w:rsidP="006427AF">
            <w:pPr>
              <w:pStyle w:val="pqiTabBody"/>
            </w:pPr>
            <w:r w:rsidRPr="00CD5AB3">
              <w:t>O</w:t>
            </w:r>
          </w:p>
        </w:tc>
        <w:tc>
          <w:tcPr>
            <w:tcW w:w="2125" w:type="dxa"/>
            <w:vMerge/>
          </w:tcPr>
          <w:p w14:paraId="7DAE1693" w14:textId="77777777" w:rsidR="00C87C29" w:rsidRPr="00CD5AB3" w:rsidRDefault="00C87C29" w:rsidP="006427AF">
            <w:pPr>
              <w:pStyle w:val="pqiTabBody"/>
            </w:pPr>
          </w:p>
        </w:tc>
        <w:tc>
          <w:tcPr>
            <w:tcW w:w="4537" w:type="dxa"/>
          </w:tcPr>
          <w:p w14:paraId="1AA509BA" w14:textId="77777777" w:rsidR="00C87C29" w:rsidRPr="00CD5AB3" w:rsidRDefault="00C87C29" w:rsidP="006427AF">
            <w:pPr>
              <w:pStyle w:val="pqiTabBody"/>
            </w:pPr>
          </w:p>
        </w:tc>
        <w:tc>
          <w:tcPr>
            <w:tcW w:w="855" w:type="dxa"/>
          </w:tcPr>
          <w:p w14:paraId="4872F604" w14:textId="77777777" w:rsidR="00C87C29" w:rsidRPr="00CD5AB3" w:rsidRDefault="00C87C29" w:rsidP="006427AF">
            <w:pPr>
              <w:pStyle w:val="pqiTabBody"/>
            </w:pPr>
            <w:r w:rsidRPr="00CD5AB3">
              <w:t>an..10</w:t>
            </w:r>
          </w:p>
        </w:tc>
      </w:tr>
      <w:tr w:rsidR="00C87C29" w:rsidRPr="00CD5AB3" w14:paraId="03DFC262" w14:textId="77777777" w:rsidTr="00E62AD5">
        <w:tc>
          <w:tcPr>
            <w:tcW w:w="370" w:type="dxa"/>
            <w:gridSpan w:val="2"/>
          </w:tcPr>
          <w:p w14:paraId="3C7A7E90" w14:textId="77777777" w:rsidR="00C87C29" w:rsidRPr="00CD5AB3" w:rsidRDefault="00C87C29" w:rsidP="006427AF">
            <w:pPr>
              <w:pStyle w:val="pqiTabBody"/>
              <w:rPr>
                <w:b/>
              </w:rPr>
            </w:pPr>
          </w:p>
        </w:tc>
        <w:tc>
          <w:tcPr>
            <w:tcW w:w="427" w:type="dxa"/>
            <w:gridSpan w:val="6"/>
          </w:tcPr>
          <w:p w14:paraId="42562504" w14:textId="77777777" w:rsidR="00C87C29" w:rsidRPr="00CD5AB3" w:rsidRDefault="00C87C29" w:rsidP="006427AF">
            <w:pPr>
              <w:pStyle w:val="pqiTabBody"/>
              <w:rPr>
                <w:i/>
              </w:rPr>
            </w:pPr>
            <w:r w:rsidRPr="00CD5AB3">
              <w:rPr>
                <w:i/>
              </w:rPr>
              <w:t>f</w:t>
            </w:r>
          </w:p>
        </w:tc>
        <w:tc>
          <w:tcPr>
            <w:tcW w:w="4409"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30886F7B" w14:textId="77777777" w:rsidR="00C87C29" w:rsidRPr="00CD5AB3" w:rsidRDefault="00C87C29" w:rsidP="006427AF">
            <w:pPr>
              <w:pStyle w:val="pqiTabBody"/>
            </w:pPr>
            <w:r w:rsidRPr="00CD5AB3">
              <w:t>O</w:t>
            </w:r>
          </w:p>
        </w:tc>
        <w:tc>
          <w:tcPr>
            <w:tcW w:w="2125" w:type="dxa"/>
            <w:vMerge/>
          </w:tcPr>
          <w:p w14:paraId="7D2982DE" w14:textId="77777777" w:rsidR="00C87C29" w:rsidRPr="00CD5AB3" w:rsidRDefault="00C87C29" w:rsidP="006427AF">
            <w:pPr>
              <w:pStyle w:val="pqiTabBody"/>
            </w:pPr>
          </w:p>
        </w:tc>
        <w:tc>
          <w:tcPr>
            <w:tcW w:w="4537" w:type="dxa"/>
          </w:tcPr>
          <w:p w14:paraId="3C8E7FE6" w14:textId="77777777" w:rsidR="00C87C29" w:rsidRPr="00CD5AB3" w:rsidRDefault="00C87C29" w:rsidP="006427AF">
            <w:pPr>
              <w:pStyle w:val="pqiTabBody"/>
            </w:pPr>
          </w:p>
        </w:tc>
        <w:tc>
          <w:tcPr>
            <w:tcW w:w="855" w:type="dxa"/>
          </w:tcPr>
          <w:p w14:paraId="41CD8122" w14:textId="77777777" w:rsidR="00C87C29" w:rsidRPr="00CD5AB3" w:rsidRDefault="00C87C29" w:rsidP="006427AF">
            <w:pPr>
              <w:pStyle w:val="pqiTabBody"/>
            </w:pPr>
            <w:r w:rsidRPr="00CD5AB3">
              <w:t>an..50</w:t>
            </w:r>
          </w:p>
        </w:tc>
      </w:tr>
      <w:tr w:rsidR="00C87C29" w:rsidRPr="00CD5AB3" w14:paraId="6C39C22E" w14:textId="77777777" w:rsidTr="00E62AD5">
        <w:tc>
          <w:tcPr>
            <w:tcW w:w="797" w:type="dxa"/>
            <w:gridSpan w:val="8"/>
          </w:tcPr>
          <w:p w14:paraId="3A30D297" w14:textId="52697A41" w:rsidR="00C87C29" w:rsidRPr="00CD5AB3" w:rsidRDefault="0083344E" w:rsidP="006427AF">
            <w:pPr>
              <w:pStyle w:val="pqiTabHead"/>
            </w:pPr>
            <w:r w:rsidRPr="00CD5AB3">
              <w:t>4</w:t>
            </w:r>
          </w:p>
        </w:tc>
        <w:tc>
          <w:tcPr>
            <w:tcW w:w="4409"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2"/>
          </w:tcPr>
          <w:p w14:paraId="7F9950AD" w14:textId="5ABC9C59" w:rsidR="00C87C29" w:rsidRPr="00CD5AB3" w:rsidRDefault="0083344E" w:rsidP="006427AF">
            <w:pPr>
              <w:pStyle w:val="pqiTabHead"/>
            </w:pPr>
            <w:r w:rsidRPr="00CD5AB3">
              <w:t>R</w:t>
            </w:r>
          </w:p>
        </w:tc>
        <w:tc>
          <w:tcPr>
            <w:tcW w:w="2125" w:type="dxa"/>
          </w:tcPr>
          <w:p w14:paraId="37B8F03D" w14:textId="77777777" w:rsidR="00C87C29" w:rsidRPr="00CD5AB3" w:rsidRDefault="00C87C29" w:rsidP="006427AF">
            <w:pPr>
              <w:pStyle w:val="pqiTabHead"/>
            </w:pPr>
          </w:p>
        </w:tc>
        <w:tc>
          <w:tcPr>
            <w:tcW w:w="4537" w:type="dxa"/>
          </w:tcPr>
          <w:p w14:paraId="4CE52382" w14:textId="77777777" w:rsidR="00C87C29" w:rsidRPr="00CD5AB3" w:rsidRDefault="00C87C29" w:rsidP="006427AF">
            <w:pPr>
              <w:pStyle w:val="pqiTabHead"/>
            </w:pPr>
          </w:p>
        </w:tc>
        <w:tc>
          <w:tcPr>
            <w:tcW w:w="855" w:type="dxa"/>
          </w:tcPr>
          <w:p w14:paraId="0D9019C8" w14:textId="77777777" w:rsidR="00C87C29" w:rsidRPr="00CD5AB3" w:rsidRDefault="00C87C29" w:rsidP="006427AF">
            <w:pPr>
              <w:pStyle w:val="pqiTabHead"/>
            </w:pPr>
            <w:r w:rsidRPr="00CD5AB3">
              <w:t>1x</w:t>
            </w:r>
          </w:p>
        </w:tc>
      </w:tr>
      <w:tr w:rsidR="00C87C29" w:rsidRPr="00CD5AB3" w14:paraId="03562A2A" w14:textId="77777777" w:rsidTr="00E62AD5">
        <w:tc>
          <w:tcPr>
            <w:tcW w:w="370" w:type="dxa"/>
            <w:gridSpan w:val="2"/>
          </w:tcPr>
          <w:p w14:paraId="7EDB4536" w14:textId="77777777" w:rsidR="00C87C29" w:rsidRPr="00CD5AB3" w:rsidRDefault="00C87C29" w:rsidP="006427AF">
            <w:pPr>
              <w:pStyle w:val="pqiTabBody"/>
              <w:rPr>
                <w:b/>
              </w:rPr>
            </w:pPr>
          </w:p>
        </w:tc>
        <w:tc>
          <w:tcPr>
            <w:tcW w:w="427" w:type="dxa"/>
            <w:gridSpan w:val="6"/>
          </w:tcPr>
          <w:p w14:paraId="3CFB150A" w14:textId="77777777" w:rsidR="00C87C29" w:rsidRPr="00CD5AB3" w:rsidRDefault="00C87C29" w:rsidP="006427AF">
            <w:pPr>
              <w:pStyle w:val="pqiTabBody"/>
              <w:rPr>
                <w:i/>
              </w:rPr>
            </w:pPr>
            <w:r w:rsidRPr="00CD5AB3">
              <w:rPr>
                <w:i/>
              </w:rPr>
              <w:t>a</w:t>
            </w:r>
          </w:p>
        </w:tc>
        <w:tc>
          <w:tcPr>
            <w:tcW w:w="4409"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2"/>
          </w:tcPr>
          <w:p w14:paraId="43A2CC10" w14:textId="77777777" w:rsidR="00C87C29" w:rsidRPr="00CD5AB3" w:rsidRDefault="00C87C29" w:rsidP="006427AF">
            <w:pPr>
              <w:pStyle w:val="pqiTabBody"/>
            </w:pPr>
            <w:r w:rsidRPr="00CD5AB3">
              <w:t>R</w:t>
            </w:r>
          </w:p>
        </w:tc>
        <w:tc>
          <w:tcPr>
            <w:tcW w:w="2125" w:type="dxa"/>
          </w:tcPr>
          <w:p w14:paraId="577B5701" w14:textId="77777777" w:rsidR="00C87C29" w:rsidRPr="00CD5AB3" w:rsidRDefault="00C87C29" w:rsidP="006427AF">
            <w:pPr>
              <w:pStyle w:val="pqiTabBody"/>
            </w:pPr>
          </w:p>
        </w:tc>
        <w:tc>
          <w:tcPr>
            <w:tcW w:w="4537" w:type="dxa"/>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tcPr>
          <w:p w14:paraId="7D5A1149" w14:textId="77777777" w:rsidR="00C87C29" w:rsidRPr="00CD5AB3" w:rsidRDefault="00C87C29" w:rsidP="006427AF">
            <w:pPr>
              <w:pStyle w:val="pqiTabBody"/>
            </w:pPr>
            <w:r w:rsidRPr="00CD5AB3">
              <w:t>an8</w:t>
            </w:r>
          </w:p>
        </w:tc>
      </w:tr>
      <w:tr w:rsidR="00C87C29" w:rsidRPr="00CD5AB3" w14:paraId="0A7DDD9E" w14:textId="77777777" w:rsidTr="00E62AD5">
        <w:tc>
          <w:tcPr>
            <w:tcW w:w="797" w:type="dxa"/>
            <w:gridSpan w:val="8"/>
          </w:tcPr>
          <w:p w14:paraId="1B9C3E7D" w14:textId="0FFDBC88" w:rsidR="00C87C29" w:rsidRPr="00CD5AB3" w:rsidRDefault="0083344E" w:rsidP="006427AF">
            <w:pPr>
              <w:pStyle w:val="pqiTabHead"/>
            </w:pPr>
            <w:r w:rsidRPr="00CD5AB3">
              <w:t>5</w:t>
            </w:r>
          </w:p>
        </w:tc>
        <w:tc>
          <w:tcPr>
            <w:tcW w:w="4409"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2"/>
          </w:tcPr>
          <w:p w14:paraId="3ACFF931" w14:textId="70A0D48E" w:rsidR="00C87C29" w:rsidRPr="00CD5AB3" w:rsidRDefault="00A54C12" w:rsidP="006427AF">
            <w:pPr>
              <w:pStyle w:val="pqiTabHead"/>
            </w:pPr>
            <w:r>
              <w:t>R</w:t>
            </w:r>
          </w:p>
        </w:tc>
        <w:tc>
          <w:tcPr>
            <w:tcW w:w="2125" w:type="dxa"/>
          </w:tcPr>
          <w:p w14:paraId="57978F43" w14:textId="77777777" w:rsidR="00C87C29" w:rsidRPr="00CD5AB3" w:rsidRDefault="00C87C29" w:rsidP="006427AF">
            <w:pPr>
              <w:pStyle w:val="pqiTabHead"/>
            </w:pPr>
          </w:p>
        </w:tc>
        <w:tc>
          <w:tcPr>
            <w:tcW w:w="4537" w:type="dxa"/>
          </w:tcPr>
          <w:p w14:paraId="6C5FDB99" w14:textId="77777777" w:rsidR="00C87C29" w:rsidRPr="00CD5AB3" w:rsidRDefault="00C87C29" w:rsidP="006427AF">
            <w:pPr>
              <w:pStyle w:val="pqiTabHead"/>
            </w:pPr>
          </w:p>
        </w:tc>
        <w:tc>
          <w:tcPr>
            <w:tcW w:w="855" w:type="dxa"/>
          </w:tcPr>
          <w:p w14:paraId="347869C1" w14:textId="77777777" w:rsidR="00C87C29" w:rsidRPr="00CD5AB3" w:rsidRDefault="00C87C29" w:rsidP="006427AF">
            <w:pPr>
              <w:pStyle w:val="pqiTabHead"/>
            </w:pPr>
            <w:r w:rsidRPr="00CD5AB3">
              <w:t>1x</w:t>
            </w:r>
          </w:p>
        </w:tc>
      </w:tr>
      <w:tr w:rsidR="00C87C29" w:rsidRPr="00CD5AB3" w14:paraId="5D27E77C" w14:textId="77777777" w:rsidTr="00E62AD5">
        <w:tc>
          <w:tcPr>
            <w:tcW w:w="797" w:type="dxa"/>
            <w:gridSpan w:val="8"/>
          </w:tcPr>
          <w:p w14:paraId="19ABBB56" w14:textId="77777777" w:rsidR="00C87C29" w:rsidRPr="00CD5AB3" w:rsidRDefault="00C87C29" w:rsidP="006427AF">
            <w:pPr>
              <w:pStyle w:val="pqiTabBody"/>
              <w:rPr>
                <w:i/>
              </w:rPr>
            </w:pPr>
          </w:p>
        </w:tc>
        <w:tc>
          <w:tcPr>
            <w:tcW w:w="4409"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77538C5E" w14:textId="3774A1EA" w:rsidR="00C87C29" w:rsidRPr="00CD5AB3" w:rsidRDefault="00A54C12" w:rsidP="006427AF">
            <w:pPr>
              <w:pStyle w:val="pqiTabBody"/>
            </w:pPr>
            <w:r>
              <w:t>R</w:t>
            </w:r>
          </w:p>
        </w:tc>
        <w:tc>
          <w:tcPr>
            <w:tcW w:w="2125" w:type="dxa"/>
          </w:tcPr>
          <w:p w14:paraId="5B3CE34A" w14:textId="650732FC" w:rsidR="00C87C29" w:rsidRPr="00CD5AB3" w:rsidRDefault="00C87C29" w:rsidP="006427AF">
            <w:pPr>
              <w:pStyle w:val="pqiTabBody"/>
            </w:pPr>
          </w:p>
        </w:tc>
        <w:tc>
          <w:tcPr>
            <w:tcW w:w="4537" w:type="dxa"/>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t>Wartość ze słownika „Kody języka (Language codes)”.</w:t>
            </w:r>
          </w:p>
        </w:tc>
        <w:tc>
          <w:tcPr>
            <w:tcW w:w="855" w:type="dxa"/>
          </w:tcPr>
          <w:p w14:paraId="79842261" w14:textId="77777777" w:rsidR="00C87C29" w:rsidRPr="00CD5AB3" w:rsidRDefault="00C87C29" w:rsidP="006427AF">
            <w:pPr>
              <w:pStyle w:val="pqiTabBody"/>
            </w:pPr>
            <w:r w:rsidRPr="00CD5AB3">
              <w:t>a2</w:t>
            </w:r>
          </w:p>
        </w:tc>
      </w:tr>
      <w:tr w:rsidR="00C87C29" w:rsidRPr="00CD5AB3" w14:paraId="32F7D99B" w14:textId="77777777" w:rsidTr="00E62AD5">
        <w:tc>
          <w:tcPr>
            <w:tcW w:w="797" w:type="dxa"/>
            <w:gridSpan w:val="8"/>
          </w:tcPr>
          <w:p w14:paraId="5EE870D0" w14:textId="77777777" w:rsidR="00C87C29" w:rsidRPr="00CD5AB3" w:rsidRDefault="00C87C29" w:rsidP="006427AF">
            <w:pPr>
              <w:pStyle w:val="pqiTabBody"/>
              <w:rPr>
                <w:i/>
              </w:rPr>
            </w:pPr>
          </w:p>
        </w:tc>
        <w:tc>
          <w:tcPr>
            <w:tcW w:w="4409"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62413314" w14:textId="637D4789" w:rsidR="00C87C29" w:rsidRPr="00CD5AB3" w:rsidRDefault="004D0263" w:rsidP="004D0263">
            <w:pPr>
              <w:pStyle w:val="pqiTabBody"/>
            </w:pPr>
            <w:r>
              <w:t>R</w:t>
            </w:r>
          </w:p>
        </w:tc>
        <w:tc>
          <w:tcPr>
            <w:tcW w:w="2125" w:type="dxa"/>
          </w:tcPr>
          <w:p w14:paraId="7A5174EE" w14:textId="66E87844" w:rsidR="00C87C29" w:rsidRPr="00CD5AB3" w:rsidRDefault="00C87C29" w:rsidP="006427AF">
            <w:pPr>
              <w:pStyle w:val="pqiTabBody"/>
            </w:pPr>
          </w:p>
        </w:tc>
        <w:tc>
          <w:tcPr>
            <w:tcW w:w="4537" w:type="dxa"/>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tcPr>
          <w:p w14:paraId="29B229BC" w14:textId="77777777" w:rsidR="00C87C29" w:rsidRPr="00CD5AB3" w:rsidRDefault="00C87C29" w:rsidP="006427AF">
            <w:pPr>
              <w:pStyle w:val="pqiTabBody"/>
            </w:pPr>
            <w:r w:rsidRPr="00CD5AB3">
              <w:t>n1</w:t>
            </w:r>
          </w:p>
        </w:tc>
      </w:tr>
      <w:tr w:rsidR="00C87C29" w:rsidRPr="00CD5AB3" w14:paraId="507F5154" w14:textId="77777777" w:rsidTr="00E62AD5">
        <w:tc>
          <w:tcPr>
            <w:tcW w:w="370" w:type="dxa"/>
            <w:gridSpan w:val="2"/>
          </w:tcPr>
          <w:p w14:paraId="6963CDA6" w14:textId="77777777" w:rsidR="00C87C29" w:rsidRPr="00CD5AB3" w:rsidRDefault="00C87C29" w:rsidP="006427AF">
            <w:pPr>
              <w:pStyle w:val="pqiTabBody"/>
              <w:rPr>
                <w:b/>
              </w:rPr>
            </w:pPr>
          </w:p>
        </w:tc>
        <w:tc>
          <w:tcPr>
            <w:tcW w:w="427" w:type="dxa"/>
            <w:gridSpan w:val="6"/>
          </w:tcPr>
          <w:p w14:paraId="34D537F1" w14:textId="77777777" w:rsidR="00C87C29" w:rsidRPr="00CD5AB3" w:rsidRDefault="00C87C29" w:rsidP="006427AF">
            <w:pPr>
              <w:pStyle w:val="pqiTabBody"/>
              <w:rPr>
                <w:i/>
              </w:rPr>
            </w:pPr>
            <w:r w:rsidRPr="00CD5AB3">
              <w:rPr>
                <w:i/>
              </w:rPr>
              <w:t>a</w:t>
            </w:r>
          </w:p>
        </w:tc>
        <w:tc>
          <w:tcPr>
            <w:tcW w:w="4409" w:type="dxa"/>
            <w:gridSpan w:val="3"/>
          </w:tcPr>
          <w:p w14:paraId="72CFDBD5" w14:textId="77777777" w:rsidR="00C87C29" w:rsidRPr="00CD5AB3" w:rsidRDefault="00C87C29" w:rsidP="006427AF">
            <w:pPr>
              <w:pStyle w:val="pqiTabBody"/>
              <w:rPr>
                <w:lang w:val="en-US"/>
              </w:rPr>
            </w:pPr>
            <w:r w:rsidRPr="00CD5AB3">
              <w:rPr>
                <w:lang w:val="en-US"/>
              </w:rPr>
              <w:t>Identyfikacja podmiotu</w:t>
            </w:r>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2"/>
          </w:tcPr>
          <w:p w14:paraId="08489E2A" w14:textId="77777777" w:rsidR="00C87C29" w:rsidRPr="00CD5AB3" w:rsidRDefault="00C87C29" w:rsidP="006427AF">
            <w:pPr>
              <w:pStyle w:val="pqiTabBody"/>
            </w:pPr>
            <w:r w:rsidRPr="00CD5AB3">
              <w:t>R</w:t>
            </w:r>
          </w:p>
        </w:tc>
        <w:tc>
          <w:tcPr>
            <w:tcW w:w="2125" w:type="dxa"/>
          </w:tcPr>
          <w:p w14:paraId="64E870F2" w14:textId="77777777" w:rsidR="00C87C29" w:rsidRPr="00CD5AB3" w:rsidRDefault="00C87C29" w:rsidP="006427AF">
            <w:pPr>
              <w:pStyle w:val="pqiTabBody"/>
            </w:pPr>
          </w:p>
        </w:tc>
        <w:tc>
          <w:tcPr>
            <w:tcW w:w="4537" w:type="dxa"/>
          </w:tcPr>
          <w:p w14:paraId="2A009129" w14:textId="77777777" w:rsidR="00D87363" w:rsidRDefault="00D87363" w:rsidP="00D87363">
            <w:pPr>
              <w:pStyle w:val="pqiTabBody"/>
            </w:pPr>
            <w:r>
              <w:t>Należy podać identyfikator podmiotu zależny od wybranego typu podmiotu.</w:t>
            </w:r>
          </w:p>
          <w:p w14:paraId="2DC3DCAA" w14:textId="28622A10" w:rsidR="00C87C29" w:rsidRPr="00CD5AB3" w:rsidRDefault="00D87363" w:rsidP="00E20808">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w:t>
            </w:r>
            <w:r w:rsidR="00CF4662">
              <w:t>pośredniczącego</w:t>
            </w:r>
            <w:r>
              <w:t>.</w:t>
            </w:r>
          </w:p>
        </w:tc>
        <w:tc>
          <w:tcPr>
            <w:tcW w:w="855" w:type="dxa"/>
          </w:tcPr>
          <w:p w14:paraId="4DF52453" w14:textId="77777777" w:rsidR="00C87C29" w:rsidRPr="00CD5AB3" w:rsidRDefault="00C87C29" w:rsidP="006427AF">
            <w:pPr>
              <w:pStyle w:val="pqiTabBody"/>
            </w:pPr>
            <w:r w:rsidRPr="00CD5AB3">
              <w:t>an13</w:t>
            </w:r>
          </w:p>
        </w:tc>
      </w:tr>
      <w:tr w:rsidR="00C87C29" w:rsidRPr="00CD5AB3" w14:paraId="0827328B" w14:textId="77777777" w:rsidTr="00E62AD5">
        <w:tc>
          <w:tcPr>
            <w:tcW w:w="370" w:type="dxa"/>
            <w:gridSpan w:val="2"/>
          </w:tcPr>
          <w:p w14:paraId="3F5FE0CD" w14:textId="77777777" w:rsidR="00C87C29" w:rsidRPr="00CD5AB3" w:rsidRDefault="00C87C29" w:rsidP="006427AF">
            <w:pPr>
              <w:pStyle w:val="pqiTabBody"/>
              <w:rPr>
                <w:b/>
              </w:rPr>
            </w:pPr>
          </w:p>
        </w:tc>
        <w:tc>
          <w:tcPr>
            <w:tcW w:w="427" w:type="dxa"/>
            <w:gridSpan w:val="6"/>
          </w:tcPr>
          <w:p w14:paraId="5C3FF7C8" w14:textId="77777777" w:rsidR="00C87C29" w:rsidRPr="00CD5AB3" w:rsidRDefault="00C87C29" w:rsidP="006427AF">
            <w:pPr>
              <w:pStyle w:val="pqiTabBody"/>
              <w:rPr>
                <w:i/>
              </w:rPr>
            </w:pPr>
            <w:r w:rsidRPr="00CD5AB3">
              <w:rPr>
                <w:i/>
              </w:rPr>
              <w:t>b</w:t>
            </w:r>
          </w:p>
        </w:tc>
        <w:tc>
          <w:tcPr>
            <w:tcW w:w="4409"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016E55F8" w14:textId="77777777" w:rsidR="00C87C29" w:rsidRPr="00CD5AB3" w:rsidRDefault="00C87C29" w:rsidP="006427AF">
            <w:pPr>
              <w:pStyle w:val="pqiTabBody"/>
            </w:pPr>
            <w:r w:rsidRPr="00CD5AB3">
              <w:t>R</w:t>
            </w:r>
          </w:p>
        </w:tc>
        <w:tc>
          <w:tcPr>
            <w:tcW w:w="2125" w:type="dxa"/>
          </w:tcPr>
          <w:p w14:paraId="00E4BBF4" w14:textId="77777777" w:rsidR="00C87C29" w:rsidRPr="00CD5AB3" w:rsidRDefault="00C87C29" w:rsidP="006427AF">
            <w:pPr>
              <w:pStyle w:val="pqiTabBody"/>
            </w:pPr>
          </w:p>
        </w:tc>
        <w:tc>
          <w:tcPr>
            <w:tcW w:w="4537" w:type="dxa"/>
          </w:tcPr>
          <w:p w14:paraId="620B1D3D" w14:textId="77777777" w:rsidR="00C87C29" w:rsidRPr="00CD5AB3" w:rsidRDefault="00C87C29" w:rsidP="006427AF">
            <w:pPr>
              <w:pStyle w:val="pqiTabBody"/>
            </w:pPr>
          </w:p>
        </w:tc>
        <w:tc>
          <w:tcPr>
            <w:tcW w:w="855" w:type="dxa"/>
          </w:tcPr>
          <w:p w14:paraId="5F6D88D5" w14:textId="77777777" w:rsidR="00C87C29" w:rsidRPr="00CD5AB3" w:rsidRDefault="00C87C29" w:rsidP="006427AF">
            <w:pPr>
              <w:pStyle w:val="pqiTabBody"/>
            </w:pPr>
            <w:r w:rsidRPr="00CD5AB3">
              <w:t>an..182</w:t>
            </w:r>
          </w:p>
        </w:tc>
      </w:tr>
      <w:tr w:rsidR="00C87C29" w:rsidRPr="00CD5AB3" w14:paraId="31765EC7" w14:textId="77777777" w:rsidTr="00E62AD5">
        <w:tc>
          <w:tcPr>
            <w:tcW w:w="370" w:type="dxa"/>
            <w:gridSpan w:val="2"/>
          </w:tcPr>
          <w:p w14:paraId="62CAA5D5" w14:textId="77777777" w:rsidR="00C87C29" w:rsidRPr="00CD5AB3" w:rsidRDefault="00C87C29" w:rsidP="006427AF">
            <w:pPr>
              <w:pStyle w:val="pqiTabBody"/>
              <w:rPr>
                <w:b/>
              </w:rPr>
            </w:pPr>
          </w:p>
        </w:tc>
        <w:tc>
          <w:tcPr>
            <w:tcW w:w="427" w:type="dxa"/>
            <w:gridSpan w:val="6"/>
          </w:tcPr>
          <w:p w14:paraId="1348C415" w14:textId="77777777" w:rsidR="00C87C29" w:rsidRPr="00CD5AB3" w:rsidRDefault="00C87C29" w:rsidP="006427AF">
            <w:pPr>
              <w:pStyle w:val="pqiTabBody"/>
              <w:rPr>
                <w:i/>
              </w:rPr>
            </w:pPr>
            <w:r w:rsidRPr="00CD5AB3">
              <w:rPr>
                <w:i/>
              </w:rPr>
              <w:t>c</w:t>
            </w:r>
          </w:p>
        </w:tc>
        <w:tc>
          <w:tcPr>
            <w:tcW w:w="4409"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37428035" w14:textId="77777777" w:rsidR="00C87C29" w:rsidRPr="00CD5AB3" w:rsidRDefault="00C87C29" w:rsidP="006427AF">
            <w:pPr>
              <w:pStyle w:val="pqiTabBody"/>
            </w:pPr>
            <w:r w:rsidRPr="00CD5AB3">
              <w:t>R</w:t>
            </w:r>
          </w:p>
        </w:tc>
        <w:tc>
          <w:tcPr>
            <w:tcW w:w="2125" w:type="dxa"/>
          </w:tcPr>
          <w:p w14:paraId="0D3D3DAF" w14:textId="77777777" w:rsidR="00C87C29" w:rsidRPr="00CD5AB3" w:rsidRDefault="00C87C29" w:rsidP="006427AF">
            <w:pPr>
              <w:pStyle w:val="pqiTabBody"/>
            </w:pPr>
          </w:p>
        </w:tc>
        <w:tc>
          <w:tcPr>
            <w:tcW w:w="4537" w:type="dxa"/>
          </w:tcPr>
          <w:p w14:paraId="0174208B" w14:textId="77777777" w:rsidR="00C87C29" w:rsidRPr="00CD5AB3" w:rsidRDefault="00C87C29" w:rsidP="006427AF">
            <w:pPr>
              <w:pStyle w:val="pqiTabBody"/>
            </w:pPr>
          </w:p>
        </w:tc>
        <w:tc>
          <w:tcPr>
            <w:tcW w:w="855" w:type="dxa"/>
          </w:tcPr>
          <w:p w14:paraId="5F11304A" w14:textId="77777777" w:rsidR="00C87C29" w:rsidRPr="00CD5AB3" w:rsidRDefault="00C87C29" w:rsidP="006427AF">
            <w:pPr>
              <w:pStyle w:val="pqiTabBody"/>
            </w:pPr>
            <w:r w:rsidRPr="00CD5AB3">
              <w:t>an..65</w:t>
            </w:r>
          </w:p>
        </w:tc>
      </w:tr>
      <w:tr w:rsidR="00C87C29" w:rsidRPr="00CD5AB3" w14:paraId="6D3EF9B6" w14:textId="77777777" w:rsidTr="00E62AD5">
        <w:tc>
          <w:tcPr>
            <w:tcW w:w="370" w:type="dxa"/>
            <w:gridSpan w:val="2"/>
          </w:tcPr>
          <w:p w14:paraId="251EB9B5" w14:textId="77777777" w:rsidR="00C87C29" w:rsidRPr="00CD5AB3" w:rsidRDefault="00C87C29" w:rsidP="006427AF">
            <w:pPr>
              <w:pStyle w:val="pqiTabBody"/>
              <w:rPr>
                <w:b/>
              </w:rPr>
            </w:pPr>
          </w:p>
        </w:tc>
        <w:tc>
          <w:tcPr>
            <w:tcW w:w="427" w:type="dxa"/>
            <w:gridSpan w:val="6"/>
          </w:tcPr>
          <w:p w14:paraId="26C71E2F" w14:textId="77777777" w:rsidR="00C87C29" w:rsidRPr="00CD5AB3" w:rsidRDefault="00C87C29" w:rsidP="006427AF">
            <w:pPr>
              <w:pStyle w:val="pqiTabBody"/>
              <w:rPr>
                <w:i/>
              </w:rPr>
            </w:pPr>
            <w:r w:rsidRPr="00CD5AB3">
              <w:rPr>
                <w:i/>
              </w:rPr>
              <w:t>d</w:t>
            </w:r>
          </w:p>
        </w:tc>
        <w:tc>
          <w:tcPr>
            <w:tcW w:w="4409"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69774829" w14:textId="77777777" w:rsidR="00C87C29" w:rsidRPr="00CD5AB3" w:rsidRDefault="00C87C29" w:rsidP="006427AF">
            <w:pPr>
              <w:pStyle w:val="pqiTabBody"/>
            </w:pPr>
            <w:r w:rsidRPr="00CD5AB3">
              <w:t>O</w:t>
            </w:r>
          </w:p>
        </w:tc>
        <w:tc>
          <w:tcPr>
            <w:tcW w:w="2125" w:type="dxa"/>
          </w:tcPr>
          <w:p w14:paraId="201842FC" w14:textId="77777777" w:rsidR="00C87C29" w:rsidRPr="00CD5AB3" w:rsidRDefault="00C87C29" w:rsidP="006427AF">
            <w:pPr>
              <w:pStyle w:val="pqiTabBody"/>
            </w:pPr>
          </w:p>
        </w:tc>
        <w:tc>
          <w:tcPr>
            <w:tcW w:w="4537" w:type="dxa"/>
          </w:tcPr>
          <w:p w14:paraId="5DCE7B36" w14:textId="77777777" w:rsidR="00C87C29" w:rsidRPr="00CD5AB3" w:rsidRDefault="00C87C29" w:rsidP="006427AF">
            <w:pPr>
              <w:pStyle w:val="pqiTabBody"/>
            </w:pPr>
          </w:p>
        </w:tc>
        <w:tc>
          <w:tcPr>
            <w:tcW w:w="855" w:type="dxa"/>
          </w:tcPr>
          <w:p w14:paraId="5559B343" w14:textId="77777777" w:rsidR="00C87C29" w:rsidRPr="00CD5AB3" w:rsidRDefault="00C87C29" w:rsidP="006427AF">
            <w:pPr>
              <w:pStyle w:val="pqiTabBody"/>
            </w:pPr>
            <w:r w:rsidRPr="00CD5AB3">
              <w:t>an..11</w:t>
            </w:r>
          </w:p>
        </w:tc>
      </w:tr>
      <w:tr w:rsidR="00C87C29" w:rsidRPr="00CD5AB3" w14:paraId="60F05453" w14:textId="77777777" w:rsidTr="00E62AD5">
        <w:tc>
          <w:tcPr>
            <w:tcW w:w="370" w:type="dxa"/>
            <w:gridSpan w:val="2"/>
          </w:tcPr>
          <w:p w14:paraId="23FEBC4C" w14:textId="77777777" w:rsidR="00C87C29" w:rsidRPr="00CD5AB3" w:rsidRDefault="00C87C29" w:rsidP="006427AF">
            <w:pPr>
              <w:pStyle w:val="pqiTabBody"/>
              <w:rPr>
                <w:b/>
              </w:rPr>
            </w:pPr>
          </w:p>
        </w:tc>
        <w:tc>
          <w:tcPr>
            <w:tcW w:w="427" w:type="dxa"/>
            <w:gridSpan w:val="6"/>
          </w:tcPr>
          <w:p w14:paraId="7E8A68C7" w14:textId="77777777" w:rsidR="00C87C29" w:rsidRPr="00CD5AB3" w:rsidRDefault="00C87C29" w:rsidP="006427AF">
            <w:pPr>
              <w:pStyle w:val="pqiTabBody"/>
              <w:rPr>
                <w:i/>
              </w:rPr>
            </w:pPr>
            <w:r w:rsidRPr="00CD5AB3">
              <w:rPr>
                <w:i/>
              </w:rPr>
              <w:t>e</w:t>
            </w:r>
          </w:p>
        </w:tc>
        <w:tc>
          <w:tcPr>
            <w:tcW w:w="4409"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1A19EA2F" w14:textId="77777777" w:rsidR="00C87C29" w:rsidRPr="00CD5AB3" w:rsidRDefault="00C87C29" w:rsidP="006427AF">
            <w:pPr>
              <w:pStyle w:val="pqiTabBody"/>
            </w:pPr>
            <w:r w:rsidRPr="00CD5AB3">
              <w:t>R</w:t>
            </w:r>
          </w:p>
        </w:tc>
        <w:tc>
          <w:tcPr>
            <w:tcW w:w="2125" w:type="dxa"/>
          </w:tcPr>
          <w:p w14:paraId="6F39D1A2" w14:textId="77777777" w:rsidR="00C87C29" w:rsidRPr="00CD5AB3" w:rsidRDefault="00C87C29" w:rsidP="006427AF">
            <w:pPr>
              <w:pStyle w:val="pqiTabBody"/>
            </w:pPr>
          </w:p>
        </w:tc>
        <w:tc>
          <w:tcPr>
            <w:tcW w:w="4537" w:type="dxa"/>
          </w:tcPr>
          <w:p w14:paraId="182C1569" w14:textId="77777777" w:rsidR="00C87C29" w:rsidRPr="00CD5AB3" w:rsidRDefault="00C87C29" w:rsidP="006427AF">
            <w:pPr>
              <w:pStyle w:val="pqiTabBody"/>
            </w:pPr>
          </w:p>
        </w:tc>
        <w:tc>
          <w:tcPr>
            <w:tcW w:w="855" w:type="dxa"/>
          </w:tcPr>
          <w:p w14:paraId="6E3E23CD" w14:textId="77777777" w:rsidR="00C87C29" w:rsidRPr="00CD5AB3" w:rsidRDefault="00C87C29" w:rsidP="006427AF">
            <w:pPr>
              <w:pStyle w:val="pqiTabBody"/>
            </w:pPr>
            <w:r w:rsidRPr="00CD5AB3">
              <w:t>an..10</w:t>
            </w:r>
          </w:p>
        </w:tc>
      </w:tr>
      <w:tr w:rsidR="00C87C29" w:rsidRPr="00CD5AB3" w14:paraId="27E99970" w14:textId="77777777" w:rsidTr="00E62AD5">
        <w:tc>
          <w:tcPr>
            <w:tcW w:w="370" w:type="dxa"/>
            <w:gridSpan w:val="2"/>
          </w:tcPr>
          <w:p w14:paraId="7EDFE0DF" w14:textId="77777777" w:rsidR="00C87C29" w:rsidRPr="00CD5AB3" w:rsidRDefault="00C87C29" w:rsidP="006427AF">
            <w:pPr>
              <w:pStyle w:val="pqiTabBody"/>
              <w:rPr>
                <w:b/>
              </w:rPr>
            </w:pPr>
          </w:p>
        </w:tc>
        <w:tc>
          <w:tcPr>
            <w:tcW w:w="427" w:type="dxa"/>
            <w:gridSpan w:val="6"/>
          </w:tcPr>
          <w:p w14:paraId="6DC2BA5A" w14:textId="77777777" w:rsidR="00C87C29" w:rsidRPr="00CD5AB3" w:rsidRDefault="00C87C29" w:rsidP="006427AF">
            <w:pPr>
              <w:pStyle w:val="pqiTabBody"/>
              <w:rPr>
                <w:i/>
              </w:rPr>
            </w:pPr>
            <w:r w:rsidRPr="00CD5AB3">
              <w:rPr>
                <w:i/>
              </w:rPr>
              <w:t>f</w:t>
            </w:r>
          </w:p>
        </w:tc>
        <w:tc>
          <w:tcPr>
            <w:tcW w:w="4409"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329061B4" w14:textId="77777777" w:rsidR="00C87C29" w:rsidRPr="00CD5AB3" w:rsidRDefault="00C87C29" w:rsidP="006427AF">
            <w:pPr>
              <w:pStyle w:val="pqiTabBody"/>
            </w:pPr>
            <w:r w:rsidRPr="00CD5AB3">
              <w:t>R</w:t>
            </w:r>
          </w:p>
        </w:tc>
        <w:tc>
          <w:tcPr>
            <w:tcW w:w="2125" w:type="dxa"/>
          </w:tcPr>
          <w:p w14:paraId="680117DF" w14:textId="77777777" w:rsidR="00C87C29" w:rsidRPr="00CD5AB3" w:rsidRDefault="00C87C29" w:rsidP="006427AF">
            <w:pPr>
              <w:pStyle w:val="pqiTabBody"/>
            </w:pPr>
          </w:p>
        </w:tc>
        <w:tc>
          <w:tcPr>
            <w:tcW w:w="4537" w:type="dxa"/>
          </w:tcPr>
          <w:p w14:paraId="0CFDABEB" w14:textId="77777777" w:rsidR="00C87C29" w:rsidRPr="00CD5AB3" w:rsidRDefault="00C87C29" w:rsidP="006427AF">
            <w:pPr>
              <w:pStyle w:val="pqiTabBody"/>
            </w:pPr>
          </w:p>
        </w:tc>
        <w:tc>
          <w:tcPr>
            <w:tcW w:w="855" w:type="dxa"/>
          </w:tcPr>
          <w:p w14:paraId="7AB90B0B" w14:textId="77777777" w:rsidR="00C87C29" w:rsidRPr="00CD5AB3" w:rsidRDefault="00C87C29" w:rsidP="006427AF">
            <w:pPr>
              <w:pStyle w:val="pqiTabBody"/>
            </w:pPr>
            <w:r w:rsidRPr="00CD5AB3">
              <w:t>an..50</w:t>
            </w:r>
          </w:p>
        </w:tc>
      </w:tr>
      <w:tr w:rsidR="00C87C29" w:rsidRPr="00CD5AB3" w14:paraId="0E89CCD4" w14:textId="77777777" w:rsidTr="00E62AD5">
        <w:tc>
          <w:tcPr>
            <w:tcW w:w="797" w:type="dxa"/>
            <w:gridSpan w:val="8"/>
          </w:tcPr>
          <w:p w14:paraId="6D7E5E5E" w14:textId="7F5EEBAD" w:rsidR="00C87C29" w:rsidRPr="00CD5AB3" w:rsidRDefault="006F6A7B" w:rsidP="006427AF">
            <w:pPr>
              <w:pStyle w:val="pqiTabHead"/>
            </w:pPr>
            <w:r w:rsidRPr="00CD5AB3">
              <w:t>6</w:t>
            </w:r>
          </w:p>
        </w:tc>
        <w:tc>
          <w:tcPr>
            <w:tcW w:w="4409" w:type="dxa"/>
            <w:gridSpan w:val="3"/>
          </w:tcPr>
          <w:p w14:paraId="23F72E44" w14:textId="77777777" w:rsidR="00C87C29" w:rsidRPr="00CD5AB3" w:rsidRDefault="00C87C29" w:rsidP="006427AF">
            <w:pPr>
              <w:pStyle w:val="pqiTabHead"/>
            </w:pPr>
            <w:r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2"/>
          </w:tcPr>
          <w:p w14:paraId="67F47DF6" w14:textId="77777777" w:rsidR="00C87C29" w:rsidRPr="00CD5AB3" w:rsidRDefault="00C87C29" w:rsidP="006427AF">
            <w:pPr>
              <w:pStyle w:val="pqiTabHead"/>
            </w:pPr>
            <w:r w:rsidRPr="00CD5AB3">
              <w:t>D</w:t>
            </w:r>
          </w:p>
        </w:tc>
        <w:tc>
          <w:tcPr>
            <w:tcW w:w="2125" w:type="dxa"/>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7" w:type="dxa"/>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tcPr>
          <w:p w14:paraId="6F9A53B2" w14:textId="77777777" w:rsidR="00C87C29" w:rsidRPr="00CD5AB3" w:rsidRDefault="00C87C29" w:rsidP="006427AF">
            <w:pPr>
              <w:pStyle w:val="pqiTabHead"/>
            </w:pPr>
            <w:r w:rsidRPr="00CD5AB3">
              <w:t>1x</w:t>
            </w:r>
          </w:p>
        </w:tc>
      </w:tr>
      <w:tr w:rsidR="00C87C29" w:rsidRPr="00CD5AB3" w14:paraId="5F2FA8D0" w14:textId="77777777" w:rsidTr="00E62AD5">
        <w:tc>
          <w:tcPr>
            <w:tcW w:w="797" w:type="dxa"/>
            <w:gridSpan w:val="8"/>
          </w:tcPr>
          <w:p w14:paraId="5783898D" w14:textId="77777777" w:rsidR="00C87C29" w:rsidRPr="00CD5AB3" w:rsidRDefault="00C87C29" w:rsidP="006427AF">
            <w:pPr>
              <w:pStyle w:val="pqiTabBody"/>
              <w:rPr>
                <w:i/>
              </w:rPr>
            </w:pPr>
          </w:p>
        </w:tc>
        <w:tc>
          <w:tcPr>
            <w:tcW w:w="4409"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4215D488" w14:textId="755017BD" w:rsidR="00C87C29" w:rsidRPr="00CD5AB3" w:rsidRDefault="00826C78" w:rsidP="006427AF">
            <w:pPr>
              <w:pStyle w:val="pqiTabBody"/>
            </w:pPr>
            <w:r w:rsidRPr="00CD5AB3">
              <w:t>R</w:t>
            </w:r>
          </w:p>
        </w:tc>
        <w:tc>
          <w:tcPr>
            <w:tcW w:w="2125" w:type="dxa"/>
          </w:tcPr>
          <w:p w14:paraId="12D13735" w14:textId="50E2394A" w:rsidR="00C87C29" w:rsidRPr="00CD5AB3" w:rsidRDefault="00C87C29" w:rsidP="006427AF">
            <w:pPr>
              <w:pStyle w:val="pqiTabBody"/>
            </w:pPr>
          </w:p>
        </w:tc>
        <w:tc>
          <w:tcPr>
            <w:tcW w:w="4537" w:type="dxa"/>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Wartość ze słownika „Kody języka (Language codes)”.</w:t>
            </w:r>
          </w:p>
        </w:tc>
        <w:tc>
          <w:tcPr>
            <w:tcW w:w="855" w:type="dxa"/>
          </w:tcPr>
          <w:p w14:paraId="424EAC2A" w14:textId="77777777" w:rsidR="00C87C29" w:rsidRPr="00CD5AB3" w:rsidRDefault="00C87C29" w:rsidP="006427AF">
            <w:pPr>
              <w:pStyle w:val="pqiTabBody"/>
            </w:pPr>
            <w:r w:rsidRPr="00CD5AB3">
              <w:t>a2</w:t>
            </w:r>
          </w:p>
        </w:tc>
      </w:tr>
      <w:tr w:rsidR="00E11D3D" w:rsidRPr="00CD5AB3" w14:paraId="36EA68DF" w14:textId="77777777" w:rsidTr="00E62AD5">
        <w:tc>
          <w:tcPr>
            <w:tcW w:w="797" w:type="dxa"/>
            <w:gridSpan w:val="8"/>
          </w:tcPr>
          <w:p w14:paraId="0CED29D4" w14:textId="77777777" w:rsidR="00E11D3D" w:rsidRPr="00CD5AB3" w:rsidRDefault="00E11D3D" w:rsidP="00E11D3D">
            <w:pPr>
              <w:pStyle w:val="pqiTabBody"/>
              <w:rPr>
                <w:i/>
              </w:rPr>
            </w:pPr>
          </w:p>
        </w:tc>
        <w:tc>
          <w:tcPr>
            <w:tcW w:w="4409"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2"/>
          </w:tcPr>
          <w:p w14:paraId="666C7525" w14:textId="7F5AA5B0" w:rsidR="00E11D3D" w:rsidRPr="00CD5AB3" w:rsidRDefault="004D0263" w:rsidP="004D0263">
            <w:pPr>
              <w:pStyle w:val="pqiTabBody"/>
            </w:pPr>
            <w:r>
              <w:t>R</w:t>
            </w:r>
          </w:p>
        </w:tc>
        <w:tc>
          <w:tcPr>
            <w:tcW w:w="2125" w:type="dxa"/>
          </w:tcPr>
          <w:p w14:paraId="69D6F9B0" w14:textId="53933ABC" w:rsidR="00E11D3D" w:rsidRPr="00CD5AB3" w:rsidRDefault="00E11D3D" w:rsidP="00E11D3D">
            <w:pPr>
              <w:pStyle w:val="pqiTabBody"/>
            </w:pPr>
          </w:p>
        </w:tc>
        <w:tc>
          <w:tcPr>
            <w:tcW w:w="4537" w:type="dxa"/>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tcPr>
          <w:p w14:paraId="623F714C" w14:textId="62313992" w:rsidR="00E11D3D" w:rsidRPr="00CD5AB3" w:rsidRDefault="00E11D3D" w:rsidP="00E11D3D">
            <w:pPr>
              <w:pStyle w:val="pqiTabBody"/>
            </w:pPr>
            <w:r w:rsidRPr="00CD5AB3">
              <w:t>n1</w:t>
            </w:r>
          </w:p>
        </w:tc>
      </w:tr>
      <w:tr w:rsidR="002174A4" w:rsidRPr="00CD5AB3" w14:paraId="5CB526D2" w14:textId="77777777" w:rsidTr="00E62AD5">
        <w:tc>
          <w:tcPr>
            <w:tcW w:w="370" w:type="dxa"/>
            <w:gridSpan w:val="2"/>
          </w:tcPr>
          <w:p w14:paraId="426C206F" w14:textId="77777777" w:rsidR="002174A4" w:rsidRPr="00CD5AB3" w:rsidRDefault="002174A4" w:rsidP="002174A4">
            <w:pPr>
              <w:pStyle w:val="pqiTabBody"/>
              <w:rPr>
                <w:b/>
              </w:rPr>
            </w:pPr>
          </w:p>
        </w:tc>
        <w:tc>
          <w:tcPr>
            <w:tcW w:w="427" w:type="dxa"/>
            <w:gridSpan w:val="6"/>
          </w:tcPr>
          <w:p w14:paraId="4925193E" w14:textId="77777777" w:rsidR="002174A4" w:rsidRPr="00CD5AB3" w:rsidRDefault="002174A4" w:rsidP="002174A4">
            <w:pPr>
              <w:pStyle w:val="pqiTabBody"/>
              <w:rPr>
                <w:i/>
              </w:rPr>
            </w:pPr>
            <w:r w:rsidRPr="00CD5AB3">
              <w:rPr>
                <w:i/>
              </w:rPr>
              <w:t>a</w:t>
            </w:r>
          </w:p>
        </w:tc>
        <w:tc>
          <w:tcPr>
            <w:tcW w:w="4409"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6FE56083" w14:textId="7554769E" w:rsidR="002174A4" w:rsidRPr="00CD5AB3" w:rsidRDefault="00E11D3D" w:rsidP="002174A4">
            <w:pPr>
              <w:pStyle w:val="pqiTabBody"/>
            </w:pPr>
            <w:r>
              <w:t>R</w:t>
            </w:r>
          </w:p>
        </w:tc>
        <w:tc>
          <w:tcPr>
            <w:tcW w:w="2125" w:type="dxa"/>
          </w:tcPr>
          <w:p w14:paraId="2D491ADA" w14:textId="6849B120" w:rsidR="002174A4" w:rsidRPr="00CD5AB3" w:rsidRDefault="002174A4" w:rsidP="002174A4">
            <w:pPr>
              <w:pStyle w:val="pqiTabBody"/>
            </w:pPr>
          </w:p>
        </w:tc>
        <w:tc>
          <w:tcPr>
            <w:tcW w:w="4537" w:type="dxa"/>
          </w:tcPr>
          <w:p w14:paraId="385EB9B6" w14:textId="77777777" w:rsidR="005F5CD2" w:rsidRDefault="005F5CD2" w:rsidP="005F5CD2">
            <w:pPr>
              <w:pStyle w:val="pqiTabBody"/>
            </w:pPr>
            <w:r>
              <w:t>Należy podać identyfikator podmiotu zależny od wybranego typu podmiotu.</w:t>
            </w:r>
          </w:p>
          <w:p w14:paraId="6897E8B9" w14:textId="4E7D6636" w:rsidR="002174A4" w:rsidRPr="00CD5AB3" w:rsidRDefault="005F5CD2" w:rsidP="005F5CD2">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p>
        </w:tc>
        <w:tc>
          <w:tcPr>
            <w:tcW w:w="855" w:type="dxa"/>
          </w:tcPr>
          <w:p w14:paraId="26C7DEA5" w14:textId="77777777" w:rsidR="002174A4" w:rsidRPr="00CD5AB3" w:rsidRDefault="002174A4" w:rsidP="002174A4">
            <w:pPr>
              <w:pStyle w:val="pqiTabBody"/>
            </w:pPr>
            <w:r w:rsidRPr="00CD5AB3">
              <w:t>an..16</w:t>
            </w:r>
          </w:p>
        </w:tc>
      </w:tr>
      <w:tr w:rsidR="002174A4" w:rsidRPr="00CD5AB3" w14:paraId="61955510" w14:textId="77777777" w:rsidTr="00E62AD5">
        <w:tc>
          <w:tcPr>
            <w:tcW w:w="370" w:type="dxa"/>
            <w:gridSpan w:val="2"/>
          </w:tcPr>
          <w:p w14:paraId="2C9F400D" w14:textId="77777777" w:rsidR="002174A4" w:rsidRPr="00CD5AB3" w:rsidRDefault="002174A4" w:rsidP="002174A4">
            <w:pPr>
              <w:pStyle w:val="pqiTabBody"/>
              <w:rPr>
                <w:b/>
              </w:rPr>
            </w:pPr>
          </w:p>
        </w:tc>
        <w:tc>
          <w:tcPr>
            <w:tcW w:w="427" w:type="dxa"/>
            <w:gridSpan w:val="6"/>
          </w:tcPr>
          <w:p w14:paraId="7468EC90" w14:textId="77777777" w:rsidR="002174A4" w:rsidRPr="00CD5AB3" w:rsidRDefault="002174A4" w:rsidP="002174A4">
            <w:pPr>
              <w:pStyle w:val="pqiTabBody"/>
              <w:rPr>
                <w:i/>
              </w:rPr>
            </w:pPr>
            <w:r w:rsidRPr="00CD5AB3">
              <w:rPr>
                <w:i/>
              </w:rPr>
              <w:t>b</w:t>
            </w:r>
          </w:p>
        </w:tc>
        <w:tc>
          <w:tcPr>
            <w:tcW w:w="4409"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2"/>
          </w:tcPr>
          <w:p w14:paraId="487413C7" w14:textId="445791BF" w:rsidR="002174A4" w:rsidRPr="00CD5AB3" w:rsidRDefault="005F5CD2" w:rsidP="002174A4">
            <w:pPr>
              <w:pStyle w:val="pqiTabBody"/>
            </w:pPr>
            <w:r>
              <w:t>R</w:t>
            </w:r>
          </w:p>
        </w:tc>
        <w:tc>
          <w:tcPr>
            <w:tcW w:w="2125" w:type="dxa"/>
          </w:tcPr>
          <w:p w14:paraId="696AE7ED" w14:textId="29B19FD1" w:rsidR="002174A4" w:rsidRPr="00CD5AB3" w:rsidRDefault="002174A4" w:rsidP="002174A4">
            <w:pPr>
              <w:pStyle w:val="pqiTabBody"/>
            </w:pPr>
          </w:p>
        </w:tc>
        <w:tc>
          <w:tcPr>
            <w:tcW w:w="4537" w:type="dxa"/>
          </w:tcPr>
          <w:p w14:paraId="45505154" w14:textId="77777777" w:rsidR="002174A4" w:rsidRPr="00CD5AB3" w:rsidRDefault="002174A4" w:rsidP="002174A4">
            <w:pPr>
              <w:pStyle w:val="pqiTabBody"/>
            </w:pPr>
          </w:p>
        </w:tc>
        <w:tc>
          <w:tcPr>
            <w:tcW w:w="855" w:type="dxa"/>
          </w:tcPr>
          <w:p w14:paraId="354CE260" w14:textId="77777777" w:rsidR="002174A4" w:rsidRPr="00CD5AB3" w:rsidRDefault="002174A4" w:rsidP="002174A4">
            <w:pPr>
              <w:pStyle w:val="pqiTabBody"/>
            </w:pPr>
            <w:r w:rsidRPr="00CD5AB3">
              <w:t>an..182</w:t>
            </w:r>
          </w:p>
        </w:tc>
      </w:tr>
      <w:tr w:rsidR="002174A4" w:rsidRPr="00CD5AB3" w14:paraId="685D29FE" w14:textId="77777777" w:rsidTr="00E62AD5">
        <w:tc>
          <w:tcPr>
            <w:tcW w:w="370" w:type="dxa"/>
            <w:gridSpan w:val="2"/>
          </w:tcPr>
          <w:p w14:paraId="38ED3F00" w14:textId="77777777" w:rsidR="002174A4" w:rsidRPr="00CD5AB3" w:rsidRDefault="002174A4" w:rsidP="002174A4">
            <w:pPr>
              <w:pStyle w:val="pqiTabBody"/>
              <w:rPr>
                <w:b/>
              </w:rPr>
            </w:pPr>
          </w:p>
        </w:tc>
        <w:tc>
          <w:tcPr>
            <w:tcW w:w="427" w:type="dxa"/>
            <w:gridSpan w:val="6"/>
          </w:tcPr>
          <w:p w14:paraId="0096A3F8" w14:textId="77777777" w:rsidR="002174A4" w:rsidRPr="00CD5AB3" w:rsidRDefault="002174A4" w:rsidP="002174A4">
            <w:pPr>
              <w:pStyle w:val="pqiTabBody"/>
              <w:rPr>
                <w:i/>
              </w:rPr>
            </w:pPr>
            <w:r w:rsidRPr="00CD5AB3">
              <w:rPr>
                <w:i/>
              </w:rPr>
              <w:t>c</w:t>
            </w:r>
          </w:p>
        </w:tc>
        <w:tc>
          <w:tcPr>
            <w:tcW w:w="4409"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2"/>
          </w:tcPr>
          <w:p w14:paraId="0EE3EBFC" w14:textId="6E7F1A16" w:rsidR="002174A4" w:rsidRPr="00CD5AB3" w:rsidRDefault="005F5CD2" w:rsidP="002174A4">
            <w:pPr>
              <w:pStyle w:val="pqiTabBody"/>
            </w:pPr>
            <w:r>
              <w:t>R</w:t>
            </w:r>
          </w:p>
        </w:tc>
        <w:tc>
          <w:tcPr>
            <w:tcW w:w="2125" w:type="dxa"/>
            <w:vMerge w:val="restart"/>
          </w:tcPr>
          <w:p w14:paraId="662F74C7" w14:textId="07318269" w:rsidR="002174A4" w:rsidRPr="00CD5AB3" w:rsidRDefault="002174A4" w:rsidP="002174A4">
            <w:pPr>
              <w:pStyle w:val="pqiTabBody"/>
            </w:pPr>
          </w:p>
        </w:tc>
        <w:tc>
          <w:tcPr>
            <w:tcW w:w="4537" w:type="dxa"/>
          </w:tcPr>
          <w:p w14:paraId="459FD3F4" w14:textId="77777777" w:rsidR="002174A4" w:rsidRPr="00CD5AB3" w:rsidRDefault="002174A4" w:rsidP="002174A4">
            <w:pPr>
              <w:pStyle w:val="pqiTabBody"/>
            </w:pPr>
          </w:p>
        </w:tc>
        <w:tc>
          <w:tcPr>
            <w:tcW w:w="855" w:type="dxa"/>
          </w:tcPr>
          <w:p w14:paraId="1F93136E" w14:textId="77777777" w:rsidR="002174A4" w:rsidRPr="00CD5AB3" w:rsidRDefault="002174A4" w:rsidP="002174A4">
            <w:pPr>
              <w:pStyle w:val="pqiTabBody"/>
            </w:pPr>
            <w:r w:rsidRPr="00CD5AB3">
              <w:t>an..65</w:t>
            </w:r>
          </w:p>
        </w:tc>
      </w:tr>
      <w:tr w:rsidR="002174A4" w:rsidRPr="00CD5AB3" w14:paraId="32CC4172" w14:textId="77777777" w:rsidTr="00E62AD5">
        <w:tc>
          <w:tcPr>
            <w:tcW w:w="370" w:type="dxa"/>
            <w:gridSpan w:val="2"/>
          </w:tcPr>
          <w:p w14:paraId="5920D69B" w14:textId="77777777" w:rsidR="002174A4" w:rsidRPr="00CD5AB3" w:rsidRDefault="002174A4" w:rsidP="002174A4">
            <w:pPr>
              <w:pStyle w:val="pqiTabBody"/>
              <w:rPr>
                <w:b/>
              </w:rPr>
            </w:pPr>
          </w:p>
        </w:tc>
        <w:tc>
          <w:tcPr>
            <w:tcW w:w="427" w:type="dxa"/>
            <w:gridSpan w:val="6"/>
          </w:tcPr>
          <w:p w14:paraId="5BD5D046" w14:textId="77777777" w:rsidR="002174A4" w:rsidRPr="00CD5AB3" w:rsidRDefault="002174A4" w:rsidP="002174A4">
            <w:pPr>
              <w:pStyle w:val="pqiTabBody"/>
              <w:rPr>
                <w:i/>
              </w:rPr>
            </w:pPr>
            <w:r w:rsidRPr="00CD5AB3">
              <w:rPr>
                <w:i/>
              </w:rPr>
              <w:t>d</w:t>
            </w:r>
          </w:p>
        </w:tc>
        <w:tc>
          <w:tcPr>
            <w:tcW w:w="4409"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2"/>
          </w:tcPr>
          <w:p w14:paraId="58663146" w14:textId="1C0CED97" w:rsidR="002174A4" w:rsidRPr="00CD5AB3" w:rsidRDefault="002174A4" w:rsidP="002174A4">
            <w:pPr>
              <w:pStyle w:val="pqiTabBody"/>
            </w:pPr>
            <w:r w:rsidRPr="00CD5AB3">
              <w:t>O</w:t>
            </w:r>
          </w:p>
        </w:tc>
        <w:tc>
          <w:tcPr>
            <w:tcW w:w="2125" w:type="dxa"/>
            <w:vMerge/>
          </w:tcPr>
          <w:p w14:paraId="637D217F" w14:textId="77777777" w:rsidR="002174A4" w:rsidRPr="00CD5AB3" w:rsidRDefault="002174A4" w:rsidP="002174A4">
            <w:pPr>
              <w:pStyle w:val="pqiTabBody"/>
            </w:pPr>
          </w:p>
        </w:tc>
        <w:tc>
          <w:tcPr>
            <w:tcW w:w="4537" w:type="dxa"/>
          </w:tcPr>
          <w:p w14:paraId="527AE186" w14:textId="77777777" w:rsidR="002174A4" w:rsidRPr="00CD5AB3" w:rsidRDefault="002174A4" w:rsidP="002174A4">
            <w:pPr>
              <w:pStyle w:val="pqiTabBody"/>
            </w:pPr>
          </w:p>
        </w:tc>
        <w:tc>
          <w:tcPr>
            <w:tcW w:w="855" w:type="dxa"/>
          </w:tcPr>
          <w:p w14:paraId="4F2AAA18" w14:textId="77777777" w:rsidR="002174A4" w:rsidRPr="00CD5AB3" w:rsidRDefault="002174A4" w:rsidP="002174A4">
            <w:pPr>
              <w:pStyle w:val="pqiTabBody"/>
            </w:pPr>
            <w:r w:rsidRPr="00CD5AB3">
              <w:t>an..11</w:t>
            </w:r>
          </w:p>
        </w:tc>
      </w:tr>
      <w:tr w:rsidR="002174A4" w:rsidRPr="00CD5AB3" w14:paraId="5DB3F42D" w14:textId="77777777" w:rsidTr="00E62AD5">
        <w:tc>
          <w:tcPr>
            <w:tcW w:w="370" w:type="dxa"/>
            <w:gridSpan w:val="2"/>
          </w:tcPr>
          <w:p w14:paraId="60F78D60" w14:textId="77777777" w:rsidR="002174A4" w:rsidRPr="00CD5AB3" w:rsidRDefault="002174A4" w:rsidP="002174A4">
            <w:pPr>
              <w:pStyle w:val="pqiTabBody"/>
              <w:rPr>
                <w:b/>
              </w:rPr>
            </w:pPr>
          </w:p>
        </w:tc>
        <w:tc>
          <w:tcPr>
            <w:tcW w:w="427" w:type="dxa"/>
            <w:gridSpan w:val="6"/>
          </w:tcPr>
          <w:p w14:paraId="13F78959" w14:textId="77777777" w:rsidR="002174A4" w:rsidRPr="00CD5AB3" w:rsidRDefault="002174A4" w:rsidP="002174A4">
            <w:pPr>
              <w:pStyle w:val="pqiTabBody"/>
              <w:rPr>
                <w:i/>
              </w:rPr>
            </w:pPr>
            <w:r w:rsidRPr="00CD5AB3">
              <w:rPr>
                <w:i/>
              </w:rPr>
              <w:t>e</w:t>
            </w:r>
          </w:p>
        </w:tc>
        <w:tc>
          <w:tcPr>
            <w:tcW w:w="4409"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2"/>
          </w:tcPr>
          <w:p w14:paraId="07E8954E" w14:textId="1D18A5B2" w:rsidR="002174A4" w:rsidRPr="00CD5AB3" w:rsidRDefault="005F5CD2" w:rsidP="002174A4">
            <w:pPr>
              <w:pStyle w:val="pqiTabBody"/>
            </w:pPr>
            <w:r>
              <w:t>R</w:t>
            </w:r>
          </w:p>
        </w:tc>
        <w:tc>
          <w:tcPr>
            <w:tcW w:w="2125" w:type="dxa"/>
            <w:vMerge/>
          </w:tcPr>
          <w:p w14:paraId="00B474EE" w14:textId="77777777" w:rsidR="002174A4" w:rsidRPr="00CD5AB3" w:rsidRDefault="002174A4" w:rsidP="002174A4">
            <w:pPr>
              <w:pStyle w:val="pqiTabBody"/>
            </w:pPr>
          </w:p>
        </w:tc>
        <w:tc>
          <w:tcPr>
            <w:tcW w:w="4537" w:type="dxa"/>
          </w:tcPr>
          <w:p w14:paraId="25F68CA7" w14:textId="77777777" w:rsidR="002174A4" w:rsidRPr="00CD5AB3" w:rsidRDefault="002174A4" w:rsidP="002174A4">
            <w:pPr>
              <w:pStyle w:val="pqiTabBody"/>
            </w:pPr>
          </w:p>
        </w:tc>
        <w:tc>
          <w:tcPr>
            <w:tcW w:w="855" w:type="dxa"/>
          </w:tcPr>
          <w:p w14:paraId="7E7EB35D" w14:textId="77777777" w:rsidR="002174A4" w:rsidRPr="00CD5AB3" w:rsidRDefault="002174A4" w:rsidP="002174A4">
            <w:pPr>
              <w:pStyle w:val="pqiTabBody"/>
            </w:pPr>
            <w:r w:rsidRPr="00CD5AB3">
              <w:t>an..10</w:t>
            </w:r>
          </w:p>
        </w:tc>
      </w:tr>
      <w:tr w:rsidR="002174A4" w:rsidRPr="00CD5AB3" w14:paraId="04BF2549" w14:textId="77777777" w:rsidTr="00E62AD5">
        <w:tc>
          <w:tcPr>
            <w:tcW w:w="370" w:type="dxa"/>
            <w:gridSpan w:val="2"/>
          </w:tcPr>
          <w:p w14:paraId="5BAB4E78" w14:textId="77777777" w:rsidR="002174A4" w:rsidRPr="00CD5AB3" w:rsidRDefault="002174A4" w:rsidP="002174A4">
            <w:pPr>
              <w:pStyle w:val="pqiTabBody"/>
              <w:rPr>
                <w:b/>
              </w:rPr>
            </w:pPr>
          </w:p>
        </w:tc>
        <w:tc>
          <w:tcPr>
            <w:tcW w:w="427" w:type="dxa"/>
            <w:gridSpan w:val="6"/>
          </w:tcPr>
          <w:p w14:paraId="55EE2F8E" w14:textId="77777777" w:rsidR="002174A4" w:rsidRPr="00CD5AB3" w:rsidRDefault="002174A4" w:rsidP="002174A4">
            <w:pPr>
              <w:pStyle w:val="pqiTabBody"/>
              <w:rPr>
                <w:i/>
              </w:rPr>
            </w:pPr>
            <w:r w:rsidRPr="00CD5AB3">
              <w:rPr>
                <w:i/>
              </w:rPr>
              <w:t>f</w:t>
            </w:r>
          </w:p>
        </w:tc>
        <w:tc>
          <w:tcPr>
            <w:tcW w:w="4409"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2"/>
          </w:tcPr>
          <w:p w14:paraId="4BA507EB" w14:textId="55996020" w:rsidR="002174A4" w:rsidRPr="00CD5AB3" w:rsidRDefault="005F5CD2" w:rsidP="002174A4">
            <w:pPr>
              <w:pStyle w:val="pqiTabBody"/>
            </w:pPr>
            <w:r>
              <w:t>R</w:t>
            </w:r>
          </w:p>
        </w:tc>
        <w:tc>
          <w:tcPr>
            <w:tcW w:w="2125" w:type="dxa"/>
            <w:vMerge/>
          </w:tcPr>
          <w:p w14:paraId="152DB29E" w14:textId="77777777" w:rsidR="002174A4" w:rsidRPr="00CD5AB3" w:rsidRDefault="002174A4" w:rsidP="002174A4">
            <w:pPr>
              <w:pStyle w:val="pqiTabBody"/>
            </w:pPr>
          </w:p>
        </w:tc>
        <w:tc>
          <w:tcPr>
            <w:tcW w:w="4537" w:type="dxa"/>
          </w:tcPr>
          <w:p w14:paraId="152A0EA0" w14:textId="77777777" w:rsidR="002174A4" w:rsidRPr="00CD5AB3" w:rsidRDefault="002174A4" w:rsidP="002174A4">
            <w:pPr>
              <w:pStyle w:val="pqiTabBody"/>
            </w:pPr>
          </w:p>
        </w:tc>
        <w:tc>
          <w:tcPr>
            <w:tcW w:w="855" w:type="dxa"/>
          </w:tcPr>
          <w:p w14:paraId="097FBE96" w14:textId="77777777" w:rsidR="002174A4" w:rsidRPr="00CD5AB3" w:rsidRDefault="002174A4" w:rsidP="002174A4">
            <w:pPr>
              <w:pStyle w:val="pqiTabBody"/>
            </w:pPr>
            <w:r w:rsidRPr="00CD5AB3">
              <w:t>an..50</w:t>
            </w:r>
          </w:p>
        </w:tc>
      </w:tr>
      <w:tr w:rsidR="002174A4" w:rsidRPr="00CD5AB3" w14:paraId="303BC305" w14:textId="77777777" w:rsidTr="00E62AD5">
        <w:tc>
          <w:tcPr>
            <w:tcW w:w="797" w:type="dxa"/>
            <w:gridSpan w:val="8"/>
          </w:tcPr>
          <w:p w14:paraId="34061C1D" w14:textId="6D4B50FD" w:rsidR="002174A4" w:rsidRPr="00CD5AB3" w:rsidRDefault="002174A4" w:rsidP="002174A4">
            <w:pPr>
              <w:pStyle w:val="pqiTabHead"/>
            </w:pPr>
            <w:r w:rsidRPr="00CD5AB3">
              <w:t>7</w:t>
            </w:r>
          </w:p>
        </w:tc>
        <w:tc>
          <w:tcPr>
            <w:tcW w:w="4409" w:type="dxa"/>
            <w:gridSpan w:val="3"/>
          </w:tcPr>
          <w:p w14:paraId="69716005" w14:textId="77777777" w:rsidR="002174A4" w:rsidRPr="00CD5AB3" w:rsidRDefault="002174A4" w:rsidP="002174A4">
            <w:pPr>
              <w:pStyle w:val="pqiTabHead"/>
            </w:pPr>
            <w:r w:rsidRPr="00CD5AB3">
              <w:t>URZĄD 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2"/>
          </w:tcPr>
          <w:p w14:paraId="16319FD9" w14:textId="780989E2" w:rsidR="002174A4" w:rsidRPr="00CD5AB3" w:rsidRDefault="00366EE1" w:rsidP="002174A4">
            <w:pPr>
              <w:pStyle w:val="pqiTabHead"/>
            </w:pPr>
            <w:r>
              <w:t>R</w:t>
            </w:r>
          </w:p>
        </w:tc>
        <w:tc>
          <w:tcPr>
            <w:tcW w:w="2125" w:type="dxa"/>
          </w:tcPr>
          <w:p w14:paraId="08CDF7F1" w14:textId="77777777" w:rsidR="002174A4" w:rsidRPr="00CD5AB3" w:rsidRDefault="002174A4" w:rsidP="002174A4">
            <w:pPr>
              <w:pStyle w:val="pqiTabHead"/>
            </w:pPr>
          </w:p>
        </w:tc>
        <w:tc>
          <w:tcPr>
            <w:tcW w:w="4537" w:type="dxa"/>
          </w:tcPr>
          <w:p w14:paraId="60AD7D30" w14:textId="4EDA8F0F" w:rsidR="002174A4" w:rsidRPr="00CD5AB3" w:rsidRDefault="002174A4" w:rsidP="002174A4">
            <w:pPr>
              <w:pStyle w:val="pqiTabHead"/>
            </w:pPr>
          </w:p>
        </w:tc>
        <w:tc>
          <w:tcPr>
            <w:tcW w:w="855" w:type="dxa"/>
          </w:tcPr>
          <w:p w14:paraId="7AA893D1" w14:textId="77777777" w:rsidR="002174A4" w:rsidRPr="00CD5AB3" w:rsidRDefault="002174A4" w:rsidP="002174A4">
            <w:pPr>
              <w:pStyle w:val="pqiTabHead"/>
            </w:pPr>
            <w:r w:rsidRPr="00CD5AB3">
              <w:t>1x</w:t>
            </w:r>
          </w:p>
        </w:tc>
      </w:tr>
      <w:tr w:rsidR="002174A4" w:rsidRPr="00CD5AB3" w14:paraId="2BA0698F" w14:textId="77777777" w:rsidTr="00E62AD5">
        <w:tc>
          <w:tcPr>
            <w:tcW w:w="370" w:type="dxa"/>
            <w:gridSpan w:val="2"/>
          </w:tcPr>
          <w:p w14:paraId="7FB567A9" w14:textId="77777777" w:rsidR="002174A4" w:rsidRPr="00CD5AB3" w:rsidRDefault="002174A4" w:rsidP="002174A4">
            <w:pPr>
              <w:pStyle w:val="pqiTabBody"/>
              <w:rPr>
                <w:b/>
              </w:rPr>
            </w:pPr>
          </w:p>
        </w:tc>
        <w:tc>
          <w:tcPr>
            <w:tcW w:w="427" w:type="dxa"/>
            <w:gridSpan w:val="6"/>
          </w:tcPr>
          <w:p w14:paraId="6D56BE38" w14:textId="77777777" w:rsidR="002174A4" w:rsidRPr="00CD5AB3" w:rsidRDefault="002174A4" w:rsidP="002174A4">
            <w:pPr>
              <w:pStyle w:val="pqiTabBody"/>
              <w:rPr>
                <w:i/>
              </w:rPr>
            </w:pPr>
            <w:r w:rsidRPr="00CD5AB3">
              <w:rPr>
                <w:i/>
              </w:rPr>
              <w:t>a</w:t>
            </w:r>
          </w:p>
        </w:tc>
        <w:tc>
          <w:tcPr>
            <w:tcW w:w="4409"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2"/>
          </w:tcPr>
          <w:p w14:paraId="4DF39F3A" w14:textId="77777777" w:rsidR="002174A4" w:rsidRPr="00CD5AB3" w:rsidRDefault="002174A4" w:rsidP="002174A4">
            <w:pPr>
              <w:pStyle w:val="pqiTabBody"/>
            </w:pPr>
            <w:r w:rsidRPr="00CD5AB3">
              <w:t>R</w:t>
            </w:r>
          </w:p>
        </w:tc>
        <w:tc>
          <w:tcPr>
            <w:tcW w:w="2125" w:type="dxa"/>
          </w:tcPr>
          <w:p w14:paraId="16304E10" w14:textId="77777777" w:rsidR="002174A4" w:rsidRPr="00CD5AB3" w:rsidRDefault="002174A4" w:rsidP="002174A4">
            <w:pPr>
              <w:pStyle w:val="pqiTabBody"/>
            </w:pPr>
          </w:p>
        </w:tc>
        <w:tc>
          <w:tcPr>
            <w:tcW w:w="4537" w:type="dxa"/>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tcPr>
          <w:p w14:paraId="75AA9198" w14:textId="77777777" w:rsidR="002174A4" w:rsidRPr="00CD5AB3" w:rsidRDefault="002174A4" w:rsidP="002174A4">
            <w:pPr>
              <w:pStyle w:val="pqiTabBody"/>
            </w:pPr>
            <w:r w:rsidRPr="00CD5AB3">
              <w:t>an8</w:t>
            </w:r>
          </w:p>
        </w:tc>
      </w:tr>
      <w:tr w:rsidR="002174A4" w:rsidRPr="00CD5AB3" w14:paraId="02C29847" w14:textId="77777777" w:rsidTr="00E62AD5">
        <w:tc>
          <w:tcPr>
            <w:tcW w:w="797" w:type="dxa"/>
            <w:gridSpan w:val="8"/>
          </w:tcPr>
          <w:p w14:paraId="43FE57CF" w14:textId="53ADE5E0" w:rsidR="002174A4" w:rsidRPr="00CD5AB3" w:rsidRDefault="002174A4" w:rsidP="002174A4">
            <w:pPr>
              <w:pStyle w:val="pqiTabHead"/>
              <w:rPr>
                <w:i/>
              </w:rPr>
            </w:pPr>
            <w:r w:rsidRPr="00CD5AB3">
              <w:t>8</w:t>
            </w:r>
          </w:p>
        </w:tc>
        <w:tc>
          <w:tcPr>
            <w:tcW w:w="4409"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2"/>
          </w:tcPr>
          <w:p w14:paraId="762972C5" w14:textId="77777777" w:rsidR="002174A4" w:rsidRPr="00CD5AB3" w:rsidRDefault="002174A4" w:rsidP="002174A4">
            <w:pPr>
              <w:pStyle w:val="pqiTabHead"/>
            </w:pPr>
            <w:r w:rsidRPr="00CD5AB3">
              <w:t>C</w:t>
            </w:r>
          </w:p>
        </w:tc>
        <w:tc>
          <w:tcPr>
            <w:tcW w:w="2125" w:type="dxa"/>
          </w:tcPr>
          <w:p w14:paraId="2ACE0872" w14:textId="77777777" w:rsidR="00366EE1" w:rsidRDefault="00366EE1" w:rsidP="00366EE1">
            <w:pPr>
              <w:pStyle w:val="pqiTabHead"/>
              <w:rPr>
                <w:lang w:eastAsia="en-GB"/>
              </w:rPr>
            </w:pPr>
            <w:r>
              <w:t xml:space="preserve">Jeżeli wartość w polu 1 c </w:t>
            </w:r>
            <w:r w:rsidRPr="00CD5AB3">
              <w:rPr>
                <w:lang w:eastAsia="en-GB"/>
              </w:rPr>
              <w:t>ExciseDutyRate</w:t>
            </w:r>
            <w:r>
              <w:rPr>
                <w:lang w:eastAsia="en-GB"/>
              </w:rPr>
              <w:t xml:space="preserve"> jest 2 – wyroby ze stawką zerową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7" w:type="dxa"/>
          </w:tcPr>
          <w:p w14:paraId="66527C98" w14:textId="651DF272" w:rsidR="002174A4" w:rsidRPr="00CD5AB3" w:rsidRDefault="002174A4" w:rsidP="002174A4">
            <w:pPr>
              <w:pStyle w:val="pqiTabHead"/>
            </w:pPr>
          </w:p>
        </w:tc>
        <w:tc>
          <w:tcPr>
            <w:tcW w:w="855" w:type="dxa"/>
          </w:tcPr>
          <w:p w14:paraId="0582B767" w14:textId="77777777" w:rsidR="002174A4" w:rsidRPr="00CD5AB3" w:rsidRDefault="002174A4" w:rsidP="002174A4">
            <w:pPr>
              <w:pStyle w:val="pqiTabHead"/>
            </w:pPr>
          </w:p>
        </w:tc>
      </w:tr>
      <w:tr w:rsidR="002174A4" w:rsidRPr="00CD5AB3" w14:paraId="5A118D47" w14:textId="77777777" w:rsidTr="00E62AD5">
        <w:tc>
          <w:tcPr>
            <w:tcW w:w="363" w:type="dxa"/>
          </w:tcPr>
          <w:p w14:paraId="7E58958F" w14:textId="77777777" w:rsidR="002174A4" w:rsidRPr="00CD5AB3" w:rsidRDefault="002174A4" w:rsidP="002174A4">
            <w:pPr>
              <w:pStyle w:val="pqiTabBody"/>
              <w:rPr>
                <w:b/>
              </w:rPr>
            </w:pPr>
          </w:p>
        </w:tc>
        <w:tc>
          <w:tcPr>
            <w:tcW w:w="434" w:type="dxa"/>
            <w:gridSpan w:val="7"/>
          </w:tcPr>
          <w:p w14:paraId="276E90E1" w14:textId="77777777" w:rsidR="002174A4" w:rsidRPr="00CD5AB3" w:rsidRDefault="002174A4" w:rsidP="002174A4">
            <w:pPr>
              <w:pStyle w:val="pqiTabBody"/>
              <w:rPr>
                <w:i/>
              </w:rPr>
            </w:pPr>
            <w:r w:rsidRPr="00CD5AB3">
              <w:rPr>
                <w:i/>
              </w:rPr>
              <w:t>a</w:t>
            </w:r>
          </w:p>
        </w:tc>
        <w:tc>
          <w:tcPr>
            <w:tcW w:w="4409"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2"/>
          </w:tcPr>
          <w:p w14:paraId="44E41A5A" w14:textId="77777777" w:rsidR="002174A4" w:rsidRPr="00CD5AB3" w:rsidRDefault="002174A4" w:rsidP="002174A4">
            <w:pPr>
              <w:pStyle w:val="pqiTabBody"/>
            </w:pPr>
            <w:r w:rsidRPr="00CD5AB3">
              <w:t>R</w:t>
            </w:r>
          </w:p>
        </w:tc>
        <w:tc>
          <w:tcPr>
            <w:tcW w:w="2125" w:type="dxa"/>
          </w:tcPr>
          <w:p w14:paraId="7DD3B679" w14:textId="77777777" w:rsidR="002174A4" w:rsidRPr="00CD5AB3" w:rsidRDefault="002174A4" w:rsidP="002174A4">
            <w:pPr>
              <w:pStyle w:val="pqiTabBody"/>
            </w:pPr>
          </w:p>
        </w:tc>
        <w:tc>
          <w:tcPr>
            <w:tcW w:w="4537" w:type="dxa"/>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5" w:type="dxa"/>
          </w:tcPr>
          <w:p w14:paraId="771775DD" w14:textId="77777777" w:rsidR="002174A4" w:rsidRPr="00CD5AB3" w:rsidRDefault="002174A4" w:rsidP="002174A4">
            <w:pPr>
              <w:pStyle w:val="pqiTabBody"/>
            </w:pPr>
            <w:r w:rsidRPr="00CD5AB3">
              <w:t>n..4</w:t>
            </w:r>
          </w:p>
        </w:tc>
      </w:tr>
      <w:tr w:rsidR="002174A4" w:rsidRPr="00CD5AB3" w14:paraId="5913B55D" w14:textId="77777777" w:rsidTr="00E62AD5">
        <w:tc>
          <w:tcPr>
            <w:tcW w:w="370" w:type="dxa"/>
            <w:gridSpan w:val="2"/>
          </w:tcPr>
          <w:p w14:paraId="6E65CF81" w14:textId="77777777" w:rsidR="002174A4" w:rsidRPr="00CD5AB3" w:rsidRDefault="002174A4" w:rsidP="002174A4">
            <w:pPr>
              <w:pStyle w:val="pqiTabBody"/>
              <w:rPr>
                <w:b/>
              </w:rPr>
            </w:pPr>
          </w:p>
        </w:tc>
        <w:tc>
          <w:tcPr>
            <w:tcW w:w="427" w:type="dxa"/>
            <w:gridSpan w:val="6"/>
          </w:tcPr>
          <w:p w14:paraId="52D68B96" w14:textId="77777777" w:rsidR="002174A4" w:rsidRPr="00CD5AB3" w:rsidRDefault="002174A4" w:rsidP="002174A4">
            <w:pPr>
              <w:pStyle w:val="pqiTabBody"/>
              <w:rPr>
                <w:i/>
              </w:rPr>
            </w:pPr>
            <w:r w:rsidRPr="00CD5AB3">
              <w:rPr>
                <w:i/>
              </w:rPr>
              <w:t>b</w:t>
            </w:r>
          </w:p>
        </w:tc>
        <w:tc>
          <w:tcPr>
            <w:tcW w:w="4409"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2"/>
          </w:tcPr>
          <w:p w14:paraId="783DB93E" w14:textId="77777777" w:rsidR="002174A4" w:rsidRPr="00CD5AB3" w:rsidRDefault="002174A4" w:rsidP="002174A4">
            <w:pPr>
              <w:pStyle w:val="pqiTabBody"/>
            </w:pPr>
            <w:r w:rsidRPr="00CD5AB3">
              <w:t>R</w:t>
            </w:r>
          </w:p>
        </w:tc>
        <w:tc>
          <w:tcPr>
            <w:tcW w:w="2125" w:type="dxa"/>
          </w:tcPr>
          <w:p w14:paraId="72F86653" w14:textId="77777777" w:rsidR="002174A4" w:rsidRPr="00CD5AB3" w:rsidRDefault="002174A4" w:rsidP="002174A4">
            <w:pPr>
              <w:pStyle w:val="pqiTabBody"/>
            </w:pPr>
          </w:p>
        </w:tc>
        <w:tc>
          <w:tcPr>
            <w:tcW w:w="4537" w:type="dxa"/>
          </w:tcPr>
          <w:p w14:paraId="3E7A6016" w14:textId="77777777" w:rsidR="002174A4" w:rsidRPr="00CD5AB3" w:rsidRDefault="002174A4" w:rsidP="002174A4">
            <w:pPr>
              <w:pStyle w:val="pqiTabBody"/>
            </w:pPr>
          </w:p>
        </w:tc>
        <w:tc>
          <w:tcPr>
            <w:tcW w:w="855" w:type="dxa"/>
          </w:tcPr>
          <w:p w14:paraId="77C4EF0D" w14:textId="77777777" w:rsidR="002174A4" w:rsidRPr="00CD5AB3" w:rsidRDefault="002174A4" w:rsidP="002174A4">
            <w:pPr>
              <w:pStyle w:val="pqiTabBody"/>
            </w:pPr>
            <w:r w:rsidRPr="00CD5AB3">
              <w:t>an17</w:t>
            </w:r>
          </w:p>
        </w:tc>
      </w:tr>
      <w:tr w:rsidR="002174A4" w:rsidRPr="00CD5AB3" w14:paraId="269A3AD6" w14:textId="77777777" w:rsidTr="00E62AD5">
        <w:tc>
          <w:tcPr>
            <w:tcW w:w="370" w:type="dxa"/>
            <w:gridSpan w:val="2"/>
          </w:tcPr>
          <w:p w14:paraId="6421A380" w14:textId="77777777" w:rsidR="002174A4" w:rsidRPr="00CD5AB3" w:rsidRDefault="002174A4" w:rsidP="002174A4">
            <w:pPr>
              <w:pStyle w:val="pqiTabBody"/>
              <w:rPr>
                <w:b/>
              </w:rPr>
            </w:pPr>
          </w:p>
        </w:tc>
        <w:tc>
          <w:tcPr>
            <w:tcW w:w="427" w:type="dxa"/>
            <w:gridSpan w:val="6"/>
          </w:tcPr>
          <w:p w14:paraId="798A42DC" w14:textId="77777777" w:rsidR="002174A4" w:rsidRPr="00CD5AB3" w:rsidRDefault="002174A4" w:rsidP="002174A4">
            <w:pPr>
              <w:pStyle w:val="pqiTabBody"/>
              <w:rPr>
                <w:i/>
              </w:rPr>
            </w:pPr>
            <w:r w:rsidRPr="00CD5AB3">
              <w:rPr>
                <w:i/>
              </w:rPr>
              <w:t>c</w:t>
            </w:r>
          </w:p>
        </w:tc>
        <w:tc>
          <w:tcPr>
            <w:tcW w:w="4409"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2"/>
          </w:tcPr>
          <w:p w14:paraId="1B1709B4" w14:textId="77777777" w:rsidR="002174A4" w:rsidRPr="00CD5AB3" w:rsidRDefault="002174A4" w:rsidP="002174A4">
            <w:pPr>
              <w:pStyle w:val="pqiTabBody"/>
            </w:pPr>
            <w:r w:rsidRPr="00CD5AB3">
              <w:t>R</w:t>
            </w:r>
          </w:p>
        </w:tc>
        <w:tc>
          <w:tcPr>
            <w:tcW w:w="2125" w:type="dxa"/>
          </w:tcPr>
          <w:p w14:paraId="5DDBF9F5" w14:textId="77777777" w:rsidR="002174A4" w:rsidRPr="00CD5AB3" w:rsidRDefault="002174A4" w:rsidP="002174A4">
            <w:pPr>
              <w:pStyle w:val="pqiTabBody"/>
            </w:pPr>
          </w:p>
        </w:tc>
        <w:tc>
          <w:tcPr>
            <w:tcW w:w="4537" w:type="dxa"/>
          </w:tcPr>
          <w:p w14:paraId="5B11155A" w14:textId="77777777" w:rsidR="002174A4" w:rsidRPr="00CD5AB3" w:rsidRDefault="002174A4" w:rsidP="002174A4">
            <w:pPr>
              <w:pStyle w:val="pqiTabBody"/>
              <w:rPr>
                <w:lang w:eastAsia="en-GB"/>
              </w:rPr>
            </w:pPr>
          </w:p>
        </w:tc>
        <w:tc>
          <w:tcPr>
            <w:tcW w:w="855" w:type="dxa"/>
          </w:tcPr>
          <w:p w14:paraId="396D065F" w14:textId="77777777" w:rsidR="002174A4" w:rsidRPr="00CD5AB3" w:rsidRDefault="002174A4" w:rsidP="002174A4">
            <w:pPr>
              <w:pStyle w:val="pqiTabBody"/>
            </w:pPr>
            <w:r w:rsidRPr="00CD5AB3">
              <w:t>n4</w:t>
            </w:r>
          </w:p>
        </w:tc>
      </w:tr>
      <w:tr w:rsidR="002174A4" w:rsidRPr="00CD5AB3" w14:paraId="135D9431" w14:textId="77777777" w:rsidTr="00E62AD5">
        <w:tc>
          <w:tcPr>
            <w:tcW w:w="370" w:type="dxa"/>
            <w:gridSpan w:val="2"/>
          </w:tcPr>
          <w:p w14:paraId="05CFF2CC" w14:textId="77777777" w:rsidR="002174A4" w:rsidRPr="00CD5AB3" w:rsidRDefault="002174A4" w:rsidP="002174A4">
            <w:pPr>
              <w:pStyle w:val="pqiTabBody"/>
              <w:rPr>
                <w:b/>
              </w:rPr>
            </w:pPr>
          </w:p>
        </w:tc>
        <w:tc>
          <w:tcPr>
            <w:tcW w:w="427" w:type="dxa"/>
            <w:gridSpan w:val="6"/>
          </w:tcPr>
          <w:p w14:paraId="15A2216D" w14:textId="77777777" w:rsidR="002174A4" w:rsidRPr="00CD5AB3" w:rsidDel="00F47D90" w:rsidRDefault="002174A4" w:rsidP="002174A4">
            <w:pPr>
              <w:pStyle w:val="pqiTabBody"/>
              <w:rPr>
                <w:i/>
              </w:rPr>
            </w:pPr>
            <w:r w:rsidRPr="00CD5AB3">
              <w:rPr>
                <w:i/>
              </w:rPr>
              <w:t>d</w:t>
            </w:r>
          </w:p>
        </w:tc>
        <w:tc>
          <w:tcPr>
            <w:tcW w:w="4409"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2"/>
          </w:tcPr>
          <w:p w14:paraId="48D02335" w14:textId="77777777" w:rsidR="002174A4" w:rsidRPr="00CD5AB3" w:rsidRDefault="002174A4" w:rsidP="002174A4">
            <w:pPr>
              <w:pStyle w:val="pqiTabBody"/>
            </w:pPr>
            <w:r w:rsidRPr="00CD5AB3">
              <w:t>R</w:t>
            </w:r>
          </w:p>
        </w:tc>
        <w:tc>
          <w:tcPr>
            <w:tcW w:w="2125" w:type="dxa"/>
          </w:tcPr>
          <w:p w14:paraId="73E3816A" w14:textId="77777777" w:rsidR="002174A4" w:rsidRPr="00CD5AB3" w:rsidRDefault="002174A4" w:rsidP="002174A4">
            <w:pPr>
              <w:pStyle w:val="pqiTabBody"/>
            </w:pPr>
          </w:p>
        </w:tc>
        <w:tc>
          <w:tcPr>
            <w:tcW w:w="4537" w:type="dxa"/>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E62AD5">
        <w:tc>
          <w:tcPr>
            <w:tcW w:w="370" w:type="dxa"/>
            <w:gridSpan w:val="2"/>
          </w:tcPr>
          <w:p w14:paraId="080AE3D0" w14:textId="77777777" w:rsidR="002174A4" w:rsidRPr="00CD5AB3" w:rsidRDefault="002174A4" w:rsidP="002174A4">
            <w:pPr>
              <w:pStyle w:val="pqiTabBody"/>
              <w:rPr>
                <w:b/>
              </w:rPr>
            </w:pPr>
          </w:p>
        </w:tc>
        <w:tc>
          <w:tcPr>
            <w:tcW w:w="427" w:type="dxa"/>
            <w:gridSpan w:val="6"/>
          </w:tcPr>
          <w:p w14:paraId="24D24508" w14:textId="77777777" w:rsidR="002174A4" w:rsidRPr="00CD5AB3" w:rsidRDefault="002174A4" w:rsidP="002174A4">
            <w:pPr>
              <w:pStyle w:val="pqiTabBody"/>
              <w:rPr>
                <w:i/>
              </w:rPr>
            </w:pPr>
            <w:r w:rsidRPr="00CD5AB3">
              <w:rPr>
                <w:i/>
              </w:rPr>
              <w:t>e</w:t>
            </w:r>
          </w:p>
        </w:tc>
        <w:tc>
          <w:tcPr>
            <w:tcW w:w="4409"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2"/>
          </w:tcPr>
          <w:p w14:paraId="57139BC4" w14:textId="77777777" w:rsidR="002174A4" w:rsidRPr="00CD5AB3" w:rsidRDefault="002174A4" w:rsidP="002174A4">
            <w:pPr>
              <w:pStyle w:val="pqiTabBody"/>
            </w:pPr>
            <w:r w:rsidRPr="00CD5AB3">
              <w:t>R</w:t>
            </w:r>
          </w:p>
        </w:tc>
        <w:tc>
          <w:tcPr>
            <w:tcW w:w="2125" w:type="dxa"/>
          </w:tcPr>
          <w:p w14:paraId="264B9A1A" w14:textId="77777777" w:rsidR="002174A4" w:rsidRPr="00CD5AB3" w:rsidRDefault="002174A4" w:rsidP="002174A4">
            <w:pPr>
              <w:pStyle w:val="pqiTabBody"/>
            </w:pPr>
          </w:p>
        </w:tc>
        <w:tc>
          <w:tcPr>
            <w:tcW w:w="4537" w:type="dxa"/>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tcPr>
          <w:p w14:paraId="32112C29" w14:textId="77777777" w:rsidR="002174A4" w:rsidRPr="00CD5AB3" w:rsidRDefault="002174A4" w:rsidP="002174A4">
            <w:pPr>
              <w:pStyle w:val="pqiTabBody"/>
            </w:pPr>
            <w:r w:rsidRPr="00CD5AB3">
              <w:t>an12</w:t>
            </w:r>
          </w:p>
        </w:tc>
      </w:tr>
      <w:tr w:rsidR="002174A4" w:rsidRPr="00CD5AB3" w14:paraId="22DA26D6" w14:textId="77777777" w:rsidTr="00E62AD5">
        <w:tc>
          <w:tcPr>
            <w:tcW w:w="797" w:type="dxa"/>
            <w:gridSpan w:val="8"/>
          </w:tcPr>
          <w:p w14:paraId="14058C9C" w14:textId="42025318" w:rsidR="002174A4" w:rsidRPr="00CD5AB3" w:rsidRDefault="002174A4" w:rsidP="002174A4">
            <w:pPr>
              <w:pStyle w:val="pqiTabHead"/>
              <w:rPr>
                <w:i/>
              </w:rPr>
            </w:pPr>
            <w:r w:rsidRPr="00CD5AB3">
              <w:t>8.1</w:t>
            </w:r>
          </w:p>
        </w:tc>
        <w:tc>
          <w:tcPr>
            <w:tcW w:w="4409"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2"/>
          </w:tcPr>
          <w:p w14:paraId="3F5F85C7" w14:textId="77777777" w:rsidR="002174A4" w:rsidRPr="00CD5AB3" w:rsidRDefault="002174A4" w:rsidP="002174A4">
            <w:pPr>
              <w:pStyle w:val="pqiTabHead"/>
            </w:pPr>
            <w:r w:rsidRPr="00CD5AB3">
              <w:t>C</w:t>
            </w:r>
          </w:p>
        </w:tc>
        <w:tc>
          <w:tcPr>
            <w:tcW w:w="2125" w:type="dxa"/>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7" w:type="dxa"/>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7777777" w:rsidR="002174A4" w:rsidRPr="001536A8" w:rsidRDefault="002174A4" w:rsidP="002174A4">
            <w:pPr>
              <w:pStyle w:val="pqiTabHead"/>
            </w:pPr>
            <w:r>
              <w:t xml:space="preserve">- 1, gdy wybrano kod rodzaju gwaranta </w:t>
            </w:r>
            <w:r w:rsidRPr="001536A8">
              <w:t>2, 3, 12, 13, 24, 34, 124, 134</w:t>
            </w:r>
          </w:p>
          <w:p w14:paraId="4E9F52D4" w14:textId="2CEB2137" w:rsidR="002174A4" w:rsidRPr="00CD5AB3" w:rsidRDefault="002174A4" w:rsidP="002174A4">
            <w:pPr>
              <w:pStyle w:val="pqiTabHead"/>
            </w:pPr>
            <w:r>
              <w:t>- 2, gdy wybrano kod rodzaju gwaranta 23, 123, 234,</w:t>
            </w:r>
            <w:r w:rsidRPr="001536A8">
              <w:t>1234</w:t>
            </w:r>
          </w:p>
        </w:tc>
        <w:tc>
          <w:tcPr>
            <w:tcW w:w="855" w:type="dxa"/>
          </w:tcPr>
          <w:p w14:paraId="51396B67" w14:textId="77777777" w:rsidR="002174A4" w:rsidRPr="00CD5AB3" w:rsidRDefault="002174A4" w:rsidP="002174A4">
            <w:pPr>
              <w:pStyle w:val="pqiTabHead"/>
            </w:pPr>
            <w:r w:rsidRPr="00CD5AB3">
              <w:t>1X</w:t>
            </w:r>
          </w:p>
        </w:tc>
      </w:tr>
      <w:tr w:rsidR="002174A4" w:rsidRPr="00CD5AB3" w14:paraId="2F90FFDF" w14:textId="77777777" w:rsidTr="00E62AD5">
        <w:tc>
          <w:tcPr>
            <w:tcW w:w="797" w:type="dxa"/>
            <w:gridSpan w:val="8"/>
          </w:tcPr>
          <w:p w14:paraId="2610A01C" w14:textId="77777777" w:rsidR="002174A4" w:rsidRPr="00CD5AB3" w:rsidRDefault="002174A4" w:rsidP="002174A4">
            <w:pPr>
              <w:pStyle w:val="pqiTabBody"/>
              <w:rPr>
                <w:i/>
              </w:rPr>
            </w:pPr>
          </w:p>
        </w:tc>
        <w:tc>
          <w:tcPr>
            <w:tcW w:w="4409"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2"/>
          </w:tcPr>
          <w:p w14:paraId="35F1BE92" w14:textId="77777777" w:rsidR="002174A4" w:rsidRPr="00CD5AB3" w:rsidRDefault="002174A4" w:rsidP="002174A4">
            <w:pPr>
              <w:pStyle w:val="pqiTabBody"/>
            </w:pPr>
            <w:r w:rsidRPr="00CD5AB3">
              <w:t>D</w:t>
            </w:r>
          </w:p>
        </w:tc>
        <w:tc>
          <w:tcPr>
            <w:tcW w:w="2125" w:type="dxa"/>
          </w:tcPr>
          <w:p w14:paraId="1628BAE3" w14:textId="63A36B38" w:rsidR="002174A4" w:rsidRPr="00CD5AB3" w:rsidRDefault="00BA7023" w:rsidP="002174A4">
            <w:pPr>
              <w:pStyle w:val="pqiTabBody"/>
            </w:pPr>
            <w:r>
              <w:t>R jeśli uzupełniana jest sekcja 8.1.</w:t>
            </w:r>
          </w:p>
        </w:tc>
        <w:tc>
          <w:tcPr>
            <w:tcW w:w="4537" w:type="dxa"/>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Wartość ze słownika „Kody języka (Language codes)”.</w:t>
            </w:r>
          </w:p>
        </w:tc>
        <w:tc>
          <w:tcPr>
            <w:tcW w:w="855" w:type="dxa"/>
          </w:tcPr>
          <w:p w14:paraId="1942B7C7" w14:textId="77777777" w:rsidR="002174A4" w:rsidRPr="00CD5AB3" w:rsidRDefault="002174A4" w:rsidP="002174A4">
            <w:pPr>
              <w:pStyle w:val="pqiTabBody"/>
            </w:pPr>
            <w:r w:rsidRPr="00CD5AB3">
              <w:t>a2</w:t>
            </w:r>
          </w:p>
        </w:tc>
      </w:tr>
      <w:tr w:rsidR="002174A4" w:rsidRPr="00CD5AB3" w14:paraId="08918688" w14:textId="77777777" w:rsidTr="00E62AD5">
        <w:tc>
          <w:tcPr>
            <w:tcW w:w="381" w:type="dxa"/>
            <w:gridSpan w:val="3"/>
          </w:tcPr>
          <w:p w14:paraId="68B4D8CA" w14:textId="77777777" w:rsidR="002174A4" w:rsidRPr="00CD5AB3" w:rsidRDefault="002174A4" w:rsidP="002174A4">
            <w:pPr>
              <w:pStyle w:val="pqiTabBody"/>
              <w:rPr>
                <w:b/>
              </w:rPr>
            </w:pPr>
          </w:p>
        </w:tc>
        <w:tc>
          <w:tcPr>
            <w:tcW w:w="416" w:type="dxa"/>
            <w:gridSpan w:val="5"/>
          </w:tcPr>
          <w:p w14:paraId="7CEDA1DC" w14:textId="77777777" w:rsidR="002174A4" w:rsidRPr="00CD5AB3" w:rsidRDefault="002174A4" w:rsidP="002174A4">
            <w:pPr>
              <w:pStyle w:val="pqiTabBody"/>
              <w:rPr>
                <w:i/>
              </w:rPr>
            </w:pPr>
            <w:r w:rsidRPr="00CD5AB3">
              <w:rPr>
                <w:i/>
              </w:rPr>
              <w:t>a</w:t>
            </w:r>
          </w:p>
        </w:tc>
        <w:tc>
          <w:tcPr>
            <w:tcW w:w="4409"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2"/>
          </w:tcPr>
          <w:p w14:paraId="709B1A19" w14:textId="77777777" w:rsidR="002174A4" w:rsidRPr="00CD5AB3" w:rsidRDefault="002174A4" w:rsidP="002174A4">
            <w:pPr>
              <w:pStyle w:val="pqiTabBody"/>
            </w:pPr>
            <w:r w:rsidRPr="00CD5AB3">
              <w:t>O</w:t>
            </w:r>
          </w:p>
        </w:tc>
        <w:tc>
          <w:tcPr>
            <w:tcW w:w="2125" w:type="dxa"/>
            <w:shd w:val="clear" w:color="auto" w:fill="auto"/>
          </w:tcPr>
          <w:p w14:paraId="09453483" w14:textId="77777777" w:rsidR="002174A4" w:rsidRPr="00CD5AB3" w:rsidRDefault="002174A4" w:rsidP="002174A4">
            <w:pPr>
              <w:pStyle w:val="pqiTabBody"/>
            </w:pPr>
          </w:p>
        </w:tc>
        <w:tc>
          <w:tcPr>
            <w:tcW w:w="4537" w:type="dxa"/>
          </w:tcPr>
          <w:p w14:paraId="3EFC29C8" w14:textId="5DDC830E" w:rsidR="002174A4" w:rsidRPr="00CD5AB3" w:rsidRDefault="002174A4" w:rsidP="002174A4">
            <w:pPr>
              <w:pStyle w:val="pqiTabBody"/>
            </w:pPr>
            <w:r w:rsidRPr="00CD5AB3">
              <w:t xml:space="preserve">Należy podać ważny numer akcyzowy </w:t>
            </w:r>
          </w:p>
        </w:tc>
        <w:tc>
          <w:tcPr>
            <w:tcW w:w="855" w:type="dxa"/>
          </w:tcPr>
          <w:p w14:paraId="6ADBAD3A" w14:textId="77777777" w:rsidR="002174A4" w:rsidRPr="00CD5AB3" w:rsidRDefault="002174A4" w:rsidP="002174A4">
            <w:pPr>
              <w:pStyle w:val="pqiTabBody"/>
            </w:pPr>
            <w:r w:rsidRPr="00CD5AB3">
              <w:t>an13</w:t>
            </w:r>
          </w:p>
        </w:tc>
      </w:tr>
      <w:tr w:rsidR="002174A4" w:rsidRPr="00CD5AB3" w14:paraId="0D1BA52B" w14:textId="77777777" w:rsidTr="00E62AD5">
        <w:tc>
          <w:tcPr>
            <w:tcW w:w="381" w:type="dxa"/>
            <w:gridSpan w:val="3"/>
          </w:tcPr>
          <w:p w14:paraId="51E2B7A4" w14:textId="77777777" w:rsidR="002174A4" w:rsidRPr="00CD5AB3" w:rsidRDefault="002174A4" w:rsidP="002174A4">
            <w:pPr>
              <w:pStyle w:val="pqiTabBody"/>
              <w:rPr>
                <w:b/>
              </w:rPr>
            </w:pPr>
          </w:p>
        </w:tc>
        <w:tc>
          <w:tcPr>
            <w:tcW w:w="416" w:type="dxa"/>
            <w:gridSpan w:val="5"/>
          </w:tcPr>
          <w:p w14:paraId="01ABFD2D" w14:textId="77777777" w:rsidR="002174A4" w:rsidRPr="00CD5AB3" w:rsidRDefault="002174A4" w:rsidP="002174A4">
            <w:pPr>
              <w:pStyle w:val="pqiTabBody"/>
              <w:rPr>
                <w:i/>
              </w:rPr>
            </w:pPr>
            <w:r w:rsidRPr="00CD5AB3">
              <w:rPr>
                <w:i/>
              </w:rPr>
              <w:t>b</w:t>
            </w:r>
          </w:p>
        </w:tc>
        <w:tc>
          <w:tcPr>
            <w:tcW w:w="4409"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2"/>
          </w:tcPr>
          <w:p w14:paraId="51E03CDC" w14:textId="77777777" w:rsidR="002174A4" w:rsidRPr="00CD5AB3" w:rsidRDefault="002174A4" w:rsidP="002174A4">
            <w:pPr>
              <w:pStyle w:val="pqiTabBody"/>
            </w:pPr>
            <w:r w:rsidRPr="00CD5AB3">
              <w:t>R</w:t>
            </w:r>
          </w:p>
        </w:tc>
        <w:tc>
          <w:tcPr>
            <w:tcW w:w="2125" w:type="dxa"/>
            <w:shd w:val="clear" w:color="auto" w:fill="auto"/>
          </w:tcPr>
          <w:p w14:paraId="228B9C90" w14:textId="77777777" w:rsidR="002174A4" w:rsidRPr="00CD5AB3" w:rsidRDefault="002174A4" w:rsidP="002174A4">
            <w:pPr>
              <w:pStyle w:val="pqiTabBody"/>
            </w:pPr>
          </w:p>
        </w:tc>
        <w:tc>
          <w:tcPr>
            <w:tcW w:w="4537" w:type="dxa"/>
          </w:tcPr>
          <w:p w14:paraId="61021594" w14:textId="77777777" w:rsidR="002174A4" w:rsidRPr="00CD5AB3" w:rsidRDefault="002174A4" w:rsidP="002174A4">
            <w:pPr>
              <w:pStyle w:val="pqiTabBody"/>
            </w:pPr>
          </w:p>
        </w:tc>
        <w:tc>
          <w:tcPr>
            <w:tcW w:w="855" w:type="dxa"/>
          </w:tcPr>
          <w:p w14:paraId="2802C3BB" w14:textId="77777777" w:rsidR="002174A4" w:rsidRPr="00CD5AB3" w:rsidRDefault="002174A4" w:rsidP="002174A4">
            <w:pPr>
              <w:pStyle w:val="pqiTabBody"/>
            </w:pPr>
            <w:r w:rsidRPr="00CD5AB3">
              <w:t>an..14</w:t>
            </w:r>
          </w:p>
        </w:tc>
      </w:tr>
      <w:tr w:rsidR="00421F04" w:rsidRPr="00CD5AB3" w14:paraId="3906E3ED" w14:textId="77777777" w:rsidTr="00E62AD5">
        <w:tc>
          <w:tcPr>
            <w:tcW w:w="381" w:type="dxa"/>
            <w:gridSpan w:val="3"/>
          </w:tcPr>
          <w:p w14:paraId="53B368D2" w14:textId="77777777" w:rsidR="00421F04" w:rsidRPr="00CD5AB3" w:rsidRDefault="00421F04" w:rsidP="00421F04">
            <w:pPr>
              <w:pStyle w:val="pqiTabBody"/>
              <w:rPr>
                <w:b/>
              </w:rPr>
            </w:pPr>
          </w:p>
        </w:tc>
        <w:tc>
          <w:tcPr>
            <w:tcW w:w="416" w:type="dxa"/>
            <w:gridSpan w:val="5"/>
          </w:tcPr>
          <w:p w14:paraId="24C91961" w14:textId="1238A37D" w:rsidR="00421F04" w:rsidRPr="00CD5AB3" w:rsidRDefault="00421F04" w:rsidP="00421F04">
            <w:pPr>
              <w:pStyle w:val="pqiTabBody"/>
              <w:rPr>
                <w:i/>
              </w:rPr>
            </w:pPr>
            <w:r w:rsidRPr="00CD5AB3">
              <w:rPr>
                <w:i/>
              </w:rPr>
              <w:t>c</w:t>
            </w:r>
          </w:p>
        </w:tc>
        <w:tc>
          <w:tcPr>
            <w:tcW w:w="4409"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2"/>
          </w:tcPr>
          <w:p w14:paraId="04E34AE2" w14:textId="67DEB42A" w:rsidR="00421F04" w:rsidRPr="00CD5AB3" w:rsidRDefault="00421F04" w:rsidP="00421F04">
            <w:pPr>
              <w:pStyle w:val="pqiTabBody"/>
            </w:pPr>
            <w:r w:rsidRPr="00CD5AB3">
              <w:t>C</w:t>
            </w:r>
          </w:p>
        </w:tc>
        <w:tc>
          <w:tcPr>
            <w:tcW w:w="2125" w:type="dxa"/>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7" w:type="dxa"/>
          </w:tcPr>
          <w:p w14:paraId="3C5D80F3" w14:textId="77777777" w:rsidR="00421F04" w:rsidRPr="00CD5AB3" w:rsidRDefault="00421F04" w:rsidP="00421F04">
            <w:pPr>
              <w:pStyle w:val="pqiTabBody"/>
            </w:pPr>
          </w:p>
        </w:tc>
        <w:tc>
          <w:tcPr>
            <w:tcW w:w="855" w:type="dxa"/>
          </w:tcPr>
          <w:p w14:paraId="6A28C47D" w14:textId="2878D695" w:rsidR="00421F04" w:rsidRPr="00CD5AB3" w:rsidRDefault="00421F04" w:rsidP="00421F04">
            <w:pPr>
              <w:pStyle w:val="pqiTabBody"/>
            </w:pPr>
            <w:r w:rsidRPr="00CD5AB3">
              <w:t>an..182</w:t>
            </w:r>
          </w:p>
        </w:tc>
      </w:tr>
      <w:tr w:rsidR="00421F04" w:rsidRPr="00CD5AB3" w14:paraId="56F39A6B" w14:textId="77777777" w:rsidTr="00E62AD5">
        <w:tc>
          <w:tcPr>
            <w:tcW w:w="381" w:type="dxa"/>
            <w:gridSpan w:val="3"/>
          </w:tcPr>
          <w:p w14:paraId="350BD974" w14:textId="77777777" w:rsidR="00421F04" w:rsidRPr="00CD5AB3" w:rsidRDefault="00421F04" w:rsidP="00421F04">
            <w:pPr>
              <w:pStyle w:val="pqiTabBody"/>
              <w:rPr>
                <w:b/>
              </w:rPr>
            </w:pPr>
          </w:p>
        </w:tc>
        <w:tc>
          <w:tcPr>
            <w:tcW w:w="416" w:type="dxa"/>
            <w:gridSpan w:val="5"/>
          </w:tcPr>
          <w:p w14:paraId="22A1F602" w14:textId="77777777" w:rsidR="00421F04" w:rsidRPr="00CD5AB3" w:rsidRDefault="00421F04" w:rsidP="00421F04">
            <w:pPr>
              <w:pStyle w:val="pqiTabBody"/>
              <w:rPr>
                <w:i/>
              </w:rPr>
            </w:pPr>
            <w:r w:rsidRPr="00CD5AB3">
              <w:rPr>
                <w:i/>
              </w:rPr>
              <w:t>d</w:t>
            </w:r>
          </w:p>
        </w:tc>
        <w:tc>
          <w:tcPr>
            <w:tcW w:w="4409"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t>StreetName</w:t>
            </w:r>
          </w:p>
        </w:tc>
        <w:tc>
          <w:tcPr>
            <w:tcW w:w="426" w:type="dxa"/>
            <w:gridSpan w:val="2"/>
          </w:tcPr>
          <w:p w14:paraId="402BDF82" w14:textId="77777777" w:rsidR="00421F04" w:rsidRPr="00CD5AB3" w:rsidRDefault="00421F04" w:rsidP="00421F04">
            <w:pPr>
              <w:pStyle w:val="pqiTabBody"/>
            </w:pPr>
            <w:r w:rsidRPr="00CD5AB3">
              <w:t>C</w:t>
            </w:r>
          </w:p>
        </w:tc>
        <w:tc>
          <w:tcPr>
            <w:tcW w:w="2125" w:type="dxa"/>
            <w:vMerge w:val="restart"/>
          </w:tcPr>
          <w:p w14:paraId="6E2A4BC6" w14:textId="77777777" w:rsidR="00421F04" w:rsidRPr="00CD5AB3" w:rsidRDefault="00421F04" w:rsidP="00421F04">
            <w:pPr>
              <w:pStyle w:val="pqiTabBody"/>
            </w:pPr>
          </w:p>
        </w:tc>
        <w:tc>
          <w:tcPr>
            <w:tcW w:w="4537" w:type="dxa"/>
          </w:tcPr>
          <w:p w14:paraId="67A9EB0E" w14:textId="77777777" w:rsidR="00421F04" w:rsidRPr="00CD5AB3" w:rsidRDefault="00421F04" w:rsidP="00421F04">
            <w:pPr>
              <w:pStyle w:val="pqiTabBody"/>
            </w:pPr>
          </w:p>
        </w:tc>
        <w:tc>
          <w:tcPr>
            <w:tcW w:w="855" w:type="dxa"/>
          </w:tcPr>
          <w:p w14:paraId="7CAB694D" w14:textId="77777777" w:rsidR="00421F04" w:rsidRPr="00CD5AB3" w:rsidRDefault="00421F04" w:rsidP="00421F04">
            <w:pPr>
              <w:pStyle w:val="pqiTabBody"/>
            </w:pPr>
            <w:r w:rsidRPr="00CD5AB3">
              <w:t>an..65</w:t>
            </w:r>
          </w:p>
        </w:tc>
      </w:tr>
      <w:tr w:rsidR="00421F04" w:rsidRPr="00CD5AB3" w14:paraId="24B2218F" w14:textId="77777777" w:rsidTr="00E62AD5">
        <w:tc>
          <w:tcPr>
            <w:tcW w:w="381" w:type="dxa"/>
            <w:gridSpan w:val="3"/>
          </w:tcPr>
          <w:p w14:paraId="5A77E6FE" w14:textId="77777777" w:rsidR="00421F04" w:rsidRPr="00CD5AB3" w:rsidRDefault="00421F04" w:rsidP="00421F04">
            <w:pPr>
              <w:pStyle w:val="pqiTabBody"/>
              <w:rPr>
                <w:b/>
              </w:rPr>
            </w:pPr>
          </w:p>
        </w:tc>
        <w:tc>
          <w:tcPr>
            <w:tcW w:w="416" w:type="dxa"/>
            <w:gridSpan w:val="5"/>
          </w:tcPr>
          <w:p w14:paraId="44E57C3C" w14:textId="77777777" w:rsidR="00421F04" w:rsidRPr="00CD5AB3" w:rsidRDefault="00421F04" w:rsidP="00421F04">
            <w:pPr>
              <w:pStyle w:val="pqiTabBody"/>
              <w:rPr>
                <w:i/>
              </w:rPr>
            </w:pPr>
            <w:r w:rsidRPr="00CD5AB3">
              <w:rPr>
                <w:i/>
              </w:rPr>
              <w:t>e</w:t>
            </w:r>
          </w:p>
        </w:tc>
        <w:tc>
          <w:tcPr>
            <w:tcW w:w="4409"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2"/>
          </w:tcPr>
          <w:p w14:paraId="05CB7753" w14:textId="77777777" w:rsidR="00421F04" w:rsidRPr="00CD5AB3" w:rsidRDefault="00421F04" w:rsidP="00421F04">
            <w:pPr>
              <w:pStyle w:val="pqiTabBody"/>
            </w:pPr>
            <w:r w:rsidRPr="00CD5AB3">
              <w:t>O</w:t>
            </w:r>
          </w:p>
        </w:tc>
        <w:tc>
          <w:tcPr>
            <w:tcW w:w="2125" w:type="dxa"/>
            <w:vMerge/>
          </w:tcPr>
          <w:p w14:paraId="69AD4EAB" w14:textId="77777777" w:rsidR="00421F04" w:rsidRPr="00CD5AB3" w:rsidRDefault="00421F04" w:rsidP="00421F04">
            <w:pPr>
              <w:pStyle w:val="pqiTabBody"/>
            </w:pPr>
          </w:p>
        </w:tc>
        <w:tc>
          <w:tcPr>
            <w:tcW w:w="4537" w:type="dxa"/>
          </w:tcPr>
          <w:p w14:paraId="38AFD3B5" w14:textId="77777777" w:rsidR="00421F04" w:rsidRPr="00CD5AB3" w:rsidRDefault="00421F04" w:rsidP="00421F04">
            <w:pPr>
              <w:pStyle w:val="pqiTabBody"/>
            </w:pPr>
          </w:p>
        </w:tc>
        <w:tc>
          <w:tcPr>
            <w:tcW w:w="855" w:type="dxa"/>
          </w:tcPr>
          <w:p w14:paraId="4C599B93" w14:textId="77777777" w:rsidR="00421F04" w:rsidRPr="00CD5AB3" w:rsidRDefault="00421F04" w:rsidP="00421F04">
            <w:pPr>
              <w:pStyle w:val="pqiTabBody"/>
            </w:pPr>
            <w:r w:rsidRPr="00CD5AB3">
              <w:t>an..11</w:t>
            </w:r>
          </w:p>
        </w:tc>
      </w:tr>
      <w:tr w:rsidR="00421F04" w:rsidRPr="00CD5AB3" w14:paraId="00A625D9" w14:textId="77777777" w:rsidTr="00E62AD5">
        <w:tc>
          <w:tcPr>
            <w:tcW w:w="381" w:type="dxa"/>
            <w:gridSpan w:val="3"/>
          </w:tcPr>
          <w:p w14:paraId="60BE258B" w14:textId="77777777" w:rsidR="00421F04" w:rsidRPr="00CD5AB3" w:rsidRDefault="00421F04" w:rsidP="00421F04">
            <w:pPr>
              <w:pStyle w:val="pqiTabBody"/>
              <w:rPr>
                <w:b/>
              </w:rPr>
            </w:pPr>
          </w:p>
        </w:tc>
        <w:tc>
          <w:tcPr>
            <w:tcW w:w="416" w:type="dxa"/>
            <w:gridSpan w:val="5"/>
          </w:tcPr>
          <w:p w14:paraId="79B320FB" w14:textId="77777777" w:rsidR="00421F04" w:rsidRPr="00CD5AB3" w:rsidRDefault="00421F04" w:rsidP="00421F04">
            <w:pPr>
              <w:pStyle w:val="pqiTabBody"/>
              <w:rPr>
                <w:i/>
              </w:rPr>
            </w:pPr>
            <w:r w:rsidRPr="00CD5AB3">
              <w:rPr>
                <w:i/>
              </w:rPr>
              <w:t>f</w:t>
            </w:r>
          </w:p>
        </w:tc>
        <w:tc>
          <w:tcPr>
            <w:tcW w:w="4409"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2"/>
          </w:tcPr>
          <w:p w14:paraId="4B98ECBE" w14:textId="77777777" w:rsidR="00421F04" w:rsidRPr="00CD5AB3" w:rsidRDefault="00421F04" w:rsidP="00421F04">
            <w:pPr>
              <w:pStyle w:val="pqiTabBody"/>
            </w:pPr>
            <w:r w:rsidRPr="00CD5AB3">
              <w:t>C</w:t>
            </w:r>
          </w:p>
        </w:tc>
        <w:tc>
          <w:tcPr>
            <w:tcW w:w="2125" w:type="dxa"/>
            <w:vMerge/>
          </w:tcPr>
          <w:p w14:paraId="44BF0007" w14:textId="77777777" w:rsidR="00421F04" w:rsidRPr="00CD5AB3" w:rsidRDefault="00421F04" w:rsidP="00421F04">
            <w:pPr>
              <w:pStyle w:val="pqiTabBody"/>
            </w:pPr>
          </w:p>
        </w:tc>
        <w:tc>
          <w:tcPr>
            <w:tcW w:w="4537" w:type="dxa"/>
          </w:tcPr>
          <w:p w14:paraId="6E70DF90" w14:textId="77777777" w:rsidR="00421F04" w:rsidRPr="00CD5AB3" w:rsidRDefault="00421F04" w:rsidP="00421F04">
            <w:pPr>
              <w:pStyle w:val="pqiTabBody"/>
            </w:pPr>
          </w:p>
        </w:tc>
        <w:tc>
          <w:tcPr>
            <w:tcW w:w="855" w:type="dxa"/>
          </w:tcPr>
          <w:p w14:paraId="7B3D7B0A" w14:textId="77777777" w:rsidR="00421F04" w:rsidRPr="00CD5AB3" w:rsidRDefault="00421F04" w:rsidP="00421F04">
            <w:pPr>
              <w:pStyle w:val="pqiTabBody"/>
            </w:pPr>
            <w:r w:rsidRPr="00CD5AB3">
              <w:t>an..10</w:t>
            </w:r>
          </w:p>
        </w:tc>
      </w:tr>
      <w:tr w:rsidR="00421F04" w:rsidRPr="00CD5AB3" w14:paraId="5C9B6CE0" w14:textId="77777777" w:rsidTr="00E62AD5">
        <w:tc>
          <w:tcPr>
            <w:tcW w:w="381" w:type="dxa"/>
            <w:gridSpan w:val="3"/>
          </w:tcPr>
          <w:p w14:paraId="0106A903" w14:textId="77777777" w:rsidR="00421F04" w:rsidRPr="00CD5AB3" w:rsidRDefault="00421F04" w:rsidP="00421F04">
            <w:pPr>
              <w:pStyle w:val="pqiTabBody"/>
              <w:rPr>
                <w:b/>
              </w:rPr>
            </w:pPr>
          </w:p>
        </w:tc>
        <w:tc>
          <w:tcPr>
            <w:tcW w:w="416" w:type="dxa"/>
            <w:gridSpan w:val="5"/>
          </w:tcPr>
          <w:p w14:paraId="778E8DE3" w14:textId="77777777" w:rsidR="00421F04" w:rsidRPr="00CD5AB3" w:rsidRDefault="00421F04" w:rsidP="00421F04">
            <w:pPr>
              <w:pStyle w:val="pqiTabBody"/>
              <w:rPr>
                <w:i/>
              </w:rPr>
            </w:pPr>
            <w:r w:rsidRPr="00CD5AB3">
              <w:rPr>
                <w:i/>
              </w:rPr>
              <w:t>g</w:t>
            </w:r>
          </w:p>
        </w:tc>
        <w:tc>
          <w:tcPr>
            <w:tcW w:w="4409"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2"/>
          </w:tcPr>
          <w:p w14:paraId="5F876992" w14:textId="77777777" w:rsidR="00421F04" w:rsidRPr="00CD5AB3" w:rsidRDefault="00421F04" w:rsidP="00421F04">
            <w:pPr>
              <w:pStyle w:val="pqiTabBody"/>
            </w:pPr>
            <w:r w:rsidRPr="00CD5AB3">
              <w:t>C</w:t>
            </w:r>
          </w:p>
        </w:tc>
        <w:tc>
          <w:tcPr>
            <w:tcW w:w="2125" w:type="dxa"/>
            <w:vMerge/>
          </w:tcPr>
          <w:p w14:paraId="68E9FB26" w14:textId="77777777" w:rsidR="00421F04" w:rsidRPr="00CD5AB3" w:rsidRDefault="00421F04" w:rsidP="00421F04">
            <w:pPr>
              <w:pStyle w:val="pqiTabBody"/>
            </w:pPr>
          </w:p>
        </w:tc>
        <w:tc>
          <w:tcPr>
            <w:tcW w:w="4537" w:type="dxa"/>
          </w:tcPr>
          <w:p w14:paraId="7354DD55" w14:textId="77777777" w:rsidR="00421F04" w:rsidRPr="00CD5AB3" w:rsidRDefault="00421F04" w:rsidP="00421F04">
            <w:pPr>
              <w:pStyle w:val="pqiTabBody"/>
            </w:pPr>
          </w:p>
        </w:tc>
        <w:tc>
          <w:tcPr>
            <w:tcW w:w="855" w:type="dxa"/>
          </w:tcPr>
          <w:p w14:paraId="19BC01BD" w14:textId="77777777" w:rsidR="00421F04" w:rsidRPr="00CD5AB3" w:rsidRDefault="00421F04" w:rsidP="00421F04">
            <w:pPr>
              <w:pStyle w:val="pqiTabBody"/>
            </w:pPr>
            <w:r w:rsidRPr="00CD5AB3">
              <w:t>an..50</w:t>
            </w:r>
          </w:p>
        </w:tc>
      </w:tr>
      <w:tr w:rsidR="00421F04" w:rsidRPr="00CD5AB3" w14:paraId="46395A92" w14:textId="77777777" w:rsidTr="00E62AD5">
        <w:tc>
          <w:tcPr>
            <w:tcW w:w="797" w:type="dxa"/>
            <w:gridSpan w:val="8"/>
          </w:tcPr>
          <w:p w14:paraId="51ACB693" w14:textId="2C17AB65" w:rsidR="00421F04" w:rsidRPr="00CD5AB3" w:rsidRDefault="00421F04" w:rsidP="00421F04">
            <w:pPr>
              <w:pStyle w:val="pqiTabHead"/>
              <w:rPr>
                <w:i/>
              </w:rPr>
            </w:pPr>
            <w:r w:rsidRPr="00CD5AB3">
              <w:t>9</w:t>
            </w:r>
          </w:p>
        </w:tc>
        <w:tc>
          <w:tcPr>
            <w:tcW w:w="4409"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2"/>
          </w:tcPr>
          <w:p w14:paraId="5BA0B13D" w14:textId="20FB9046" w:rsidR="00421F04" w:rsidRPr="00CD5AB3" w:rsidRDefault="00421F04" w:rsidP="00421F04">
            <w:pPr>
              <w:pStyle w:val="pqiTabHead"/>
            </w:pPr>
            <w:r>
              <w:t>O</w:t>
            </w:r>
          </w:p>
        </w:tc>
        <w:tc>
          <w:tcPr>
            <w:tcW w:w="2125" w:type="dxa"/>
          </w:tcPr>
          <w:p w14:paraId="5D44BABE" w14:textId="77777777" w:rsidR="00421F04" w:rsidRPr="00CD5AB3" w:rsidRDefault="00421F04" w:rsidP="00421F04">
            <w:pPr>
              <w:pStyle w:val="pqiTabHead"/>
            </w:pPr>
          </w:p>
        </w:tc>
        <w:tc>
          <w:tcPr>
            <w:tcW w:w="4537" w:type="dxa"/>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tcPr>
          <w:p w14:paraId="5AC15727" w14:textId="77777777" w:rsidR="00421F04" w:rsidRPr="00CD5AB3" w:rsidRDefault="00421F04" w:rsidP="00421F04">
            <w:pPr>
              <w:pStyle w:val="pqiTabHead"/>
            </w:pPr>
          </w:p>
        </w:tc>
      </w:tr>
      <w:tr w:rsidR="00421F04" w:rsidRPr="00CD5AB3" w14:paraId="3F85D849" w14:textId="77777777" w:rsidTr="00E62AD5">
        <w:tc>
          <w:tcPr>
            <w:tcW w:w="381" w:type="dxa"/>
            <w:gridSpan w:val="3"/>
          </w:tcPr>
          <w:p w14:paraId="7353552C" w14:textId="77777777" w:rsidR="00421F04" w:rsidRPr="00CD5AB3" w:rsidRDefault="00421F04" w:rsidP="00421F04">
            <w:pPr>
              <w:pStyle w:val="pqiTabBody"/>
              <w:rPr>
                <w:b/>
              </w:rPr>
            </w:pPr>
          </w:p>
        </w:tc>
        <w:tc>
          <w:tcPr>
            <w:tcW w:w="416" w:type="dxa"/>
            <w:gridSpan w:val="5"/>
          </w:tcPr>
          <w:p w14:paraId="5EF767CD" w14:textId="6DDA99EE" w:rsidR="00421F04" w:rsidRPr="00CD5AB3" w:rsidRDefault="00421F04" w:rsidP="00421F04">
            <w:pPr>
              <w:pStyle w:val="pqiTabBody"/>
              <w:rPr>
                <w:i/>
              </w:rPr>
            </w:pPr>
            <w:r>
              <w:rPr>
                <w:i/>
              </w:rPr>
              <w:t>a</w:t>
            </w:r>
          </w:p>
        </w:tc>
        <w:tc>
          <w:tcPr>
            <w:tcW w:w="4409"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2"/>
          </w:tcPr>
          <w:p w14:paraId="1B5DD464" w14:textId="77777777" w:rsidR="00421F04" w:rsidRPr="00CD5AB3" w:rsidRDefault="00421F04" w:rsidP="00421F04">
            <w:pPr>
              <w:pStyle w:val="pqiTabBody"/>
            </w:pPr>
            <w:r w:rsidRPr="00CD5AB3">
              <w:t>R</w:t>
            </w:r>
          </w:p>
        </w:tc>
        <w:tc>
          <w:tcPr>
            <w:tcW w:w="2125" w:type="dxa"/>
          </w:tcPr>
          <w:p w14:paraId="79A9B17A" w14:textId="77777777" w:rsidR="00421F04" w:rsidRPr="00CD5AB3" w:rsidRDefault="00421F04" w:rsidP="00421F04">
            <w:pPr>
              <w:pStyle w:val="pqiTabBody"/>
            </w:pPr>
          </w:p>
        </w:tc>
        <w:tc>
          <w:tcPr>
            <w:tcW w:w="4537" w:type="dxa"/>
          </w:tcPr>
          <w:p w14:paraId="7E0A9B83" w14:textId="77777777" w:rsidR="00421F04" w:rsidRPr="00CD5AB3" w:rsidRDefault="00421F04" w:rsidP="00421F04">
            <w:pPr>
              <w:pStyle w:val="pqiTabBody"/>
            </w:pPr>
          </w:p>
        </w:tc>
        <w:tc>
          <w:tcPr>
            <w:tcW w:w="855" w:type="dxa"/>
          </w:tcPr>
          <w:p w14:paraId="77FCFD14" w14:textId="77777777" w:rsidR="00421F04" w:rsidRPr="00CD5AB3" w:rsidRDefault="00421F04" w:rsidP="00421F04">
            <w:pPr>
              <w:pStyle w:val="pqiTabBody"/>
            </w:pPr>
            <w:r w:rsidRPr="00CD5AB3">
              <w:t>an17</w:t>
            </w:r>
          </w:p>
        </w:tc>
      </w:tr>
      <w:tr w:rsidR="00421F04" w:rsidRPr="00CD5AB3" w14:paraId="7725613C" w14:textId="77777777" w:rsidTr="00E62AD5">
        <w:tc>
          <w:tcPr>
            <w:tcW w:w="381" w:type="dxa"/>
            <w:gridSpan w:val="3"/>
          </w:tcPr>
          <w:p w14:paraId="0CC73147" w14:textId="77777777" w:rsidR="00421F04" w:rsidRPr="00CD5AB3" w:rsidRDefault="00421F04" w:rsidP="00421F04">
            <w:pPr>
              <w:pStyle w:val="pqiTabBody"/>
              <w:rPr>
                <w:b/>
              </w:rPr>
            </w:pPr>
          </w:p>
        </w:tc>
        <w:tc>
          <w:tcPr>
            <w:tcW w:w="416" w:type="dxa"/>
            <w:gridSpan w:val="5"/>
          </w:tcPr>
          <w:p w14:paraId="50BA3294" w14:textId="76502AC1" w:rsidR="00421F04" w:rsidRPr="00CD5AB3" w:rsidRDefault="00421F04" w:rsidP="00421F04">
            <w:pPr>
              <w:pStyle w:val="pqiTabBody"/>
              <w:rPr>
                <w:i/>
              </w:rPr>
            </w:pPr>
            <w:r>
              <w:rPr>
                <w:i/>
              </w:rPr>
              <w:t>b</w:t>
            </w:r>
          </w:p>
        </w:tc>
        <w:tc>
          <w:tcPr>
            <w:tcW w:w="4409"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2"/>
          </w:tcPr>
          <w:p w14:paraId="6CF4AFAC" w14:textId="77777777" w:rsidR="00421F04" w:rsidRPr="00CD5AB3" w:rsidRDefault="00421F04" w:rsidP="00421F04">
            <w:pPr>
              <w:pStyle w:val="pqiTabBody"/>
            </w:pPr>
            <w:r w:rsidRPr="00CD5AB3">
              <w:t>R</w:t>
            </w:r>
          </w:p>
        </w:tc>
        <w:tc>
          <w:tcPr>
            <w:tcW w:w="2125" w:type="dxa"/>
          </w:tcPr>
          <w:p w14:paraId="02045D83" w14:textId="77777777" w:rsidR="00421F04" w:rsidRPr="00CD5AB3" w:rsidRDefault="00421F04" w:rsidP="00421F04">
            <w:pPr>
              <w:pStyle w:val="pqiTabBody"/>
            </w:pPr>
          </w:p>
        </w:tc>
        <w:tc>
          <w:tcPr>
            <w:tcW w:w="4537" w:type="dxa"/>
          </w:tcPr>
          <w:p w14:paraId="7C842029" w14:textId="77777777" w:rsidR="00421F04" w:rsidRPr="00CD5AB3" w:rsidRDefault="00421F04" w:rsidP="00421F04">
            <w:pPr>
              <w:pStyle w:val="pqiTabBody"/>
              <w:rPr>
                <w:lang w:eastAsia="en-GB"/>
              </w:rPr>
            </w:pPr>
          </w:p>
        </w:tc>
        <w:tc>
          <w:tcPr>
            <w:tcW w:w="855" w:type="dxa"/>
          </w:tcPr>
          <w:p w14:paraId="73D2C03A" w14:textId="77777777" w:rsidR="00421F04" w:rsidRPr="00CD5AB3" w:rsidRDefault="00421F04" w:rsidP="00421F04">
            <w:pPr>
              <w:pStyle w:val="pqiTabBody"/>
            </w:pPr>
            <w:r w:rsidRPr="00CD5AB3">
              <w:t>n4</w:t>
            </w:r>
          </w:p>
        </w:tc>
      </w:tr>
      <w:tr w:rsidR="00421F04" w:rsidRPr="00CD5AB3" w14:paraId="63EE98FE" w14:textId="77777777" w:rsidTr="00E62AD5">
        <w:tc>
          <w:tcPr>
            <w:tcW w:w="381" w:type="dxa"/>
            <w:gridSpan w:val="3"/>
          </w:tcPr>
          <w:p w14:paraId="701037D9" w14:textId="77777777" w:rsidR="00421F04" w:rsidRPr="00CD5AB3" w:rsidRDefault="00421F04" w:rsidP="00421F04">
            <w:pPr>
              <w:pStyle w:val="pqiTabBody"/>
              <w:rPr>
                <w:b/>
              </w:rPr>
            </w:pPr>
          </w:p>
        </w:tc>
        <w:tc>
          <w:tcPr>
            <w:tcW w:w="416" w:type="dxa"/>
            <w:gridSpan w:val="5"/>
          </w:tcPr>
          <w:p w14:paraId="393B862E" w14:textId="7C853282" w:rsidR="00421F04" w:rsidRPr="00CD5AB3" w:rsidRDefault="00421F04" w:rsidP="00421F04">
            <w:pPr>
              <w:pStyle w:val="pqiTabBody"/>
              <w:rPr>
                <w:i/>
              </w:rPr>
            </w:pPr>
            <w:r>
              <w:rPr>
                <w:i/>
              </w:rPr>
              <w:t>c</w:t>
            </w:r>
          </w:p>
        </w:tc>
        <w:tc>
          <w:tcPr>
            <w:tcW w:w="4409"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2"/>
          </w:tcPr>
          <w:p w14:paraId="6080DE4B" w14:textId="77777777" w:rsidR="00421F04" w:rsidRPr="00CD5AB3" w:rsidRDefault="00421F04" w:rsidP="00421F04">
            <w:pPr>
              <w:pStyle w:val="pqiTabBody"/>
            </w:pPr>
            <w:r w:rsidRPr="00CD5AB3">
              <w:t>R</w:t>
            </w:r>
          </w:p>
        </w:tc>
        <w:tc>
          <w:tcPr>
            <w:tcW w:w="2125" w:type="dxa"/>
          </w:tcPr>
          <w:p w14:paraId="4ADCC181" w14:textId="77777777" w:rsidR="00421F04" w:rsidRPr="00CD5AB3" w:rsidRDefault="00421F04" w:rsidP="00421F04">
            <w:pPr>
              <w:pStyle w:val="pqiTabBody"/>
            </w:pPr>
          </w:p>
        </w:tc>
        <w:tc>
          <w:tcPr>
            <w:tcW w:w="4537" w:type="dxa"/>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tcPr>
          <w:p w14:paraId="0062A8B3" w14:textId="77777777" w:rsidR="00421F04" w:rsidRPr="00CD5AB3" w:rsidRDefault="00421F04" w:rsidP="00421F04">
            <w:pPr>
              <w:pStyle w:val="pqiTabBody"/>
            </w:pPr>
            <w:r w:rsidRPr="00CD5AB3">
              <w:t>an12</w:t>
            </w:r>
          </w:p>
        </w:tc>
      </w:tr>
      <w:tr w:rsidR="00421F04" w:rsidRPr="00CD5AB3" w14:paraId="38E7EE11" w14:textId="77777777" w:rsidTr="009F0830">
        <w:tc>
          <w:tcPr>
            <w:tcW w:w="797" w:type="dxa"/>
            <w:gridSpan w:val="8"/>
          </w:tcPr>
          <w:p w14:paraId="6BE3ADC2" w14:textId="0CC52737" w:rsidR="00421F04" w:rsidRPr="00CD5AB3" w:rsidRDefault="00421F04" w:rsidP="00421F04">
            <w:pPr>
              <w:keepNext/>
              <w:rPr>
                <w:i/>
              </w:rPr>
            </w:pPr>
            <w:r w:rsidRPr="00CD5AB3">
              <w:rPr>
                <w:b/>
              </w:rPr>
              <w:t>9.1</w:t>
            </w:r>
          </w:p>
        </w:tc>
        <w:tc>
          <w:tcPr>
            <w:tcW w:w="4403" w:type="dxa"/>
            <w:gridSpan w:val="2"/>
          </w:tcPr>
          <w:p w14:paraId="188DCD7C" w14:textId="7F82A7AE" w:rsidR="00421F04" w:rsidRPr="00CD5AB3" w:rsidRDefault="00421F04" w:rsidP="00421F04">
            <w:pPr>
              <w:keepNext/>
              <w:rPr>
                <w:b/>
              </w:rPr>
            </w:pPr>
            <w:r w:rsidRPr="00CD5AB3">
              <w:rPr>
                <w:b/>
              </w:rPr>
              <w:t>Identyfikator zabezpieczenia z dokumentu e-AD</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2" w:type="dxa"/>
            <w:gridSpan w:val="3"/>
          </w:tcPr>
          <w:p w14:paraId="083B5C8F" w14:textId="1CEFA3EF" w:rsidR="00421F04" w:rsidRPr="00CD5AB3" w:rsidRDefault="00421F04" w:rsidP="00421F04">
            <w:pPr>
              <w:keepNext/>
              <w:jc w:val="center"/>
              <w:rPr>
                <w:b/>
              </w:rPr>
            </w:pPr>
            <w:r>
              <w:rPr>
                <w:b/>
              </w:rPr>
              <w:t>D</w:t>
            </w:r>
          </w:p>
        </w:tc>
        <w:tc>
          <w:tcPr>
            <w:tcW w:w="2125" w:type="dxa"/>
          </w:tcPr>
          <w:p w14:paraId="685A8448" w14:textId="2CAF2028" w:rsidR="00421F04" w:rsidRPr="00CD5AB3" w:rsidRDefault="00421F04" w:rsidP="00421F04">
            <w:pPr>
              <w:keepNext/>
              <w:rPr>
                <w:b/>
              </w:rPr>
            </w:pPr>
            <w:r>
              <w:rPr>
                <w:b/>
              </w:rPr>
              <w:t>R jeżeli wypełnione jest pole 9.</w:t>
            </w:r>
          </w:p>
        </w:tc>
        <w:tc>
          <w:tcPr>
            <w:tcW w:w="4537" w:type="dxa"/>
          </w:tcPr>
          <w:p w14:paraId="7391B00B" w14:textId="00DA131E"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e-DD</w:t>
            </w:r>
          </w:p>
        </w:tc>
        <w:tc>
          <w:tcPr>
            <w:tcW w:w="855" w:type="dxa"/>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9F0830">
        <w:tc>
          <w:tcPr>
            <w:tcW w:w="421" w:type="dxa"/>
            <w:gridSpan w:val="6"/>
          </w:tcPr>
          <w:p w14:paraId="34A4DC8A" w14:textId="77777777" w:rsidR="00421F04" w:rsidRPr="00CD5AB3" w:rsidRDefault="00421F04" w:rsidP="00421F04">
            <w:pPr>
              <w:rPr>
                <w:b/>
              </w:rPr>
            </w:pPr>
          </w:p>
        </w:tc>
        <w:tc>
          <w:tcPr>
            <w:tcW w:w="376" w:type="dxa"/>
            <w:gridSpan w:val="2"/>
          </w:tcPr>
          <w:p w14:paraId="33AD7639" w14:textId="77777777" w:rsidR="00421F04" w:rsidRPr="00CD5AB3" w:rsidRDefault="00421F04" w:rsidP="00421F04">
            <w:pPr>
              <w:rPr>
                <w:i/>
              </w:rPr>
            </w:pPr>
            <w:r w:rsidRPr="00CD5AB3">
              <w:rPr>
                <w:i/>
              </w:rPr>
              <w:t>a</w:t>
            </w:r>
          </w:p>
        </w:tc>
        <w:tc>
          <w:tcPr>
            <w:tcW w:w="440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2" w:type="dxa"/>
            <w:gridSpan w:val="3"/>
          </w:tcPr>
          <w:p w14:paraId="00576D8D" w14:textId="77777777" w:rsidR="00421F04" w:rsidRPr="00CD5AB3" w:rsidRDefault="00421F04" w:rsidP="00421F04">
            <w:pPr>
              <w:jc w:val="center"/>
            </w:pPr>
            <w:r w:rsidRPr="00CD5AB3">
              <w:rPr>
                <w:szCs w:val="20"/>
              </w:rPr>
              <w:t>R</w:t>
            </w:r>
          </w:p>
        </w:tc>
        <w:tc>
          <w:tcPr>
            <w:tcW w:w="2125" w:type="dxa"/>
          </w:tcPr>
          <w:p w14:paraId="3512690E" w14:textId="77777777" w:rsidR="00421F04" w:rsidRPr="00CD5AB3" w:rsidRDefault="00421F04" w:rsidP="00421F04"/>
        </w:tc>
        <w:tc>
          <w:tcPr>
            <w:tcW w:w="4537" w:type="dxa"/>
          </w:tcPr>
          <w:p w14:paraId="1E5505B9" w14:textId="6449E9B3" w:rsidR="00421F04" w:rsidRPr="00CD5AB3" w:rsidRDefault="00421F04" w:rsidP="00421F04">
            <w:r w:rsidRPr="00CD5AB3">
              <w:rPr>
                <w:lang w:eastAsia="en-GB"/>
              </w:rPr>
              <w:t>Należy podać ARC dokumentu e-AD.</w:t>
            </w:r>
          </w:p>
        </w:tc>
        <w:tc>
          <w:tcPr>
            <w:tcW w:w="855" w:type="dxa"/>
          </w:tcPr>
          <w:p w14:paraId="3EC93E95" w14:textId="77777777" w:rsidR="00421F04" w:rsidRPr="00CD5AB3" w:rsidRDefault="00421F04" w:rsidP="00421F04">
            <w:r w:rsidRPr="00CD5AB3">
              <w:t>an21</w:t>
            </w:r>
          </w:p>
        </w:tc>
      </w:tr>
      <w:tr w:rsidR="00421F04" w:rsidRPr="00CD5AB3" w14:paraId="7A712398" w14:textId="77777777" w:rsidTr="009F0830">
        <w:tc>
          <w:tcPr>
            <w:tcW w:w="421" w:type="dxa"/>
            <w:gridSpan w:val="6"/>
          </w:tcPr>
          <w:p w14:paraId="503E24F7" w14:textId="77777777" w:rsidR="00421F04" w:rsidRPr="00CD5AB3" w:rsidRDefault="00421F04" w:rsidP="00421F04">
            <w:pPr>
              <w:rPr>
                <w:b/>
              </w:rPr>
            </w:pPr>
          </w:p>
        </w:tc>
        <w:tc>
          <w:tcPr>
            <w:tcW w:w="376" w:type="dxa"/>
            <w:gridSpan w:val="2"/>
          </w:tcPr>
          <w:p w14:paraId="7B1CEA73" w14:textId="77777777" w:rsidR="00421F04" w:rsidRPr="00CD5AB3" w:rsidRDefault="00421F04" w:rsidP="00421F04">
            <w:pPr>
              <w:rPr>
                <w:i/>
              </w:rPr>
            </w:pPr>
            <w:r w:rsidRPr="00CD5AB3">
              <w:rPr>
                <w:i/>
              </w:rPr>
              <w:t>b</w:t>
            </w:r>
          </w:p>
        </w:tc>
        <w:tc>
          <w:tcPr>
            <w:tcW w:w="440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2" w:type="dxa"/>
            <w:gridSpan w:val="3"/>
          </w:tcPr>
          <w:p w14:paraId="147F2010" w14:textId="77777777" w:rsidR="00421F04" w:rsidRPr="00CD5AB3" w:rsidRDefault="00421F04" w:rsidP="00421F04">
            <w:pPr>
              <w:jc w:val="center"/>
            </w:pPr>
            <w:r w:rsidRPr="00CD5AB3">
              <w:rPr>
                <w:szCs w:val="20"/>
              </w:rPr>
              <w:t>R</w:t>
            </w:r>
          </w:p>
        </w:tc>
        <w:tc>
          <w:tcPr>
            <w:tcW w:w="2125" w:type="dxa"/>
          </w:tcPr>
          <w:p w14:paraId="6BFDC2BA" w14:textId="77777777" w:rsidR="00421F04" w:rsidRPr="00CD5AB3" w:rsidRDefault="00421F04" w:rsidP="00421F04"/>
        </w:tc>
        <w:tc>
          <w:tcPr>
            <w:tcW w:w="4537" w:type="dxa"/>
          </w:tcPr>
          <w:p w14:paraId="01244D44" w14:textId="7689951A" w:rsidR="00421F04" w:rsidRPr="00CD5AB3" w:rsidRDefault="00421F04" w:rsidP="00421F04">
            <w:pPr>
              <w:rPr>
                <w:b/>
              </w:rPr>
            </w:pPr>
            <w:r w:rsidRPr="00CD5AB3">
              <w:rPr>
                <w:lang w:eastAsia="en-GB"/>
              </w:rPr>
              <w:t xml:space="preserve">Należy podać kwotę dotyczącą danego dokumentu e-AD. </w:t>
            </w:r>
            <w:r w:rsidRPr="00CD5AB3">
              <w:t>Wartość musi być większa od zera.</w:t>
            </w:r>
          </w:p>
        </w:tc>
        <w:tc>
          <w:tcPr>
            <w:tcW w:w="855" w:type="dxa"/>
          </w:tcPr>
          <w:p w14:paraId="68B4C832" w14:textId="540F1110" w:rsidR="00421F04" w:rsidRPr="00CD5AB3" w:rsidRDefault="00421F04" w:rsidP="00421F04">
            <w:r w:rsidRPr="00CD5AB3">
              <w:t>An14</w:t>
            </w:r>
          </w:p>
        </w:tc>
      </w:tr>
      <w:tr w:rsidR="00421F04" w:rsidRPr="00CD5AB3" w14:paraId="397446A8" w14:textId="77777777" w:rsidTr="00E62AD5">
        <w:tc>
          <w:tcPr>
            <w:tcW w:w="797" w:type="dxa"/>
            <w:gridSpan w:val="8"/>
          </w:tcPr>
          <w:p w14:paraId="5FA96C82" w14:textId="09C9162C" w:rsidR="00421F04" w:rsidRPr="00CD5AB3" w:rsidRDefault="00421F04" w:rsidP="00421F04">
            <w:pPr>
              <w:pStyle w:val="pqiTabHead"/>
              <w:rPr>
                <w:i/>
              </w:rPr>
            </w:pPr>
            <w:r w:rsidRPr="00CD5AB3">
              <w:t>10</w:t>
            </w:r>
          </w:p>
        </w:tc>
        <w:tc>
          <w:tcPr>
            <w:tcW w:w="4409"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2"/>
          </w:tcPr>
          <w:p w14:paraId="7DDBA0B4" w14:textId="77777777" w:rsidR="00421F04" w:rsidRPr="00CD5AB3" w:rsidRDefault="00421F04" w:rsidP="00421F04">
            <w:pPr>
              <w:pStyle w:val="pqiTabHead"/>
            </w:pPr>
            <w:r w:rsidRPr="00CD5AB3">
              <w:t>R</w:t>
            </w:r>
          </w:p>
        </w:tc>
        <w:tc>
          <w:tcPr>
            <w:tcW w:w="2125" w:type="dxa"/>
          </w:tcPr>
          <w:p w14:paraId="6DB120A0" w14:textId="77777777" w:rsidR="00421F04" w:rsidRPr="00CD5AB3" w:rsidRDefault="00421F04" w:rsidP="00421F04">
            <w:pPr>
              <w:pStyle w:val="pqiTabHead"/>
            </w:pPr>
          </w:p>
        </w:tc>
        <w:tc>
          <w:tcPr>
            <w:tcW w:w="4537" w:type="dxa"/>
          </w:tcPr>
          <w:p w14:paraId="3F3D85CC" w14:textId="77777777" w:rsidR="00421F04" w:rsidRPr="00CD5AB3" w:rsidRDefault="00421F04" w:rsidP="00421F04">
            <w:pPr>
              <w:pStyle w:val="pqiTabHead"/>
            </w:pPr>
          </w:p>
        </w:tc>
        <w:tc>
          <w:tcPr>
            <w:tcW w:w="855" w:type="dxa"/>
          </w:tcPr>
          <w:p w14:paraId="3642BDB3" w14:textId="77777777" w:rsidR="00421F04" w:rsidRPr="00CD5AB3" w:rsidRDefault="00421F04" w:rsidP="00421F04">
            <w:pPr>
              <w:pStyle w:val="pqiTabHead"/>
            </w:pPr>
          </w:p>
        </w:tc>
      </w:tr>
      <w:tr w:rsidR="00421F04" w:rsidRPr="00CD5AB3" w14:paraId="2EF69B08" w14:textId="77777777" w:rsidTr="00E62AD5">
        <w:tc>
          <w:tcPr>
            <w:tcW w:w="370" w:type="dxa"/>
            <w:gridSpan w:val="2"/>
          </w:tcPr>
          <w:p w14:paraId="3CC77193" w14:textId="77777777" w:rsidR="00421F04" w:rsidRPr="00CD5AB3" w:rsidRDefault="00421F04" w:rsidP="00421F04">
            <w:pPr>
              <w:pStyle w:val="pqiTabBody"/>
              <w:rPr>
                <w:b/>
              </w:rPr>
            </w:pPr>
          </w:p>
        </w:tc>
        <w:tc>
          <w:tcPr>
            <w:tcW w:w="427" w:type="dxa"/>
            <w:gridSpan w:val="6"/>
          </w:tcPr>
          <w:p w14:paraId="4A5CE660" w14:textId="77777777" w:rsidR="00421F04" w:rsidRPr="00CD5AB3" w:rsidRDefault="00421F04" w:rsidP="00421F04">
            <w:pPr>
              <w:pStyle w:val="pqiTabBody"/>
              <w:rPr>
                <w:i/>
              </w:rPr>
            </w:pPr>
            <w:r w:rsidRPr="00CD5AB3">
              <w:rPr>
                <w:i/>
              </w:rPr>
              <w:t>a</w:t>
            </w:r>
          </w:p>
        </w:tc>
        <w:tc>
          <w:tcPr>
            <w:tcW w:w="4409"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2"/>
          </w:tcPr>
          <w:p w14:paraId="4EEB6D85" w14:textId="77777777" w:rsidR="00421F04" w:rsidRPr="00CD5AB3" w:rsidRDefault="00421F04" w:rsidP="00421F04">
            <w:pPr>
              <w:pStyle w:val="pqiTabBody"/>
            </w:pPr>
            <w:r w:rsidRPr="00CD5AB3">
              <w:t>R</w:t>
            </w:r>
          </w:p>
        </w:tc>
        <w:tc>
          <w:tcPr>
            <w:tcW w:w="2125" w:type="dxa"/>
          </w:tcPr>
          <w:p w14:paraId="38D56B92" w14:textId="77777777" w:rsidR="00421F04" w:rsidRPr="00CD5AB3" w:rsidRDefault="00421F04" w:rsidP="00421F04">
            <w:pPr>
              <w:pStyle w:val="pqiTabBody"/>
            </w:pPr>
          </w:p>
        </w:tc>
        <w:tc>
          <w:tcPr>
            <w:tcW w:w="4537" w:type="dxa"/>
          </w:tcPr>
          <w:p w14:paraId="6E8C9B39" w14:textId="77777777" w:rsidR="00421F04" w:rsidRPr="00CD5AB3" w:rsidRDefault="00421F04" w:rsidP="00421F04">
            <w:pPr>
              <w:pStyle w:val="pqiTabBody"/>
            </w:pPr>
            <w:r w:rsidRPr="00CD5AB3">
              <w:t>Wartość ze słownika „Kody rodzaju transportu (Transport modes)”.</w:t>
            </w:r>
          </w:p>
          <w:p w14:paraId="64A6ED90" w14:textId="77777777" w:rsidR="00421F04" w:rsidRPr="00CD5AB3" w:rsidRDefault="00421F04" w:rsidP="00421F04">
            <w:pPr>
              <w:pStyle w:val="pqiTabBody"/>
            </w:pPr>
          </w:p>
        </w:tc>
        <w:tc>
          <w:tcPr>
            <w:tcW w:w="855" w:type="dxa"/>
          </w:tcPr>
          <w:p w14:paraId="72F4A8A4" w14:textId="77777777" w:rsidR="00421F04" w:rsidRPr="00CD5AB3" w:rsidRDefault="00421F04" w:rsidP="00421F04">
            <w:pPr>
              <w:pStyle w:val="pqiTabBody"/>
            </w:pPr>
            <w:r w:rsidRPr="00CD5AB3">
              <w:t>n..2</w:t>
            </w:r>
          </w:p>
        </w:tc>
      </w:tr>
      <w:tr w:rsidR="00421F04" w:rsidRPr="00CD5AB3" w14:paraId="57A7BD1D" w14:textId="77777777" w:rsidTr="00E62AD5">
        <w:tc>
          <w:tcPr>
            <w:tcW w:w="370" w:type="dxa"/>
            <w:gridSpan w:val="2"/>
          </w:tcPr>
          <w:p w14:paraId="45A65AB2" w14:textId="77777777" w:rsidR="00421F04" w:rsidRPr="00CD5AB3" w:rsidRDefault="00421F04" w:rsidP="00421F04">
            <w:pPr>
              <w:pStyle w:val="pqiTabBody"/>
              <w:rPr>
                <w:b/>
              </w:rPr>
            </w:pPr>
          </w:p>
        </w:tc>
        <w:tc>
          <w:tcPr>
            <w:tcW w:w="427" w:type="dxa"/>
            <w:gridSpan w:val="6"/>
          </w:tcPr>
          <w:p w14:paraId="19F241DF" w14:textId="77777777" w:rsidR="00421F04" w:rsidRPr="00CD5AB3" w:rsidRDefault="00421F04" w:rsidP="00421F04">
            <w:pPr>
              <w:pStyle w:val="pqiTabBody"/>
              <w:rPr>
                <w:i/>
              </w:rPr>
            </w:pPr>
            <w:r w:rsidRPr="00CD5AB3">
              <w:rPr>
                <w:i/>
              </w:rPr>
              <w:t>b</w:t>
            </w:r>
          </w:p>
        </w:tc>
        <w:tc>
          <w:tcPr>
            <w:tcW w:w="4409"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2"/>
          </w:tcPr>
          <w:p w14:paraId="4EA3479D" w14:textId="77777777" w:rsidR="00421F04" w:rsidRPr="00CD5AB3" w:rsidRDefault="00421F04" w:rsidP="00421F04">
            <w:pPr>
              <w:pStyle w:val="pqiTabBody"/>
            </w:pPr>
            <w:r w:rsidRPr="00CD5AB3">
              <w:t>D</w:t>
            </w:r>
          </w:p>
        </w:tc>
        <w:tc>
          <w:tcPr>
            <w:tcW w:w="2125" w:type="dxa"/>
          </w:tcPr>
          <w:p w14:paraId="68FF3FE1" w14:textId="40A97F85" w:rsidR="00421F04" w:rsidRPr="00CD5AB3" w:rsidRDefault="00421F04" w:rsidP="00421F04">
            <w:pPr>
              <w:pStyle w:val="pqiTabBody"/>
            </w:pPr>
            <w:r>
              <w:t>R w przypadku wybrania wartości 0 -„Inne”, w pozostałych przypadkach O.</w:t>
            </w:r>
          </w:p>
        </w:tc>
        <w:tc>
          <w:tcPr>
            <w:tcW w:w="4537" w:type="dxa"/>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tcPr>
          <w:p w14:paraId="4922D08E" w14:textId="77777777" w:rsidR="00421F04" w:rsidRPr="00CD5AB3" w:rsidRDefault="00421F04" w:rsidP="00421F04">
            <w:pPr>
              <w:pStyle w:val="pqiTabBody"/>
            </w:pPr>
            <w:r w:rsidRPr="00CD5AB3">
              <w:t>an..350</w:t>
            </w:r>
          </w:p>
        </w:tc>
      </w:tr>
      <w:tr w:rsidR="00421F04" w:rsidRPr="00CD5AB3" w14:paraId="5CB84910" w14:textId="77777777" w:rsidTr="00E62AD5">
        <w:tc>
          <w:tcPr>
            <w:tcW w:w="797" w:type="dxa"/>
            <w:gridSpan w:val="8"/>
          </w:tcPr>
          <w:p w14:paraId="590EE018" w14:textId="77777777" w:rsidR="00421F04" w:rsidRPr="00CD5AB3" w:rsidRDefault="00421F04" w:rsidP="00421F04">
            <w:pPr>
              <w:pStyle w:val="pqiTabBody"/>
              <w:rPr>
                <w:i/>
              </w:rPr>
            </w:pPr>
          </w:p>
        </w:tc>
        <w:tc>
          <w:tcPr>
            <w:tcW w:w="4409"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4EC24140" w14:textId="77777777" w:rsidR="00421F04" w:rsidRPr="00CD5AB3" w:rsidRDefault="00421F04" w:rsidP="00421F04">
            <w:pPr>
              <w:pStyle w:val="pqiTabBody"/>
            </w:pPr>
            <w:r w:rsidRPr="00CD5AB3">
              <w:t>D</w:t>
            </w:r>
          </w:p>
        </w:tc>
        <w:tc>
          <w:tcPr>
            <w:tcW w:w="2125" w:type="dxa"/>
          </w:tcPr>
          <w:p w14:paraId="0D4E0853" w14:textId="6E598459" w:rsidR="00421F04" w:rsidRPr="00CD5AB3" w:rsidRDefault="00421F04" w:rsidP="00421F04">
            <w:pPr>
              <w:pStyle w:val="pqiTabBody"/>
            </w:pPr>
            <w:r w:rsidRPr="00CD5AB3">
              <w:t>„R”, jeżeli stosuje się pole tekstowe 10b.</w:t>
            </w:r>
          </w:p>
        </w:tc>
        <w:tc>
          <w:tcPr>
            <w:tcW w:w="4537" w:type="dxa"/>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Wartość ze słownika „Kody języka (Language codes)”.</w:t>
            </w:r>
          </w:p>
        </w:tc>
        <w:tc>
          <w:tcPr>
            <w:tcW w:w="855" w:type="dxa"/>
          </w:tcPr>
          <w:p w14:paraId="46B65A70" w14:textId="77777777" w:rsidR="00421F04" w:rsidRPr="00CD5AB3" w:rsidRDefault="00421F04" w:rsidP="00421F04">
            <w:pPr>
              <w:pStyle w:val="pqiTabBody"/>
            </w:pPr>
            <w:r w:rsidRPr="00CD5AB3">
              <w:t>a2</w:t>
            </w:r>
          </w:p>
        </w:tc>
      </w:tr>
      <w:tr w:rsidR="00421F04" w:rsidRPr="00CD5AB3" w14:paraId="75259AB1" w14:textId="77777777" w:rsidTr="00E62AD5">
        <w:tc>
          <w:tcPr>
            <w:tcW w:w="797" w:type="dxa"/>
            <w:gridSpan w:val="8"/>
          </w:tcPr>
          <w:p w14:paraId="24D7C481" w14:textId="7AFD7B36" w:rsidR="00421F04" w:rsidRPr="00CD5AB3" w:rsidRDefault="00421F04" w:rsidP="00421F04">
            <w:pPr>
              <w:pStyle w:val="pqiTabHead"/>
              <w:rPr>
                <w:i/>
              </w:rPr>
            </w:pPr>
            <w:r w:rsidRPr="00CD5AB3">
              <w:t>11</w:t>
            </w:r>
          </w:p>
        </w:tc>
        <w:tc>
          <w:tcPr>
            <w:tcW w:w="4409"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2"/>
          </w:tcPr>
          <w:p w14:paraId="0312EA76" w14:textId="77777777" w:rsidR="00421F04" w:rsidRPr="00CD5AB3" w:rsidRDefault="00421F04" w:rsidP="00421F04">
            <w:pPr>
              <w:pStyle w:val="pqiTabHead"/>
            </w:pPr>
            <w:r w:rsidRPr="00CD5AB3">
              <w:t>R</w:t>
            </w:r>
          </w:p>
        </w:tc>
        <w:tc>
          <w:tcPr>
            <w:tcW w:w="2125" w:type="dxa"/>
          </w:tcPr>
          <w:p w14:paraId="07B95D4E" w14:textId="77777777" w:rsidR="00421F04" w:rsidRPr="00CD5AB3" w:rsidRDefault="00421F04" w:rsidP="00421F04">
            <w:pPr>
              <w:pStyle w:val="pqiTabHead"/>
            </w:pPr>
          </w:p>
        </w:tc>
        <w:tc>
          <w:tcPr>
            <w:tcW w:w="4537" w:type="dxa"/>
          </w:tcPr>
          <w:p w14:paraId="6D3D21CC" w14:textId="77777777" w:rsidR="00421F04" w:rsidRPr="00CD5AB3" w:rsidRDefault="00421F04" w:rsidP="00421F04">
            <w:pPr>
              <w:pStyle w:val="pqiTabHead"/>
            </w:pPr>
          </w:p>
        </w:tc>
        <w:tc>
          <w:tcPr>
            <w:tcW w:w="855" w:type="dxa"/>
          </w:tcPr>
          <w:p w14:paraId="5D46833D" w14:textId="77777777" w:rsidR="00421F04" w:rsidRPr="00CD5AB3" w:rsidRDefault="00421F04" w:rsidP="00421F04">
            <w:pPr>
              <w:pStyle w:val="pqiTabHead"/>
            </w:pPr>
            <w:r w:rsidRPr="00CD5AB3">
              <w:t>99X</w:t>
            </w:r>
          </w:p>
        </w:tc>
      </w:tr>
      <w:tr w:rsidR="00421F04" w:rsidRPr="00CD5AB3" w14:paraId="251CC079" w14:textId="77777777" w:rsidTr="00E62AD5">
        <w:tc>
          <w:tcPr>
            <w:tcW w:w="370" w:type="dxa"/>
            <w:gridSpan w:val="2"/>
          </w:tcPr>
          <w:p w14:paraId="3EAC68D8" w14:textId="77777777" w:rsidR="00421F04" w:rsidRPr="00CD5AB3" w:rsidRDefault="00421F04" w:rsidP="00421F04">
            <w:pPr>
              <w:pStyle w:val="pqiTabBody"/>
              <w:rPr>
                <w:b/>
              </w:rPr>
            </w:pPr>
          </w:p>
        </w:tc>
        <w:tc>
          <w:tcPr>
            <w:tcW w:w="427" w:type="dxa"/>
            <w:gridSpan w:val="6"/>
          </w:tcPr>
          <w:p w14:paraId="773EF9B6" w14:textId="77777777" w:rsidR="00421F04" w:rsidRPr="00CD5AB3" w:rsidRDefault="00421F04" w:rsidP="00421F04">
            <w:pPr>
              <w:pStyle w:val="pqiTabBody"/>
              <w:rPr>
                <w:i/>
              </w:rPr>
            </w:pPr>
            <w:r w:rsidRPr="00CD5AB3">
              <w:rPr>
                <w:i/>
              </w:rPr>
              <w:t>a</w:t>
            </w:r>
          </w:p>
        </w:tc>
        <w:tc>
          <w:tcPr>
            <w:tcW w:w="4409"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2"/>
          </w:tcPr>
          <w:p w14:paraId="358D230B" w14:textId="77777777" w:rsidR="00421F04" w:rsidRPr="00CD5AB3" w:rsidRDefault="00421F04" w:rsidP="00421F04">
            <w:pPr>
              <w:pStyle w:val="pqiTabBody"/>
            </w:pPr>
            <w:r w:rsidRPr="00CD5AB3">
              <w:t>R</w:t>
            </w:r>
          </w:p>
        </w:tc>
        <w:tc>
          <w:tcPr>
            <w:tcW w:w="2125" w:type="dxa"/>
          </w:tcPr>
          <w:p w14:paraId="02862382" w14:textId="77777777" w:rsidR="00421F04" w:rsidRPr="00CD5AB3" w:rsidRDefault="00421F04" w:rsidP="00421F04">
            <w:pPr>
              <w:pStyle w:val="pqiTabBody"/>
            </w:pPr>
          </w:p>
        </w:tc>
        <w:tc>
          <w:tcPr>
            <w:tcW w:w="4537" w:type="dxa"/>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units)”.</w:t>
            </w:r>
          </w:p>
        </w:tc>
        <w:tc>
          <w:tcPr>
            <w:tcW w:w="855" w:type="dxa"/>
          </w:tcPr>
          <w:p w14:paraId="5C64E11B" w14:textId="77777777" w:rsidR="00421F04" w:rsidRPr="00CD5AB3" w:rsidRDefault="00421F04" w:rsidP="00421F04">
            <w:pPr>
              <w:pStyle w:val="pqiTabBody"/>
            </w:pPr>
            <w:r w:rsidRPr="00CD5AB3">
              <w:t>n..2</w:t>
            </w:r>
          </w:p>
        </w:tc>
      </w:tr>
      <w:tr w:rsidR="00421F04" w:rsidRPr="00CD5AB3" w14:paraId="0078AD3F" w14:textId="77777777" w:rsidTr="00E62AD5">
        <w:tc>
          <w:tcPr>
            <w:tcW w:w="370" w:type="dxa"/>
            <w:gridSpan w:val="2"/>
          </w:tcPr>
          <w:p w14:paraId="5B109881" w14:textId="77777777" w:rsidR="00421F04" w:rsidRPr="00CD5AB3" w:rsidRDefault="00421F04" w:rsidP="00421F04">
            <w:pPr>
              <w:pStyle w:val="pqiTabBody"/>
              <w:rPr>
                <w:b/>
              </w:rPr>
            </w:pPr>
          </w:p>
        </w:tc>
        <w:tc>
          <w:tcPr>
            <w:tcW w:w="427" w:type="dxa"/>
            <w:gridSpan w:val="6"/>
          </w:tcPr>
          <w:p w14:paraId="26B76FB2" w14:textId="77777777" w:rsidR="00421F04" w:rsidRPr="00CD5AB3" w:rsidRDefault="00421F04" w:rsidP="00421F04">
            <w:pPr>
              <w:pStyle w:val="pqiTabBody"/>
              <w:rPr>
                <w:i/>
              </w:rPr>
            </w:pPr>
            <w:r w:rsidRPr="00CD5AB3">
              <w:rPr>
                <w:i/>
              </w:rPr>
              <w:t>b</w:t>
            </w:r>
          </w:p>
        </w:tc>
        <w:tc>
          <w:tcPr>
            <w:tcW w:w="4409"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2"/>
          </w:tcPr>
          <w:p w14:paraId="02207574" w14:textId="77777777" w:rsidR="00421F04" w:rsidRPr="00CD5AB3" w:rsidRDefault="00421F04" w:rsidP="00421F04">
            <w:pPr>
              <w:pStyle w:val="pqiTabBody"/>
            </w:pPr>
            <w:r w:rsidRPr="00CD5AB3">
              <w:t>D</w:t>
            </w:r>
          </w:p>
        </w:tc>
        <w:tc>
          <w:tcPr>
            <w:tcW w:w="2125" w:type="dxa"/>
          </w:tcPr>
          <w:p w14:paraId="324687EE" w14:textId="7D29E330" w:rsidR="00421F04" w:rsidRPr="00CD5AB3" w:rsidRDefault="00B410FF" w:rsidP="00B410FF">
            <w:pPr>
              <w:pStyle w:val="pqiTabBody"/>
            </w:pPr>
            <w:r>
              <w:t>W przypadku wartości 5 (stałe instalacje przesyłowe) nie stosuje się, w innych przypadkach O.</w:t>
            </w:r>
          </w:p>
        </w:tc>
        <w:tc>
          <w:tcPr>
            <w:tcW w:w="4537" w:type="dxa"/>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tcPr>
          <w:p w14:paraId="746C795C" w14:textId="77777777" w:rsidR="00421F04" w:rsidRPr="00CD5AB3" w:rsidRDefault="00421F04" w:rsidP="00421F04">
            <w:pPr>
              <w:pStyle w:val="pqiTabBody"/>
            </w:pPr>
            <w:r w:rsidRPr="00CD5AB3">
              <w:t>an..35</w:t>
            </w:r>
          </w:p>
        </w:tc>
      </w:tr>
      <w:tr w:rsidR="00421F04" w:rsidRPr="00CD5AB3" w14:paraId="6D725977" w14:textId="77777777" w:rsidTr="00E62AD5">
        <w:tc>
          <w:tcPr>
            <w:tcW w:w="797" w:type="dxa"/>
            <w:gridSpan w:val="8"/>
          </w:tcPr>
          <w:p w14:paraId="309AEFE0" w14:textId="77777777" w:rsidR="00421F04" w:rsidRPr="00CD5AB3" w:rsidRDefault="00421F04" w:rsidP="00421F04">
            <w:pPr>
              <w:pStyle w:val="pqiTabBody"/>
              <w:rPr>
                <w:i/>
              </w:rPr>
            </w:pPr>
          </w:p>
        </w:tc>
        <w:tc>
          <w:tcPr>
            <w:tcW w:w="4409"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3EDCAE1B" w14:textId="77777777" w:rsidR="00421F04" w:rsidRPr="00CD5AB3" w:rsidRDefault="00421F04" w:rsidP="00421F04">
            <w:pPr>
              <w:pStyle w:val="pqiTabBody"/>
            </w:pPr>
            <w:r w:rsidRPr="00CD5AB3">
              <w:t>D</w:t>
            </w:r>
          </w:p>
        </w:tc>
        <w:tc>
          <w:tcPr>
            <w:tcW w:w="2125" w:type="dxa"/>
          </w:tcPr>
          <w:p w14:paraId="3310125C" w14:textId="579CB75A" w:rsidR="00421F04" w:rsidRPr="00CD5AB3" w:rsidRDefault="00421F04" w:rsidP="00421F04">
            <w:pPr>
              <w:pStyle w:val="pqiTabBody"/>
            </w:pPr>
            <w:r w:rsidRPr="00CD5AB3">
              <w:t>„R”, jeżeli stosuje się pole tekstowe 11b.</w:t>
            </w:r>
          </w:p>
        </w:tc>
        <w:tc>
          <w:tcPr>
            <w:tcW w:w="4537" w:type="dxa"/>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Wartość ze słownika „Kody języka (Language codes)”.</w:t>
            </w:r>
          </w:p>
        </w:tc>
        <w:tc>
          <w:tcPr>
            <w:tcW w:w="855" w:type="dxa"/>
          </w:tcPr>
          <w:p w14:paraId="63F29CB3" w14:textId="77777777" w:rsidR="00421F04" w:rsidRPr="00CD5AB3" w:rsidRDefault="00421F04" w:rsidP="00421F04">
            <w:pPr>
              <w:pStyle w:val="pqiTabBody"/>
            </w:pPr>
            <w:r w:rsidRPr="00CD5AB3">
              <w:t>a2</w:t>
            </w:r>
          </w:p>
        </w:tc>
      </w:tr>
      <w:tr w:rsidR="00421F04" w:rsidRPr="00CD5AB3" w14:paraId="1EBF46BA" w14:textId="77777777" w:rsidTr="00E62AD5">
        <w:tc>
          <w:tcPr>
            <w:tcW w:w="370" w:type="dxa"/>
            <w:gridSpan w:val="2"/>
          </w:tcPr>
          <w:p w14:paraId="56DF0D49" w14:textId="77777777" w:rsidR="00421F04" w:rsidRPr="00CD5AB3" w:rsidRDefault="00421F04" w:rsidP="00421F04">
            <w:pPr>
              <w:pStyle w:val="pqiTabBody"/>
              <w:rPr>
                <w:b/>
              </w:rPr>
            </w:pPr>
          </w:p>
        </w:tc>
        <w:tc>
          <w:tcPr>
            <w:tcW w:w="427" w:type="dxa"/>
            <w:gridSpan w:val="6"/>
          </w:tcPr>
          <w:p w14:paraId="460D8874" w14:textId="3BC6F844" w:rsidR="00421F04" w:rsidRPr="00CD5AB3" w:rsidRDefault="001F0874" w:rsidP="00421F04">
            <w:pPr>
              <w:pStyle w:val="pqiTabBody"/>
              <w:rPr>
                <w:i/>
              </w:rPr>
            </w:pPr>
            <w:r>
              <w:rPr>
                <w:i/>
              </w:rPr>
              <w:t>c</w:t>
            </w:r>
          </w:p>
        </w:tc>
        <w:tc>
          <w:tcPr>
            <w:tcW w:w="4409"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2"/>
          </w:tcPr>
          <w:p w14:paraId="3829FA30" w14:textId="77777777" w:rsidR="00421F04" w:rsidRPr="00CD5AB3" w:rsidRDefault="00421F04" w:rsidP="00421F04">
            <w:pPr>
              <w:pStyle w:val="pqiTabBody"/>
            </w:pPr>
            <w:r w:rsidRPr="00CD5AB3">
              <w:t>O</w:t>
            </w:r>
          </w:p>
        </w:tc>
        <w:tc>
          <w:tcPr>
            <w:tcW w:w="2125" w:type="dxa"/>
          </w:tcPr>
          <w:p w14:paraId="3D6FC5E6" w14:textId="77777777" w:rsidR="00421F04" w:rsidRPr="00CD5AB3" w:rsidRDefault="00421F04" w:rsidP="00421F04">
            <w:pPr>
              <w:pStyle w:val="pqiTabBody"/>
            </w:pPr>
          </w:p>
        </w:tc>
        <w:tc>
          <w:tcPr>
            <w:tcW w:w="4537" w:type="dxa"/>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tcPr>
          <w:p w14:paraId="3E2EA6BC" w14:textId="77777777" w:rsidR="00421F04" w:rsidRPr="00CD5AB3" w:rsidRDefault="00421F04" w:rsidP="00421F04">
            <w:pPr>
              <w:pStyle w:val="pqiTabBody"/>
            </w:pPr>
            <w:r w:rsidRPr="00CD5AB3">
              <w:t>an..350</w:t>
            </w:r>
          </w:p>
        </w:tc>
      </w:tr>
      <w:tr w:rsidR="00421F04" w:rsidRPr="00CD5AB3" w14:paraId="3EDC88DF" w14:textId="77777777" w:rsidTr="00E62AD5">
        <w:tc>
          <w:tcPr>
            <w:tcW w:w="797" w:type="dxa"/>
            <w:gridSpan w:val="8"/>
          </w:tcPr>
          <w:p w14:paraId="2B090B8A" w14:textId="77777777" w:rsidR="00421F04" w:rsidRPr="00CD5AB3" w:rsidRDefault="00421F04" w:rsidP="00421F04">
            <w:pPr>
              <w:pStyle w:val="pqiTabBody"/>
              <w:rPr>
                <w:i/>
              </w:rPr>
            </w:pPr>
          </w:p>
        </w:tc>
        <w:tc>
          <w:tcPr>
            <w:tcW w:w="4409"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70CB7D38" w14:textId="77777777" w:rsidR="00421F04" w:rsidRPr="00CD5AB3" w:rsidRDefault="00421F04" w:rsidP="00421F04">
            <w:pPr>
              <w:pStyle w:val="pqiTabBody"/>
            </w:pPr>
            <w:r w:rsidRPr="00CD5AB3">
              <w:t>D</w:t>
            </w:r>
          </w:p>
        </w:tc>
        <w:tc>
          <w:tcPr>
            <w:tcW w:w="2125" w:type="dxa"/>
          </w:tcPr>
          <w:p w14:paraId="498FC527" w14:textId="5B2F0997" w:rsidR="00421F04" w:rsidRPr="00CD5AB3" w:rsidRDefault="00421F04" w:rsidP="001F0874">
            <w:pPr>
              <w:pStyle w:val="pqiTabBody"/>
            </w:pPr>
            <w:r w:rsidRPr="00CD5AB3">
              <w:t xml:space="preserve">„R”, jeżeli stosuje się pole tekstowe </w:t>
            </w:r>
            <w:r w:rsidR="001F0874" w:rsidRPr="00CD5AB3">
              <w:t>11</w:t>
            </w:r>
            <w:r w:rsidR="001F0874">
              <w:t>c</w:t>
            </w:r>
            <w:r w:rsidRPr="00CD5AB3">
              <w:t>.</w:t>
            </w:r>
          </w:p>
        </w:tc>
        <w:tc>
          <w:tcPr>
            <w:tcW w:w="4537" w:type="dxa"/>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Wartość ze słownika „Kody języka (Language codes)”.</w:t>
            </w:r>
          </w:p>
        </w:tc>
        <w:tc>
          <w:tcPr>
            <w:tcW w:w="855" w:type="dxa"/>
          </w:tcPr>
          <w:p w14:paraId="15D8F285" w14:textId="77777777" w:rsidR="00421F04" w:rsidRPr="00CD5AB3" w:rsidRDefault="00421F04" w:rsidP="00421F04">
            <w:pPr>
              <w:pStyle w:val="pqiTabBody"/>
            </w:pPr>
            <w:r w:rsidRPr="00CD5AB3">
              <w:t>a2</w:t>
            </w:r>
          </w:p>
        </w:tc>
      </w:tr>
      <w:tr w:rsidR="00421F04" w:rsidRPr="00CD5AB3" w14:paraId="0BBECC59" w14:textId="77777777" w:rsidTr="00E62AD5">
        <w:tc>
          <w:tcPr>
            <w:tcW w:w="797" w:type="dxa"/>
            <w:gridSpan w:val="8"/>
          </w:tcPr>
          <w:p w14:paraId="2D7BA177" w14:textId="56C1CE3E" w:rsidR="00421F04" w:rsidRPr="00CD5AB3" w:rsidRDefault="00421F04" w:rsidP="00421F04">
            <w:pPr>
              <w:pStyle w:val="pqiTabHead"/>
              <w:rPr>
                <w:i/>
              </w:rPr>
            </w:pPr>
            <w:r w:rsidRPr="00CD5AB3">
              <w:t>12</w:t>
            </w:r>
          </w:p>
        </w:tc>
        <w:tc>
          <w:tcPr>
            <w:tcW w:w="4409"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2"/>
          </w:tcPr>
          <w:p w14:paraId="13004D1E" w14:textId="77777777" w:rsidR="00421F04" w:rsidRPr="00CD5AB3" w:rsidRDefault="00421F04" w:rsidP="00421F04">
            <w:pPr>
              <w:pStyle w:val="pqiTabHead"/>
            </w:pPr>
            <w:r w:rsidRPr="00CD5AB3">
              <w:t>R</w:t>
            </w:r>
          </w:p>
        </w:tc>
        <w:tc>
          <w:tcPr>
            <w:tcW w:w="2125" w:type="dxa"/>
          </w:tcPr>
          <w:p w14:paraId="0D9B2276" w14:textId="77777777" w:rsidR="00421F04" w:rsidRPr="00CD5AB3" w:rsidRDefault="00421F04" w:rsidP="00421F04">
            <w:pPr>
              <w:pStyle w:val="pqiTabHead"/>
            </w:pPr>
          </w:p>
        </w:tc>
        <w:tc>
          <w:tcPr>
            <w:tcW w:w="4537" w:type="dxa"/>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tcPr>
          <w:p w14:paraId="0D944243" w14:textId="77777777" w:rsidR="00421F04" w:rsidRPr="00CD5AB3" w:rsidRDefault="00421F04" w:rsidP="00421F04">
            <w:pPr>
              <w:pStyle w:val="pqiTabHead"/>
            </w:pPr>
            <w:r w:rsidRPr="00CD5AB3">
              <w:t>999x</w:t>
            </w:r>
          </w:p>
        </w:tc>
      </w:tr>
      <w:tr w:rsidR="00421F04" w:rsidRPr="00CD5AB3" w14:paraId="545E07FD" w14:textId="77777777" w:rsidTr="00E62AD5">
        <w:tc>
          <w:tcPr>
            <w:tcW w:w="363" w:type="dxa"/>
          </w:tcPr>
          <w:p w14:paraId="31B23B2A" w14:textId="77777777" w:rsidR="00421F04" w:rsidRPr="00CD5AB3" w:rsidRDefault="00421F04" w:rsidP="00421F04">
            <w:pPr>
              <w:pStyle w:val="pqiTabBody"/>
              <w:rPr>
                <w:b/>
              </w:rPr>
            </w:pPr>
          </w:p>
        </w:tc>
        <w:tc>
          <w:tcPr>
            <w:tcW w:w="387" w:type="dxa"/>
            <w:gridSpan w:val="6"/>
          </w:tcPr>
          <w:p w14:paraId="1D948304" w14:textId="77777777" w:rsidR="00421F04" w:rsidRPr="00CD5AB3" w:rsidRDefault="00421F04" w:rsidP="00421F04">
            <w:pPr>
              <w:pStyle w:val="pqiTabBody"/>
              <w:rPr>
                <w:i/>
              </w:rPr>
            </w:pPr>
            <w:r w:rsidRPr="00CD5AB3">
              <w:rPr>
                <w:i/>
              </w:rPr>
              <w:t>a</w:t>
            </w:r>
          </w:p>
        </w:tc>
        <w:tc>
          <w:tcPr>
            <w:tcW w:w="4456" w:type="dxa"/>
            <w:gridSpan w:val="4"/>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2"/>
          </w:tcPr>
          <w:p w14:paraId="4A6B39DB" w14:textId="77777777" w:rsidR="00421F04" w:rsidRPr="00CD5AB3" w:rsidRDefault="00421F04" w:rsidP="00421F04">
            <w:pPr>
              <w:pStyle w:val="pqiTabBody"/>
            </w:pPr>
            <w:r w:rsidRPr="00CD5AB3">
              <w:t>R</w:t>
            </w:r>
          </w:p>
        </w:tc>
        <w:tc>
          <w:tcPr>
            <w:tcW w:w="2125" w:type="dxa"/>
          </w:tcPr>
          <w:p w14:paraId="0E9775FB" w14:textId="77777777" w:rsidR="00421F04" w:rsidRPr="00CD5AB3" w:rsidRDefault="00421F04" w:rsidP="00421F04">
            <w:pPr>
              <w:pStyle w:val="pqiTabBody"/>
            </w:pPr>
            <w:r w:rsidRPr="00CD5AB3">
              <w:t>Wartość musi być większa od zera.</w:t>
            </w:r>
          </w:p>
        </w:tc>
        <w:tc>
          <w:tcPr>
            <w:tcW w:w="4537" w:type="dxa"/>
          </w:tcPr>
          <w:p w14:paraId="6395D57B" w14:textId="77777777" w:rsidR="00421F04" w:rsidRPr="00CD5AB3" w:rsidRDefault="00421F04" w:rsidP="00421F04">
            <w:pPr>
              <w:pStyle w:val="pqiTabBody"/>
            </w:pPr>
            <w:r w:rsidRPr="00CD5AB3">
              <w:t>Należy podać niepowtarzalny numer porządkowy, zaczynając od 1</w:t>
            </w:r>
          </w:p>
        </w:tc>
        <w:tc>
          <w:tcPr>
            <w:tcW w:w="855" w:type="dxa"/>
          </w:tcPr>
          <w:p w14:paraId="062BAB79" w14:textId="77777777" w:rsidR="00421F04" w:rsidRPr="00CD5AB3" w:rsidRDefault="00421F04" w:rsidP="00421F04">
            <w:pPr>
              <w:pStyle w:val="pqiTabBody"/>
            </w:pPr>
            <w:r w:rsidRPr="00CD5AB3">
              <w:t>n..3</w:t>
            </w:r>
          </w:p>
        </w:tc>
      </w:tr>
      <w:tr w:rsidR="00421F04" w:rsidRPr="00CD5AB3" w14:paraId="433D0EF5" w14:textId="77777777" w:rsidTr="00E62AD5">
        <w:tc>
          <w:tcPr>
            <w:tcW w:w="363" w:type="dxa"/>
          </w:tcPr>
          <w:p w14:paraId="3665563E" w14:textId="77777777" w:rsidR="00421F04" w:rsidRPr="00CD5AB3" w:rsidRDefault="00421F04" w:rsidP="00421F04">
            <w:pPr>
              <w:pStyle w:val="pqiTabBody"/>
              <w:rPr>
                <w:b/>
              </w:rPr>
            </w:pPr>
          </w:p>
        </w:tc>
        <w:tc>
          <w:tcPr>
            <w:tcW w:w="387" w:type="dxa"/>
            <w:gridSpan w:val="6"/>
          </w:tcPr>
          <w:p w14:paraId="68AA607D" w14:textId="77777777" w:rsidR="00421F04" w:rsidRPr="00CD5AB3" w:rsidRDefault="00421F04" w:rsidP="00421F04">
            <w:pPr>
              <w:pStyle w:val="pqiTabBody"/>
              <w:rPr>
                <w:i/>
              </w:rPr>
            </w:pPr>
            <w:r w:rsidRPr="00CD5AB3">
              <w:rPr>
                <w:i/>
              </w:rPr>
              <w:t>b</w:t>
            </w:r>
          </w:p>
        </w:tc>
        <w:tc>
          <w:tcPr>
            <w:tcW w:w="4456" w:type="dxa"/>
            <w:gridSpan w:val="4"/>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2"/>
          </w:tcPr>
          <w:p w14:paraId="1A8CFA5A" w14:textId="77777777" w:rsidR="00421F04" w:rsidRPr="00CD5AB3" w:rsidRDefault="00421F04" w:rsidP="00421F04">
            <w:pPr>
              <w:pStyle w:val="pqiTabBody"/>
            </w:pPr>
            <w:r w:rsidRPr="00CD5AB3">
              <w:t>R</w:t>
            </w:r>
          </w:p>
        </w:tc>
        <w:tc>
          <w:tcPr>
            <w:tcW w:w="2125" w:type="dxa"/>
          </w:tcPr>
          <w:p w14:paraId="2D6CFF66" w14:textId="77777777" w:rsidR="00421F04" w:rsidRPr="00CD5AB3" w:rsidRDefault="00421F04" w:rsidP="00421F04">
            <w:pPr>
              <w:pStyle w:val="pqiTabBody"/>
            </w:pPr>
          </w:p>
        </w:tc>
        <w:tc>
          <w:tcPr>
            <w:tcW w:w="4537" w:type="dxa"/>
          </w:tcPr>
          <w:p w14:paraId="498EC871" w14:textId="77777777" w:rsidR="00421F04" w:rsidRPr="00CD5AB3" w:rsidRDefault="00421F04" w:rsidP="00421F04">
            <w:pPr>
              <w:rPr>
                <w:lang w:eastAsia="en-GB"/>
              </w:rPr>
            </w:pPr>
            <w:r w:rsidRPr="00CD5AB3">
              <w:rPr>
                <w:lang w:eastAsia="en-GB"/>
              </w:rPr>
              <w:t>Wartość ze słownika „</w:t>
            </w:r>
            <w:r w:rsidRPr="00CD5AB3">
              <w:t>Wyroby akcyzowe (Excise products)</w:t>
            </w:r>
            <w:r w:rsidRPr="00CD5AB3">
              <w:rPr>
                <w:lang w:eastAsia="en-GB"/>
              </w:rPr>
              <w:t>”.</w:t>
            </w:r>
          </w:p>
        </w:tc>
        <w:tc>
          <w:tcPr>
            <w:tcW w:w="855" w:type="dxa"/>
          </w:tcPr>
          <w:p w14:paraId="05AC6F78" w14:textId="77777777" w:rsidR="00421F04" w:rsidRPr="00CD5AB3" w:rsidRDefault="00421F04" w:rsidP="00421F04">
            <w:pPr>
              <w:pStyle w:val="pqiTabBody"/>
            </w:pPr>
            <w:r w:rsidRPr="00CD5AB3">
              <w:t>an4</w:t>
            </w:r>
          </w:p>
        </w:tc>
      </w:tr>
      <w:tr w:rsidR="00421F04" w:rsidRPr="00CD5AB3" w14:paraId="2121B2CC" w14:textId="77777777" w:rsidTr="00E62AD5">
        <w:tc>
          <w:tcPr>
            <w:tcW w:w="363" w:type="dxa"/>
          </w:tcPr>
          <w:p w14:paraId="1873A7F8" w14:textId="77777777" w:rsidR="00421F04" w:rsidRPr="00CD5AB3" w:rsidRDefault="00421F04" w:rsidP="00421F04">
            <w:pPr>
              <w:pStyle w:val="pqiTabBody"/>
              <w:rPr>
                <w:b/>
              </w:rPr>
            </w:pPr>
          </w:p>
        </w:tc>
        <w:tc>
          <w:tcPr>
            <w:tcW w:w="387" w:type="dxa"/>
            <w:gridSpan w:val="6"/>
          </w:tcPr>
          <w:p w14:paraId="27FF9C34" w14:textId="77777777" w:rsidR="00421F04" w:rsidRPr="00CD5AB3" w:rsidRDefault="00421F04" w:rsidP="00421F04">
            <w:pPr>
              <w:pStyle w:val="pqiTabBody"/>
              <w:rPr>
                <w:i/>
              </w:rPr>
            </w:pPr>
            <w:r w:rsidRPr="00CD5AB3">
              <w:rPr>
                <w:i/>
              </w:rPr>
              <w:t>c</w:t>
            </w:r>
          </w:p>
        </w:tc>
        <w:tc>
          <w:tcPr>
            <w:tcW w:w="4456" w:type="dxa"/>
            <w:gridSpan w:val="4"/>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2"/>
          </w:tcPr>
          <w:p w14:paraId="094D0B95" w14:textId="77777777" w:rsidR="00421F04" w:rsidRPr="00CD5AB3" w:rsidRDefault="00421F04" w:rsidP="00421F04">
            <w:pPr>
              <w:pStyle w:val="pqiTabBody"/>
            </w:pPr>
            <w:r w:rsidRPr="00CD5AB3">
              <w:t>R</w:t>
            </w:r>
          </w:p>
        </w:tc>
        <w:tc>
          <w:tcPr>
            <w:tcW w:w="2125" w:type="dxa"/>
          </w:tcPr>
          <w:p w14:paraId="6BC1F692" w14:textId="77777777" w:rsidR="00421F04" w:rsidRPr="00CD5AB3" w:rsidRDefault="00421F04" w:rsidP="00421F04">
            <w:pPr>
              <w:pStyle w:val="pqiTabBody"/>
            </w:pPr>
            <w:r w:rsidRPr="00CD5AB3">
              <w:t>Wartość musi być większa od zera.</w:t>
            </w:r>
          </w:p>
        </w:tc>
        <w:tc>
          <w:tcPr>
            <w:tcW w:w="4537" w:type="dxa"/>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tcPr>
          <w:p w14:paraId="77FC3247" w14:textId="77777777" w:rsidR="00421F04" w:rsidRPr="00CD5AB3" w:rsidRDefault="00421F04" w:rsidP="00421F04">
            <w:pPr>
              <w:pStyle w:val="pqiTabBody"/>
            </w:pPr>
            <w:r w:rsidRPr="00CD5AB3">
              <w:t>n8</w:t>
            </w:r>
          </w:p>
        </w:tc>
      </w:tr>
      <w:tr w:rsidR="00421F04" w:rsidRPr="00CD5AB3" w14:paraId="133B409B" w14:textId="77777777" w:rsidTr="00E62AD5">
        <w:tc>
          <w:tcPr>
            <w:tcW w:w="363" w:type="dxa"/>
          </w:tcPr>
          <w:p w14:paraId="24D51041" w14:textId="77777777" w:rsidR="00421F04" w:rsidRPr="00CD5AB3" w:rsidRDefault="00421F04" w:rsidP="00421F04">
            <w:pPr>
              <w:pStyle w:val="pqiTabBody"/>
              <w:rPr>
                <w:b/>
              </w:rPr>
            </w:pPr>
          </w:p>
        </w:tc>
        <w:tc>
          <w:tcPr>
            <w:tcW w:w="387" w:type="dxa"/>
            <w:gridSpan w:val="6"/>
          </w:tcPr>
          <w:p w14:paraId="1CDD66C8" w14:textId="77777777" w:rsidR="00421F04" w:rsidRPr="00CD5AB3" w:rsidRDefault="00421F04" w:rsidP="00421F04">
            <w:pPr>
              <w:pStyle w:val="pqiTabBody"/>
              <w:rPr>
                <w:i/>
              </w:rPr>
            </w:pPr>
            <w:r w:rsidRPr="00CD5AB3">
              <w:rPr>
                <w:i/>
              </w:rPr>
              <w:t>d</w:t>
            </w:r>
          </w:p>
        </w:tc>
        <w:tc>
          <w:tcPr>
            <w:tcW w:w="4456" w:type="dxa"/>
            <w:gridSpan w:val="4"/>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2"/>
          </w:tcPr>
          <w:p w14:paraId="76400F0A" w14:textId="77777777" w:rsidR="00421F04" w:rsidRPr="00CD5AB3" w:rsidRDefault="00421F04" w:rsidP="00421F04">
            <w:pPr>
              <w:pStyle w:val="pqiTabBody"/>
            </w:pPr>
            <w:r w:rsidRPr="00CD5AB3">
              <w:t>R</w:t>
            </w:r>
          </w:p>
        </w:tc>
        <w:tc>
          <w:tcPr>
            <w:tcW w:w="2125" w:type="dxa"/>
          </w:tcPr>
          <w:p w14:paraId="128DDE15" w14:textId="77777777" w:rsidR="00421F04" w:rsidRPr="00CD5AB3" w:rsidRDefault="00421F04" w:rsidP="00421F04">
            <w:pPr>
              <w:pStyle w:val="pqiTabBody"/>
            </w:pPr>
            <w:r w:rsidRPr="00CD5AB3">
              <w:t>Wartość musi być większa od zera.</w:t>
            </w:r>
          </w:p>
        </w:tc>
        <w:tc>
          <w:tcPr>
            <w:tcW w:w="4537" w:type="dxa"/>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(Units of measure)").</w:t>
            </w:r>
          </w:p>
          <w:p w14:paraId="3D0F60ED" w14:textId="77777777" w:rsidR="00421F04" w:rsidRPr="00CD5AB3" w:rsidRDefault="00421F04" w:rsidP="00421F04">
            <w:pPr>
              <w:pStyle w:val="pqiTabBody"/>
            </w:pPr>
          </w:p>
        </w:tc>
        <w:tc>
          <w:tcPr>
            <w:tcW w:w="855" w:type="dxa"/>
          </w:tcPr>
          <w:p w14:paraId="12063566" w14:textId="77777777" w:rsidR="00421F04" w:rsidRPr="00CD5AB3" w:rsidRDefault="00421F04" w:rsidP="00421F04">
            <w:pPr>
              <w:pStyle w:val="pqiTabBody"/>
            </w:pPr>
            <w:r w:rsidRPr="00CD5AB3">
              <w:t>n..15,3</w:t>
            </w:r>
          </w:p>
        </w:tc>
      </w:tr>
      <w:tr w:rsidR="00421F04" w:rsidRPr="00CD5AB3" w14:paraId="12EC2FC8" w14:textId="77777777" w:rsidTr="00E62AD5">
        <w:tc>
          <w:tcPr>
            <w:tcW w:w="363" w:type="dxa"/>
          </w:tcPr>
          <w:p w14:paraId="632A36C6" w14:textId="77777777" w:rsidR="00421F04" w:rsidRPr="00CD5AB3" w:rsidRDefault="00421F04" w:rsidP="00421F04">
            <w:pPr>
              <w:pStyle w:val="pqiTabBody"/>
              <w:rPr>
                <w:b/>
              </w:rPr>
            </w:pPr>
          </w:p>
        </w:tc>
        <w:tc>
          <w:tcPr>
            <w:tcW w:w="387" w:type="dxa"/>
            <w:gridSpan w:val="6"/>
          </w:tcPr>
          <w:p w14:paraId="65843A2C" w14:textId="77777777" w:rsidR="00421F04" w:rsidRPr="00CD5AB3" w:rsidRDefault="00421F04" w:rsidP="00421F04">
            <w:pPr>
              <w:pStyle w:val="pqiTabBody"/>
              <w:rPr>
                <w:i/>
              </w:rPr>
            </w:pPr>
            <w:r w:rsidRPr="00CD5AB3">
              <w:rPr>
                <w:i/>
              </w:rPr>
              <w:t>e</w:t>
            </w:r>
          </w:p>
        </w:tc>
        <w:tc>
          <w:tcPr>
            <w:tcW w:w="4456" w:type="dxa"/>
            <w:gridSpan w:val="4"/>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2"/>
          </w:tcPr>
          <w:p w14:paraId="1F348314" w14:textId="77777777" w:rsidR="00421F04" w:rsidRPr="00CD5AB3" w:rsidRDefault="00421F04" w:rsidP="00421F04">
            <w:pPr>
              <w:pStyle w:val="pqiTabBody"/>
            </w:pPr>
            <w:r w:rsidRPr="00CD5AB3">
              <w:t>R</w:t>
            </w:r>
          </w:p>
        </w:tc>
        <w:tc>
          <w:tcPr>
            <w:tcW w:w="2125" w:type="dxa"/>
          </w:tcPr>
          <w:p w14:paraId="3C9550EF" w14:textId="77777777" w:rsidR="00421F04" w:rsidRPr="00CD5AB3" w:rsidRDefault="00421F04" w:rsidP="00421F04">
            <w:pPr>
              <w:pStyle w:val="pqiTabBody"/>
            </w:pPr>
            <w:r w:rsidRPr="00CD5AB3">
              <w:t>Wartość musi być większa od zera.</w:t>
            </w:r>
          </w:p>
        </w:tc>
        <w:tc>
          <w:tcPr>
            <w:tcW w:w="4537" w:type="dxa"/>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tcPr>
          <w:p w14:paraId="33A66E8F" w14:textId="77777777" w:rsidR="00421F04" w:rsidRPr="00CD5AB3" w:rsidRDefault="00421F04" w:rsidP="00421F04">
            <w:pPr>
              <w:pStyle w:val="pqiTabBody"/>
            </w:pPr>
            <w:r w:rsidRPr="00CD5AB3">
              <w:t>n..15,2</w:t>
            </w:r>
          </w:p>
        </w:tc>
      </w:tr>
      <w:tr w:rsidR="00421F04" w:rsidRPr="00CD5AB3" w14:paraId="77C81367" w14:textId="77777777" w:rsidTr="00E62AD5">
        <w:tc>
          <w:tcPr>
            <w:tcW w:w="363" w:type="dxa"/>
          </w:tcPr>
          <w:p w14:paraId="09F1B83E" w14:textId="77777777" w:rsidR="00421F04" w:rsidRPr="00CD5AB3" w:rsidRDefault="00421F04" w:rsidP="00421F04">
            <w:pPr>
              <w:pStyle w:val="pqiTabBody"/>
              <w:rPr>
                <w:b/>
              </w:rPr>
            </w:pPr>
          </w:p>
        </w:tc>
        <w:tc>
          <w:tcPr>
            <w:tcW w:w="387" w:type="dxa"/>
            <w:gridSpan w:val="6"/>
          </w:tcPr>
          <w:p w14:paraId="1935D8ED" w14:textId="77777777" w:rsidR="00421F04" w:rsidRPr="00CD5AB3" w:rsidRDefault="00421F04" w:rsidP="00421F04">
            <w:pPr>
              <w:pStyle w:val="pqiTabBody"/>
              <w:rPr>
                <w:i/>
              </w:rPr>
            </w:pPr>
            <w:r w:rsidRPr="00CD5AB3">
              <w:rPr>
                <w:i/>
              </w:rPr>
              <w:t>f</w:t>
            </w:r>
          </w:p>
        </w:tc>
        <w:tc>
          <w:tcPr>
            <w:tcW w:w="4456" w:type="dxa"/>
            <w:gridSpan w:val="4"/>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2"/>
          </w:tcPr>
          <w:p w14:paraId="460AA182" w14:textId="77777777" w:rsidR="00421F04" w:rsidRPr="00CD5AB3" w:rsidRDefault="00421F04" w:rsidP="00421F04">
            <w:pPr>
              <w:pStyle w:val="pqiTabBody"/>
            </w:pPr>
            <w:r w:rsidRPr="00CD5AB3">
              <w:t>R</w:t>
            </w:r>
          </w:p>
        </w:tc>
        <w:tc>
          <w:tcPr>
            <w:tcW w:w="2125" w:type="dxa"/>
          </w:tcPr>
          <w:p w14:paraId="20E2D417" w14:textId="77777777" w:rsidR="00421F04" w:rsidRPr="00CD5AB3" w:rsidRDefault="00421F04" w:rsidP="00421F04">
            <w:pPr>
              <w:pStyle w:val="pqiTabBody"/>
            </w:pPr>
            <w:r w:rsidRPr="00CD5AB3">
              <w:t>Wartość musi być większa od zera.</w:t>
            </w:r>
          </w:p>
        </w:tc>
        <w:tc>
          <w:tcPr>
            <w:tcW w:w="4537" w:type="dxa"/>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tcPr>
          <w:p w14:paraId="4E1E3445" w14:textId="77777777" w:rsidR="00421F04" w:rsidRPr="00CD5AB3" w:rsidRDefault="00421F04" w:rsidP="00421F04">
            <w:pPr>
              <w:pStyle w:val="pqiTabBody"/>
            </w:pPr>
            <w:r w:rsidRPr="00CD5AB3">
              <w:t>n..15,2</w:t>
            </w:r>
          </w:p>
        </w:tc>
      </w:tr>
      <w:tr w:rsidR="00421F04" w:rsidRPr="00CD5AB3" w14:paraId="7C25AA4B" w14:textId="77777777" w:rsidTr="00E62AD5">
        <w:tc>
          <w:tcPr>
            <w:tcW w:w="363" w:type="dxa"/>
          </w:tcPr>
          <w:p w14:paraId="519D5C8A" w14:textId="77777777" w:rsidR="00421F04" w:rsidRPr="00CD5AB3" w:rsidRDefault="00421F04" w:rsidP="00421F04">
            <w:pPr>
              <w:pStyle w:val="pqiTabBody"/>
              <w:rPr>
                <w:b/>
              </w:rPr>
            </w:pPr>
          </w:p>
        </w:tc>
        <w:tc>
          <w:tcPr>
            <w:tcW w:w="387" w:type="dxa"/>
            <w:gridSpan w:val="6"/>
          </w:tcPr>
          <w:p w14:paraId="1CF3F95E" w14:textId="77777777" w:rsidR="00421F04" w:rsidRPr="00CD5AB3" w:rsidRDefault="00421F04" w:rsidP="00421F04">
            <w:pPr>
              <w:pStyle w:val="pqiTabBody"/>
              <w:rPr>
                <w:i/>
              </w:rPr>
            </w:pPr>
            <w:r w:rsidRPr="00CD5AB3">
              <w:rPr>
                <w:i/>
              </w:rPr>
              <w:t>g</w:t>
            </w:r>
          </w:p>
        </w:tc>
        <w:tc>
          <w:tcPr>
            <w:tcW w:w="4456" w:type="dxa"/>
            <w:gridSpan w:val="4"/>
          </w:tcPr>
          <w:p w14:paraId="56B25FD1" w14:textId="77777777" w:rsidR="00421F04" w:rsidRPr="00CD5AB3" w:rsidRDefault="00421F04" w:rsidP="00421F04">
            <w:pPr>
              <w:pStyle w:val="pqiTabBody"/>
            </w:pPr>
            <w:r w:rsidRPr="00CD5AB3">
              <w:t>Zawartość alkoholu</w:t>
            </w:r>
          </w:p>
          <w:p w14:paraId="1412B882" w14:textId="77777777" w:rsidR="00421F04" w:rsidRPr="00CD5AB3" w:rsidRDefault="00421F04" w:rsidP="00421F04">
            <w:pPr>
              <w:pStyle w:val="pqiTabBody"/>
            </w:pPr>
            <w:r w:rsidRPr="00CD5AB3">
              <w:rPr>
                <w:rFonts w:ascii="Courier New" w:hAnsi="Courier New" w:cs="Courier New"/>
                <w:noProof/>
                <w:color w:val="0000FF"/>
              </w:rPr>
              <w:t>AlcoholicStrength</w:t>
            </w:r>
          </w:p>
        </w:tc>
        <w:tc>
          <w:tcPr>
            <w:tcW w:w="426" w:type="dxa"/>
            <w:gridSpan w:val="2"/>
          </w:tcPr>
          <w:p w14:paraId="2D3D1610" w14:textId="77777777" w:rsidR="00421F04" w:rsidRPr="00CD5AB3" w:rsidRDefault="00421F04" w:rsidP="00421F04">
            <w:pPr>
              <w:pStyle w:val="pqiTabBody"/>
            </w:pPr>
            <w:r w:rsidRPr="00CD5AB3">
              <w:t>D</w:t>
            </w:r>
          </w:p>
        </w:tc>
        <w:tc>
          <w:tcPr>
            <w:tcW w:w="2125" w:type="dxa"/>
          </w:tcPr>
          <w:p w14:paraId="5BE726FD" w14:textId="6AC15819" w:rsidR="00421F04" w:rsidRDefault="00421F04" w:rsidP="00421F04">
            <w:pPr>
              <w:pStyle w:val="pqiTabBody"/>
            </w:pPr>
            <w:r w:rsidRPr="009079F8">
              <w:t>„R”, jeżeli ma zastosowanie do danego wyrobu akcyzowego</w:t>
            </w:r>
            <w:r>
              <w:t>– patrz wartości słownika „Wyroby akcyzowe (Excise products)”, oraz w polu 1</w:t>
            </w:r>
            <w:r w:rsidR="001E2B49">
              <w:t>2</w:t>
            </w:r>
            <w:r>
              <w:t>b jest wartość inna niż B000.</w:t>
            </w:r>
          </w:p>
          <w:p w14:paraId="4DCF99B1" w14:textId="7DD2F337" w:rsidR="00421F04" w:rsidRDefault="00421F04" w:rsidP="00421F04">
            <w:pPr>
              <w:pStyle w:val="pqiTabBody"/>
            </w:pPr>
            <w:r w:rsidRPr="009079F8">
              <w:t>„</w:t>
            </w:r>
            <w:r>
              <w:t>O</w:t>
            </w:r>
            <w:r w:rsidRPr="009079F8">
              <w:t>”, jeżeli ma zastosowanie do danego wyrobu akcyzowego</w:t>
            </w:r>
            <w:r>
              <w:t>– patrz wartości słownika „Wyroby akcyzowe (Excise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7" w:type="dxa"/>
          </w:tcPr>
          <w:p w14:paraId="3B607FCA" w14:textId="77777777" w:rsidR="00421F04" w:rsidRPr="00CD5AB3" w:rsidRDefault="00421F04" w:rsidP="00421F04">
            <w:pPr>
              <w:pStyle w:val="pqiTabBody"/>
            </w:pPr>
            <w:r w:rsidRPr="00CD5AB3">
              <w:t>Należy podać zawartość alkoholu (procentową zawartość objętościową w temperaturze 20°C) jeśli jest wymagana. Wartość musi być większa od zera.</w:t>
            </w:r>
          </w:p>
        </w:tc>
        <w:tc>
          <w:tcPr>
            <w:tcW w:w="855" w:type="dxa"/>
          </w:tcPr>
          <w:p w14:paraId="001336B0" w14:textId="77777777" w:rsidR="00421F04" w:rsidRPr="00CD5AB3" w:rsidRDefault="00421F04" w:rsidP="00421F04">
            <w:pPr>
              <w:pStyle w:val="pqiTabBody"/>
            </w:pPr>
            <w:r w:rsidRPr="00CD5AB3">
              <w:t>n..5,2</w:t>
            </w:r>
          </w:p>
        </w:tc>
      </w:tr>
      <w:tr w:rsidR="00421F04" w:rsidRPr="00CD5AB3" w14:paraId="3ED50B17" w14:textId="77777777" w:rsidTr="00E62AD5">
        <w:tc>
          <w:tcPr>
            <w:tcW w:w="363" w:type="dxa"/>
          </w:tcPr>
          <w:p w14:paraId="4C02ED77" w14:textId="77777777" w:rsidR="00421F04" w:rsidRPr="00CD5AB3" w:rsidRDefault="00421F04" w:rsidP="00421F04">
            <w:pPr>
              <w:pStyle w:val="pqiTabBody"/>
              <w:rPr>
                <w:b/>
              </w:rPr>
            </w:pPr>
          </w:p>
        </w:tc>
        <w:tc>
          <w:tcPr>
            <w:tcW w:w="387" w:type="dxa"/>
            <w:gridSpan w:val="6"/>
          </w:tcPr>
          <w:p w14:paraId="275CDD33" w14:textId="77777777" w:rsidR="00421F04" w:rsidRPr="00CD5AB3" w:rsidRDefault="00421F04" w:rsidP="00421F04">
            <w:pPr>
              <w:pStyle w:val="pqiTabBody"/>
              <w:rPr>
                <w:i/>
              </w:rPr>
            </w:pPr>
            <w:r w:rsidRPr="00CD5AB3">
              <w:rPr>
                <w:i/>
              </w:rPr>
              <w:t>h</w:t>
            </w:r>
          </w:p>
        </w:tc>
        <w:tc>
          <w:tcPr>
            <w:tcW w:w="4456" w:type="dxa"/>
            <w:gridSpan w:val="4"/>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2"/>
          </w:tcPr>
          <w:p w14:paraId="78318D21" w14:textId="77777777" w:rsidR="00421F04" w:rsidRPr="00CD5AB3" w:rsidRDefault="00421F04" w:rsidP="00421F04">
            <w:pPr>
              <w:pStyle w:val="pqiTabBody"/>
            </w:pPr>
            <w:r w:rsidRPr="00CD5AB3">
              <w:t>D</w:t>
            </w:r>
          </w:p>
        </w:tc>
        <w:tc>
          <w:tcPr>
            <w:tcW w:w="2125" w:type="dxa"/>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(Excise products)”.</w:t>
            </w:r>
          </w:p>
        </w:tc>
        <w:tc>
          <w:tcPr>
            <w:tcW w:w="4537" w:type="dxa"/>
          </w:tcPr>
          <w:p w14:paraId="4010195C" w14:textId="77777777" w:rsidR="00421F04" w:rsidRPr="00CD5AB3" w:rsidRDefault="00421F04" w:rsidP="00421F04">
            <w:pPr>
              <w:pStyle w:val="pqiTabBody"/>
            </w:pPr>
            <w:r w:rsidRPr="00CD5AB3">
              <w:t>Wartość musi być większa od zera.</w:t>
            </w:r>
          </w:p>
        </w:tc>
        <w:tc>
          <w:tcPr>
            <w:tcW w:w="855" w:type="dxa"/>
          </w:tcPr>
          <w:p w14:paraId="44A9BD6E" w14:textId="77777777" w:rsidR="00421F04" w:rsidRPr="00CD5AB3" w:rsidRDefault="00421F04" w:rsidP="00421F04">
            <w:pPr>
              <w:pStyle w:val="pqiTabBody"/>
            </w:pPr>
            <w:r w:rsidRPr="00CD5AB3">
              <w:t>n..5,2</w:t>
            </w:r>
          </w:p>
        </w:tc>
      </w:tr>
      <w:tr w:rsidR="00421F04" w:rsidRPr="00CD5AB3" w14:paraId="7DC674BD" w14:textId="77777777" w:rsidTr="00E62AD5">
        <w:tc>
          <w:tcPr>
            <w:tcW w:w="363" w:type="dxa"/>
          </w:tcPr>
          <w:p w14:paraId="0E173AF0" w14:textId="77777777" w:rsidR="00421F04" w:rsidRPr="00CD5AB3" w:rsidRDefault="00421F04" w:rsidP="00421F04">
            <w:pPr>
              <w:pStyle w:val="pqiTabBody"/>
              <w:rPr>
                <w:b/>
              </w:rPr>
            </w:pPr>
          </w:p>
        </w:tc>
        <w:tc>
          <w:tcPr>
            <w:tcW w:w="387" w:type="dxa"/>
            <w:gridSpan w:val="6"/>
          </w:tcPr>
          <w:p w14:paraId="2C3CCAE7" w14:textId="77777777" w:rsidR="00421F04" w:rsidRPr="00CD5AB3" w:rsidRDefault="00421F04" w:rsidP="00421F04">
            <w:pPr>
              <w:pStyle w:val="pqiTabBody"/>
              <w:rPr>
                <w:i/>
              </w:rPr>
            </w:pPr>
            <w:r w:rsidRPr="00CD5AB3">
              <w:rPr>
                <w:i/>
              </w:rPr>
              <w:t>i</w:t>
            </w:r>
          </w:p>
        </w:tc>
        <w:tc>
          <w:tcPr>
            <w:tcW w:w="4456" w:type="dxa"/>
            <w:gridSpan w:val="4"/>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2"/>
          </w:tcPr>
          <w:p w14:paraId="11834173" w14:textId="77777777" w:rsidR="00421F04" w:rsidRPr="00CD5AB3" w:rsidRDefault="00421F04" w:rsidP="00421F04">
            <w:pPr>
              <w:pStyle w:val="pqiTabBody"/>
            </w:pPr>
            <w:r w:rsidRPr="00CD5AB3">
              <w:t>C</w:t>
            </w:r>
          </w:p>
        </w:tc>
        <w:tc>
          <w:tcPr>
            <w:tcW w:w="2125" w:type="dxa"/>
          </w:tcPr>
          <w:p w14:paraId="73729398" w14:textId="6624AEEC" w:rsidR="00421F04" w:rsidRPr="00CD5AB3" w:rsidRDefault="00421F04" w:rsidP="00421F04">
            <w:r>
              <w:t>Zależne od kategorii wyrobu.</w:t>
            </w:r>
          </w:p>
        </w:tc>
        <w:tc>
          <w:tcPr>
            <w:tcW w:w="4537" w:type="dxa"/>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tcPr>
          <w:p w14:paraId="2CC43232" w14:textId="77777777" w:rsidR="00421F04" w:rsidRPr="00CD5AB3" w:rsidRDefault="00421F04" w:rsidP="00421F04">
            <w:pPr>
              <w:pStyle w:val="pqiTabBody"/>
            </w:pPr>
            <w:r w:rsidRPr="00CD5AB3">
              <w:t>n..5,2</w:t>
            </w:r>
          </w:p>
        </w:tc>
      </w:tr>
      <w:tr w:rsidR="00421F04" w:rsidRPr="00CD5AB3" w14:paraId="451EBF8E" w14:textId="77777777" w:rsidTr="00E62AD5">
        <w:tc>
          <w:tcPr>
            <w:tcW w:w="363" w:type="dxa"/>
          </w:tcPr>
          <w:p w14:paraId="417968ED" w14:textId="77777777" w:rsidR="00421F04" w:rsidRPr="00CD5AB3" w:rsidRDefault="00421F04" w:rsidP="00421F04">
            <w:pPr>
              <w:pStyle w:val="pqiTabBody"/>
              <w:rPr>
                <w:b/>
              </w:rPr>
            </w:pPr>
          </w:p>
        </w:tc>
        <w:tc>
          <w:tcPr>
            <w:tcW w:w="387" w:type="dxa"/>
            <w:gridSpan w:val="6"/>
          </w:tcPr>
          <w:p w14:paraId="69BB2616" w14:textId="77777777" w:rsidR="00421F04" w:rsidRPr="00CD5AB3" w:rsidRDefault="00421F04" w:rsidP="00421F04">
            <w:pPr>
              <w:pStyle w:val="pqiTabBody"/>
              <w:rPr>
                <w:i/>
              </w:rPr>
            </w:pPr>
            <w:r w:rsidRPr="00CD5AB3">
              <w:rPr>
                <w:i/>
              </w:rPr>
              <w:t>j</w:t>
            </w:r>
          </w:p>
        </w:tc>
        <w:tc>
          <w:tcPr>
            <w:tcW w:w="4456" w:type="dxa"/>
            <w:gridSpan w:val="4"/>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2"/>
          </w:tcPr>
          <w:p w14:paraId="27E119B2" w14:textId="77777777" w:rsidR="00421F04" w:rsidRPr="00CD5AB3" w:rsidRDefault="00421F04" w:rsidP="00421F04">
            <w:pPr>
              <w:pStyle w:val="pqiTabBody"/>
            </w:pPr>
            <w:r w:rsidRPr="00CD5AB3">
              <w:t>O</w:t>
            </w:r>
          </w:p>
        </w:tc>
        <w:tc>
          <w:tcPr>
            <w:tcW w:w="2125" w:type="dxa"/>
          </w:tcPr>
          <w:p w14:paraId="01A38661" w14:textId="77777777" w:rsidR="00421F04" w:rsidRPr="00CD5AB3" w:rsidRDefault="00421F04" w:rsidP="00421F04">
            <w:pPr>
              <w:pStyle w:val="pqiTabBody"/>
            </w:pPr>
          </w:p>
        </w:tc>
        <w:tc>
          <w:tcPr>
            <w:tcW w:w="4537" w:type="dxa"/>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tcPr>
          <w:p w14:paraId="79C63CFD" w14:textId="77777777" w:rsidR="00421F04" w:rsidRPr="00CD5AB3" w:rsidRDefault="00421F04" w:rsidP="00421F04">
            <w:pPr>
              <w:pStyle w:val="pqiTabBody"/>
            </w:pPr>
            <w:r w:rsidRPr="00CD5AB3">
              <w:t>an..350</w:t>
            </w:r>
          </w:p>
        </w:tc>
      </w:tr>
      <w:tr w:rsidR="00421F04" w:rsidRPr="00CD5AB3" w14:paraId="0F2F4572" w14:textId="77777777" w:rsidTr="00E62AD5">
        <w:tc>
          <w:tcPr>
            <w:tcW w:w="750" w:type="dxa"/>
            <w:gridSpan w:val="7"/>
          </w:tcPr>
          <w:p w14:paraId="47A777FD" w14:textId="77777777" w:rsidR="00421F04" w:rsidRPr="00CD5AB3" w:rsidRDefault="00421F04" w:rsidP="00421F04">
            <w:pPr>
              <w:pStyle w:val="pqiTabBody"/>
              <w:rPr>
                <w:i/>
              </w:rPr>
            </w:pPr>
          </w:p>
        </w:tc>
        <w:tc>
          <w:tcPr>
            <w:tcW w:w="4456" w:type="dxa"/>
            <w:gridSpan w:val="4"/>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3A42F825" w14:textId="77777777" w:rsidR="00421F04" w:rsidRPr="00CD5AB3" w:rsidRDefault="00421F04" w:rsidP="00421F04">
            <w:pPr>
              <w:pStyle w:val="pqiTabBody"/>
            </w:pPr>
            <w:r w:rsidRPr="00CD5AB3">
              <w:t>D</w:t>
            </w:r>
          </w:p>
        </w:tc>
        <w:tc>
          <w:tcPr>
            <w:tcW w:w="2125" w:type="dxa"/>
          </w:tcPr>
          <w:p w14:paraId="36367F4E" w14:textId="00D3BE6D" w:rsidR="00421F04" w:rsidRPr="00CD5AB3" w:rsidRDefault="00421F04" w:rsidP="00421F04">
            <w:pPr>
              <w:pStyle w:val="pqiTabBody"/>
            </w:pPr>
            <w:r w:rsidRPr="00CD5AB3">
              <w:t>„R”, jeżeli stosuje się pole tekstowe 12j.</w:t>
            </w:r>
          </w:p>
        </w:tc>
        <w:tc>
          <w:tcPr>
            <w:tcW w:w="4537" w:type="dxa"/>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Wartość ze słownika „Kody języka (Language codes)”.</w:t>
            </w:r>
          </w:p>
        </w:tc>
        <w:tc>
          <w:tcPr>
            <w:tcW w:w="855" w:type="dxa"/>
          </w:tcPr>
          <w:p w14:paraId="7282637A" w14:textId="77777777" w:rsidR="00421F04" w:rsidRPr="00CD5AB3" w:rsidRDefault="00421F04" w:rsidP="00421F04">
            <w:pPr>
              <w:pStyle w:val="pqiTabBody"/>
            </w:pPr>
            <w:r w:rsidRPr="00CD5AB3">
              <w:t>a2</w:t>
            </w:r>
          </w:p>
        </w:tc>
      </w:tr>
      <w:tr w:rsidR="00421F04" w:rsidRPr="00CD5AB3" w14:paraId="1CB7CE43" w14:textId="77777777" w:rsidTr="00E62AD5">
        <w:tc>
          <w:tcPr>
            <w:tcW w:w="363" w:type="dxa"/>
          </w:tcPr>
          <w:p w14:paraId="2387DF49" w14:textId="77777777" w:rsidR="00421F04" w:rsidRPr="00CD5AB3" w:rsidRDefault="00421F04" w:rsidP="00421F04">
            <w:pPr>
              <w:pStyle w:val="pqiTabBody"/>
              <w:rPr>
                <w:b/>
              </w:rPr>
            </w:pPr>
          </w:p>
        </w:tc>
        <w:tc>
          <w:tcPr>
            <w:tcW w:w="387" w:type="dxa"/>
            <w:gridSpan w:val="6"/>
          </w:tcPr>
          <w:p w14:paraId="2E8DC831" w14:textId="77777777" w:rsidR="00421F04" w:rsidRPr="00CD5AB3" w:rsidRDefault="00421F04" w:rsidP="00421F04">
            <w:pPr>
              <w:pStyle w:val="pqiTabBody"/>
              <w:rPr>
                <w:i/>
              </w:rPr>
            </w:pPr>
            <w:r w:rsidRPr="00CD5AB3">
              <w:rPr>
                <w:i/>
              </w:rPr>
              <w:t>l</w:t>
            </w:r>
          </w:p>
        </w:tc>
        <w:tc>
          <w:tcPr>
            <w:tcW w:w="4456" w:type="dxa"/>
            <w:gridSpan w:val="4"/>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2"/>
          </w:tcPr>
          <w:p w14:paraId="36A48068" w14:textId="77777777" w:rsidR="00421F04" w:rsidRPr="00CD5AB3" w:rsidRDefault="00421F04" w:rsidP="00421F04">
            <w:pPr>
              <w:pStyle w:val="pqiTabBody"/>
            </w:pPr>
            <w:r w:rsidRPr="00CD5AB3">
              <w:t>O</w:t>
            </w:r>
          </w:p>
        </w:tc>
        <w:tc>
          <w:tcPr>
            <w:tcW w:w="2125" w:type="dxa"/>
          </w:tcPr>
          <w:p w14:paraId="5FDEEE58" w14:textId="77777777" w:rsidR="00421F04" w:rsidRPr="00CD5AB3" w:rsidRDefault="00421F04" w:rsidP="00421F04">
            <w:pPr>
              <w:pStyle w:val="pqiTabBody"/>
            </w:pPr>
          </w:p>
        </w:tc>
        <w:tc>
          <w:tcPr>
            <w:tcW w:w="4537" w:type="dxa"/>
          </w:tcPr>
          <w:p w14:paraId="066A9AA3" w14:textId="77777777" w:rsidR="00421F04" w:rsidRPr="00CD5AB3" w:rsidRDefault="00421F04" w:rsidP="00421F04">
            <w:pPr>
              <w:pStyle w:val="pqiTabBody"/>
            </w:pPr>
            <w:r w:rsidRPr="00CD5AB3">
              <w:t>Należy podać markę wyrobów, jeżeli ma to zastosowanie.</w:t>
            </w:r>
          </w:p>
        </w:tc>
        <w:tc>
          <w:tcPr>
            <w:tcW w:w="855" w:type="dxa"/>
          </w:tcPr>
          <w:p w14:paraId="42BB0B93" w14:textId="77777777" w:rsidR="00421F04" w:rsidRPr="00CD5AB3" w:rsidRDefault="00421F04" w:rsidP="00421F04">
            <w:pPr>
              <w:pStyle w:val="pqiTabBody"/>
            </w:pPr>
            <w:r w:rsidRPr="00CD5AB3">
              <w:t>an..350</w:t>
            </w:r>
          </w:p>
        </w:tc>
      </w:tr>
      <w:tr w:rsidR="00421F04" w:rsidRPr="00CD5AB3" w14:paraId="6225F0D9" w14:textId="77777777" w:rsidTr="00E62AD5">
        <w:tc>
          <w:tcPr>
            <w:tcW w:w="750" w:type="dxa"/>
            <w:gridSpan w:val="7"/>
          </w:tcPr>
          <w:p w14:paraId="52709B3C" w14:textId="77777777" w:rsidR="00421F04" w:rsidRPr="00CD5AB3" w:rsidRDefault="00421F04" w:rsidP="00421F04">
            <w:pPr>
              <w:pStyle w:val="pqiTabBody"/>
              <w:rPr>
                <w:i/>
              </w:rPr>
            </w:pPr>
          </w:p>
        </w:tc>
        <w:tc>
          <w:tcPr>
            <w:tcW w:w="4456" w:type="dxa"/>
            <w:gridSpan w:val="4"/>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4DA16AC1" w14:textId="77777777" w:rsidR="00421F04" w:rsidRPr="00CD5AB3" w:rsidRDefault="00421F04" w:rsidP="00421F04">
            <w:pPr>
              <w:pStyle w:val="pqiTabBody"/>
            </w:pPr>
            <w:r w:rsidRPr="00CD5AB3">
              <w:t>D</w:t>
            </w:r>
          </w:p>
        </w:tc>
        <w:tc>
          <w:tcPr>
            <w:tcW w:w="2125" w:type="dxa"/>
          </w:tcPr>
          <w:p w14:paraId="44895CDB" w14:textId="65162F63" w:rsidR="00421F04" w:rsidRPr="00CD5AB3" w:rsidRDefault="00421F04" w:rsidP="00421F04">
            <w:pPr>
              <w:pStyle w:val="pqiTabBody"/>
            </w:pPr>
            <w:r w:rsidRPr="00CD5AB3">
              <w:t>„R”, jeżeli stosuje się pole tekstowe 12l.</w:t>
            </w:r>
          </w:p>
        </w:tc>
        <w:tc>
          <w:tcPr>
            <w:tcW w:w="4537" w:type="dxa"/>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Wartość ze słownika „Kody języka (Language codes)”.</w:t>
            </w:r>
          </w:p>
        </w:tc>
        <w:tc>
          <w:tcPr>
            <w:tcW w:w="855" w:type="dxa"/>
          </w:tcPr>
          <w:p w14:paraId="4359ABF0" w14:textId="77777777" w:rsidR="00421F04" w:rsidRPr="00CD5AB3" w:rsidRDefault="00421F04" w:rsidP="00421F04">
            <w:pPr>
              <w:pStyle w:val="pqiTabBody"/>
            </w:pPr>
            <w:r w:rsidRPr="00CD5AB3">
              <w:t>a2</w:t>
            </w:r>
          </w:p>
        </w:tc>
      </w:tr>
      <w:tr w:rsidR="00421F04" w:rsidRPr="00CD5AB3" w14:paraId="5C09ED17" w14:textId="77777777" w:rsidTr="00E62AD5">
        <w:tc>
          <w:tcPr>
            <w:tcW w:w="750" w:type="dxa"/>
            <w:gridSpan w:val="7"/>
          </w:tcPr>
          <w:p w14:paraId="6495ACCA" w14:textId="77777777" w:rsidR="00421F04" w:rsidRPr="00CD5AB3" w:rsidRDefault="00421F04" w:rsidP="00421F04">
            <w:pPr>
              <w:pStyle w:val="pqiTabBody"/>
              <w:rPr>
                <w:i/>
              </w:rPr>
            </w:pPr>
            <w:r w:rsidRPr="00CD5AB3">
              <w:rPr>
                <w:i/>
              </w:rPr>
              <w:t>n</w:t>
            </w:r>
          </w:p>
        </w:tc>
        <w:tc>
          <w:tcPr>
            <w:tcW w:w="4456" w:type="dxa"/>
            <w:gridSpan w:val="4"/>
          </w:tcPr>
          <w:p w14:paraId="5D12BA2A" w14:textId="77777777" w:rsidR="00421F04" w:rsidRPr="00CD5AB3" w:rsidRDefault="00421F04" w:rsidP="00421F04">
            <w:pPr>
              <w:pStyle w:val="pqiTabBody"/>
            </w:pPr>
            <w:r w:rsidRPr="00CD5AB3">
              <w:t>Oleje opałowe niepodlegające barwieniu i oznaczeniu</w:t>
            </w:r>
          </w:p>
          <w:p w14:paraId="327CD5F8" w14:textId="77777777" w:rsidR="00421F04" w:rsidRPr="00CD5AB3" w:rsidRDefault="00421F04" w:rsidP="00421F04">
            <w:pPr>
              <w:pStyle w:val="pqiTabBody"/>
            </w:pPr>
            <w:r w:rsidRPr="00CD5AB3">
              <w:rPr>
                <w:rFonts w:ascii="Courier New" w:hAnsi="Courier New" w:cs="Courier New"/>
                <w:noProof/>
                <w:color w:val="0000FF"/>
              </w:rPr>
              <w:t>NotColouredAndMarkedFuelOils</w:t>
            </w:r>
          </w:p>
        </w:tc>
        <w:tc>
          <w:tcPr>
            <w:tcW w:w="426" w:type="dxa"/>
            <w:gridSpan w:val="2"/>
          </w:tcPr>
          <w:p w14:paraId="7A295678" w14:textId="77777777" w:rsidR="00421F04" w:rsidRPr="00CD5AB3" w:rsidRDefault="00421F04" w:rsidP="00421F04">
            <w:pPr>
              <w:pStyle w:val="pqiTabBody"/>
            </w:pPr>
            <w:r w:rsidRPr="00CD5AB3">
              <w:t>D</w:t>
            </w:r>
          </w:p>
        </w:tc>
        <w:tc>
          <w:tcPr>
            <w:tcW w:w="2125" w:type="dxa"/>
          </w:tcPr>
          <w:p w14:paraId="28739770" w14:textId="49CD37D9" w:rsidR="00421F04" w:rsidRDefault="00421F04" w:rsidP="00421F04">
            <w:pPr>
              <w:pStyle w:val="pqiTabBody"/>
            </w:pPr>
            <w:r w:rsidRPr="009079F8">
              <w:t xml:space="preserve">„R”, </w:t>
            </w:r>
            <w:r>
              <w:rPr>
                <w:lang w:eastAsia="en-GB"/>
              </w:rPr>
              <w:t>k</w:t>
            </w:r>
            <w:r w:rsidRPr="009079F8">
              <w:t>od wyrobu akcyzowego</w:t>
            </w:r>
            <w:r>
              <w:t xml:space="preserve"> w polu 12b jest równy „E470” lub „E490” oraz dla kodu „E490” w polu 12c podano kod CN z przedziału „271019</w:t>
            </w:r>
            <w:r w:rsidRPr="00937CFB">
              <w:t>51</w:t>
            </w:r>
            <w:r>
              <w:t xml:space="preserve"> – 271019</w:t>
            </w:r>
            <w:r w:rsidRPr="00937CFB">
              <w:t>60</w:t>
            </w:r>
            <w:r>
              <w:t>”.</w:t>
            </w:r>
          </w:p>
          <w:p w14:paraId="1EE72F75" w14:textId="7585653F" w:rsidR="00421F04" w:rsidRPr="00CD5AB3" w:rsidRDefault="00421F04" w:rsidP="00421F04">
            <w:pPr>
              <w:pStyle w:val="pqiTabBody"/>
            </w:pPr>
            <w:r>
              <w:t>W pozostałych przypadkach nie stosuje się.</w:t>
            </w:r>
          </w:p>
        </w:tc>
        <w:tc>
          <w:tcPr>
            <w:tcW w:w="4537" w:type="dxa"/>
          </w:tcPr>
          <w:p w14:paraId="26146AB4" w14:textId="77777777" w:rsidR="00421F04" w:rsidRPr="00CD5AB3" w:rsidRDefault="00421F04" w:rsidP="00421F04">
            <w:pPr>
              <w:pStyle w:val="pqiTabBody"/>
            </w:pPr>
            <w:r w:rsidRPr="00CD5AB3">
              <w:t>Flaga ustawiana dla oleju opałowego niepodlegającemu barwieniu i oznaczaniu</w:t>
            </w:r>
          </w:p>
          <w:p w14:paraId="784E5500" w14:textId="77777777" w:rsidR="00421F04" w:rsidRPr="00CD5AB3" w:rsidRDefault="00421F04" w:rsidP="00421F04">
            <w:pPr>
              <w:pStyle w:val="pqiTabBody"/>
            </w:pPr>
            <w:r w:rsidRPr="00CD5AB3">
              <w:t>1 = prawda</w:t>
            </w:r>
          </w:p>
          <w:p w14:paraId="701FEA7E" w14:textId="77777777" w:rsidR="00421F04" w:rsidRPr="00CD5AB3" w:rsidRDefault="00421F04" w:rsidP="00421F04">
            <w:pPr>
              <w:pStyle w:val="pqiTabBody"/>
            </w:pPr>
            <w:r w:rsidRPr="00CD5AB3">
              <w:t>0 lub brak = fałsz</w:t>
            </w:r>
          </w:p>
        </w:tc>
        <w:tc>
          <w:tcPr>
            <w:tcW w:w="855" w:type="dxa"/>
          </w:tcPr>
          <w:p w14:paraId="1373C99B" w14:textId="77777777" w:rsidR="00421F04" w:rsidRPr="00CD5AB3" w:rsidRDefault="00421F04" w:rsidP="00421F04">
            <w:pPr>
              <w:pStyle w:val="pqiTabBody"/>
            </w:pPr>
            <w:r w:rsidRPr="00CD5AB3">
              <w:t>n1</w:t>
            </w:r>
          </w:p>
        </w:tc>
      </w:tr>
      <w:tr w:rsidR="00421F04" w:rsidRPr="00CD5AB3" w14:paraId="3BC4E426" w14:textId="77777777" w:rsidTr="00E62AD5">
        <w:tc>
          <w:tcPr>
            <w:tcW w:w="750" w:type="dxa"/>
            <w:gridSpan w:val="7"/>
          </w:tcPr>
          <w:p w14:paraId="03D96486" w14:textId="77777777" w:rsidR="00421F04" w:rsidRPr="00CD5AB3" w:rsidRDefault="00421F04" w:rsidP="00421F04">
            <w:pPr>
              <w:pStyle w:val="pqiTabBody"/>
              <w:rPr>
                <w:i/>
              </w:rPr>
            </w:pPr>
            <w:r w:rsidRPr="00CD5AB3">
              <w:rPr>
                <w:i/>
              </w:rPr>
              <w:t>o</w:t>
            </w:r>
          </w:p>
        </w:tc>
        <w:tc>
          <w:tcPr>
            <w:tcW w:w="4456" w:type="dxa"/>
            <w:gridSpan w:val="4"/>
          </w:tcPr>
          <w:p w14:paraId="45F22200" w14:textId="77777777" w:rsidR="00421F04" w:rsidRPr="00CD5AB3" w:rsidRDefault="00421F04" w:rsidP="00421F04">
            <w:pPr>
              <w:pStyle w:val="pqiTabBody"/>
            </w:pPr>
            <w:r w:rsidRPr="00CD5AB3">
              <w:t>Ilość wyrobu w dodatkowej jednostce miary</w:t>
            </w:r>
          </w:p>
          <w:p w14:paraId="750F321D" w14:textId="77777777" w:rsidR="00421F04" w:rsidRPr="00CD5AB3" w:rsidRDefault="00421F04" w:rsidP="00421F04">
            <w:pPr>
              <w:pStyle w:val="pqiTabBody"/>
            </w:pPr>
            <w:r w:rsidRPr="00CD5AB3">
              <w:rPr>
                <w:rFonts w:ascii="Courier New" w:hAnsi="Courier New" w:cs="Courier New"/>
                <w:noProof/>
                <w:color w:val="0000FF"/>
              </w:rPr>
              <w:t>AdditionalQuantity</w:t>
            </w:r>
          </w:p>
        </w:tc>
        <w:tc>
          <w:tcPr>
            <w:tcW w:w="426" w:type="dxa"/>
            <w:gridSpan w:val="2"/>
          </w:tcPr>
          <w:p w14:paraId="630273C0" w14:textId="77777777" w:rsidR="00421F04" w:rsidRPr="00CD5AB3" w:rsidRDefault="00421F04" w:rsidP="00421F04">
            <w:pPr>
              <w:pStyle w:val="pqiTabBody"/>
            </w:pPr>
            <w:r w:rsidRPr="00CD5AB3">
              <w:t>D</w:t>
            </w:r>
          </w:p>
        </w:tc>
        <w:tc>
          <w:tcPr>
            <w:tcW w:w="2125" w:type="dxa"/>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56BA4104" w14:textId="04297D77" w:rsidR="00421F04" w:rsidRDefault="00421F04" w:rsidP="00421F04">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25D0DD2" w14:textId="55B64308" w:rsidR="00421F04" w:rsidRDefault="00421F04" w:rsidP="00421F04">
            <w:pPr>
              <w:pStyle w:val="pqiTabBody"/>
            </w:pPr>
            <w:r>
              <w:t>- „</w:t>
            </w:r>
            <w:r w:rsidRPr="00B6309E">
              <w:t>E470</w:t>
            </w:r>
            <w:r>
              <w:t>”</w:t>
            </w:r>
            <w:r w:rsidRPr="00B6309E">
              <w:t xml:space="preserve"> </w:t>
            </w:r>
            <w:r>
              <w:t>i oleje opałowe nie podlegają barwieniu i oznaczeniu (w polu 12n wybrano wartość „0”) – wartość w litrach w temp. 15</w:t>
            </w:r>
            <w:r w:rsidRPr="009079F8">
              <w:t>°C</w:t>
            </w:r>
            <w:r>
              <w:t>,</w:t>
            </w:r>
          </w:p>
          <w:p w14:paraId="06E80331" w14:textId="77960BB7" w:rsidR="00421F04" w:rsidRDefault="00421F04" w:rsidP="00421F04">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0DCF105F" w14:textId="419D04C9" w:rsidR="00421F04" w:rsidRDefault="00421F04" w:rsidP="00421F04">
            <w:pPr>
              <w:pStyle w:val="pqiTabBody"/>
            </w:pPr>
            <w:r>
              <w:t>- „E600” i w polu 12q wybrano, że paliwo jest w postaci gazowej – wartość w gigadżulach ,</w:t>
            </w:r>
          </w:p>
          <w:p w14:paraId="5BB3CE5F" w14:textId="2BB0D70C" w:rsidR="00421F04" w:rsidRDefault="00421F04" w:rsidP="00421F04">
            <w:pPr>
              <w:pStyle w:val="pqiTabBody"/>
            </w:pPr>
            <w:r>
              <w:t>- „E600” i w polu 12q wybrano, że paliwo jest w postaci ciekłej – wartość w litrach w temp. 15</w:t>
            </w:r>
            <w:r w:rsidRPr="009079F8">
              <w:t>°C</w:t>
            </w:r>
            <w:r>
              <w:t>,</w:t>
            </w:r>
          </w:p>
          <w:p w14:paraId="1C0105C1" w14:textId="15530B03" w:rsidR="00421F04" w:rsidRDefault="00421F04" w:rsidP="00421F04">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6E467E86" w14:textId="18E7C76E" w:rsidR="00421F04" w:rsidRDefault="00421F04" w:rsidP="00421F04">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01F7845" w14:textId="2170CA7A" w:rsidR="00421F04" w:rsidRPr="00CD5AB3" w:rsidRDefault="00421F04" w:rsidP="00421F04">
            <w:pPr>
              <w:pStyle w:val="pqiTabBody"/>
            </w:pPr>
            <w:r>
              <w:t>W pozostałych przypadkach nie stosuje się.</w:t>
            </w:r>
          </w:p>
        </w:tc>
        <w:tc>
          <w:tcPr>
            <w:tcW w:w="4537" w:type="dxa"/>
          </w:tcPr>
          <w:p w14:paraId="0255E203" w14:textId="77777777" w:rsidR="00421F04" w:rsidRPr="00CD5AB3" w:rsidRDefault="00421F04" w:rsidP="00421F04">
            <w:pPr>
              <w:pStyle w:val="pqiTabBody"/>
            </w:pPr>
          </w:p>
        </w:tc>
        <w:tc>
          <w:tcPr>
            <w:tcW w:w="855" w:type="dxa"/>
          </w:tcPr>
          <w:p w14:paraId="33CC32C8" w14:textId="77777777" w:rsidR="00421F04" w:rsidRPr="00CD5AB3" w:rsidRDefault="00421F04" w:rsidP="00421F04">
            <w:pPr>
              <w:pStyle w:val="pqiTabBody"/>
            </w:pPr>
            <w:r w:rsidRPr="00CD5AB3">
              <w:t>n..15,3</w:t>
            </w:r>
          </w:p>
        </w:tc>
      </w:tr>
      <w:tr w:rsidR="00421F04" w:rsidRPr="00CD5AB3" w14:paraId="78FC5B65" w14:textId="77777777" w:rsidTr="00E62AD5">
        <w:tc>
          <w:tcPr>
            <w:tcW w:w="750" w:type="dxa"/>
            <w:gridSpan w:val="7"/>
          </w:tcPr>
          <w:p w14:paraId="0B7146D9" w14:textId="77777777" w:rsidR="00421F04" w:rsidRPr="00CD5AB3" w:rsidRDefault="00421F04" w:rsidP="00421F04">
            <w:pPr>
              <w:pStyle w:val="pqiTabBody"/>
              <w:rPr>
                <w:i/>
              </w:rPr>
            </w:pPr>
            <w:r w:rsidRPr="00CD5AB3">
              <w:rPr>
                <w:i/>
              </w:rPr>
              <w:t>p</w:t>
            </w:r>
          </w:p>
        </w:tc>
        <w:tc>
          <w:tcPr>
            <w:tcW w:w="4456" w:type="dxa"/>
            <w:gridSpan w:val="4"/>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2"/>
          </w:tcPr>
          <w:p w14:paraId="6F704EB4" w14:textId="77777777" w:rsidR="00421F04" w:rsidRPr="00CD5AB3" w:rsidRDefault="00421F04" w:rsidP="00421F04">
            <w:pPr>
              <w:pStyle w:val="pqiTabBody"/>
            </w:pPr>
            <w:r w:rsidRPr="00CD5AB3">
              <w:t>D</w:t>
            </w:r>
          </w:p>
        </w:tc>
        <w:tc>
          <w:tcPr>
            <w:tcW w:w="2125" w:type="dxa"/>
          </w:tcPr>
          <w:p w14:paraId="42885044" w14:textId="6CA9FF47" w:rsidR="00421F04" w:rsidRPr="00CD5AB3" w:rsidRDefault="00421F04" w:rsidP="00421F04">
            <w:pPr>
              <w:pStyle w:val="pqiTabBody"/>
            </w:pPr>
            <w:r>
              <w:t>Zależne od kategorii wyrobu.</w:t>
            </w:r>
          </w:p>
        </w:tc>
        <w:tc>
          <w:tcPr>
            <w:tcW w:w="4537" w:type="dxa"/>
          </w:tcPr>
          <w:p w14:paraId="027C2ABB" w14:textId="5F3742C0" w:rsidR="00421F04" w:rsidRPr="00CD5AB3" w:rsidRDefault="00421F04" w:rsidP="00421F04">
            <w:pPr>
              <w:pStyle w:val="pqiTabBody"/>
            </w:pPr>
            <w:r>
              <w:t>Należy podać wartość wyrażoną w złotym polskim (PLN).</w:t>
            </w:r>
          </w:p>
        </w:tc>
        <w:tc>
          <w:tcPr>
            <w:tcW w:w="855" w:type="dxa"/>
          </w:tcPr>
          <w:p w14:paraId="707FFC3B" w14:textId="77777777" w:rsidR="00421F04" w:rsidRPr="00CD5AB3" w:rsidRDefault="00421F04" w:rsidP="00421F04">
            <w:pPr>
              <w:pStyle w:val="pqiTabBody"/>
            </w:pPr>
            <w:r w:rsidRPr="00CD5AB3">
              <w:t>n5,2</w:t>
            </w:r>
          </w:p>
        </w:tc>
      </w:tr>
      <w:tr w:rsidR="00421F04" w:rsidRPr="00CD5AB3" w14:paraId="285066BE" w14:textId="77777777" w:rsidTr="00E62AD5">
        <w:tc>
          <w:tcPr>
            <w:tcW w:w="750" w:type="dxa"/>
            <w:gridSpan w:val="7"/>
          </w:tcPr>
          <w:p w14:paraId="1D1E1A4E" w14:textId="270EF6A1" w:rsidR="00421F04" w:rsidRPr="00CD5AB3" w:rsidRDefault="00421F04" w:rsidP="00421F04">
            <w:pPr>
              <w:pStyle w:val="pqiTabBody"/>
              <w:rPr>
                <w:i/>
              </w:rPr>
            </w:pPr>
            <w:r w:rsidRPr="00CD5AB3">
              <w:rPr>
                <w:i/>
              </w:rPr>
              <w:t>q</w:t>
            </w:r>
          </w:p>
        </w:tc>
        <w:tc>
          <w:tcPr>
            <w:tcW w:w="4456" w:type="dxa"/>
            <w:gridSpan w:val="4"/>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2"/>
          </w:tcPr>
          <w:p w14:paraId="0CD0A6C6" w14:textId="5B34B2E9" w:rsidR="00421F04" w:rsidRPr="00CD5AB3" w:rsidRDefault="00421F04" w:rsidP="00421F04">
            <w:pPr>
              <w:pStyle w:val="pqiTabBody"/>
            </w:pPr>
            <w:r w:rsidRPr="00CD5AB3">
              <w:t>D</w:t>
            </w:r>
          </w:p>
        </w:tc>
        <w:tc>
          <w:tcPr>
            <w:tcW w:w="2125" w:type="dxa"/>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3B9AB067" w14:textId="62D56C6E" w:rsidR="00421F04" w:rsidRPr="00CD5AB3" w:rsidRDefault="00421F04" w:rsidP="00421F04">
            <w:pPr>
              <w:pStyle w:val="pqiTabBody"/>
            </w:pPr>
            <w:r>
              <w:t>W pozostałych przypadkach nie stosuje się.</w:t>
            </w:r>
          </w:p>
        </w:tc>
        <w:tc>
          <w:tcPr>
            <w:tcW w:w="4537" w:type="dxa"/>
          </w:tcPr>
          <w:p w14:paraId="08C934B4" w14:textId="2D1E2086" w:rsidR="00421F04" w:rsidRPr="00CD5AB3" w:rsidRDefault="00421F04" w:rsidP="00421F04">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tcPr>
          <w:p w14:paraId="77E50727" w14:textId="7F3FB71A" w:rsidR="00421F04" w:rsidRPr="00CD5AB3" w:rsidRDefault="00421F04" w:rsidP="00421F04">
            <w:pPr>
              <w:pStyle w:val="pqiTabBody"/>
            </w:pPr>
            <w:r w:rsidRPr="00CD5AB3">
              <w:t>n1</w:t>
            </w:r>
          </w:p>
        </w:tc>
      </w:tr>
      <w:tr w:rsidR="00421F04" w:rsidRPr="00CD5AB3" w14:paraId="63C4A7EC" w14:textId="77777777" w:rsidTr="00E62AD5">
        <w:tc>
          <w:tcPr>
            <w:tcW w:w="750" w:type="dxa"/>
            <w:gridSpan w:val="7"/>
          </w:tcPr>
          <w:p w14:paraId="044B1B1F" w14:textId="77777777" w:rsidR="00421F04" w:rsidRPr="00CD5AB3" w:rsidRDefault="00421F04" w:rsidP="00421F04">
            <w:pPr>
              <w:pStyle w:val="pqiTabBody"/>
              <w:rPr>
                <w:i/>
              </w:rPr>
            </w:pPr>
            <w:r w:rsidRPr="00CD5AB3">
              <w:rPr>
                <w:i/>
              </w:rPr>
              <w:t>r</w:t>
            </w:r>
          </w:p>
        </w:tc>
        <w:tc>
          <w:tcPr>
            <w:tcW w:w="4456" w:type="dxa"/>
            <w:gridSpan w:val="4"/>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2"/>
          </w:tcPr>
          <w:p w14:paraId="0A064953" w14:textId="77777777" w:rsidR="00421F04" w:rsidRPr="00CD5AB3" w:rsidRDefault="00421F04" w:rsidP="00421F04">
            <w:pPr>
              <w:pStyle w:val="pqiTabBody"/>
            </w:pPr>
            <w:r w:rsidRPr="00CD5AB3">
              <w:t>D</w:t>
            </w:r>
          </w:p>
        </w:tc>
        <w:tc>
          <w:tcPr>
            <w:tcW w:w="2125" w:type="dxa"/>
          </w:tcPr>
          <w:p w14:paraId="250D4491" w14:textId="3EDF80E9" w:rsidR="00421F04" w:rsidRDefault="00421F04" w:rsidP="00421F04">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równa„E430”, a kod CN w polu 12c jest równy „</w:t>
            </w:r>
            <w:r w:rsidRPr="002863D8">
              <w:t>27102011</w:t>
            </w:r>
            <w:r>
              <w:t>” lub „</w:t>
            </w:r>
            <w:r w:rsidRPr="00914CD1">
              <w:t>27101943</w:t>
            </w:r>
            <w:r>
              <w:t>”</w:t>
            </w:r>
          </w:p>
          <w:p w14:paraId="2E37BDC2" w14:textId="090C37BC" w:rsidR="00421F04" w:rsidRPr="00CD5AB3" w:rsidRDefault="00421F04" w:rsidP="00421F04">
            <w:pPr>
              <w:pStyle w:val="pqiTabBody"/>
            </w:pPr>
            <w:r>
              <w:t>W pozostałych przypadkach nie stosuje się.</w:t>
            </w:r>
          </w:p>
        </w:tc>
        <w:tc>
          <w:tcPr>
            <w:tcW w:w="4537" w:type="dxa"/>
          </w:tcPr>
          <w:p w14:paraId="2B7795B1" w14:textId="28D18A34" w:rsidR="00421F04" w:rsidRPr="00CD5AB3" w:rsidRDefault="00421F04" w:rsidP="00421F04">
            <w:pPr>
              <w:pStyle w:val="pqiTabBody"/>
            </w:pPr>
            <w:r w:rsidRPr="00CD5AB3">
              <w:t xml:space="preserve">Wartość ze słownika „Wartości logiczne - Flags” </w:t>
            </w:r>
          </w:p>
        </w:tc>
        <w:tc>
          <w:tcPr>
            <w:tcW w:w="855" w:type="dxa"/>
          </w:tcPr>
          <w:p w14:paraId="25B67574" w14:textId="77777777" w:rsidR="00421F04" w:rsidRPr="00CD5AB3" w:rsidRDefault="00421F04" w:rsidP="00421F04">
            <w:pPr>
              <w:pStyle w:val="pqiTabBody"/>
            </w:pPr>
            <w:r w:rsidRPr="00CD5AB3">
              <w:t>n1</w:t>
            </w:r>
          </w:p>
        </w:tc>
      </w:tr>
      <w:tr w:rsidR="00421F04" w:rsidRPr="00CD5AB3" w14:paraId="06842918" w14:textId="77777777" w:rsidTr="00E62AD5">
        <w:tc>
          <w:tcPr>
            <w:tcW w:w="750" w:type="dxa"/>
            <w:gridSpan w:val="7"/>
          </w:tcPr>
          <w:p w14:paraId="0A6AFF33" w14:textId="485E02EC" w:rsidR="00421F04" w:rsidRPr="00CD5AB3" w:rsidRDefault="00421F04" w:rsidP="00421F04">
            <w:pPr>
              <w:pStyle w:val="pqiTabBody"/>
              <w:rPr>
                <w:i/>
              </w:rPr>
            </w:pPr>
            <w:r w:rsidRPr="00CD5AB3">
              <w:rPr>
                <w:b/>
              </w:rPr>
              <w:t>12.1</w:t>
            </w:r>
          </w:p>
        </w:tc>
        <w:tc>
          <w:tcPr>
            <w:tcW w:w="4456" w:type="dxa"/>
            <w:gridSpan w:val="4"/>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2"/>
          </w:tcPr>
          <w:p w14:paraId="1A4F2DEE" w14:textId="77777777" w:rsidR="00421F04" w:rsidRPr="00CD5AB3" w:rsidRDefault="00421F04" w:rsidP="00421F04">
            <w:pPr>
              <w:pStyle w:val="pqiTabBody"/>
              <w:rPr>
                <w:b/>
              </w:rPr>
            </w:pPr>
            <w:r w:rsidRPr="00CD5AB3">
              <w:rPr>
                <w:b/>
              </w:rPr>
              <w:t>R</w:t>
            </w:r>
          </w:p>
        </w:tc>
        <w:tc>
          <w:tcPr>
            <w:tcW w:w="2125" w:type="dxa"/>
          </w:tcPr>
          <w:p w14:paraId="6AA1CCAA" w14:textId="77777777" w:rsidR="00421F04" w:rsidRPr="00CD5AB3" w:rsidRDefault="00421F04" w:rsidP="00421F04">
            <w:pPr>
              <w:pStyle w:val="pqiTabBody"/>
              <w:rPr>
                <w:b/>
              </w:rPr>
            </w:pPr>
          </w:p>
        </w:tc>
        <w:tc>
          <w:tcPr>
            <w:tcW w:w="4537" w:type="dxa"/>
          </w:tcPr>
          <w:p w14:paraId="5C35815A" w14:textId="77777777" w:rsidR="00421F04" w:rsidRPr="00CD5AB3" w:rsidRDefault="00421F04" w:rsidP="00421F04">
            <w:pPr>
              <w:pStyle w:val="pqiTabBody"/>
              <w:rPr>
                <w:b/>
              </w:rPr>
            </w:pPr>
          </w:p>
        </w:tc>
        <w:tc>
          <w:tcPr>
            <w:tcW w:w="855" w:type="dxa"/>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E62AD5">
        <w:tc>
          <w:tcPr>
            <w:tcW w:w="363" w:type="dxa"/>
          </w:tcPr>
          <w:p w14:paraId="172931A6" w14:textId="77777777" w:rsidR="00421F04" w:rsidRPr="00CD5AB3" w:rsidRDefault="00421F04" w:rsidP="00421F04">
            <w:pPr>
              <w:pStyle w:val="pqiTabBody"/>
              <w:rPr>
                <w:b/>
              </w:rPr>
            </w:pPr>
          </w:p>
        </w:tc>
        <w:tc>
          <w:tcPr>
            <w:tcW w:w="387" w:type="dxa"/>
            <w:gridSpan w:val="6"/>
          </w:tcPr>
          <w:p w14:paraId="22625C10" w14:textId="77777777" w:rsidR="00421F04" w:rsidRPr="00CD5AB3" w:rsidRDefault="00421F04" w:rsidP="00421F04">
            <w:pPr>
              <w:pStyle w:val="pqiTabBody"/>
              <w:rPr>
                <w:i/>
              </w:rPr>
            </w:pPr>
            <w:r w:rsidRPr="00CD5AB3">
              <w:rPr>
                <w:i/>
              </w:rPr>
              <w:t>a</w:t>
            </w:r>
          </w:p>
        </w:tc>
        <w:tc>
          <w:tcPr>
            <w:tcW w:w="4456" w:type="dxa"/>
            <w:gridSpan w:val="4"/>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2"/>
          </w:tcPr>
          <w:p w14:paraId="32C5A2BC" w14:textId="77777777" w:rsidR="00421F04" w:rsidRPr="00CD5AB3" w:rsidRDefault="00421F04" w:rsidP="00421F04">
            <w:pPr>
              <w:pStyle w:val="pqiTabBody"/>
            </w:pPr>
            <w:r w:rsidRPr="00CD5AB3">
              <w:t>R</w:t>
            </w:r>
          </w:p>
        </w:tc>
        <w:tc>
          <w:tcPr>
            <w:tcW w:w="2125" w:type="dxa"/>
          </w:tcPr>
          <w:p w14:paraId="6300C9CE" w14:textId="77777777" w:rsidR="00421F04" w:rsidRPr="00CD5AB3" w:rsidRDefault="00421F04" w:rsidP="00421F04">
            <w:pPr>
              <w:pStyle w:val="pqiTabBody"/>
            </w:pPr>
          </w:p>
        </w:tc>
        <w:tc>
          <w:tcPr>
            <w:tcW w:w="4537" w:type="dxa"/>
          </w:tcPr>
          <w:p w14:paraId="304AD6ED" w14:textId="77777777" w:rsidR="00421F04" w:rsidRPr="00CD5AB3" w:rsidRDefault="00421F04" w:rsidP="00421F04">
            <w:r w:rsidRPr="00CD5AB3">
              <w:t>Wartość ze słownika „Kody opakowań (Packaging codes)”.</w:t>
            </w:r>
          </w:p>
        </w:tc>
        <w:tc>
          <w:tcPr>
            <w:tcW w:w="855" w:type="dxa"/>
          </w:tcPr>
          <w:p w14:paraId="42241BF0" w14:textId="77777777" w:rsidR="00421F04" w:rsidRPr="00CD5AB3" w:rsidRDefault="00421F04" w:rsidP="00421F04">
            <w:pPr>
              <w:pStyle w:val="pqiTabBody"/>
            </w:pPr>
            <w:r w:rsidRPr="00CD5AB3">
              <w:t>an2</w:t>
            </w:r>
          </w:p>
        </w:tc>
      </w:tr>
      <w:tr w:rsidR="00421F04" w:rsidRPr="00CD5AB3" w14:paraId="33E84D8E" w14:textId="77777777" w:rsidTr="00E62AD5">
        <w:tc>
          <w:tcPr>
            <w:tcW w:w="363" w:type="dxa"/>
          </w:tcPr>
          <w:p w14:paraId="74DEAC4F" w14:textId="77777777" w:rsidR="00421F04" w:rsidRPr="00CD5AB3" w:rsidRDefault="00421F04" w:rsidP="00421F04">
            <w:pPr>
              <w:pStyle w:val="pqiTabBody"/>
              <w:rPr>
                <w:b/>
              </w:rPr>
            </w:pPr>
          </w:p>
        </w:tc>
        <w:tc>
          <w:tcPr>
            <w:tcW w:w="387" w:type="dxa"/>
            <w:gridSpan w:val="6"/>
          </w:tcPr>
          <w:p w14:paraId="1D85475D" w14:textId="77777777" w:rsidR="00421F04" w:rsidRPr="00CD5AB3" w:rsidRDefault="00421F04" w:rsidP="00421F04">
            <w:pPr>
              <w:pStyle w:val="pqiTabBody"/>
              <w:rPr>
                <w:i/>
              </w:rPr>
            </w:pPr>
            <w:r w:rsidRPr="00CD5AB3">
              <w:rPr>
                <w:i/>
              </w:rPr>
              <w:t>b</w:t>
            </w:r>
          </w:p>
        </w:tc>
        <w:tc>
          <w:tcPr>
            <w:tcW w:w="4456" w:type="dxa"/>
            <w:gridSpan w:val="4"/>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2"/>
          </w:tcPr>
          <w:p w14:paraId="2D4F7CC7" w14:textId="77777777" w:rsidR="00421F04" w:rsidRPr="00CD5AB3" w:rsidRDefault="00421F04" w:rsidP="00421F04">
            <w:pPr>
              <w:pStyle w:val="pqiTabBody"/>
            </w:pPr>
            <w:r w:rsidRPr="00CD5AB3">
              <w:t>C</w:t>
            </w:r>
          </w:p>
        </w:tc>
        <w:tc>
          <w:tcPr>
            <w:tcW w:w="2125" w:type="dxa"/>
          </w:tcPr>
          <w:p w14:paraId="5D72AFBD" w14:textId="77777777" w:rsidR="00421F04" w:rsidRPr="00CD5AB3" w:rsidRDefault="00421F04" w:rsidP="00421F04">
            <w:pPr>
              <w:pStyle w:val="pqiTabBody"/>
            </w:pPr>
            <w:r w:rsidRPr="00CD5AB3">
              <w:t>„R”, jeżeli oznaczone jako „policzalne”.</w:t>
            </w:r>
          </w:p>
        </w:tc>
        <w:tc>
          <w:tcPr>
            <w:tcW w:w="4537" w:type="dxa"/>
          </w:tcPr>
          <w:p w14:paraId="13CCD083" w14:textId="77777777" w:rsidR="00421F04" w:rsidRPr="00CD5AB3" w:rsidRDefault="00421F04" w:rsidP="00421F04">
            <w:r w:rsidRPr="00CD5AB3">
              <w:t>Należy podać liczbę opakowań, jeżeli są one policzalne zgodnie ze słownikiem „Kody opakowań (Packaging codes)”.</w:t>
            </w:r>
          </w:p>
        </w:tc>
        <w:tc>
          <w:tcPr>
            <w:tcW w:w="855" w:type="dxa"/>
          </w:tcPr>
          <w:p w14:paraId="3367E5D1" w14:textId="77777777" w:rsidR="00421F04" w:rsidRPr="00CD5AB3" w:rsidRDefault="00421F04" w:rsidP="00421F04">
            <w:pPr>
              <w:pStyle w:val="pqiTabBody"/>
            </w:pPr>
            <w:r w:rsidRPr="00CD5AB3">
              <w:t>n..15</w:t>
            </w:r>
          </w:p>
        </w:tc>
      </w:tr>
      <w:tr w:rsidR="00421F04" w:rsidRPr="00CD5AB3" w14:paraId="5CB8C88B" w14:textId="77777777" w:rsidTr="00E62AD5">
        <w:tc>
          <w:tcPr>
            <w:tcW w:w="812" w:type="dxa"/>
            <w:gridSpan w:val="9"/>
          </w:tcPr>
          <w:p w14:paraId="71F41720" w14:textId="069664AE" w:rsidR="00421F04" w:rsidRPr="00CD5AB3" w:rsidRDefault="00421F04" w:rsidP="00421F04">
            <w:pPr>
              <w:pStyle w:val="pqiTabHead"/>
              <w:rPr>
                <w:i/>
              </w:rPr>
            </w:pPr>
            <w:r w:rsidRPr="00CD5AB3">
              <w:t>13</w:t>
            </w:r>
          </w:p>
        </w:tc>
        <w:tc>
          <w:tcPr>
            <w:tcW w:w="4388" w:type="dxa"/>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2"/>
          </w:tcPr>
          <w:p w14:paraId="1755DE8D" w14:textId="77777777" w:rsidR="00421F04" w:rsidRPr="00CD5AB3" w:rsidRDefault="00421F04" w:rsidP="00421F04">
            <w:pPr>
              <w:pStyle w:val="pqiTabHead"/>
            </w:pPr>
            <w:r w:rsidRPr="00CD5AB3">
              <w:t>O</w:t>
            </w:r>
          </w:p>
        </w:tc>
        <w:tc>
          <w:tcPr>
            <w:tcW w:w="2131" w:type="dxa"/>
            <w:gridSpan w:val="2"/>
          </w:tcPr>
          <w:p w14:paraId="54478C3B" w14:textId="77777777" w:rsidR="00421F04" w:rsidRPr="00CD5AB3" w:rsidRDefault="00421F04" w:rsidP="00421F04">
            <w:pPr>
              <w:pStyle w:val="pqiTabHead"/>
            </w:pPr>
          </w:p>
        </w:tc>
        <w:tc>
          <w:tcPr>
            <w:tcW w:w="4537" w:type="dxa"/>
          </w:tcPr>
          <w:p w14:paraId="57DB9870" w14:textId="77777777" w:rsidR="00421F04" w:rsidRPr="00CD5AB3" w:rsidRDefault="00421F04" w:rsidP="00421F04">
            <w:pPr>
              <w:pStyle w:val="pqiTabHead"/>
            </w:pPr>
          </w:p>
        </w:tc>
        <w:tc>
          <w:tcPr>
            <w:tcW w:w="855" w:type="dxa"/>
          </w:tcPr>
          <w:p w14:paraId="1E73D4D6" w14:textId="77777777" w:rsidR="00421F04" w:rsidRPr="00CD5AB3" w:rsidRDefault="00421F04" w:rsidP="00421F04">
            <w:pPr>
              <w:pStyle w:val="pqiTabHead"/>
            </w:pPr>
            <w:r w:rsidRPr="00CD5AB3">
              <w:t>99X</w:t>
            </w:r>
          </w:p>
        </w:tc>
      </w:tr>
      <w:tr w:rsidR="006E7D24" w:rsidRPr="00CD5AB3" w14:paraId="3EA7FDC6" w14:textId="77777777" w:rsidTr="00E62AD5">
        <w:tc>
          <w:tcPr>
            <w:tcW w:w="403" w:type="dxa"/>
            <w:gridSpan w:val="5"/>
          </w:tcPr>
          <w:p w14:paraId="72839110" w14:textId="77777777" w:rsidR="006E7D24" w:rsidRPr="00CD5AB3" w:rsidRDefault="006E7D24" w:rsidP="006E7D24">
            <w:pPr>
              <w:pStyle w:val="pqiTabBody"/>
              <w:rPr>
                <w:i/>
              </w:rPr>
            </w:pPr>
          </w:p>
        </w:tc>
        <w:tc>
          <w:tcPr>
            <w:tcW w:w="409" w:type="dxa"/>
            <w:gridSpan w:val="4"/>
          </w:tcPr>
          <w:p w14:paraId="3C610155" w14:textId="3070C14C" w:rsidR="006E7D24" w:rsidRPr="00CD5AB3" w:rsidRDefault="006E7D24" w:rsidP="006E7D24">
            <w:pPr>
              <w:pStyle w:val="pqiTabBody"/>
              <w:rPr>
                <w:i/>
              </w:rPr>
            </w:pPr>
            <w:r w:rsidRPr="00CD5AB3">
              <w:rPr>
                <w:i/>
              </w:rPr>
              <w:t>a</w:t>
            </w:r>
          </w:p>
        </w:tc>
        <w:tc>
          <w:tcPr>
            <w:tcW w:w="4388" w:type="dxa"/>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2"/>
          </w:tcPr>
          <w:p w14:paraId="1B2634DE" w14:textId="621F60F3" w:rsidR="006E7D24" w:rsidRPr="00CD5AB3" w:rsidRDefault="006E7D24" w:rsidP="006E7D24">
            <w:pPr>
              <w:pStyle w:val="pqiTabBody"/>
            </w:pPr>
            <w:r w:rsidRPr="00CD5AB3">
              <w:t>R</w:t>
            </w:r>
          </w:p>
        </w:tc>
        <w:tc>
          <w:tcPr>
            <w:tcW w:w="2131" w:type="dxa"/>
            <w:gridSpan w:val="2"/>
          </w:tcPr>
          <w:p w14:paraId="23C6F5D4" w14:textId="77777777" w:rsidR="006E7D24" w:rsidRPr="00CD5AB3" w:rsidRDefault="006E7D24" w:rsidP="006E7D24">
            <w:pPr>
              <w:pStyle w:val="pqiTabBody"/>
            </w:pPr>
          </w:p>
        </w:tc>
        <w:tc>
          <w:tcPr>
            <w:tcW w:w="4537" w:type="dxa"/>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tcPr>
          <w:p w14:paraId="59B2E27F" w14:textId="14032EF1" w:rsidR="006E7D24" w:rsidRPr="00CD5AB3" w:rsidRDefault="006E7D24" w:rsidP="006E7D24">
            <w:pPr>
              <w:pStyle w:val="pqiTabBody"/>
            </w:pPr>
            <w:r w:rsidRPr="00CD5AB3">
              <w:t>an50</w:t>
            </w:r>
          </w:p>
        </w:tc>
      </w:tr>
      <w:tr w:rsidR="006E7D24" w:rsidRPr="00CD5AB3" w14:paraId="4E210747" w14:textId="77777777" w:rsidTr="00E62AD5">
        <w:tc>
          <w:tcPr>
            <w:tcW w:w="403" w:type="dxa"/>
            <w:gridSpan w:val="5"/>
          </w:tcPr>
          <w:p w14:paraId="4DBF7463" w14:textId="77777777" w:rsidR="006E7D24" w:rsidRPr="00CD5AB3" w:rsidRDefault="006E7D24" w:rsidP="006E7D24">
            <w:pPr>
              <w:pStyle w:val="pqiTabBody"/>
              <w:rPr>
                <w:i/>
              </w:rPr>
            </w:pPr>
          </w:p>
        </w:tc>
        <w:tc>
          <w:tcPr>
            <w:tcW w:w="409" w:type="dxa"/>
            <w:gridSpan w:val="4"/>
          </w:tcPr>
          <w:p w14:paraId="44E0E38A" w14:textId="592C9A95" w:rsidR="006E7D24" w:rsidRPr="00CD5AB3" w:rsidRDefault="006E7D24" w:rsidP="006E7D24">
            <w:pPr>
              <w:pStyle w:val="pqiTabBody"/>
              <w:rPr>
                <w:i/>
              </w:rPr>
            </w:pPr>
            <w:r w:rsidRPr="00CD5AB3">
              <w:rPr>
                <w:i/>
              </w:rPr>
              <w:t>b</w:t>
            </w:r>
          </w:p>
        </w:tc>
        <w:tc>
          <w:tcPr>
            <w:tcW w:w="4388" w:type="dxa"/>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2"/>
          </w:tcPr>
          <w:p w14:paraId="436E1935" w14:textId="265DEFB9" w:rsidR="006E7D24" w:rsidRPr="00CD5AB3" w:rsidRDefault="006E7D24" w:rsidP="006E7D24">
            <w:pPr>
              <w:pStyle w:val="pqiTabBody"/>
            </w:pPr>
            <w:r w:rsidRPr="00CD5AB3">
              <w:t>O</w:t>
            </w:r>
          </w:p>
        </w:tc>
        <w:tc>
          <w:tcPr>
            <w:tcW w:w="2131" w:type="dxa"/>
            <w:gridSpan w:val="2"/>
          </w:tcPr>
          <w:p w14:paraId="71C9DE5E" w14:textId="77777777" w:rsidR="006E7D24" w:rsidRPr="00CD5AB3" w:rsidRDefault="006E7D24" w:rsidP="006E7D24">
            <w:pPr>
              <w:pStyle w:val="pqiTabBody"/>
            </w:pPr>
          </w:p>
        </w:tc>
        <w:tc>
          <w:tcPr>
            <w:tcW w:w="4537" w:type="dxa"/>
          </w:tcPr>
          <w:p w14:paraId="6864AD5D" w14:textId="7CC25110" w:rsidR="006E7D24" w:rsidRPr="00CD5AB3" w:rsidRDefault="006E7D24" w:rsidP="006E7D24">
            <w:pPr>
              <w:pStyle w:val="pqiTabBody"/>
            </w:pPr>
            <w:r w:rsidRPr="00CD5AB3">
              <w:t>Należy podać datę dokumentu dodatkowego, jeśli dotyczy</w:t>
            </w:r>
          </w:p>
        </w:tc>
        <w:tc>
          <w:tcPr>
            <w:tcW w:w="855" w:type="dxa"/>
          </w:tcPr>
          <w:p w14:paraId="795BB44E" w14:textId="45ACD03E" w:rsidR="006E7D24" w:rsidRPr="00CD5AB3" w:rsidRDefault="006E7D24" w:rsidP="006E7D24">
            <w:pPr>
              <w:pStyle w:val="pqiTabBody"/>
            </w:pPr>
            <w:r w:rsidRPr="00CD5AB3">
              <w:t>date</w:t>
            </w:r>
          </w:p>
        </w:tc>
      </w:tr>
      <w:tr w:rsidR="006E7D24" w:rsidRPr="00CD5AB3" w14:paraId="53397199" w14:textId="77777777" w:rsidTr="00E62AD5">
        <w:tc>
          <w:tcPr>
            <w:tcW w:w="403" w:type="dxa"/>
            <w:gridSpan w:val="5"/>
          </w:tcPr>
          <w:p w14:paraId="6420FAD8" w14:textId="77777777" w:rsidR="006E7D24" w:rsidRPr="00CD5AB3" w:rsidRDefault="006E7D24" w:rsidP="006E7D24">
            <w:pPr>
              <w:pStyle w:val="pqiTabBody"/>
              <w:rPr>
                <w:i/>
              </w:rPr>
            </w:pPr>
          </w:p>
        </w:tc>
        <w:tc>
          <w:tcPr>
            <w:tcW w:w="409" w:type="dxa"/>
            <w:gridSpan w:val="4"/>
          </w:tcPr>
          <w:p w14:paraId="60441851" w14:textId="11BDB710" w:rsidR="006E7D24" w:rsidRPr="00CD5AB3" w:rsidRDefault="006E7D24" w:rsidP="006E7D24">
            <w:pPr>
              <w:pStyle w:val="pqiTabBody"/>
              <w:rPr>
                <w:i/>
              </w:rPr>
            </w:pPr>
            <w:r>
              <w:rPr>
                <w:i/>
              </w:rPr>
              <w:t>c</w:t>
            </w:r>
          </w:p>
        </w:tc>
        <w:tc>
          <w:tcPr>
            <w:tcW w:w="4388" w:type="dxa"/>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2"/>
          </w:tcPr>
          <w:p w14:paraId="7B6ABD0F" w14:textId="508442E8" w:rsidR="006E7D24" w:rsidRPr="00CD5AB3" w:rsidRDefault="006E7D24" w:rsidP="006E7D24">
            <w:pPr>
              <w:pStyle w:val="pqiTabBody"/>
            </w:pPr>
            <w:r w:rsidRPr="00CD5AB3">
              <w:t>O</w:t>
            </w:r>
          </w:p>
        </w:tc>
        <w:tc>
          <w:tcPr>
            <w:tcW w:w="2131" w:type="dxa"/>
            <w:gridSpan w:val="2"/>
          </w:tcPr>
          <w:p w14:paraId="48E3D445" w14:textId="77777777" w:rsidR="006E7D24" w:rsidRPr="00CD5AB3" w:rsidRDefault="006E7D24" w:rsidP="006E7D24">
            <w:pPr>
              <w:pStyle w:val="pqiTabBody"/>
            </w:pPr>
          </w:p>
        </w:tc>
        <w:tc>
          <w:tcPr>
            <w:tcW w:w="4537" w:type="dxa"/>
          </w:tcPr>
          <w:p w14:paraId="67534397" w14:textId="7D07A3BB" w:rsidR="006E7D24" w:rsidRPr="00CD5AB3" w:rsidRDefault="006E7D24" w:rsidP="006E7D24">
            <w:r w:rsidRPr="00CD5AB3">
              <w:t>Należy podać wszelkie informacje dodatkowe dla dokumentu (jeśli dotyczy)</w:t>
            </w:r>
          </w:p>
        </w:tc>
        <w:tc>
          <w:tcPr>
            <w:tcW w:w="855" w:type="dxa"/>
          </w:tcPr>
          <w:p w14:paraId="0054E09C" w14:textId="29213AE4" w:rsidR="006E7D24" w:rsidRPr="00CD5AB3" w:rsidRDefault="006E7D24" w:rsidP="006E7D24">
            <w:pPr>
              <w:pStyle w:val="pqiTabBody"/>
            </w:pPr>
            <w:r w:rsidRPr="00CD5AB3">
              <w:t>an..350</w:t>
            </w:r>
          </w:p>
        </w:tc>
      </w:tr>
      <w:tr w:rsidR="00421F04" w:rsidRPr="00CD5AB3" w14:paraId="0D75FBAD" w14:textId="77777777" w:rsidTr="00E62AD5">
        <w:tc>
          <w:tcPr>
            <w:tcW w:w="812" w:type="dxa"/>
            <w:gridSpan w:val="9"/>
          </w:tcPr>
          <w:p w14:paraId="5DC7EBE0" w14:textId="77777777" w:rsidR="00421F04" w:rsidRPr="00CD5AB3" w:rsidRDefault="00421F04" w:rsidP="00421F04">
            <w:pPr>
              <w:pStyle w:val="pqiTabBody"/>
              <w:rPr>
                <w:i/>
              </w:rPr>
            </w:pPr>
          </w:p>
        </w:tc>
        <w:tc>
          <w:tcPr>
            <w:tcW w:w="4388" w:type="dxa"/>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2B2A3C2F" w14:textId="77777777" w:rsidR="00421F04" w:rsidRPr="00CD5AB3" w:rsidRDefault="00421F04" w:rsidP="00421F04">
            <w:pPr>
              <w:pStyle w:val="pqiTabBody"/>
            </w:pPr>
            <w:r w:rsidRPr="00CD5AB3">
              <w:t>D</w:t>
            </w:r>
          </w:p>
        </w:tc>
        <w:tc>
          <w:tcPr>
            <w:tcW w:w="2131" w:type="dxa"/>
            <w:gridSpan w:val="2"/>
          </w:tcPr>
          <w:p w14:paraId="0E53A860" w14:textId="77777777" w:rsidR="00421F04" w:rsidRPr="00CD5AB3" w:rsidRDefault="00421F04" w:rsidP="00421F04">
            <w:pPr>
              <w:pStyle w:val="pqiTabBody"/>
            </w:pPr>
            <w:r w:rsidRPr="00CD5AB3">
              <w:t>„R”, jeżeli stosuje się pole tekstowe „ComplementaryInformation”.</w:t>
            </w:r>
          </w:p>
        </w:tc>
        <w:tc>
          <w:tcPr>
            <w:tcW w:w="4537" w:type="dxa"/>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Wartość ze słownika „Kody języka (Language codes)”.</w:t>
            </w:r>
          </w:p>
        </w:tc>
        <w:tc>
          <w:tcPr>
            <w:tcW w:w="855" w:type="dxa"/>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183" w:name="_Toc526429223"/>
      <w:bookmarkStart w:id="184" w:name="_Toc528228544"/>
      <w:bookmarkStart w:id="185" w:name="_Toc528064589"/>
      <w:r w:rsidRPr="00CD5AB3">
        <w:t>DD815B -  Projekt e-DD B</w:t>
      </w:r>
      <w:bookmarkEnd w:id="183"/>
      <w:bookmarkEnd w:id="184"/>
      <w:bookmarkEnd w:id="185"/>
    </w:p>
    <w:p w14:paraId="16566123" w14:textId="2785D359" w:rsidR="00F26ABE" w:rsidRPr="00F26ABE" w:rsidRDefault="00F26ABE" w:rsidP="00F26ABE">
      <w:pPr>
        <w:pStyle w:val="pqiText"/>
      </w:pPr>
      <w:r>
        <w:t>Komunikat może być wysyłany tylko przy dostawach LPG i paliwa lotniczego</w:t>
      </w:r>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4"/>
        <w:gridCol w:w="7"/>
        <w:gridCol w:w="11"/>
        <w:gridCol w:w="11"/>
        <w:gridCol w:w="11"/>
        <w:gridCol w:w="18"/>
        <w:gridCol w:w="330"/>
        <w:gridCol w:w="47"/>
        <w:gridCol w:w="20"/>
        <w:gridCol w:w="4397"/>
        <w:gridCol w:w="427"/>
        <w:gridCol w:w="6"/>
        <w:gridCol w:w="2129"/>
        <w:gridCol w:w="4545"/>
        <w:gridCol w:w="857"/>
      </w:tblGrid>
      <w:tr w:rsidR="002A6E7F" w:rsidRPr="00CD5AB3" w14:paraId="7E1577E8" w14:textId="77777777" w:rsidTr="00D46974">
        <w:trPr>
          <w:tblHeader/>
        </w:trPr>
        <w:tc>
          <w:tcPr>
            <w:tcW w:w="371"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428" w:type="dxa"/>
            <w:gridSpan w:val="6"/>
            <w:shd w:val="clear" w:color="auto" w:fill="F3F3F3"/>
            <w:vAlign w:val="center"/>
          </w:tcPr>
          <w:p w14:paraId="7814BA28" w14:textId="77777777" w:rsidR="002A6E7F" w:rsidRPr="00CD5AB3" w:rsidRDefault="002A6E7F" w:rsidP="0029674E">
            <w:pPr>
              <w:pStyle w:val="pqiTabBody"/>
            </w:pPr>
            <w:r w:rsidRPr="00CD5AB3">
              <w:t>B</w:t>
            </w:r>
          </w:p>
        </w:tc>
        <w:tc>
          <w:tcPr>
            <w:tcW w:w="4417" w:type="dxa"/>
            <w:gridSpan w:val="2"/>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9" w:type="dxa"/>
            <w:shd w:val="clear" w:color="auto" w:fill="F3F3F3"/>
            <w:vAlign w:val="center"/>
          </w:tcPr>
          <w:p w14:paraId="7527C82D" w14:textId="77777777" w:rsidR="002A6E7F" w:rsidRPr="00CD5AB3" w:rsidRDefault="002A6E7F" w:rsidP="0029674E">
            <w:pPr>
              <w:pStyle w:val="pqiTabBody"/>
            </w:pPr>
            <w:r w:rsidRPr="00CD5AB3">
              <w:t>E</w:t>
            </w:r>
          </w:p>
        </w:tc>
        <w:tc>
          <w:tcPr>
            <w:tcW w:w="4545"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5"/>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D46974">
        <w:tc>
          <w:tcPr>
            <w:tcW w:w="799" w:type="dxa"/>
            <w:gridSpan w:val="8"/>
          </w:tcPr>
          <w:p w14:paraId="67332F68" w14:textId="77777777" w:rsidR="002A6E7F" w:rsidRPr="00CD5AB3" w:rsidRDefault="002A6E7F" w:rsidP="0029674E">
            <w:pPr>
              <w:pStyle w:val="pqiTabBody"/>
              <w:rPr>
                <w:b/>
                <w:i/>
              </w:rPr>
            </w:pPr>
          </w:p>
        </w:tc>
        <w:tc>
          <w:tcPr>
            <w:tcW w:w="4417" w:type="dxa"/>
            <w:gridSpan w:val="2"/>
          </w:tcPr>
          <w:p w14:paraId="31AE998D" w14:textId="77777777" w:rsidR="002A6E7F" w:rsidRPr="00CD5AB3" w:rsidRDefault="002A6E7F" w:rsidP="0029674E">
            <w:pPr>
              <w:pStyle w:val="pqiTabBody"/>
              <w:rPr>
                <w:b/>
              </w:rPr>
            </w:pPr>
            <w:r w:rsidRPr="00CD5AB3">
              <w:rPr>
                <w:b/>
              </w:rPr>
              <w:t>&lt;NAGŁÓWEK&gt;</w:t>
            </w:r>
          </w:p>
          <w:p w14:paraId="124577DD"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9" w:type="dxa"/>
          </w:tcPr>
          <w:p w14:paraId="32E6DEC1" w14:textId="77777777" w:rsidR="002A6E7F" w:rsidRPr="00CD5AB3" w:rsidRDefault="002A6E7F" w:rsidP="0029674E">
            <w:pPr>
              <w:pStyle w:val="pqiTabBody"/>
              <w:rPr>
                <w:b/>
              </w:rPr>
            </w:pPr>
          </w:p>
        </w:tc>
        <w:tc>
          <w:tcPr>
            <w:tcW w:w="4545"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5"/>
          </w:tcPr>
          <w:p w14:paraId="46CCA7EB" w14:textId="77777777" w:rsidR="002A6E7F" w:rsidRPr="00CD5AB3" w:rsidRDefault="002A6E7F" w:rsidP="0029674E">
            <w:pPr>
              <w:pStyle w:val="pqiTabBody"/>
            </w:pPr>
            <w:r w:rsidRPr="00CD5AB3">
              <w:t>Wszystkie elementy począwszy od poniższego zawarte są w elemencie:</w:t>
            </w:r>
          </w:p>
          <w:p w14:paraId="3452C0B5"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2A6E7F" w:rsidRPr="00CD5AB3" w14:paraId="0D3B0EF1" w14:textId="77777777" w:rsidTr="00D46974">
        <w:tc>
          <w:tcPr>
            <w:tcW w:w="799" w:type="dxa"/>
            <w:gridSpan w:val="8"/>
          </w:tcPr>
          <w:p w14:paraId="528902B6" w14:textId="77777777" w:rsidR="002A6E7F" w:rsidRPr="00CD5AB3" w:rsidRDefault="002A6E7F" w:rsidP="0029674E">
            <w:pPr>
              <w:pStyle w:val="pqiTabHead"/>
            </w:pPr>
            <w:r w:rsidRPr="00CD5AB3">
              <w:t>1</w:t>
            </w:r>
          </w:p>
        </w:tc>
        <w:tc>
          <w:tcPr>
            <w:tcW w:w="4417" w:type="dxa"/>
            <w:gridSpan w:val="2"/>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368FCB3C"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9" w:type="dxa"/>
          </w:tcPr>
          <w:p w14:paraId="29C132A9" w14:textId="77777777" w:rsidR="002A6E7F" w:rsidRPr="00CD5AB3" w:rsidRDefault="002A6E7F" w:rsidP="0029674E">
            <w:pPr>
              <w:pStyle w:val="pqiTabHead"/>
            </w:pPr>
          </w:p>
        </w:tc>
        <w:tc>
          <w:tcPr>
            <w:tcW w:w="4545"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D46974">
        <w:tc>
          <w:tcPr>
            <w:tcW w:w="371" w:type="dxa"/>
            <w:gridSpan w:val="2"/>
          </w:tcPr>
          <w:p w14:paraId="2DB8DE43" w14:textId="77777777" w:rsidR="002A6E7F" w:rsidRPr="00CD5AB3" w:rsidRDefault="002A6E7F" w:rsidP="0029674E">
            <w:pPr>
              <w:pStyle w:val="pqiTabBody"/>
              <w:rPr>
                <w:b/>
              </w:rPr>
            </w:pPr>
          </w:p>
        </w:tc>
        <w:tc>
          <w:tcPr>
            <w:tcW w:w="428" w:type="dxa"/>
            <w:gridSpan w:val="6"/>
          </w:tcPr>
          <w:p w14:paraId="28337859" w14:textId="77777777" w:rsidR="002A6E7F" w:rsidRPr="00CD5AB3" w:rsidRDefault="002A6E7F" w:rsidP="0029674E">
            <w:pPr>
              <w:pStyle w:val="pqiTabBody"/>
              <w:rPr>
                <w:i/>
              </w:rPr>
            </w:pPr>
            <w:r w:rsidRPr="00CD5AB3">
              <w:rPr>
                <w:i/>
              </w:rPr>
              <w:t>a</w:t>
            </w:r>
          </w:p>
        </w:tc>
        <w:tc>
          <w:tcPr>
            <w:tcW w:w="4417" w:type="dxa"/>
            <w:gridSpan w:val="2"/>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9" w:type="dxa"/>
          </w:tcPr>
          <w:p w14:paraId="32386695" w14:textId="77777777" w:rsidR="002A6E7F" w:rsidRPr="00CD5AB3" w:rsidRDefault="002A6E7F" w:rsidP="0029674E">
            <w:pPr>
              <w:pStyle w:val="pqiTabBody"/>
            </w:pPr>
          </w:p>
        </w:tc>
        <w:tc>
          <w:tcPr>
            <w:tcW w:w="4545"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D46974">
        <w:tc>
          <w:tcPr>
            <w:tcW w:w="371" w:type="dxa"/>
            <w:gridSpan w:val="2"/>
          </w:tcPr>
          <w:p w14:paraId="35ED8636" w14:textId="77777777" w:rsidR="002A6E7F" w:rsidRPr="00CD5AB3" w:rsidRDefault="002A6E7F" w:rsidP="0029674E">
            <w:pPr>
              <w:pStyle w:val="pqiTabBody"/>
              <w:rPr>
                <w:b/>
              </w:rPr>
            </w:pPr>
          </w:p>
        </w:tc>
        <w:tc>
          <w:tcPr>
            <w:tcW w:w="428" w:type="dxa"/>
            <w:gridSpan w:val="6"/>
          </w:tcPr>
          <w:p w14:paraId="744289CD" w14:textId="77777777" w:rsidR="002A6E7F" w:rsidRPr="00CD5AB3" w:rsidRDefault="002A6E7F" w:rsidP="0029674E">
            <w:pPr>
              <w:pStyle w:val="pqiTabBody"/>
              <w:rPr>
                <w:i/>
              </w:rPr>
            </w:pPr>
            <w:r w:rsidRPr="00CD5AB3">
              <w:rPr>
                <w:i/>
              </w:rPr>
              <w:t>b</w:t>
            </w:r>
          </w:p>
        </w:tc>
        <w:tc>
          <w:tcPr>
            <w:tcW w:w="4417" w:type="dxa"/>
            <w:gridSpan w:val="2"/>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9" w:type="dxa"/>
          </w:tcPr>
          <w:p w14:paraId="6CB3D877" w14:textId="77777777" w:rsidR="002A6E7F" w:rsidRPr="00CD5AB3" w:rsidRDefault="002A6E7F" w:rsidP="0029674E">
            <w:pPr>
              <w:pStyle w:val="pqiTabBody"/>
            </w:pPr>
          </w:p>
        </w:tc>
        <w:tc>
          <w:tcPr>
            <w:tcW w:w="4545" w:type="dxa"/>
          </w:tcPr>
          <w:p w14:paraId="4A844890" w14:textId="77777777" w:rsidR="002A6E7F" w:rsidRPr="00CD5AB3" w:rsidRDefault="002A6E7F" w:rsidP="0029674E">
            <w:pPr>
              <w:rPr>
                <w:lang w:eastAsia="en-GB"/>
              </w:rPr>
            </w:pPr>
            <w:r w:rsidRPr="00CD5AB3">
              <w:t>Wartość z enumeracji „Tryb dostawy”. Wartość „0” jest wartością domyślną. Brak elementu oznacza standardową dostawę.</w:t>
            </w:r>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D46974">
        <w:tc>
          <w:tcPr>
            <w:tcW w:w="371" w:type="dxa"/>
            <w:gridSpan w:val="2"/>
          </w:tcPr>
          <w:p w14:paraId="33EAED5F" w14:textId="77777777" w:rsidR="002A6E7F" w:rsidRPr="00CD5AB3" w:rsidRDefault="002A6E7F" w:rsidP="0029674E">
            <w:pPr>
              <w:pStyle w:val="pqiTabBody"/>
              <w:rPr>
                <w:b/>
              </w:rPr>
            </w:pPr>
          </w:p>
        </w:tc>
        <w:tc>
          <w:tcPr>
            <w:tcW w:w="428" w:type="dxa"/>
            <w:gridSpan w:val="6"/>
          </w:tcPr>
          <w:p w14:paraId="56A120D0" w14:textId="77777777" w:rsidR="002A6E7F" w:rsidRPr="00CD5AB3" w:rsidRDefault="002A6E7F" w:rsidP="0029674E">
            <w:pPr>
              <w:pStyle w:val="pqiTabBody"/>
              <w:rPr>
                <w:i/>
              </w:rPr>
            </w:pPr>
            <w:r w:rsidRPr="00CD5AB3">
              <w:rPr>
                <w:i/>
              </w:rPr>
              <w:t>c</w:t>
            </w:r>
          </w:p>
        </w:tc>
        <w:tc>
          <w:tcPr>
            <w:tcW w:w="4417" w:type="dxa"/>
            <w:gridSpan w:val="2"/>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9" w:type="dxa"/>
          </w:tcPr>
          <w:p w14:paraId="3658D776" w14:textId="77777777" w:rsidR="002A6E7F" w:rsidRPr="00CD5AB3" w:rsidRDefault="002A6E7F" w:rsidP="0029674E">
            <w:pPr>
              <w:pStyle w:val="pqiTabBody"/>
            </w:pPr>
          </w:p>
        </w:tc>
        <w:tc>
          <w:tcPr>
            <w:tcW w:w="4545" w:type="dxa"/>
          </w:tcPr>
          <w:p w14:paraId="094E995F" w14:textId="77777777" w:rsidR="002A6E7F" w:rsidRPr="00CD5AB3" w:rsidRDefault="002A6E7F" w:rsidP="0029674E">
            <w:pPr>
              <w:rPr>
                <w:lang w:eastAsia="en-GB"/>
              </w:rPr>
            </w:pPr>
            <w:r w:rsidRPr="00CD5AB3">
              <w:rPr>
                <w:lang w:eastAsia="en-GB"/>
              </w:rPr>
              <w:t>Wartości ze słownika ExciseDutyRate</w:t>
            </w:r>
          </w:p>
          <w:p w14:paraId="275E7A46" w14:textId="77777777" w:rsidR="002A6E7F" w:rsidRPr="00CD5AB3" w:rsidRDefault="002A6E7F" w:rsidP="0029674E">
            <w:pPr>
              <w:rPr>
                <w:lang w:eastAsia="en-GB"/>
              </w:rPr>
            </w:pPr>
            <w:r w:rsidRPr="00CD5AB3">
              <w:rPr>
                <w:lang w:eastAsia="en-GB"/>
              </w:rPr>
              <w:t>Możliwe wartości:</w:t>
            </w:r>
          </w:p>
          <w:p w14:paraId="6E85A213" w14:textId="45748D6B" w:rsidR="002A6E7F" w:rsidRPr="00CD5AB3"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D46974">
        <w:tc>
          <w:tcPr>
            <w:tcW w:w="371" w:type="dxa"/>
            <w:gridSpan w:val="2"/>
          </w:tcPr>
          <w:p w14:paraId="498DDF58" w14:textId="77777777" w:rsidR="002A6E7F" w:rsidRPr="00CD5AB3" w:rsidRDefault="002A6E7F" w:rsidP="0029674E">
            <w:pPr>
              <w:pStyle w:val="pqiTabBody"/>
              <w:rPr>
                <w:b/>
              </w:rPr>
            </w:pPr>
          </w:p>
        </w:tc>
        <w:tc>
          <w:tcPr>
            <w:tcW w:w="428" w:type="dxa"/>
            <w:gridSpan w:val="6"/>
          </w:tcPr>
          <w:p w14:paraId="62BE1FC3" w14:textId="77777777" w:rsidR="002A6E7F" w:rsidRPr="00CD5AB3" w:rsidRDefault="002A6E7F" w:rsidP="0029674E">
            <w:pPr>
              <w:pStyle w:val="pqiTabBody"/>
              <w:rPr>
                <w:i/>
              </w:rPr>
            </w:pPr>
            <w:r w:rsidRPr="00CD5AB3">
              <w:rPr>
                <w:i/>
              </w:rPr>
              <w:t>d</w:t>
            </w:r>
          </w:p>
        </w:tc>
        <w:tc>
          <w:tcPr>
            <w:tcW w:w="4417" w:type="dxa"/>
            <w:gridSpan w:val="2"/>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9"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t xml:space="preserve">dokumentu zastępującego e-DD (projekt e-DD dorejestrowuje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5" w:type="dxa"/>
          </w:tcPr>
          <w:p w14:paraId="02AC6930" w14:textId="77777777" w:rsidR="002A6E7F" w:rsidRPr="00CD5AB3" w:rsidRDefault="002A6E7F" w:rsidP="0029674E">
            <w:r w:rsidRPr="00CD5AB3">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D46974">
        <w:tc>
          <w:tcPr>
            <w:tcW w:w="371" w:type="dxa"/>
            <w:gridSpan w:val="2"/>
          </w:tcPr>
          <w:p w14:paraId="7A69D781" w14:textId="77777777" w:rsidR="002A6E7F" w:rsidRPr="00CD5AB3" w:rsidRDefault="002A6E7F" w:rsidP="0029674E">
            <w:pPr>
              <w:pStyle w:val="pqiTabBody"/>
              <w:rPr>
                <w:b/>
              </w:rPr>
            </w:pPr>
          </w:p>
        </w:tc>
        <w:tc>
          <w:tcPr>
            <w:tcW w:w="428" w:type="dxa"/>
            <w:gridSpan w:val="6"/>
          </w:tcPr>
          <w:p w14:paraId="497D620E" w14:textId="77777777" w:rsidR="002A6E7F" w:rsidRPr="00CD5AB3" w:rsidRDefault="002A6E7F" w:rsidP="0029674E">
            <w:pPr>
              <w:pStyle w:val="pqiTabBody"/>
              <w:rPr>
                <w:i/>
              </w:rPr>
            </w:pPr>
            <w:r w:rsidRPr="00CD5AB3">
              <w:rPr>
                <w:i/>
              </w:rPr>
              <w:t>e</w:t>
            </w:r>
          </w:p>
        </w:tc>
        <w:tc>
          <w:tcPr>
            <w:tcW w:w="4417" w:type="dxa"/>
            <w:gridSpan w:val="2"/>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9" w:type="dxa"/>
          </w:tcPr>
          <w:p w14:paraId="62F65193" w14:textId="77777777" w:rsidR="002A6E7F" w:rsidRPr="00CD5AB3" w:rsidRDefault="002A6E7F" w:rsidP="0029674E">
            <w:pPr>
              <w:pStyle w:val="pqiTabBody"/>
            </w:pPr>
          </w:p>
        </w:tc>
        <w:tc>
          <w:tcPr>
            <w:tcW w:w="4545"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D46974">
        <w:trPr>
          <w:cantSplit/>
        </w:trPr>
        <w:tc>
          <w:tcPr>
            <w:tcW w:w="393" w:type="dxa"/>
            <w:gridSpan w:val="4"/>
          </w:tcPr>
          <w:p w14:paraId="3589BAEC" w14:textId="77777777" w:rsidR="002A6E7F" w:rsidRPr="00CD5AB3" w:rsidRDefault="002A6E7F" w:rsidP="0029674E">
            <w:pPr>
              <w:rPr>
                <w:b/>
              </w:rPr>
            </w:pPr>
          </w:p>
        </w:tc>
        <w:tc>
          <w:tcPr>
            <w:tcW w:w="426" w:type="dxa"/>
            <w:gridSpan w:val="5"/>
          </w:tcPr>
          <w:p w14:paraId="7FD4C812" w14:textId="77777777" w:rsidR="002A6E7F" w:rsidRPr="00CD5AB3" w:rsidRDefault="002A6E7F" w:rsidP="0029674E">
            <w:pPr>
              <w:rPr>
                <w:i/>
              </w:rPr>
            </w:pPr>
            <w:r w:rsidRPr="00CD5AB3">
              <w:rPr>
                <w:i/>
              </w:rPr>
              <w:t>f</w:t>
            </w:r>
          </w:p>
        </w:tc>
        <w:tc>
          <w:tcPr>
            <w:tcW w:w="4397"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5" w:type="dxa"/>
            <w:gridSpan w:val="2"/>
          </w:tcPr>
          <w:p w14:paraId="36030543" w14:textId="77777777" w:rsidR="002A6E7F" w:rsidRPr="00CD5AB3" w:rsidRDefault="002A6E7F" w:rsidP="0029674E"/>
        </w:tc>
        <w:tc>
          <w:tcPr>
            <w:tcW w:w="4545"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r w:rsidRPr="00CD5AB3">
              <w:t>date</w:t>
            </w:r>
          </w:p>
        </w:tc>
      </w:tr>
      <w:tr w:rsidR="002A6E7F" w:rsidRPr="00CD5AB3" w14:paraId="3037DD9C" w14:textId="77777777" w:rsidTr="00D46974">
        <w:tc>
          <w:tcPr>
            <w:tcW w:w="371" w:type="dxa"/>
            <w:gridSpan w:val="2"/>
          </w:tcPr>
          <w:p w14:paraId="5A35CCF6" w14:textId="77777777" w:rsidR="002A6E7F" w:rsidRPr="00CD5AB3" w:rsidRDefault="002A6E7F" w:rsidP="0029674E">
            <w:pPr>
              <w:pStyle w:val="pqiTabBody"/>
              <w:rPr>
                <w:b/>
              </w:rPr>
            </w:pPr>
          </w:p>
        </w:tc>
        <w:tc>
          <w:tcPr>
            <w:tcW w:w="428" w:type="dxa"/>
            <w:gridSpan w:val="6"/>
          </w:tcPr>
          <w:p w14:paraId="5D04EF9A" w14:textId="77777777" w:rsidR="002A6E7F" w:rsidRPr="00CD5AB3" w:rsidRDefault="002A6E7F" w:rsidP="0029674E">
            <w:pPr>
              <w:pStyle w:val="pqiTabBody"/>
              <w:rPr>
                <w:i/>
              </w:rPr>
            </w:pPr>
            <w:r w:rsidRPr="00CD5AB3">
              <w:rPr>
                <w:i/>
              </w:rPr>
              <w:t>g</w:t>
            </w:r>
          </w:p>
        </w:tc>
        <w:tc>
          <w:tcPr>
            <w:tcW w:w="4417" w:type="dxa"/>
            <w:gridSpan w:val="2"/>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9" w:type="dxa"/>
          </w:tcPr>
          <w:p w14:paraId="4B7DE8D1" w14:textId="77777777" w:rsidR="002A6E7F" w:rsidRPr="00CD5AB3" w:rsidRDefault="002A6E7F" w:rsidP="0029674E">
            <w:pPr>
              <w:pStyle w:val="pqiTabBody"/>
            </w:pPr>
          </w:p>
        </w:tc>
        <w:tc>
          <w:tcPr>
            <w:tcW w:w="4545"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r w:rsidRPr="00CD5AB3">
              <w:t>date</w:t>
            </w:r>
          </w:p>
        </w:tc>
      </w:tr>
      <w:tr w:rsidR="002A6E7F" w:rsidRPr="00CD5AB3" w14:paraId="0825DE26" w14:textId="77777777" w:rsidTr="00D46974">
        <w:tc>
          <w:tcPr>
            <w:tcW w:w="371" w:type="dxa"/>
            <w:gridSpan w:val="2"/>
          </w:tcPr>
          <w:p w14:paraId="6A3D8622" w14:textId="77777777" w:rsidR="002A6E7F" w:rsidRPr="00CD5AB3" w:rsidRDefault="002A6E7F" w:rsidP="0029674E">
            <w:pPr>
              <w:pStyle w:val="pqiTabBody"/>
              <w:rPr>
                <w:b/>
              </w:rPr>
            </w:pPr>
          </w:p>
        </w:tc>
        <w:tc>
          <w:tcPr>
            <w:tcW w:w="428" w:type="dxa"/>
            <w:gridSpan w:val="6"/>
          </w:tcPr>
          <w:p w14:paraId="554FA5BC" w14:textId="77777777" w:rsidR="002A6E7F" w:rsidRPr="00CD5AB3" w:rsidRDefault="002A6E7F" w:rsidP="0029674E">
            <w:pPr>
              <w:pStyle w:val="pqiTabBody"/>
              <w:rPr>
                <w:i/>
              </w:rPr>
            </w:pPr>
            <w:r w:rsidRPr="00CD5AB3">
              <w:rPr>
                <w:i/>
              </w:rPr>
              <w:t>h</w:t>
            </w:r>
          </w:p>
        </w:tc>
        <w:tc>
          <w:tcPr>
            <w:tcW w:w="4417" w:type="dxa"/>
            <w:gridSpan w:val="2"/>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9" w:type="dxa"/>
          </w:tcPr>
          <w:p w14:paraId="70EAEEF3" w14:textId="77777777" w:rsidR="002A6E7F" w:rsidRPr="00CD5AB3" w:rsidRDefault="002A6E7F" w:rsidP="0029674E">
            <w:pPr>
              <w:pStyle w:val="pqiTabBody"/>
            </w:pPr>
          </w:p>
        </w:tc>
        <w:tc>
          <w:tcPr>
            <w:tcW w:w="4545" w:type="dxa"/>
          </w:tcPr>
          <w:p w14:paraId="7FDDDF47" w14:textId="085D494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r w:rsidRPr="00CD5AB3">
              <w:t>time</w:t>
            </w:r>
          </w:p>
        </w:tc>
      </w:tr>
      <w:tr w:rsidR="002A6E7F" w:rsidRPr="00CD5AB3" w14:paraId="7FD51E29" w14:textId="77777777" w:rsidTr="00D46974">
        <w:tc>
          <w:tcPr>
            <w:tcW w:w="371" w:type="dxa"/>
            <w:gridSpan w:val="2"/>
          </w:tcPr>
          <w:p w14:paraId="2FC7FC99" w14:textId="77777777" w:rsidR="002A6E7F" w:rsidRPr="00CD5AB3" w:rsidRDefault="002A6E7F" w:rsidP="0029674E">
            <w:pPr>
              <w:pStyle w:val="pqiTabBody"/>
              <w:rPr>
                <w:b/>
              </w:rPr>
            </w:pPr>
          </w:p>
        </w:tc>
        <w:tc>
          <w:tcPr>
            <w:tcW w:w="428" w:type="dxa"/>
            <w:gridSpan w:val="6"/>
          </w:tcPr>
          <w:p w14:paraId="2632342E" w14:textId="77777777" w:rsidR="002A6E7F" w:rsidRPr="00CD5AB3" w:rsidRDefault="002A6E7F" w:rsidP="0029674E">
            <w:pPr>
              <w:rPr>
                <w:i/>
              </w:rPr>
            </w:pPr>
            <w:r w:rsidRPr="00CD5AB3">
              <w:rPr>
                <w:i/>
              </w:rPr>
              <w:t>i</w:t>
            </w:r>
          </w:p>
        </w:tc>
        <w:tc>
          <w:tcPr>
            <w:tcW w:w="4417" w:type="dxa"/>
            <w:gridSpan w:val="2"/>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9" w:type="dxa"/>
          </w:tcPr>
          <w:p w14:paraId="067C0D01" w14:textId="77777777" w:rsidR="002A6E7F" w:rsidRPr="00CD5AB3" w:rsidRDefault="002A6E7F" w:rsidP="0029674E"/>
        </w:tc>
        <w:tc>
          <w:tcPr>
            <w:tcW w:w="4545"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t>an3</w:t>
            </w:r>
          </w:p>
        </w:tc>
      </w:tr>
      <w:tr w:rsidR="00D46974" w:rsidRPr="00CD5AB3" w14:paraId="7BB7F034" w14:textId="77777777" w:rsidTr="00D46974">
        <w:tc>
          <w:tcPr>
            <w:tcW w:w="371" w:type="dxa"/>
            <w:gridSpan w:val="2"/>
          </w:tcPr>
          <w:p w14:paraId="39BE255E" w14:textId="77777777" w:rsidR="00D46974" w:rsidRPr="00CD5AB3" w:rsidRDefault="00D46974" w:rsidP="00D46974">
            <w:pPr>
              <w:pStyle w:val="pqiTabBody"/>
              <w:rPr>
                <w:b/>
              </w:rPr>
            </w:pPr>
          </w:p>
        </w:tc>
        <w:tc>
          <w:tcPr>
            <w:tcW w:w="428" w:type="dxa"/>
            <w:gridSpan w:val="6"/>
          </w:tcPr>
          <w:p w14:paraId="4EAC511A" w14:textId="5223D434" w:rsidR="00D46974" w:rsidRPr="00CD5AB3" w:rsidRDefault="00D46974" w:rsidP="00D46974">
            <w:pPr>
              <w:rPr>
                <w:i/>
              </w:rPr>
            </w:pPr>
            <w:r>
              <w:rPr>
                <w:i/>
              </w:rPr>
              <w:t>j</w:t>
            </w:r>
          </w:p>
        </w:tc>
        <w:tc>
          <w:tcPr>
            <w:tcW w:w="4417" w:type="dxa"/>
            <w:gridSpan w:val="2"/>
          </w:tcPr>
          <w:p w14:paraId="4390A821" w14:textId="77777777" w:rsidR="00D46974" w:rsidRPr="00CD5AB3" w:rsidRDefault="00D46974" w:rsidP="00D46974">
            <w:pPr>
              <w:pStyle w:val="pqiTabBody"/>
            </w:pPr>
            <w:r w:rsidRPr="00CD5AB3">
              <w:t>Znacznik trybu zamknięcia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9" w:type="dxa"/>
          </w:tcPr>
          <w:p w14:paraId="1CA55D8F" w14:textId="77777777" w:rsidR="00D46974" w:rsidRPr="00CD5AB3" w:rsidRDefault="00D46974" w:rsidP="00D46974"/>
        </w:tc>
        <w:tc>
          <w:tcPr>
            <w:tcW w:w="4545" w:type="dxa"/>
          </w:tcPr>
          <w:p w14:paraId="67911DA1" w14:textId="77777777" w:rsidR="00D46974" w:rsidRPr="00CD5AB3" w:rsidRDefault="00D46974" w:rsidP="00D46974">
            <w:r w:rsidRPr="00CD5AB3">
              <w:t>Znacznik określający tryb, w jakim ma być dostarczony raport odbioru.</w:t>
            </w:r>
          </w:p>
          <w:p w14:paraId="452A916A" w14:textId="77777777" w:rsidR="00D46974" w:rsidRPr="00CD5AB3" w:rsidRDefault="00D46974" w:rsidP="00D46974">
            <w:r w:rsidRPr="00CD5AB3">
              <w:t>Możliwe wartości:</w:t>
            </w:r>
          </w:p>
          <w:p w14:paraId="0D1966E1" w14:textId="77777777" w:rsidR="00D46974" w:rsidRPr="00CD5AB3" w:rsidRDefault="00D46974" w:rsidP="00D46974">
            <w:r w:rsidRPr="00CD5AB3">
              <w:t xml:space="preserve">1 = Zakończenie standardowe - raport odbioru wysyła </w:t>
            </w:r>
            <w:r>
              <w:t>P</w:t>
            </w:r>
            <w:r w:rsidRPr="00CD5AB3">
              <w:t>odmiot odbierający</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0E2525D" w14:textId="77777777" w:rsidR="00D46974" w:rsidRPr="00CD5AB3" w:rsidRDefault="00D46974" w:rsidP="00D46974">
            <w:r>
              <w:t xml:space="preserve">4 = Zakończenie przez Podmiot odbierający przy użyciu raportu odbioru lub przez Podmiot wysyłający w imieniu Podmiotu odbierającego nieobjętego systemem  </w:t>
            </w:r>
          </w:p>
          <w:p w14:paraId="0F02EE06" w14:textId="77777777" w:rsidR="00D46974" w:rsidRPr="00CD5AB3" w:rsidRDefault="00D46974" w:rsidP="00D46974"/>
        </w:tc>
        <w:tc>
          <w:tcPr>
            <w:tcW w:w="857" w:type="dxa"/>
          </w:tcPr>
          <w:p w14:paraId="7E72230F" w14:textId="057E7BA7" w:rsidR="00D46974" w:rsidRPr="00CD5AB3" w:rsidRDefault="00D46974" w:rsidP="00D46974">
            <w:r w:rsidRPr="00CD5AB3">
              <w:t>n1</w:t>
            </w:r>
          </w:p>
        </w:tc>
      </w:tr>
      <w:tr w:rsidR="002A6E7F" w:rsidRPr="00CD5AB3" w14:paraId="4F8C3B6F" w14:textId="77777777" w:rsidTr="00D46974">
        <w:tc>
          <w:tcPr>
            <w:tcW w:w="799" w:type="dxa"/>
            <w:gridSpan w:val="8"/>
          </w:tcPr>
          <w:p w14:paraId="0B20A5C2" w14:textId="77777777" w:rsidR="002A6E7F" w:rsidRPr="00CD5AB3" w:rsidRDefault="002A6E7F" w:rsidP="0029674E">
            <w:pPr>
              <w:pStyle w:val="pqiTabHead"/>
            </w:pPr>
            <w:r w:rsidRPr="00CD5AB3">
              <w:t>2</w:t>
            </w:r>
          </w:p>
        </w:tc>
        <w:tc>
          <w:tcPr>
            <w:tcW w:w="4417" w:type="dxa"/>
            <w:gridSpan w:val="2"/>
          </w:tcPr>
          <w:p w14:paraId="7E83C58F" w14:textId="77777777" w:rsidR="002A6E7F" w:rsidRPr="00CD5AB3" w:rsidRDefault="002A6E7F" w:rsidP="0029674E">
            <w:pPr>
              <w:pStyle w:val="pqiTabHead"/>
            </w:pPr>
            <w:r w:rsidRPr="00CD5AB3">
              <w:t>PODMIOT wysyłający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9" w:type="dxa"/>
          </w:tcPr>
          <w:p w14:paraId="73EE65C6" w14:textId="77777777" w:rsidR="002A6E7F" w:rsidRPr="00CD5AB3" w:rsidRDefault="002A6E7F" w:rsidP="0029674E">
            <w:pPr>
              <w:pStyle w:val="pqiTabHead"/>
            </w:pPr>
          </w:p>
        </w:tc>
        <w:tc>
          <w:tcPr>
            <w:tcW w:w="4545"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D46974">
        <w:tc>
          <w:tcPr>
            <w:tcW w:w="799" w:type="dxa"/>
            <w:gridSpan w:val="8"/>
          </w:tcPr>
          <w:p w14:paraId="51D0E039" w14:textId="77777777" w:rsidR="002A6E7F" w:rsidRPr="00CD5AB3" w:rsidRDefault="002A6E7F" w:rsidP="0029674E">
            <w:pPr>
              <w:pStyle w:val="pqiTabBody"/>
              <w:rPr>
                <w:i/>
              </w:rPr>
            </w:pPr>
          </w:p>
        </w:tc>
        <w:tc>
          <w:tcPr>
            <w:tcW w:w="4417" w:type="dxa"/>
            <w:gridSpan w:val="2"/>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9" w:type="dxa"/>
          </w:tcPr>
          <w:p w14:paraId="1D075E1E" w14:textId="77777777" w:rsidR="002A6E7F" w:rsidRPr="00CD5AB3" w:rsidRDefault="002A6E7F" w:rsidP="0029674E">
            <w:pPr>
              <w:pStyle w:val="pqiTabBody"/>
            </w:pPr>
          </w:p>
        </w:tc>
        <w:tc>
          <w:tcPr>
            <w:tcW w:w="4545"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Wartość ze słownika „Kody języka (Language codes)”.</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D46974">
        <w:tc>
          <w:tcPr>
            <w:tcW w:w="799" w:type="dxa"/>
            <w:gridSpan w:val="8"/>
          </w:tcPr>
          <w:p w14:paraId="0DB57AC7" w14:textId="77777777" w:rsidR="002A6E7F" w:rsidRPr="00CD5AB3" w:rsidRDefault="002A6E7F" w:rsidP="0029674E">
            <w:pPr>
              <w:pStyle w:val="pqiTabBody"/>
              <w:rPr>
                <w:i/>
              </w:rPr>
            </w:pPr>
          </w:p>
        </w:tc>
        <w:tc>
          <w:tcPr>
            <w:tcW w:w="4417" w:type="dxa"/>
            <w:gridSpan w:val="2"/>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9" w:type="dxa"/>
          </w:tcPr>
          <w:p w14:paraId="72AB60EF" w14:textId="77777777" w:rsidR="002A6E7F" w:rsidRPr="00CD5AB3" w:rsidRDefault="002A6E7F" w:rsidP="0029674E">
            <w:pPr>
              <w:pStyle w:val="pqiTabBody"/>
            </w:pPr>
          </w:p>
        </w:tc>
        <w:tc>
          <w:tcPr>
            <w:tcW w:w="4545"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D46974">
        <w:tc>
          <w:tcPr>
            <w:tcW w:w="371" w:type="dxa"/>
            <w:gridSpan w:val="2"/>
          </w:tcPr>
          <w:p w14:paraId="75DD0E72" w14:textId="77777777" w:rsidR="002A6E7F" w:rsidRPr="00CD5AB3" w:rsidRDefault="002A6E7F" w:rsidP="0029674E">
            <w:pPr>
              <w:pStyle w:val="pqiTabBody"/>
              <w:rPr>
                <w:b/>
              </w:rPr>
            </w:pPr>
          </w:p>
        </w:tc>
        <w:tc>
          <w:tcPr>
            <w:tcW w:w="428" w:type="dxa"/>
            <w:gridSpan w:val="6"/>
          </w:tcPr>
          <w:p w14:paraId="3C802CBE" w14:textId="77777777" w:rsidR="002A6E7F" w:rsidRPr="00CD5AB3" w:rsidRDefault="002A6E7F" w:rsidP="0029674E">
            <w:pPr>
              <w:pStyle w:val="pqiTabBody"/>
              <w:rPr>
                <w:i/>
              </w:rPr>
            </w:pPr>
            <w:r w:rsidRPr="00CD5AB3">
              <w:rPr>
                <w:i/>
              </w:rPr>
              <w:t>a</w:t>
            </w:r>
          </w:p>
        </w:tc>
        <w:tc>
          <w:tcPr>
            <w:tcW w:w="4417" w:type="dxa"/>
            <w:gridSpan w:val="2"/>
          </w:tcPr>
          <w:p w14:paraId="1C4149EB" w14:textId="77777777" w:rsidR="002A6E7F" w:rsidRPr="00CD5AB3" w:rsidRDefault="002A6E7F" w:rsidP="0029674E">
            <w:pPr>
              <w:pStyle w:val="pqiTabBody"/>
              <w:rPr>
                <w:lang w:val="en-US"/>
              </w:rPr>
            </w:pPr>
            <w:r w:rsidRPr="00CD5AB3">
              <w:rPr>
                <w:lang w:val="en-US"/>
              </w:rPr>
              <w:t>Identyfikacja podmiotu</w:t>
            </w:r>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9" w:type="dxa"/>
          </w:tcPr>
          <w:p w14:paraId="089AC399" w14:textId="77777777" w:rsidR="002A6E7F" w:rsidRPr="00CD5AB3" w:rsidRDefault="002A6E7F" w:rsidP="0029674E">
            <w:pPr>
              <w:pStyle w:val="pqiTabBody"/>
            </w:pPr>
          </w:p>
        </w:tc>
        <w:tc>
          <w:tcPr>
            <w:tcW w:w="4545" w:type="dxa"/>
          </w:tcPr>
          <w:p w14:paraId="54C790B1" w14:textId="77777777" w:rsidR="00B46322" w:rsidRDefault="00B46322" w:rsidP="00B46322">
            <w:pPr>
              <w:pStyle w:val="pqiTabBody"/>
            </w:pPr>
            <w:r>
              <w:t>Należy podać identyfikator podmiotu zależny od wybranego typu podmiotu.</w:t>
            </w:r>
          </w:p>
          <w:p w14:paraId="40F64DE8" w14:textId="2259BBDB" w:rsidR="002A6E7F" w:rsidRPr="00CD5AB3" w:rsidRDefault="00B46322" w:rsidP="0029674E">
            <w:pPr>
              <w:pStyle w:val="pqiTabBody"/>
            </w:pPr>
            <w:r>
              <w:t xml:space="preserve">Obowiązkowe podanie dokładnie jednego identyfikatora. Dla nieobjętych systemem podajemy Personal ID. Dla </w:t>
            </w:r>
            <w:r w:rsidR="00744990">
              <w:t xml:space="preserve">podmiotów </w:t>
            </w:r>
            <w:r>
              <w:t>zużywających i zużywających gospodarczych podajemy TaxNumber. Dla reszty podajemy ExciseNumber</w:t>
            </w:r>
            <w:r w:rsidR="004948FF">
              <w:t xml:space="preserve"> lub numer podmiotu </w:t>
            </w:r>
            <w:r w:rsidR="00CF4662">
              <w:t>pośredniczącego</w:t>
            </w:r>
            <w:r>
              <w:t>.</w:t>
            </w:r>
          </w:p>
        </w:tc>
        <w:tc>
          <w:tcPr>
            <w:tcW w:w="857" w:type="dxa"/>
          </w:tcPr>
          <w:p w14:paraId="441795B2" w14:textId="77777777" w:rsidR="002A6E7F" w:rsidRPr="00CD5AB3" w:rsidRDefault="002A6E7F" w:rsidP="0029674E">
            <w:pPr>
              <w:pStyle w:val="pqiTabBody"/>
            </w:pPr>
            <w:r w:rsidRPr="00CD5AB3">
              <w:t>an13</w:t>
            </w:r>
          </w:p>
        </w:tc>
      </w:tr>
      <w:tr w:rsidR="002A6E7F" w:rsidRPr="00CD5AB3" w14:paraId="2FF3B8D7" w14:textId="77777777" w:rsidTr="00D46974">
        <w:tc>
          <w:tcPr>
            <w:tcW w:w="371" w:type="dxa"/>
            <w:gridSpan w:val="2"/>
          </w:tcPr>
          <w:p w14:paraId="62D33B4A" w14:textId="77777777" w:rsidR="002A6E7F" w:rsidRPr="00CD5AB3" w:rsidRDefault="002A6E7F" w:rsidP="0029674E">
            <w:pPr>
              <w:pStyle w:val="pqiTabBody"/>
              <w:rPr>
                <w:b/>
              </w:rPr>
            </w:pPr>
          </w:p>
        </w:tc>
        <w:tc>
          <w:tcPr>
            <w:tcW w:w="428" w:type="dxa"/>
            <w:gridSpan w:val="6"/>
          </w:tcPr>
          <w:p w14:paraId="5C96735A" w14:textId="77777777" w:rsidR="002A6E7F" w:rsidRPr="00CD5AB3" w:rsidRDefault="002A6E7F" w:rsidP="0029674E">
            <w:pPr>
              <w:pStyle w:val="pqiTabBody"/>
              <w:rPr>
                <w:i/>
              </w:rPr>
            </w:pPr>
            <w:r w:rsidRPr="00CD5AB3">
              <w:rPr>
                <w:i/>
              </w:rPr>
              <w:t>b</w:t>
            </w:r>
          </w:p>
        </w:tc>
        <w:tc>
          <w:tcPr>
            <w:tcW w:w="4417" w:type="dxa"/>
            <w:gridSpan w:val="2"/>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9" w:type="dxa"/>
          </w:tcPr>
          <w:p w14:paraId="2BD84E90" w14:textId="77777777" w:rsidR="002A6E7F" w:rsidRPr="00CD5AB3" w:rsidRDefault="002A6E7F" w:rsidP="0029674E">
            <w:pPr>
              <w:pStyle w:val="pqiTabBody"/>
            </w:pPr>
          </w:p>
        </w:tc>
        <w:tc>
          <w:tcPr>
            <w:tcW w:w="4545"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D46974">
        <w:tc>
          <w:tcPr>
            <w:tcW w:w="371" w:type="dxa"/>
            <w:gridSpan w:val="2"/>
          </w:tcPr>
          <w:p w14:paraId="3406ED8B" w14:textId="77777777" w:rsidR="002A6E7F" w:rsidRPr="00CD5AB3" w:rsidRDefault="002A6E7F" w:rsidP="0029674E">
            <w:pPr>
              <w:pStyle w:val="pqiTabBody"/>
              <w:rPr>
                <w:b/>
              </w:rPr>
            </w:pPr>
          </w:p>
        </w:tc>
        <w:tc>
          <w:tcPr>
            <w:tcW w:w="428" w:type="dxa"/>
            <w:gridSpan w:val="6"/>
          </w:tcPr>
          <w:p w14:paraId="08D3B462" w14:textId="77777777" w:rsidR="002A6E7F" w:rsidRPr="00CD5AB3" w:rsidRDefault="002A6E7F" w:rsidP="0029674E">
            <w:pPr>
              <w:pStyle w:val="pqiTabBody"/>
              <w:rPr>
                <w:i/>
              </w:rPr>
            </w:pPr>
            <w:r w:rsidRPr="00CD5AB3">
              <w:rPr>
                <w:i/>
              </w:rPr>
              <w:t>c</w:t>
            </w:r>
          </w:p>
        </w:tc>
        <w:tc>
          <w:tcPr>
            <w:tcW w:w="4417" w:type="dxa"/>
            <w:gridSpan w:val="2"/>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9" w:type="dxa"/>
          </w:tcPr>
          <w:p w14:paraId="2338CD8E" w14:textId="77777777" w:rsidR="002A6E7F" w:rsidRPr="00CD5AB3" w:rsidRDefault="002A6E7F" w:rsidP="0029674E">
            <w:pPr>
              <w:pStyle w:val="pqiTabBody"/>
            </w:pPr>
          </w:p>
        </w:tc>
        <w:tc>
          <w:tcPr>
            <w:tcW w:w="4545"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D46974">
        <w:tc>
          <w:tcPr>
            <w:tcW w:w="371" w:type="dxa"/>
            <w:gridSpan w:val="2"/>
          </w:tcPr>
          <w:p w14:paraId="4E8296A9" w14:textId="77777777" w:rsidR="002A6E7F" w:rsidRPr="00CD5AB3" w:rsidRDefault="002A6E7F" w:rsidP="0029674E">
            <w:pPr>
              <w:pStyle w:val="pqiTabBody"/>
              <w:rPr>
                <w:b/>
              </w:rPr>
            </w:pPr>
          </w:p>
        </w:tc>
        <w:tc>
          <w:tcPr>
            <w:tcW w:w="428" w:type="dxa"/>
            <w:gridSpan w:val="6"/>
          </w:tcPr>
          <w:p w14:paraId="02DAA565" w14:textId="77777777" w:rsidR="002A6E7F" w:rsidRPr="00CD5AB3" w:rsidRDefault="002A6E7F" w:rsidP="0029674E">
            <w:pPr>
              <w:pStyle w:val="pqiTabBody"/>
              <w:rPr>
                <w:i/>
              </w:rPr>
            </w:pPr>
            <w:r w:rsidRPr="00CD5AB3">
              <w:rPr>
                <w:i/>
              </w:rPr>
              <w:t>d</w:t>
            </w:r>
          </w:p>
        </w:tc>
        <w:tc>
          <w:tcPr>
            <w:tcW w:w="4417" w:type="dxa"/>
            <w:gridSpan w:val="2"/>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9" w:type="dxa"/>
          </w:tcPr>
          <w:p w14:paraId="13B01833" w14:textId="77777777" w:rsidR="002A6E7F" w:rsidRPr="00CD5AB3" w:rsidRDefault="002A6E7F" w:rsidP="0029674E">
            <w:pPr>
              <w:pStyle w:val="pqiTabBody"/>
            </w:pPr>
          </w:p>
        </w:tc>
        <w:tc>
          <w:tcPr>
            <w:tcW w:w="4545"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D46974">
        <w:tc>
          <w:tcPr>
            <w:tcW w:w="371" w:type="dxa"/>
            <w:gridSpan w:val="2"/>
          </w:tcPr>
          <w:p w14:paraId="6C3B4D34" w14:textId="77777777" w:rsidR="002A6E7F" w:rsidRPr="00CD5AB3" w:rsidRDefault="002A6E7F" w:rsidP="0029674E">
            <w:pPr>
              <w:pStyle w:val="pqiTabBody"/>
              <w:rPr>
                <w:b/>
              </w:rPr>
            </w:pPr>
          </w:p>
        </w:tc>
        <w:tc>
          <w:tcPr>
            <w:tcW w:w="428" w:type="dxa"/>
            <w:gridSpan w:val="6"/>
          </w:tcPr>
          <w:p w14:paraId="3A0DB34F" w14:textId="77777777" w:rsidR="002A6E7F" w:rsidRPr="00CD5AB3" w:rsidRDefault="002A6E7F" w:rsidP="0029674E">
            <w:pPr>
              <w:pStyle w:val="pqiTabBody"/>
              <w:rPr>
                <w:i/>
              </w:rPr>
            </w:pPr>
            <w:r w:rsidRPr="00CD5AB3">
              <w:rPr>
                <w:i/>
              </w:rPr>
              <w:t>e</w:t>
            </w:r>
          </w:p>
        </w:tc>
        <w:tc>
          <w:tcPr>
            <w:tcW w:w="4417" w:type="dxa"/>
            <w:gridSpan w:val="2"/>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04ED0C8B" w14:textId="77777777" w:rsidR="002A6E7F" w:rsidRPr="00CD5AB3" w:rsidRDefault="002A6E7F" w:rsidP="0029674E">
            <w:pPr>
              <w:pStyle w:val="pqiTabBody"/>
            </w:pPr>
            <w:r w:rsidRPr="00CD5AB3">
              <w:t>R</w:t>
            </w:r>
          </w:p>
        </w:tc>
        <w:tc>
          <w:tcPr>
            <w:tcW w:w="2129" w:type="dxa"/>
          </w:tcPr>
          <w:p w14:paraId="1506EBD8" w14:textId="77777777" w:rsidR="002A6E7F" w:rsidRPr="00CD5AB3" w:rsidRDefault="002A6E7F" w:rsidP="0029674E">
            <w:pPr>
              <w:pStyle w:val="pqiTabBody"/>
            </w:pPr>
          </w:p>
        </w:tc>
        <w:tc>
          <w:tcPr>
            <w:tcW w:w="4545"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D46974">
        <w:tc>
          <w:tcPr>
            <w:tcW w:w="371" w:type="dxa"/>
            <w:gridSpan w:val="2"/>
          </w:tcPr>
          <w:p w14:paraId="1C45F1BB" w14:textId="77777777" w:rsidR="002A6E7F" w:rsidRPr="00CD5AB3" w:rsidRDefault="002A6E7F" w:rsidP="0029674E">
            <w:pPr>
              <w:pStyle w:val="pqiTabBody"/>
              <w:rPr>
                <w:b/>
              </w:rPr>
            </w:pPr>
          </w:p>
        </w:tc>
        <w:tc>
          <w:tcPr>
            <w:tcW w:w="428" w:type="dxa"/>
            <w:gridSpan w:val="6"/>
          </w:tcPr>
          <w:p w14:paraId="42574FB3" w14:textId="77777777" w:rsidR="002A6E7F" w:rsidRPr="00CD5AB3" w:rsidRDefault="002A6E7F" w:rsidP="0029674E">
            <w:pPr>
              <w:pStyle w:val="pqiTabBody"/>
              <w:rPr>
                <w:i/>
              </w:rPr>
            </w:pPr>
            <w:r w:rsidRPr="00CD5AB3">
              <w:rPr>
                <w:i/>
              </w:rPr>
              <w:t>f</w:t>
            </w:r>
          </w:p>
        </w:tc>
        <w:tc>
          <w:tcPr>
            <w:tcW w:w="4417" w:type="dxa"/>
            <w:gridSpan w:val="2"/>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9" w:type="dxa"/>
          </w:tcPr>
          <w:p w14:paraId="76715B2C" w14:textId="77777777" w:rsidR="002A6E7F" w:rsidRPr="00CD5AB3" w:rsidRDefault="002A6E7F" w:rsidP="0029674E">
            <w:pPr>
              <w:pStyle w:val="pqiTabBody"/>
            </w:pPr>
          </w:p>
        </w:tc>
        <w:tc>
          <w:tcPr>
            <w:tcW w:w="4545"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D46974">
        <w:tc>
          <w:tcPr>
            <w:tcW w:w="799" w:type="dxa"/>
            <w:gridSpan w:val="8"/>
          </w:tcPr>
          <w:p w14:paraId="2566A71E" w14:textId="77777777" w:rsidR="002A6E7F" w:rsidRPr="00CD5AB3" w:rsidRDefault="002A6E7F" w:rsidP="0029674E">
            <w:pPr>
              <w:pStyle w:val="pqiTabHead"/>
            </w:pPr>
            <w:r w:rsidRPr="00CD5AB3">
              <w:t>3</w:t>
            </w:r>
          </w:p>
        </w:tc>
        <w:tc>
          <w:tcPr>
            <w:tcW w:w="4417" w:type="dxa"/>
            <w:gridSpan w:val="2"/>
          </w:tcPr>
          <w:p w14:paraId="6E260310" w14:textId="77777777" w:rsidR="002A6E7F" w:rsidRPr="00CD5AB3" w:rsidRDefault="002A6E7F" w:rsidP="0029674E">
            <w:pPr>
              <w:pStyle w:val="pqiTabHead"/>
            </w:pPr>
            <w:r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9"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5"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D46974">
        <w:tc>
          <w:tcPr>
            <w:tcW w:w="799" w:type="dxa"/>
            <w:gridSpan w:val="8"/>
          </w:tcPr>
          <w:p w14:paraId="55113EB2" w14:textId="77777777" w:rsidR="002A6E7F" w:rsidRPr="00CD5AB3" w:rsidRDefault="002A6E7F" w:rsidP="0029674E">
            <w:pPr>
              <w:pStyle w:val="pqiTabBody"/>
              <w:rPr>
                <w:i/>
              </w:rPr>
            </w:pPr>
          </w:p>
        </w:tc>
        <w:tc>
          <w:tcPr>
            <w:tcW w:w="4417" w:type="dxa"/>
            <w:gridSpan w:val="2"/>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9" w:type="dxa"/>
          </w:tcPr>
          <w:p w14:paraId="5802E90C" w14:textId="27558B89" w:rsidR="002A6E7F" w:rsidRPr="00CD5AB3" w:rsidRDefault="009A50F9" w:rsidP="0029674E">
            <w:pPr>
              <w:pStyle w:val="pqiTabBody"/>
            </w:pPr>
            <w:r>
              <w:t>R jeśli uzupełniana jest sekcja 3.</w:t>
            </w:r>
          </w:p>
        </w:tc>
        <w:tc>
          <w:tcPr>
            <w:tcW w:w="4545"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Wartość ze słownika „Kody języka (Language codes)”.</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D46974">
        <w:tc>
          <w:tcPr>
            <w:tcW w:w="799" w:type="dxa"/>
            <w:gridSpan w:val="8"/>
          </w:tcPr>
          <w:p w14:paraId="4F5EA190" w14:textId="77777777" w:rsidR="002A6E7F" w:rsidRPr="00CD5AB3" w:rsidRDefault="002A6E7F" w:rsidP="0029674E">
            <w:pPr>
              <w:pStyle w:val="pqiTabBody"/>
              <w:rPr>
                <w:i/>
              </w:rPr>
            </w:pPr>
          </w:p>
        </w:tc>
        <w:tc>
          <w:tcPr>
            <w:tcW w:w="4417" w:type="dxa"/>
            <w:gridSpan w:val="2"/>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9" w:type="dxa"/>
          </w:tcPr>
          <w:p w14:paraId="36AFF7B6" w14:textId="77777777" w:rsidR="002A6E7F" w:rsidRPr="00CD5AB3" w:rsidRDefault="002A6E7F" w:rsidP="0029674E">
            <w:pPr>
              <w:pStyle w:val="pqiTabBody"/>
            </w:pPr>
          </w:p>
        </w:tc>
        <w:tc>
          <w:tcPr>
            <w:tcW w:w="4545"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D46974">
        <w:tc>
          <w:tcPr>
            <w:tcW w:w="371" w:type="dxa"/>
            <w:gridSpan w:val="2"/>
          </w:tcPr>
          <w:p w14:paraId="5418B48D" w14:textId="77777777" w:rsidR="002A6E7F" w:rsidRPr="00CD5AB3" w:rsidRDefault="002A6E7F" w:rsidP="0029674E">
            <w:pPr>
              <w:pStyle w:val="pqiTabBody"/>
              <w:rPr>
                <w:b/>
              </w:rPr>
            </w:pPr>
          </w:p>
        </w:tc>
        <w:tc>
          <w:tcPr>
            <w:tcW w:w="428" w:type="dxa"/>
            <w:gridSpan w:val="6"/>
          </w:tcPr>
          <w:p w14:paraId="52D361AF" w14:textId="77777777" w:rsidR="002A6E7F" w:rsidRPr="00CD5AB3" w:rsidRDefault="002A6E7F" w:rsidP="0029674E">
            <w:pPr>
              <w:pStyle w:val="pqiTabBody"/>
              <w:rPr>
                <w:i/>
              </w:rPr>
            </w:pPr>
            <w:r w:rsidRPr="00CD5AB3">
              <w:rPr>
                <w:i/>
              </w:rPr>
              <w:t>a</w:t>
            </w:r>
          </w:p>
        </w:tc>
        <w:tc>
          <w:tcPr>
            <w:tcW w:w="4417" w:type="dxa"/>
            <w:gridSpan w:val="2"/>
          </w:tcPr>
          <w:p w14:paraId="5FC71AD2" w14:textId="77777777" w:rsidR="00B46322" w:rsidRPr="00CD5AB3" w:rsidRDefault="00B46322" w:rsidP="00B46322">
            <w:pPr>
              <w:pStyle w:val="pqiTabBody"/>
              <w:rPr>
                <w:lang w:val="en-US"/>
              </w:rPr>
            </w:pPr>
            <w:r w:rsidRPr="00CD5AB3">
              <w:rPr>
                <w:lang w:val="en-US"/>
              </w:rPr>
              <w:t>Identyfikacja podmiotu</w:t>
            </w:r>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0E9263E7" w:rsidR="002A6E7F" w:rsidRPr="0091415B" w:rsidRDefault="002A6E7F" w:rsidP="0029674E">
            <w:pPr>
              <w:pStyle w:val="pqiTabBody"/>
              <w:rPr>
                <w:lang w:val="en-US"/>
              </w:rPr>
            </w:pPr>
          </w:p>
        </w:tc>
        <w:tc>
          <w:tcPr>
            <w:tcW w:w="433" w:type="dxa"/>
            <w:gridSpan w:val="2"/>
          </w:tcPr>
          <w:p w14:paraId="24318E03" w14:textId="77777777" w:rsidR="002A6E7F" w:rsidRPr="00CD5AB3" w:rsidRDefault="002A6E7F" w:rsidP="0029674E">
            <w:pPr>
              <w:pStyle w:val="pqiTabBody"/>
            </w:pPr>
            <w:r w:rsidRPr="00CD5AB3">
              <w:t>R</w:t>
            </w:r>
          </w:p>
        </w:tc>
        <w:tc>
          <w:tcPr>
            <w:tcW w:w="2129" w:type="dxa"/>
          </w:tcPr>
          <w:p w14:paraId="1C21CCAD" w14:textId="77777777" w:rsidR="002A6E7F" w:rsidRPr="00CD5AB3" w:rsidRDefault="002A6E7F" w:rsidP="0029674E">
            <w:pPr>
              <w:pStyle w:val="pqiTabBody"/>
            </w:pPr>
          </w:p>
        </w:tc>
        <w:tc>
          <w:tcPr>
            <w:tcW w:w="4545" w:type="dxa"/>
          </w:tcPr>
          <w:p w14:paraId="0ED0BA46" w14:textId="77777777" w:rsidR="00B46322" w:rsidRDefault="00B46322" w:rsidP="00B46322">
            <w:pPr>
              <w:pStyle w:val="pqiTabBody"/>
            </w:pPr>
            <w:r>
              <w:t>Należy podać identyfikator podmiotu zależny od wybranego typu podmiotu.</w:t>
            </w:r>
          </w:p>
          <w:p w14:paraId="57B5DC8B" w14:textId="3F0FC3B0" w:rsidR="002A6E7F" w:rsidRPr="00CD5AB3" w:rsidRDefault="00B46322" w:rsidP="00B46322">
            <w:pPr>
              <w:pStyle w:val="pqiTabBody"/>
            </w:pPr>
            <w:r>
              <w:t xml:space="preserve">Obowiązkowe podanie dokładnie jednego identyfikatora. Dla nieobjętych systemem podajemy Personal ID. Dla </w:t>
            </w:r>
            <w:r w:rsidR="00744990">
              <w:t xml:space="preserve">podmiotów </w:t>
            </w:r>
            <w:r>
              <w:t>zużywających i zużywających gospodarczych podajemy TaxNumber. Dla reszty podajemy ExciseNumber</w:t>
            </w:r>
            <w:r w:rsidR="004948FF">
              <w:t xml:space="preserve"> lub numer podmiotu </w:t>
            </w:r>
            <w:r w:rsidR="00CF4662">
              <w:t>pośredniczącego</w:t>
            </w:r>
            <w:r>
              <w:t>.</w:t>
            </w:r>
          </w:p>
        </w:tc>
        <w:tc>
          <w:tcPr>
            <w:tcW w:w="857" w:type="dxa"/>
          </w:tcPr>
          <w:p w14:paraId="76DA9636" w14:textId="77777777" w:rsidR="002A6E7F" w:rsidRPr="00CD5AB3" w:rsidRDefault="002A6E7F" w:rsidP="0029674E">
            <w:pPr>
              <w:pStyle w:val="pqiTabBody"/>
            </w:pPr>
            <w:r w:rsidRPr="00CD5AB3">
              <w:t>an13</w:t>
            </w:r>
          </w:p>
        </w:tc>
      </w:tr>
      <w:tr w:rsidR="002A6E7F" w:rsidRPr="00CD5AB3" w14:paraId="2E97438E" w14:textId="77777777" w:rsidTr="00D46974">
        <w:tc>
          <w:tcPr>
            <w:tcW w:w="371" w:type="dxa"/>
            <w:gridSpan w:val="2"/>
          </w:tcPr>
          <w:p w14:paraId="2E72787D" w14:textId="77777777" w:rsidR="002A6E7F" w:rsidRPr="00CD5AB3" w:rsidRDefault="002A6E7F" w:rsidP="0029674E">
            <w:pPr>
              <w:pStyle w:val="pqiTabBody"/>
              <w:rPr>
                <w:b/>
              </w:rPr>
            </w:pPr>
          </w:p>
        </w:tc>
        <w:tc>
          <w:tcPr>
            <w:tcW w:w="428" w:type="dxa"/>
            <w:gridSpan w:val="6"/>
          </w:tcPr>
          <w:p w14:paraId="788513FF" w14:textId="77777777" w:rsidR="002A6E7F" w:rsidRPr="00CD5AB3" w:rsidRDefault="002A6E7F" w:rsidP="0029674E">
            <w:pPr>
              <w:pStyle w:val="pqiTabBody"/>
              <w:rPr>
                <w:i/>
              </w:rPr>
            </w:pPr>
            <w:r w:rsidRPr="00CD5AB3">
              <w:rPr>
                <w:i/>
              </w:rPr>
              <w:t>b</w:t>
            </w:r>
          </w:p>
        </w:tc>
        <w:tc>
          <w:tcPr>
            <w:tcW w:w="4417" w:type="dxa"/>
            <w:gridSpan w:val="2"/>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9" w:type="dxa"/>
            <w:vMerge w:val="restart"/>
          </w:tcPr>
          <w:p w14:paraId="16CDE67D" w14:textId="77777777" w:rsidR="002A6E7F" w:rsidRPr="00CD5AB3" w:rsidRDefault="002A6E7F" w:rsidP="0029674E">
            <w:pPr>
              <w:pStyle w:val="pqiTabBody"/>
            </w:pPr>
          </w:p>
        </w:tc>
        <w:tc>
          <w:tcPr>
            <w:tcW w:w="4545"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D46974">
        <w:tc>
          <w:tcPr>
            <w:tcW w:w="371" w:type="dxa"/>
            <w:gridSpan w:val="2"/>
          </w:tcPr>
          <w:p w14:paraId="7C0757D4" w14:textId="77777777" w:rsidR="002A6E7F" w:rsidRPr="00CD5AB3" w:rsidRDefault="002A6E7F" w:rsidP="0029674E">
            <w:pPr>
              <w:pStyle w:val="pqiTabBody"/>
              <w:rPr>
                <w:b/>
              </w:rPr>
            </w:pPr>
          </w:p>
        </w:tc>
        <w:tc>
          <w:tcPr>
            <w:tcW w:w="428" w:type="dxa"/>
            <w:gridSpan w:val="6"/>
          </w:tcPr>
          <w:p w14:paraId="40C15787" w14:textId="77777777" w:rsidR="002A6E7F" w:rsidRPr="00CD5AB3" w:rsidRDefault="002A6E7F" w:rsidP="0029674E">
            <w:pPr>
              <w:pStyle w:val="pqiTabBody"/>
              <w:rPr>
                <w:i/>
              </w:rPr>
            </w:pPr>
            <w:r w:rsidRPr="00CD5AB3">
              <w:rPr>
                <w:i/>
              </w:rPr>
              <w:t>c</w:t>
            </w:r>
          </w:p>
        </w:tc>
        <w:tc>
          <w:tcPr>
            <w:tcW w:w="4417" w:type="dxa"/>
            <w:gridSpan w:val="2"/>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9" w:type="dxa"/>
            <w:vMerge/>
          </w:tcPr>
          <w:p w14:paraId="31551DD1" w14:textId="77777777" w:rsidR="002A6E7F" w:rsidRPr="00CD5AB3" w:rsidRDefault="002A6E7F" w:rsidP="0029674E">
            <w:pPr>
              <w:pStyle w:val="pqiTabBody"/>
            </w:pPr>
          </w:p>
        </w:tc>
        <w:tc>
          <w:tcPr>
            <w:tcW w:w="4545"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D46974">
        <w:tc>
          <w:tcPr>
            <w:tcW w:w="371" w:type="dxa"/>
            <w:gridSpan w:val="2"/>
          </w:tcPr>
          <w:p w14:paraId="4D471404" w14:textId="77777777" w:rsidR="002A6E7F" w:rsidRPr="00CD5AB3" w:rsidRDefault="002A6E7F" w:rsidP="0029674E">
            <w:pPr>
              <w:pStyle w:val="pqiTabBody"/>
              <w:rPr>
                <w:b/>
              </w:rPr>
            </w:pPr>
          </w:p>
        </w:tc>
        <w:tc>
          <w:tcPr>
            <w:tcW w:w="428" w:type="dxa"/>
            <w:gridSpan w:val="6"/>
          </w:tcPr>
          <w:p w14:paraId="3AD7CEAC" w14:textId="77777777" w:rsidR="002A6E7F" w:rsidRPr="00CD5AB3" w:rsidRDefault="002A6E7F" w:rsidP="0029674E">
            <w:pPr>
              <w:pStyle w:val="pqiTabBody"/>
              <w:rPr>
                <w:i/>
              </w:rPr>
            </w:pPr>
            <w:r w:rsidRPr="00CD5AB3">
              <w:rPr>
                <w:i/>
              </w:rPr>
              <w:t>d</w:t>
            </w:r>
          </w:p>
        </w:tc>
        <w:tc>
          <w:tcPr>
            <w:tcW w:w="4417" w:type="dxa"/>
            <w:gridSpan w:val="2"/>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9" w:type="dxa"/>
            <w:vMerge/>
          </w:tcPr>
          <w:p w14:paraId="20169B0F" w14:textId="77777777" w:rsidR="002A6E7F" w:rsidRPr="00CD5AB3" w:rsidRDefault="002A6E7F" w:rsidP="0029674E">
            <w:pPr>
              <w:pStyle w:val="pqiTabBody"/>
            </w:pPr>
          </w:p>
        </w:tc>
        <w:tc>
          <w:tcPr>
            <w:tcW w:w="4545"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D46974">
        <w:tc>
          <w:tcPr>
            <w:tcW w:w="371" w:type="dxa"/>
            <w:gridSpan w:val="2"/>
          </w:tcPr>
          <w:p w14:paraId="71A76383" w14:textId="77777777" w:rsidR="002A6E7F" w:rsidRPr="00CD5AB3" w:rsidRDefault="002A6E7F" w:rsidP="0029674E">
            <w:pPr>
              <w:pStyle w:val="pqiTabBody"/>
              <w:rPr>
                <w:b/>
              </w:rPr>
            </w:pPr>
          </w:p>
        </w:tc>
        <w:tc>
          <w:tcPr>
            <w:tcW w:w="428" w:type="dxa"/>
            <w:gridSpan w:val="6"/>
          </w:tcPr>
          <w:p w14:paraId="3DA190A0" w14:textId="77777777" w:rsidR="002A6E7F" w:rsidRPr="00CD5AB3" w:rsidRDefault="002A6E7F" w:rsidP="0029674E">
            <w:pPr>
              <w:pStyle w:val="pqiTabBody"/>
              <w:rPr>
                <w:i/>
              </w:rPr>
            </w:pPr>
            <w:r w:rsidRPr="00CD5AB3">
              <w:rPr>
                <w:i/>
              </w:rPr>
              <w:t>e</w:t>
            </w:r>
          </w:p>
        </w:tc>
        <w:tc>
          <w:tcPr>
            <w:tcW w:w="4417" w:type="dxa"/>
            <w:gridSpan w:val="2"/>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9" w:type="dxa"/>
            <w:vMerge/>
          </w:tcPr>
          <w:p w14:paraId="30BE665B" w14:textId="77777777" w:rsidR="002A6E7F" w:rsidRPr="00CD5AB3" w:rsidRDefault="002A6E7F" w:rsidP="0029674E">
            <w:pPr>
              <w:pStyle w:val="pqiTabBody"/>
            </w:pPr>
          </w:p>
        </w:tc>
        <w:tc>
          <w:tcPr>
            <w:tcW w:w="4545"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D46974">
        <w:tc>
          <w:tcPr>
            <w:tcW w:w="371" w:type="dxa"/>
            <w:gridSpan w:val="2"/>
          </w:tcPr>
          <w:p w14:paraId="04882BCB" w14:textId="77777777" w:rsidR="002A6E7F" w:rsidRPr="00CD5AB3" w:rsidRDefault="002A6E7F" w:rsidP="0029674E">
            <w:pPr>
              <w:pStyle w:val="pqiTabBody"/>
              <w:rPr>
                <w:b/>
              </w:rPr>
            </w:pPr>
          </w:p>
        </w:tc>
        <w:tc>
          <w:tcPr>
            <w:tcW w:w="428" w:type="dxa"/>
            <w:gridSpan w:val="6"/>
          </w:tcPr>
          <w:p w14:paraId="7704B3E1" w14:textId="77777777" w:rsidR="002A6E7F" w:rsidRPr="00CD5AB3" w:rsidRDefault="002A6E7F" w:rsidP="0029674E">
            <w:pPr>
              <w:pStyle w:val="pqiTabBody"/>
              <w:rPr>
                <w:i/>
              </w:rPr>
            </w:pPr>
            <w:r w:rsidRPr="00CD5AB3">
              <w:rPr>
                <w:i/>
              </w:rPr>
              <w:t>f</w:t>
            </w:r>
          </w:p>
        </w:tc>
        <w:tc>
          <w:tcPr>
            <w:tcW w:w="4417" w:type="dxa"/>
            <w:gridSpan w:val="2"/>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9" w:type="dxa"/>
            <w:vMerge/>
          </w:tcPr>
          <w:p w14:paraId="5CA8714F" w14:textId="77777777" w:rsidR="002A6E7F" w:rsidRPr="00CD5AB3" w:rsidRDefault="002A6E7F" w:rsidP="0029674E">
            <w:pPr>
              <w:pStyle w:val="pqiTabBody"/>
            </w:pPr>
          </w:p>
        </w:tc>
        <w:tc>
          <w:tcPr>
            <w:tcW w:w="4545"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D46974">
        <w:tc>
          <w:tcPr>
            <w:tcW w:w="799" w:type="dxa"/>
            <w:gridSpan w:val="8"/>
          </w:tcPr>
          <w:p w14:paraId="2F439E2C" w14:textId="77777777" w:rsidR="002A6E7F" w:rsidRPr="00CD5AB3" w:rsidRDefault="002A6E7F" w:rsidP="0029674E">
            <w:pPr>
              <w:pStyle w:val="pqiTabHead"/>
            </w:pPr>
            <w:r w:rsidRPr="00CD5AB3">
              <w:t>4</w:t>
            </w:r>
          </w:p>
        </w:tc>
        <w:tc>
          <w:tcPr>
            <w:tcW w:w="4417" w:type="dxa"/>
            <w:gridSpan w:val="2"/>
          </w:tcPr>
          <w:p w14:paraId="5017D4E7" w14:textId="77777777" w:rsidR="002A6E7F" w:rsidRPr="00CD5AB3" w:rsidRDefault="002A6E7F" w:rsidP="0029674E">
            <w:pPr>
              <w:pStyle w:val="pqiTabHead"/>
            </w:pPr>
            <w:r w:rsidRPr="00CD5AB3">
              <w:t>URZĄD właściwy 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9" w:type="dxa"/>
          </w:tcPr>
          <w:p w14:paraId="4D8A12D0" w14:textId="77777777" w:rsidR="002A6E7F" w:rsidRPr="00CD5AB3" w:rsidRDefault="002A6E7F" w:rsidP="0029674E">
            <w:pPr>
              <w:pStyle w:val="pqiTabHead"/>
            </w:pPr>
          </w:p>
        </w:tc>
        <w:tc>
          <w:tcPr>
            <w:tcW w:w="4545"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D46974">
        <w:tc>
          <w:tcPr>
            <w:tcW w:w="371" w:type="dxa"/>
            <w:gridSpan w:val="2"/>
          </w:tcPr>
          <w:p w14:paraId="0C9BA6B8" w14:textId="77777777" w:rsidR="002A6E7F" w:rsidRPr="00CD5AB3" w:rsidRDefault="002A6E7F" w:rsidP="0029674E">
            <w:pPr>
              <w:pStyle w:val="pqiTabBody"/>
              <w:rPr>
                <w:b/>
              </w:rPr>
            </w:pPr>
          </w:p>
        </w:tc>
        <w:tc>
          <w:tcPr>
            <w:tcW w:w="428" w:type="dxa"/>
            <w:gridSpan w:val="6"/>
          </w:tcPr>
          <w:p w14:paraId="4A578602" w14:textId="77777777" w:rsidR="002A6E7F" w:rsidRPr="00CD5AB3" w:rsidRDefault="002A6E7F" w:rsidP="0029674E">
            <w:pPr>
              <w:pStyle w:val="pqiTabBody"/>
              <w:rPr>
                <w:i/>
              </w:rPr>
            </w:pPr>
            <w:r w:rsidRPr="00CD5AB3">
              <w:rPr>
                <w:i/>
              </w:rPr>
              <w:t>a</w:t>
            </w:r>
          </w:p>
        </w:tc>
        <w:tc>
          <w:tcPr>
            <w:tcW w:w="4417" w:type="dxa"/>
            <w:gridSpan w:val="2"/>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9" w:type="dxa"/>
          </w:tcPr>
          <w:p w14:paraId="7FC0B429" w14:textId="77777777" w:rsidR="002A6E7F" w:rsidRPr="00CD5AB3" w:rsidRDefault="002A6E7F" w:rsidP="0029674E">
            <w:pPr>
              <w:pStyle w:val="pqiTabBody"/>
            </w:pPr>
          </w:p>
        </w:tc>
        <w:tc>
          <w:tcPr>
            <w:tcW w:w="4545"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D46974">
        <w:tc>
          <w:tcPr>
            <w:tcW w:w="371" w:type="dxa"/>
            <w:gridSpan w:val="2"/>
          </w:tcPr>
          <w:p w14:paraId="24D85D2F" w14:textId="7DE69A14" w:rsidR="00B07C8B" w:rsidRPr="00CD5AB3" w:rsidRDefault="00B07C8B" w:rsidP="0029674E">
            <w:pPr>
              <w:pStyle w:val="pqiTabBody"/>
              <w:rPr>
                <w:b/>
              </w:rPr>
            </w:pPr>
            <w:r w:rsidRPr="00CD5AB3">
              <w:rPr>
                <w:b/>
              </w:rPr>
              <w:t>5</w:t>
            </w:r>
          </w:p>
        </w:tc>
        <w:tc>
          <w:tcPr>
            <w:tcW w:w="428" w:type="dxa"/>
            <w:gridSpan w:val="6"/>
          </w:tcPr>
          <w:p w14:paraId="1B7B9E1B" w14:textId="77777777" w:rsidR="00B07C8B" w:rsidRPr="00CD5AB3" w:rsidRDefault="00B07C8B" w:rsidP="0029674E">
            <w:pPr>
              <w:pStyle w:val="pqiTabBody"/>
              <w:rPr>
                <w:i/>
              </w:rPr>
            </w:pPr>
          </w:p>
        </w:tc>
        <w:tc>
          <w:tcPr>
            <w:tcW w:w="4417" w:type="dxa"/>
            <w:gridSpan w:val="2"/>
          </w:tcPr>
          <w:p w14:paraId="4E5B1861" w14:textId="7DD1FBD7"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CD5AB3">
              <w:rPr>
                <w:b/>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9" w:type="dxa"/>
          </w:tcPr>
          <w:p w14:paraId="176E568A" w14:textId="4D92F7BD" w:rsidR="00B07C8B" w:rsidRPr="00CD5AB3" w:rsidRDefault="00511651" w:rsidP="0029674E">
            <w:pPr>
              <w:pStyle w:val="pqiTabBody"/>
            </w:pPr>
            <w:r>
              <w:t>R w przypadku wysyłki gazu LPG</w:t>
            </w:r>
          </w:p>
        </w:tc>
        <w:tc>
          <w:tcPr>
            <w:tcW w:w="4545" w:type="dxa"/>
          </w:tcPr>
          <w:p w14:paraId="7EFAAD9E" w14:textId="2B01B97C" w:rsidR="00B07C8B" w:rsidRPr="00CD5AB3" w:rsidRDefault="00B07C8B" w:rsidP="0029674E">
            <w:pPr>
              <w:pStyle w:val="pqiTabBody"/>
            </w:pPr>
            <w:r w:rsidRPr="00CD5AB3">
              <w:t>W przypadku wysyłki paliwa lotniczego brak sekcji, w przypadku wysyłki gazu LPG 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D46974">
        <w:tc>
          <w:tcPr>
            <w:tcW w:w="799" w:type="dxa"/>
            <w:gridSpan w:val="8"/>
          </w:tcPr>
          <w:p w14:paraId="1C47321E" w14:textId="008C8962" w:rsidR="002A6E7F" w:rsidRPr="00CD5AB3" w:rsidRDefault="002A6E7F" w:rsidP="0029674E">
            <w:pPr>
              <w:pStyle w:val="pqiTabHead"/>
            </w:pPr>
            <w:r w:rsidRPr="00CD5AB3">
              <w:t>5</w:t>
            </w:r>
            <w:r w:rsidR="004045DC" w:rsidRPr="00CD5AB3">
              <w:t>.1</w:t>
            </w:r>
          </w:p>
        </w:tc>
        <w:tc>
          <w:tcPr>
            <w:tcW w:w="4417" w:type="dxa"/>
            <w:gridSpan w:val="2"/>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9" w:type="dxa"/>
          </w:tcPr>
          <w:p w14:paraId="6638A25C" w14:textId="77777777" w:rsidR="002A6E7F" w:rsidRPr="00CD5AB3" w:rsidRDefault="002A6E7F" w:rsidP="0029674E">
            <w:pPr>
              <w:pStyle w:val="pqiTabHead"/>
            </w:pPr>
          </w:p>
        </w:tc>
        <w:tc>
          <w:tcPr>
            <w:tcW w:w="4545"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D46974">
        <w:tc>
          <w:tcPr>
            <w:tcW w:w="799" w:type="dxa"/>
            <w:gridSpan w:val="8"/>
          </w:tcPr>
          <w:p w14:paraId="1A3FA990" w14:textId="77777777" w:rsidR="002A6E7F" w:rsidRPr="00CD5AB3" w:rsidRDefault="002A6E7F" w:rsidP="0029674E">
            <w:pPr>
              <w:pStyle w:val="pqiTabBody"/>
              <w:rPr>
                <w:i/>
              </w:rPr>
            </w:pPr>
          </w:p>
        </w:tc>
        <w:tc>
          <w:tcPr>
            <w:tcW w:w="4417" w:type="dxa"/>
            <w:gridSpan w:val="2"/>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9" w:type="dxa"/>
          </w:tcPr>
          <w:p w14:paraId="5A01E9EC" w14:textId="77777777" w:rsidR="002A6E7F" w:rsidRPr="00CD5AB3" w:rsidRDefault="002A6E7F" w:rsidP="0029674E">
            <w:pPr>
              <w:pStyle w:val="pqiTabBody"/>
            </w:pPr>
            <w:r w:rsidRPr="00CD5AB3">
              <w:t>„R”, jeżeli stosuje się element 5.</w:t>
            </w:r>
          </w:p>
        </w:tc>
        <w:tc>
          <w:tcPr>
            <w:tcW w:w="4545"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Wartość ze słownika „Kody języka (Language codes)”.</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D46974">
        <w:tc>
          <w:tcPr>
            <w:tcW w:w="799" w:type="dxa"/>
            <w:gridSpan w:val="8"/>
          </w:tcPr>
          <w:p w14:paraId="33ECB115" w14:textId="77777777" w:rsidR="002A6E7F" w:rsidRPr="00CD5AB3" w:rsidRDefault="002A6E7F" w:rsidP="0029674E">
            <w:pPr>
              <w:pStyle w:val="pqiTabBody"/>
              <w:rPr>
                <w:i/>
              </w:rPr>
            </w:pPr>
          </w:p>
        </w:tc>
        <w:tc>
          <w:tcPr>
            <w:tcW w:w="4417" w:type="dxa"/>
            <w:gridSpan w:val="2"/>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9" w:type="dxa"/>
          </w:tcPr>
          <w:p w14:paraId="11DC46DE" w14:textId="275C5E4F" w:rsidR="002A6E7F" w:rsidRPr="00CD5AB3" w:rsidRDefault="002A6E7F" w:rsidP="0029674E">
            <w:pPr>
              <w:pStyle w:val="pqiTabBody"/>
            </w:pPr>
          </w:p>
        </w:tc>
        <w:tc>
          <w:tcPr>
            <w:tcW w:w="4545"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D46974">
        <w:tc>
          <w:tcPr>
            <w:tcW w:w="371" w:type="dxa"/>
            <w:gridSpan w:val="2"/>
          </w:tcPr>
          <w:p w14:paraId="788769FD" w14:textId="77777777" w:rsidR="00C6367E" w:rsidRPr="00CD5AB3" w:rsidRDefault="00C6367E" w:rsidP="00C6367E">
            <w:pPr>
              <w:pStyle w:val="pqiTabBody"/>
              <w:rPr>
                <w:b/>
              </w:rPr>
            </w:pPr>
          </w:p>
        </w:tc>
        <w:tc>
          <w:tcPr>
            <w:tcW w:w="428" w:type="dxa"/>
            <w:gridSpan w:val="6"/>
          </w:tcPr>
          <w:p w14:paraId="7DFA14CE" w14:textId="77777777" w:rsidR="00C6367E" w:rsidRPr="00CD5AB3" w:rsidRDefault="00C6367E" w:rsidP="00C6367E">
            <w:pPr>
              <w:pStyle w:val="pqiTabBody"/>
              <w:rPr>
                <w:i/>
              </w:rPr>
            </w:pPr>
            <w:r w:rsidRPr="00CD5AB3">
              <w:rPr>
                <w:i/>
              </w:rPr>
              <w:t>a</w:t>
            </w:r>
          </w:p>
        </w:tc>
        <w:tc>
          <w:tcPr>
            <w:tcW w:w="4417" w:type="dxa"/>
            <w:gridSpan w:val="2"/>
          </w:tcPr>
          <w:p w14:paraId="562D1641" w14:textId="77777777" w:rsidR="00C90FA1" w:rsidRPr="00CD5AB3" w:rsidRDefault="00C90FA1" w:rsidP="00C90FA1">
            <w:pPr>
              <w:pStyle w:val="pqiTabBody"/>
              <w:rPr>
                <w:lang w:val="en-US"/>
              </w:rPr>
            </w:pPr>
            <w:r w:rsidRPr="00CD5AB3">
              <w:rPr>
                <w:lang w:val="en-US"/>
              </w:rPr>
              <w:t>Identyfikacja podmiotu</w:t>
            </w:r>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9" w:type="dxa"/>
          </w:tcPr>
          <w:p w14:paraId="6659F22F" w14:textId="08EE5892" w:rsidR="00C6367E" w:rsidRPr="00CD5AB3" w:rsidRDefault="00C6367E" w:rsidP="00C6367E">
            <w:pPr>
              <w:pStyle w:val="pqiTabBody"/>
            </w:pPr>
          </w:p>
        </w:tc>
        <w:tc>
          <w:tcPr>
            <w:tcW w:w="4545" w:type="dxa"/>
          </w:tcPr>
          <w:p w14:paraId="1FC58387" w14:textId="77777777" w:rsidR="00C90FA1" w:rsidRDefault="00C90FA1" w:rsidP="00C90FA1">
            <w:pPr>
              <w:pStyle w:val="pqiTabBody"/>
            </w:pPr>
            <w:r>
              <w:t>Należy podać identyfikator podmiotu zależny od wybranego typu podmiotu.</w:t>
            </w:r>
          </w:p>
          <w:p w14:paraId="39E37DA7" w14:textId="69D7107D" w:rsidR="00C6367E" w:rsidRPr="00CD5AB3" w:rsidRDefault="00C90FA1" w:rsidP="00C6367E">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CF4662">
              <w:t>pośredniczącego</w:t>
            </w:r>
            <w:r>
              <w:t>.</w:t>
            </w:r>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D46974">
        <w:tc>
          <w:tcPr>
            <w:tcW w:w="371" w:type="dxa"/>
            <w:gridSpan w:val="2"/>
          </w:tcPr>
          <w:p w14:paraId="733935DB" w14:textId="77777777" w:rsidR="00C6367E" w:rsidRPr="00CD5AB3" w:rsidRDefault="00C6367E" w:rsidP="00C6367E">
            <w:pPr>
              <w:pStyle w:val="pqiTabBody"/>
              <w:rPr>
                <w:b/>
              </w:rPr>
            </w:pPr>
          </w:p>
        </w:tc>
        <w:tc>
          <w:tcPr>
            <w:tcW w:w="428" w:type="dxa"/>
            <w:gridSpan w:val="6"/>
          </w:tcPr>
          <w:p w14:paraId="74D3FB15" w14:textId="77777777" w:rsidR="00C6367E" w:rsidRPr="00CD5AB3" w:rsidRDefault="00C6367E" w:rsidP="00C6367E">
            <w:pPr>
              <w:pStyle w:val="pqiTabBody"/>
              <w:rPr>
                <w:i/>
              </w:rPr>
            </w:pPr>
            <w:r w:rsidRPr="00CD5AB3">
              <w:rPr>
                <w:i/>
              </w:rPr>
              <w:t>b</w:t>
            </w:r>
          </w:p>
        </w:tc>
        <w:tc>
          <w:tcPr>
            <w:tcW w:w="4417" w:type="dxa"/>
            <w:gridSpan w:val="2"/>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9" w:type="dxa"/>
          </w:tcPr>
          <w:p w14:paraId="19ED0D65" w14:textId="77777777" w:rsidR="00C6367E" w:rsidRPr="00CD5AB3" w:rsidRDefault="00C6367E" w:rsidP="00C6367E">
            <w:pPr>
              <w:pStyle w:val="pqiTabBody"/>
            </w:pPr>
          </w:p>
        </w:tc>
        <w:tc>
          <w:tcPr>
            <w:tcW w:w="4545"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D46974">
        <w:tc>
          <w:tcPr>
            <w:tcW w:w="371" w:type="dxa"/>
            <w:gridSpan w:val="2"/>
          </w:tcPr>
          <w:p w14:paraId="2065244F" w14:textId="77777777" w:rsidR="00C6367E" w:rsidRPr="00CD5AB3" w:rsidRDefault="00C6367E" w:rsidP="00C6367E">
            <w:pPr>
              <w:pStyle w:val="pqiTabBody"/>
              <w:rPr>
                <w:b/>
              </w:rPr>
            </w:pPr>
          </w:p>
        </w:tc>
        <w:tc>
          <w:tcPr>
            <w:tcW w:w="428" w:type="dxa"/>
            <w:gridSpan w:val="6"/>
          </w:tcPr>
          <w:p w14:paraId="632EAEA8" w14:textId="77777777" w:rsidR="00C6367E" w:rsidRPr="00CD5AB3" w:rsidRDefault="00C6367E" w:rsidP="00C6367E">
            <w:pPr>
              <w:pStyle w:val="pqiTabBody"/>
              <w:rPr>
                <w:i/>
              </w:rPr>
            </w:pPr>
            <w:r w:rsidRPr="00CD5AB3">
              <w:rPr>
                <w:i/>
              </w:rPr>
              <w:t>c</w:t>
            </w:r>
          </w:p>
        </w:tc>
        <w:tc>
          <w:tcPr>
            <w:tcW w:w="4417" w:type="dxa"/>
            <w:gridSpan w:val="2"/>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9" w:type="dxa"/>
          </w:tcPr>
          <w:p w14:paraId="2160A19E" w14:textId="77777777" w:rsidR="00C6367E" w:rsidRPr="00CD5AB3" w:rsidRDefault="00C6367E" w:rsidP="00C6367E">
            <w:pPr>
              <w:pStyle w:val="pqiTabBody"/>
            </w:pPr>
          </w:p>
        </w:tc>
        <w:tc>
          <w:tcPr>
            <w:tcW w:w="4545"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D46974">
        <w:tc>
          <w:tcPr>
            <w:tcW w:w="371" w:type="dxa"/>
            <w:gridSpan w:val="2"/>
          </w:tcPr>
          <w:p w14:paraId="42BDAEAE" w14:textId="77777777" w:rsidR="00C6367E" w:rsidRPr="00CD5AB3" w:rsidRDefault="00C6367E" w:rsidP="00C6367E">
            <w:pPr>
              <w:pStyle w:val="pqiTabBody"/>
              <w:rPr>
                <w:b/>
              </w:rPr>
            </w:pPr>
          </w:p>
        </w:tc>
        <w:tc>
          <w:tcPr>
            <w:tcW w:w="428" w:type="dxa"/>
            <w:gridSpan w:val="6"/>
          </w:tcPr>
          <w:p w14:paraId="01E32F7E" w14:textId="77777777" w:rsidR="00C6367E" w:rsidRPr="00CD5AB3" w:rsidRDefault="00C6367E" w:rsidP="00C6367E">
            <w:pPr>
              <w:pStyle w:val="pqiTabBody"/>
              <w:rPr>
                <w:i/>
              </w:rPr>
            </w:pPr>
            <w:r w:rsidRPr="00CD5AB3">
              <w:rPr>
                <w:i/>
              </w:rPr>
              <w:t>d</w:t>
            </w:r>
          </w:p>
        </w:tc>
        <w:tc>
          <w:tcPr>
            <w:tcW w:w="4417" w:type="dxa"/>
            <w:gridSpan w:val="2"/>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9" w:type="dxa"/>
          </w:tcPr>
          <w:p w14:paraId="7DBBEAEC" w14:textId="77777777" w:rsidR="00C6367E" w:rsidRPr="00CD5AB3" w:rsidRDefault="00C6367E" w:rsidP="00C6367E">
            <w:pPr>
              <w:pStyle w:val="pqiTabBody"/>
            </w:pPr>
          </w:p>
        </w:tc>
        <w:tc>
          <w:tcPr>
            <w:tcW w:w="4545"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D46974">
        <w:tc>
          <w:tcPr>
            <w:tcW w:w="371" w:type="dxa"/>
            <w:gridSpan w:val="2"/>
          </w:tcPr>
          <w:p w14:paraId="51857EA7" w14:textId="77777777" w:rsidR="00C6367E" w:rsidRPr="00CD5AB3" w:rsidRDefault="00C6367E" w:rsidP="00C6367E">
            <w:pPr>
              <w:pStyle w:val="pqiTabBody"/>
              <w:rPr>
                <w:b/>
              </w:rPr>
            </w:pPr>
          </w:p>
        </w:tc>
        <w:tc>
          <w:tcPr>
            <w:tcW w:w="428" w:type="dxa"/>
            <w:gridSpan w:val="6"/>
          </w:tcPr>
          <w:p w14:paraId="0958A9CF" w14:textId="77777777" w:rsidR="00C6367E" w:rsidRPr="00CD5AB3" w:rsidRDefault="00C6367E" w:rsidP="00C6367E">
            <w:pPr>
              <w:pStyle w:val="pqiTabBody"/>
              <w:rPr>
                <w:i/>
              </w:rPr>
            </w:pPr>
            <w:r w:rsidRPr="00CD5AB3">
              <w:rPr>
                <w:i/>
              </w:rPr>
              <w:t>e</w:t>
            </w:r>
          </w:p>
        </w:tc>
        <w:tc>
          <w:tcPr>
            <w:tcW w:w="4417" w:type="dxa"/>
            <w:gridSpan w:val="2"/>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9" w:type="dxa"/>
          </w:tcPr>
          <w:p w14:paraId="51979111" w14:textId="77777777" w:rsidR="00C6367E" w:rsidRPr="00CD5AB3" w:rsidRDefault="00C6367E" w:rsidP="00C6367E">
            <w:pPr>
              <w:pStyle w:val="pqiTabBody"/>
            </w:pPr>
          </w:p>
        </w:tc>
        <w:tc>
          <w:tcPr>
            <w:tcW w:w="4545"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D46974">
        <w:tc>
          <w:tcPr>
            <w:tcW w:w="371" w:type="dxa"/>
            <w:gridSpan w:val="2"/>
          </w:tcPr>
          <w:p w14:paraId="6C72AB49" w14:textId="77777777" w:rsidR="00C6367E" w:rsidRPr="00CD5AB3" w:rsidRDefault="00C6367E" w:rsidP="00C6367E">
            <w:pPr>
              <w:pStyle w:val="pqiTabBody"/>
              <w:rPr>
                <w:b/>
              </w:rPr>
            </w:pPr>
          </w:p>
        </w:tc>
        <w:tc>
          <w:tcPr>
            <w:tcW w:w="428" w:type="dxa"/>
            <w:gridSpan w:val="6"/>
          </w:tcPr>
          <w:p w14:paraId="0621F726" w14:textId="77777777" w:rsidR="00C6367E" w:rsidRPr="00CD5AB3" w:rsidRDefault="00C6367E" w:rsidP="00C6367E">
            <w:pPr>
              <w:pStyle w:val="pqiTabBody"/>
              <w:rPr>
                <w:i/>
              </w:rPr>
            </w:pPr>
            <w:r w:rsidRPr="00CD5AB3">
              <w:rPr>
                <w:i/>
              </w:rPr>
              <w:t>f</w:t>
            </w:r>
          </w:p>
        </w:tc>
        <w:tc>
          <w:tcPr>
            <w:tcW w:w="4417" w:type="dxa"/>
            <w:gridSpan w:val="2"/>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9" w:type="dxa"/>
          </w:tcPr>
          <w:p w14:paraId="074EF2E9" w14:textId="77777777" w:rsidR="00C6367E" w:rsidRPr="00CD5AB3" w:rsidRDefault="00C6367E" w:rsidP="00C6367E">
            <w:pPr>
              <w:pStyle w:val="pqiTabBody"/>
            </w:pPr>
          </w:p>
        </w:tc>
        <w:tc>
          <w:tcPr>
            <w:tcW w:w="4545"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D46974">
        <w:tc>
          <w:tcPr>
            <w:tcW w:w="799" w:type="dxa"/>
            <w:gridSpan w:val="8"/>
          </w:tcPr>
          <w:p w14:paraId="791ABEBF" w14:textId="1AAF7A12" w:rsidR="00C6367E" w:rsidRPr="00CD5AB3" w:rsidRDefault="00C6367E" w:rsidP="00C6367E">
            <w:pPr>
              <w:pStyle w:val="pqiTabHead"/>
            </w:pPr>
            <w:r w:rsidRPr="00CD5AB3">
              <w:t>5.2</w:t>
            </w:r>
          </w:p>
        </w:tc>
        <w:tc>
          <w:tcPr>
            <w:tcW w:w="4417" w:type="dxa"/>
            <w:gridSpan w:val="2"/>
          </w:tcPr>
          <w:p w14:paraId="121497A8" w14:textId="77777777" w:rsidR="00C6367E" w:rsidRPr="00CD5AB3" w:rsidRDefault="00C6367E" w:rsidP="00C6367E">
            <w:pPr>
              <w:pStyle w:val="pqiTabHead"/>
            </w:pPr>
            <w:r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9"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5"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D46974">
        <w:tc>
          <w:tcPr>
            <w:tcW w:w="799" w:type="dxa"/>
            <w:gridSpan w:val="8"/>
          </w:tcPr>
          <w:p w14:paraId="20EC7841" w14:textId="77777777" w:rsidR="00C6367E" w:rsidRPr="00CD5AB3" w:rsidRDefault="00C6367E" w:rsidP="00C6367E">
            <w:pPr>
              <w:pStyle w:val="pqiTabBody"/>
              <w:rPr>
                <w:i/>
              </w:rPr>
            </w:pPr>
          </w:p>
        </w:tc>
        <w:tc>
          <w:tcPr>
            <w:tcW w:w="4417" w:type="dxa"/>
            <w:gridSpan w:val="2"/>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9" w:type="dxa"/>
          </w:tcPr>
          <w:p w14:paraId="58E99B5F" w14:textId="77777777" w:rsidR="00C6367E" w:rsidRPr="00CD5AB3" w:rsidRDefault="00C6367E" w:rsidP="00C6367E">
            <w:pPr>
              <w:pStyle w:val="pqiTabBody"/>
            </w:pPr>
          </w:p>
        </w:tc>
        <w:tc>
          <w:tcPr>
            <w:tcW w:w="4545"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Wartość ze słownika „Kody języka (Language codes)”.</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D46974">
        <w:tc>
          <w:tcPr>
            <w:tcW w:w="799" w:type="dxa"/>
            <w:gridSpan w:val="8"/>
          </w:tcPr>
          <w:p w14:paraId="156C1D08" w14:textId="77777777" w:rsidR="00C90FA1" w:rsidRPr="00CD5AB3" w:rsidRDefault="00C90FA1" w:rsidP="00C90FA1">
            <w:pPr>
              <w:pStyle w:val="pqiTabBody"/>
              <w:rPr>
                <w:i/>
              </w:rPr>
            </w:pPr>
          </w:p>
        </w:tc>
        <w:tc>
          <w:tcPr>
            <w:tcW w:w="4417" w:type="dxa"/>
            <w:gridSpan w:val="2"/>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9" w:type="dxa"/>
          </w:tcPr>
          <w:p w14:paraId="728B2431" w14:textId="725AD14E" w:rsidR="00C90FA1" w:rsidRPr="00CD5AB3" w:rsidRDefault="00C90FA1" w:rsidP="00C90FA1">
            <w:pPr>
              <w:pStyle w:val="pqiTabBody"/>
            </w:pPr>
          </w:p>
        </w:tc>
        <w:tc>
          <w:tcPr>
            <w:tcW w:w="4545"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D46974">
        <w:tc>
          <w:tcPr>
            <w:tcW w:w="371" w:type="dxa"/>
            <w:gridSpan w:val="2"/>
          </w:tcPr>
          <w:p w14:paraId="791FC18C" w14:textId="77777777" w:rsidR="00C6367E" w:rsidRPr="00CD5AB3" w:rsidRDefault="00C6367E" w:rsidP="00C6367E">
            <w:pPr>
              <w:pStyle w:val="pqiTabBody"/>
              <w:rPr>
                <w:b/>
              </w:rPr>
            </w:pPr>
          </w:p>
        </w:tc>
        <w:tc>
          <w:tcPr>
            <w:tcW w:w="428" w:type="dxa"/>
            <w:gridSpan w:val="6"/>
          </w:tcPr>
          <w:p w14:paraId="52510FAB" w14:textId="77777777" w:rsidR="00C6367E" w:rsidRPr="00CD5AB3" w:rsidRDefault="00C6367E" w:rsidP="00C6367E">
            <w:pPr>
              <w:pStyle w:val="pqiTabBody"/>
              <w:rPr>
                <w:i/>
              </w:rPr>
            </w:pPr>
            <w:r w:rsidRPr="00CD5AB3">
              <w:rPr>
                <w:i/>
              </w:rPr>
              <w:t>a</w:t>
            </w:r>
          </w:p>
        </w:tc>
        <w:tc>
          <w:tcPr>
            <w:tcW w:w="4417" w:type="dxa"/>
            <w:gridSpan w:val="2"/>
          </w:tcPr>
          <w:p w14:paraId="2FEFD32B" w14:textId="77777777" w:rsidR="009F30F5" w:rsidRPr="00CD5AB3" w:rsidRDefault="009F30F5" w:rsidP="009F30F5">
            <w:pPr>
              <w:pStyle w:val="pqiTabBody"/>
              <w:rPr>
                <w:lang w:val="en-US"/>
              </w:rPr>
            </w:pPr>
            <w:r w:rsidRPr="00CD5AB3">
              <w:rPr>
                <w:lang w:val="en-US"/>
              </w:rPr>
              <w:t>Identyfikacja podmiotu</w:t>
            </w:r>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9" w:type="dxa"/>
          </w:tcPr>
          <w:p w14:paraId="64DE8DAA" w14:textId="2091E2A5" w:rsidR="00C6367E" w:rsidRPr="00CD5AB3" w:rsidRDefault="00C6367E" w:rsidP="00C6367E">
            <w:pPr>
              <w:pStyle w:val="pqiTabBody"/>
            </w:pPr>
          </w:p>
        </w:tc>
        <w:tc>
          <w:tcPr>
            <w:tcW w:w="4545" w:type="dxa"/>
          </w:tcPr>
          <w:p w14:paraId="4141E97D" w14:textId="77777777" w:rsidR="009F30F5" w:rsidRDefault="009F30F5" w:rsidP="009F30F5">
            <w:pPr>
              <w:pStyle w:val="pqiTabBody"/>
            </w:pPr>
            <w:r>
              <w:t>Należy podać identyfikator podmiotu zależny od wybranego typu podmiotu.</w:t>
            </w:r>
          </w:p>
          <w:p w14:paraId="48ED936A" w14:textId="6C4D1EF2" w:rsidR="00C6367E" w:rsidRPr="00CD5AB3" w:rsidRDefault="009F30F5" w:rsidP="009F30F5">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CF4662">
              <w:t>pośredniczącego</w:t>
            </w:r>
            <w:r>
              <w:t>.</w:t>
            </w:r>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D46974">
        <w:tc>
          <w:tcPr>
            <w:tcW w:w="371" w:type="dxa"/>
            <w:gridSpan w:val="2"/>
          </w:tcPr>
          <w:p w14:paraId="12E4050B" w14:textId="77777777" w:rsidR="00C6367E" w:rsidRPr="00CD5AB3" w:rsidRDefault="00C6367E" w:rsidP="00C6367E">
            <w:pPr>
              <w:pStyle w:val="pqiTabBody"/>
              <w:rPr>
                <w:b/>
              </w:rPr>
            </w:pPr>
          </w:p>
        </w:tc>
        <w:tc>
          <w:tcPr>
            <w:tcW w:w="428" w:type="dxa"/>
            <w:gridSpan w:val="6"/>
          </w:tcPr>
          <w:p w14:paraId="50A23530" w14:textId="77777777" w:rsidR="00C6367E" w:rsidRPr="00CD5AB3" w:rsidRDefault="00C6367E" w:rsidP="00C6367E">
            <w:pPr>
              <w:pStyle w:val="pqiTabBody"/>
              <w:rPr>
                <w:i/>
              </w:rPr>
            </w:pPr>
            <w:r w:rsidRPr="00CD5AB3">
              <w:rPr>
                <w:i/>
              </w:rPr>
              <w:t>b</w:t>
            </w:r>
          </w:p>
        </w:tc>
        <w:tc>
          <w:tcPr>
            <w:tcW w:w="4417" w:type="dxa"/>
            <w:gridSpan w:val="2"/>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9" w:type="dxa"/>
          </w:tcPr>
          <w:p w14:paraId="4B47F840" w14:textId="77777777" w:rsidR="00C6367E" w:rsidRPr="00CD5AB3" w:rsidRDefault="00C6367E" w:rsidP="00C6367E">
            <w:pPr>
              <w:pStyle w:val="pqiTabBody"/>
            </w:pPr>
          </w:p>
        </w:tc>
        <w:tc>
          <w:tcPr>
            <w:tcW w:w="4545"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D46974">
        <w:tc>
          <w:tcPr>
            <w:tcW w:w="371" w:type="dxa"/>
            <w:gridSpan w:val="2"/>
          </w:tcPr>
          <w:p w14:paraId="7ED2EF9C" w14:textId="77777777" w:rsidR="00C6367E" w:rsidRPr="00CD5AB3" w:rsidRDefault="00C6367E" w:rsidP="00C6367E">
            <w:pPr>
              <w:pStyle w:val="pqiTabBody"/>
              <w:rPr>
                <w:b/>
              </w:rPr>
            </w:pPr>
          </w:p>
        </w:tc>
        <w:tc>
          <w:tcPr>
            <w:tcW w:w="428" w:type="dxa"/>
            <w:gridSpan w:val="6"/>
          </w:tcPr>
          <w:p w14:paraId="7D3F21BD" w14:textId="77777777" w:rsidR="00C6367E" w:rsidRPr="00CD5AB3" w:rsidRDefault="00C6367E" w:rsidP="00C6367E">
            <w:pPr>
              <w:pStyle w:val="pqiTabBody"/>
              <w:rPr>
                <w:i/>
              </w:rPr>
            </w:pPr>
            <w:r w:rsidRPr="00CD5AB3">
              <w:rPr>
                <w:i/>
              </w:rPr>
              <w:t>c</w:t>
            </w:r>
          </w:p>
        </w:tc>
        <w:tc>
          <w:tcPr>
            <w:tcW w:w="4417" w:type="dxa"/>
            <w:gridSpan w:val="2"/>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9" w:type="dxa"/>
            <w:vMerge w:val="restart"/>
          </w:tcPr>
          <w:p w14:paraId="6856CB3D" w14:textId="77777777" w:rsidR="00C6367E" w:rsidRPr="00CD5AB3" w:rsidRDefault="00C6367E" w:rsidP="00C6367E">
            <w:pPr>
              <w:pStyle w:val="pqiTabBody"/>
            </w:pPr>
          </w:p>
        </w:tc>
        <w:tc>
          <w:tcPr>
            <w:tcW w:w="4545"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D46974">
        <w:tc>
          <w:tcPr>
            <w:tcW w:w="371" w:type="dxa"/>
            <w:gridSpan w:val="2"/>
          </w:tcPr>
          <w:p w14:paraId="3628D936" w14:textId="77777777" w:rsidR="00C6367E" w:rsidRPr="00CD5AB3" w:rsidRDefault="00C6367E" w:rsidP="00C6367E">
            <w:pPr>
              <w:pStyle w:val="pqiTabBody"/>
              <w:rPr>
                <w:b/>
              </w:rPr>
            </w:pPr>
          </w:p>
        </w:tc>
        <w:tc>
          <w:tcPr>
            <w:tcW w:w="428" w:type="dxa"/>
            <w:gridSpan w:val="6"/>
          </w:tcPr>
          <w:p w14:paraId="5821B0E0" w14:textId="77777777" w:rsidR="00C6367E" w:rsidRPr="00CD5AB3" w:rsidRDefault="00C6367E" w:rsidP="00C6367E">
            <w:pPr>
              <w:pStyle w:val="pqiTabBody"/>
              <w:rPr>
                <w:i/>
              </w:rPr>
            </w:pPr>
            <w:r w:rsidRPr="00CD5AB3">
              <w:rPr>
                <w:i/>
              </w:rPr>
              <w:t>d</w:t>
            </w:r>
          </w:p>
        </w:tc>
        <w:tc>
          <w:tcPr>
            <w:tcW w:w="4417" w:type="dxa"/>
            <w:gridSpan w:val="2"/>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9" w:type="dxa"/>
            <w:vMerge/>
          </w:tcPr>
          <w:p w14:paraId="36EE1CF3" w14:textId="77777777" w:rsidR="00C6367E" w:rsidRPr="00CD5AB3" w:rsidRDefault="00C6367E" w:rsidP="00C6367E">
            <w:pPr>
              <w:pStyle w:val="pqiTabBody"/>
            </w:pPr>
          </w:p>
        </w:tc>
        <w:tc>
          <w:tcPr>
            <w:tcW w:w="4545"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D46974">
        <w:tc>
          <w:tcPr>
            <w:tcW w:w="371" w:type="dxa"/>
            <w:gridSpan w:val="2"/>
          </w:tcPr>
          <w:p w14:paraId="1BE5C63C" w14:textId="77777777" w:rsidR="00C6367E" w:rsidRPr="00CD5AB3" w:rsidRDefault="00C6367E" w:rsidP="00C6367E">
            <w:pPr>
              <w:pStyle w:val="pqiTabBody"/>
              <w:rPr>
                <w:b/>
              </w:rPr>
            </w:pPr>
          </w:p>
        </w:tc>
        <w:tc>
          <w:tcPr>
            <w:tcW w:w="428" w:type="dxa"/>
            <w:gridSpan w:val="6"/>
          </w:tcPr>
          <w:p w14:paraId="58F2AAE3" w14:textId="77777777" w:rsidR="00C6367E" w:rsidRPr="00CD5AB3" w:rsidRDefault="00C6367E" w:rsidP="00C6367E">
            <w:pPr>
              <w:pStyle w:val="pqiTabBody"/>
              <w:rPr>
                <w:i/>
              </w:rPr>
            </w:pPr>
            <w:r w:rsidRPr="00CD5AB3">
              <w:rPr>
                <w:i/>
              </w:rPr>
              <w:t>e</w:t>
            </w:r>
          </w:p>
        </w:tc>
        <w:tc>
          <w:tcPr>
            <w:tcW w:w="4417" w:type="dxa"/>
            <w:gridSpan w:val="2"/>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9" w:type="dxa"/>
            <w:vMerge/>
          </w:tcPr>
          <w:p w14:paraId="7B9FE70A" w14:textId="77777777" w:rsidR="00C6367E" w:rsidRPr="00CD5AB3" w:rsidRDefault="00C6367E" w:rsidP="00C6367E">
            <w:pPr>
              <w:pStyle w:val="pqiTabBody"/>
            </w:pPr>
          </w:p>
        </w:tc>
        <w:tc>
          <w:tcPr>
            <w:tcW w:w="4545"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D46974">
        <w:tc>
          <w:tcPr>
            <w:tcW w:w="371" w:type="dxa"/>
            <w:gridSpan w:val="2"/>
          </w:tcPr>
          <w:p w14:paraId="1CDF8C01" w14:textId="77777777" w:rsidR="00C6367E" w:rsidRPr="00CD5AB3" w:rsidRDefault="00C6367E" w:rsidP="00C6367E">
            <w:pPr>
              <w:pStyle w:val="pqiTabBody"/>
              <w:rPr>
                <w:b/>
              </w:rPr>
            </w:pPr>
          </w:p>
        </w:tc>
        <w:tc>
          <w:tcPr>
            <w:tcW w:w="428" w:type="dxa"/>
            <w:gridSpan w:val="6"/>
          </w:tcPr>
          <w:p w14:paraId="470AC7BF" w14:textId="77777777" w:rsidR="00C6367E" w:rsidRPr="00CD5AB3" w:rsidRDefault="00C6367E" w:rsidP="00C6367E">
            <w:pPr>
              <w:pStyle w:val="pqiTabBody"/>
              <w:rPr>
                <w:i/>
              </w:rPr>
            </w:pPr>
            <w:r w:rsidRPr="00CD5AB3">
              <w:rPr>
                <w:i/>
              </w:rPr>
              <w:t>f</w:t>
            </w:r>
          </w:p>
        </w:tc>
        <w:tc>
          <w:tcPr>
            <w:tcW w:w="4417" w:type="dxa"/>
            <w:gridSpan w:val="2"/>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9" w:type="dxa"/>
            <w:vMerge/>
          </w:tcPr>
          <w:p w14:paraId="6DC5556A" w14:textId="77777777" w:rsidR="00C6367E" w:rsidRPr="00CD5AB3" w:rsidRDefault="00C6367E" w:rsidP="00C6367E">
            <w:pPr>
              <w:pStyle w:val="pqiTabBody"/>
            </w:pPr>
          </w:p>
        </w:tc>
        <w:tc>
          <w:tcPr>
            <w:tcW w:w="4545"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D46974">
        <w:tc>
          <w:tcPr>
            <w:tcW w:w="799" w:type="dxa"/>
            <w:gridSpan w:val="8"/>
          </w:tcPr>
          <w:p w14:paraId="12F47C37" w14:textId="7BB76462" w:rsidR="00C6367E" w:rsidRPr="00CD5AB3" w:rsidRDefault="00C6367E" w:rsidP="00C6367E">
            <w:pPr>
              <w:pStyle w:val="pqiTabHead"/>
            </w:pPr>
            <w:r w:rsidRPr="00CD5AB3">
              <w:t>5.</w:t>
            </w:r>
            <w:r w:rsidR="00A87281">
              <w:t>3</w:t>
            </w:r>
          </w:p>
        </w:tc>
        <w:tc>
          <w:tcPr>
            <w:tcW w:w="4417" w:type="dxa"/>
            <w:gridSpan w:val="2"/>
          </w:tcPr>
          <w:p w14:paraId="484DFC7B" w14:textId="4592F86A"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9" w:type="dxa"/>
          </w:tcPr>
          <w:p w14:paraId="6645843F" w14:textId="77777777" w:rsidR="00C6367E" w:rsidRPr="00CD5AB3" w:rsidRDefault="00C6367E" w:rsidP="00C6367E">
            <w:pPr>
              <w:pStyle w:val="pqiTabHead"/>
            </w:pPr>
          </w:p>
        </w:tc>
        <w:tc>
          <w:tcPr>
            <w:tcW w:w="4545"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D46974">
        <w:tc>
          <w:tcPr>
            <w:tcW w:w="371" w:type="dxa"/>
            <w:gridSpan w:val="2"/>
          </w:tcPr>
          <w:p w14:paraId="048D9B36" w14:textId="77777777" w:rsidR="00C6367E" w:rsidRPr="00CD5AB3" w:rsidRDefault="00C6367E" w:rsidP="00C6367E">
            <w:pPr>
              <w:pStyle w:val="pqiTabBody"/>
              <w:rPr>
                <w:b/>
              </w:rPr>
            </w:pPr>
          </w:p>
        </w:tc>
        <w:tc>
          <w:tcPr>
            <w:tcW w:w="428" w:type="dxa"/>
            <w:gridSpan w:val="6"/>
          </w:tcPr>
          <w:p w14:paraId="47880F01" w14:textId="77777777" w:rsidR="00C6367E" w:rsidRPr="00CD5AB3" w:rsidRDefault="00C6367E" w:rsidP="00C6367E">
            <w:pPr>
              <w:pStyle w:val="pqiTabBody"/>
              <w:rPr>
                <w:i/>
              </w:rPr>
            </w:pPr>
            <w:r w:rsidRPr="00CD5AB3">
              <w:rPr>
                <w:i/>
              </w:rPr>
              <w:t>a</w:t>
            </w:r>
          </w:p>
        </w:tc>
        <w:tc>
          <w:tcPr>
            <w:tcW w:w="4417" w:type="dxa"/>
            <w:gridSpan w:val="2"/>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9" w:type="dxa"/>
          </w:tcPr>
          <w:p w14:paraId="02F4C1AF" w14:textId="77777777" w:rsidR="00C6367E" w:rsidRPr="00CD5AB3" w:rsidRDefault="00C6367E" w:rsidP="00C6367E">
            <w:pPr>
              <w:pStyle w:val="pqiTabBody"/>
            </w:pPr>
          </w:p>
        </w:tc>
        <w:tc>
          <w:tcPr>
            <w:tcW w:w="4545"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C6367E" w:rsidRPr="00CD5AB3" w14:paraId="374AD6B2" w14:textId="77777777" w:rsidTr="00D46974">
        <w:tc>
          <w:tcPr>
            <w:tcW w:w="371" w:type="dxa"/>
            <w:gridSpan w:val="2"/>
          </w:tcPr>
          <w:p w14:paraId="04381E24" w14:textId="3250DB3E" w:rsidR="00C6367E" w:rsidRPr="00CD5AB3" w:rsidRDefault="00C6367E" w:rsidP="00C6367E">
            <w:pPr>
              <w:pStyle w:val="pqiTabBody"/>
              <w:rPr>
                <w:b/>
              </w:rPr>
            </w:pPr>
            <w:r w:rsidRPr="00CD5AB3">
              <w:rPr>
                <w:b/>
              </w:rPr>
              <w:t>5</w:t>
            </w:r>
            <w:r w:rsidR="009F30F5">
              <w:rPr>
                <w:b/>
              </w:rPr>
              <w:t>.</w:t>
            </w:r>
            <w:r w:rsidR="00A87281">
              <w:rPr>
                <w:b/>
              </w:rPr>
              <w:t>4</w:t>
            </w:r>
          </w:p>
        </w:tc>
        <w:tc>
          <w:tcPr>
            <w:tcW w:w="428" w:type="dxa"/>
            <w:gridSpan w:val="6"/>
          </w:tcPr>
          <w:p w14:paraId="77E8FC3A" w14:textId="0180370A" w:rsidR="00C6367E" w:rsidRPr="00CD5AB3" w:rsidRDefault="00C6367E" w:rsidP="00C6367E">
            <w:pPr>
              <w:pStyle w:val="pqiTabBody"/>
              <w:rPr>
                <w:i/>
              </w:rPr>
            </w:pPr>
            <w:r w:rsidRPr="00CD5AB3">
              <w:rPr>
                <w:i/>
              </w:rPr>
              <w:t>a</w:t>
            </w:r>
          </w:p>
        </w:tc>
        <w:tc>
          <w:tcPr>
            <w:tcW w:w="4417" w:type="dxa"/>
            <w:gridSpan w:val="2"/>
          </w:tcPr>
          <w:p w14:paraId="06E5FE67" w14:textId="462D262B" w:rsidR="00C6367E" w:rsidRPr="00CD5AB3" w:rsidRDefault="00C6367E" w:rsidP="00C6367E">
            <w:pPr>
              <w:pStyle w:val="pqiTabBody"/>
              <w:rPr>
                <w:b/>
              </w:rPr>
            </w:pPr>
            <w:r w:rsidRPr="00CD5AB3">
              <w:rPr>
                <w:b/>
              </w:rPr>
              <w:t>Dek</w:t>
            </w:r>
            <w:r w:rsidR="00BD769B">
              <w:rPr>
                <w:b/>
              </w:rPr>
              <w:t>l</w:t>
            </w:r>
            <w:r w:rsidRPr="00CD5AB3">
              <w:rPr>
                <w:b/>
              </w:rPr>
              <w:t>arowana ilość</w:t>
            </w:r>
          </w:p>
          <w:p w14:paraId="40214344" w14:textId="09EDEAE3" w:rsidR="00C6367E" w:rsidRPr="00CD5AB3" w:rsidRDefault="00C6367E" w:rsidP="00C6367E">
            <w:pPr>
              <w:pStyle w:val="pqiTabBody"/>
            </w:pPr>
            <w:r w:rsidRPr="00CD5AB3">
              <w:t>DeclaredQuantity</w:t>
            </w:r>
          </w:p>
        </w:tc>
        <w:tc>
          <w:tcPr>
            <w:tcW w:w="433" w:type="dxa"/>
            <w:gridSpan w:val="2"/>
          </w:tcPr>
          <w:p w14:paraId="571E6DD4" w14:textId="77777777" w:rsidR="00C6367E" w:rsidRPr="00CD5AB3" w:rsidRDefault="00C6367E" w:rsidP="00C6367E">
            <w:pPr>
              <w:pStyle w:val="pqiTabBody"/>
            </w:pPr>
          </w:p>
        </w:tc>
        <w:tc>
          <w:tcPr>
            <w:tcW w:w="2129" w:type="dxa"/>
          </w:tcPr>
          <w:p w14:paraId="45684DF5" w14:textId="77777777" w:rsidR="00C6367E" w:rsidRPr="00CD5AB3" w:rsidRDefault="00C6367E" w:rsidP="00C6367E">
            <w:pPr>
              <w:pStyle w:val="pqiTabBody"/>
            </w:pPr>
          </w:p>
        </w:tc>
        <w:tc>
          <w:tcPr>
            <w:tcW w:w="4545" w:type="dxa"/>
          </w:tcPr>
          <w:p w14:paraId="4D839814" w14:textId="5E6A0C22" w:rsidR="00C6367E" w:rsidRPr="00CD5AB3" w:rsidRDefault="00C6367E" w:rsidP="00C6367E">
            <w:pPr>
              <w:pStyle w:val="pqiTabBody"/>
            </w:pPr>
            <w:r w:rsidRPr="00CD5AB3">
              <w:t>Wartość musi być równa ilości produktu z pola 11d.</w:t>
            </w:r>
          </w:p>
        </w:tc>
        <w:tc>
          <w:tcPr>
            <w:tcW w:w="857" w:type="dxa"/>
          </w:tcPr>
          <w:p w14:paraId="4C6E1C91" w14:textId="77777777" w:rsidR="00C6367E" w:rsidRPr="00CD5AB3" w:rsidRDefault="00C6367E" w:rsidP="00C6367E">
            <w:pPr>
              <w:pStyle w:val="pqiTabBody"/>
            </w:pPr>
          </w:p>
        </w:tc>
      </w:tr>
      <w:tr w:rsidR="007D5C8F" w:rsidRPr="00CD5AB3" w14:paraId="2B40AACA" w14:textId="77777777" w:rsidTr="00D46974">
        <w:tc>
          <w:tcPr>
            <w:tcW w:w="799" w:type="dxa"/>
            <w:gridSpan w:val="8"/>
          </w:tcPr>
          <w:p w14:paraId="28BCDDBB" w14:textId="623C7C5F" w:rsidR="007D5C8F" w:rsidRPr="00CD5AB3" w:rsidRDefault="007D5C8F" w:rsidP="007D5C8F">
            <w:pPr>
              <w:pStyle w:val="pqiTabHead"/>
              <w:rPr>
                <w:i/>
              </w:rPr>
            </w:pPr>
            <w:r w:rsidRPr="00CD5AB3">
              <w:t>6</w:t>
            </w:r>
          </w:p>
        </w:tc>
        <w:tc>
          <w:tcPr>
            <w:tcW w:w="4417" w:type="dxa"/>
            <w:gridSpan w:val="2"/>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7CACAC01" w:rsidR="007D5C8F" w:rsidRPr="00CD5AB3" w:rsidRDefault="007D5C8F" w:rsidP="007D5C8F">
            <w:pPr>
              <w:pStyle w:val="pqiTabHead"/>
            </w:pPr>
            <w:r>
              <w:t>R</w:t>
            </w:r>
          </w:p>
        </w:tc>
        <w:tc>
          <w:tcPr>
            <w:tcW w:w="2129" w:type="dxa"/>
          </w:tcPr>
          <w:p w14:paraId="3C8BB4C7" w14:textId="77777777" w:rsidR="007D5C8F" w:rsidRPr="00CD5AB3" w:rsidRDefault="007D5C8F" w:rsidP="007D5C8F">
            <w:pPr>
              <w:pStyle w:val="pqiTabHead"/>
            </w:pPr>
          </w:p>
          <w:p w14:paraId="56A2FDD9" w14:textId="77777777" w:rsidR="007D5C8F" w:rsidRPr="00CD5AB3" w:rsidRDefault="007D5C8F" w:rsidP="007D5C8F">
            <w:pPr>
              <w:pStyle w:val="pqiTabHead"/>
            </w:pPr>
          </w:p>
        </w:tc>
        <w:tc>
          <w:tcPr>
            <w:tcW w:w="4545"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D46974">
        <w:tc>
          <w:tcPr>
            <w:tcW w:w="364" w:type="dxa"/>
          </w:tcPr>
          <w:p w14:paraId="6AE4E26B" w14:textId="77777777" w:rsidR="007D5C8F" w:rsidRPr="00CD5AB3" w:rsidRDefault="007D5C8F" w:rsidP="007D5C8F">
            <w:pPr>
              <w:pStyle w:val="pqiTabBody"/>
              <w:rPr>
                <w:b/>
              </w:rPr>
            </w:pPr>
          </w:p>
        </w:tc>
        <w:tc>
          <w:tcPr>
            <w:tcW w:w="435" w:type="dxa"/>
            <w:gridSpan w:val="7"/>
          </w:tcPr>
          <w:p w14:paraId="69CF174F" w14:textId="77777777" w:rsidR="007D5C8F" w:rsidRPr="00CD5AB3" w:rsidRDefault="007D5C8F" w:rsidP="007D5C8F">
            <w:pPr>
              <w:pStyle w:val="pqiTabBody"/>
              <w:rPr>
                <w:i/>
              </w:rPr>
            </w:pPr>
            <w:r w:rsidRPr="00CD5AB3">
              <w:rPr>
                <w:i/>
              </w:rPr>
              <w:t>a</w:t>
            </w:r>
          </w:p>
        </w:tc>
        <w:tc>
          <w:tcPr>
            <w:tcW w:w="4417" w:type="dxa"/>
            <w:gridSpan w:val="2"/>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9" w:type="dxa"/>
          </w:tcPr>
          <w:p w14:paraId="036121B0" w14:textId="77777777" w:rsidR="007D5C8F" w:rsidRPr="00CD5AB3" w:rsidRDefault="007D5C8F" w:rsidP="007D5C8F">
            <w:pPr>
              <w:pStyle w:val="pqiTabBody"/>
            </w:pPr>
          </w:p>
        </w:tc>
        <w:tc>
          <w:tcPr>
            <w:tcW w:w="4545"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D46974">
        <w:tc>
          <w:tcPr>
            <w:tcW w:w="371" w:type="dxa"/>
            <w:gridSpan w:val="2"/>
          </w:tcPr>
          <w:p w14:paraId="62A946F5" w14:textId="77777777" w:rsidR="007D5C8F" w:rsidRPr="00CD5AB3" w:rsidRDefault="007D5C8F" w:rsidP="007D5C8F">
            <w:pPr>
              <w:pStyle w:val="pqiTabBody"/>
              <w:rPr>
                <w:b/>
              </w:rPr>
            </w:pPr>
          </w:p>
        </w:tc>
        <w:tc>
          <w:tcPr>
            <w:tcW w:w="428" w:type="dxa"/>
            <w:gridSpan w:val="6"/>
          </w:tcPr>
          <w:p w14:paraId="131421EA" w14:textId="77777777" w:rsidR="007D5C8F" w:rsidRPr="00CD5AB3" w:rsidRDefault="007D5C8F" w:rsidP="007D5C8F">
            <w:pPr>
              <w:pStyle w:val="pqiTabBody"/>
              <w:rPr>
                <w:i/>
              </w:rPr>
            </w:pPr>
            <w:r w:rsidRPr="00CD5AB3">
              <w:rPr>
                <w:i/>
              </w:rPr>
              <w:t>b</w:t>
            </w:r>
          </w:p>
        </w:tc>
        <w:tc>
          <w:tcPr>
            <w:tcW w:w="4417" w:type="dxa"/>
            <w:gridSpan w:val="2"/>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9" w:type="dxa"/>
          </w:tcPr>
          <w:p w14:paraId="6439FDBB" w14:textId="77777777" w:rsidR="007D5C8F" w:rsidRPr="00CD5AB3" w:rsidRDefault="007D5C8F" w:rsidP="007D5C8F">
            <w:pPr>
              <w:pStyle w:val="pqiTabBody"/>
            </w:pPr>
          </w:p>
        </w:tc>
        <w:tc>
          <w:tcPr>
            <w:tcW w:w="4545"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D46974">
        <w:tc>
          <w:tcPr>
            <w:tcW w:w="371" w:type="dxa"/>
            <w:gridSpan w:val="2"/>
          </w:tcPr>
          <w:p w14:paraId="179063A8" w14:textId="77777777" w:rsidR="007D5C8F" w:rsidRPr="00CD5AB3" w:rsidRDefault="007D5C8F" w:rsidP="007D5C8F">
            <w:pPr>
              <w:pStyle w:val="pqiTabBody"/>
              <w:rPr>
                <w:b/>
              </w:rPr>
            </w:pPr>
          </w:p>
        </w:tc>
        <w:tc>
          <w:tcPr>
            <w:tcW w:w="428" w:type="dxa"/>
            <w:gridSpan w:val="6"/>
          </w:tcPr>
          <w:p w14:paraId="194BD2A4" w14:textId="77777777" w:rsidR="007D5C8F" w:rsidRPr="00CD5AB3" w:rsidRDefault="007D5C8F" w:rsidP="007D5C8F">
            <w:pPr>
              <w:pStyle w:val="pqiTabBody"/>
              <w:rPr>
                <w:i/>
              </w:rPr>
            </w:pPr>
            <w:r w:rsidRPr="00CD5AB3">
              <w:rPr>
                <w:i/>
              </w:rPr>
              <w:t>c</w:t>
            </w:r>
          </w:p>
        </w:tc>
        <w:tc>
          <w:tcPr>
            <w:tcW w:w="4417" w:type="dxa"/>
            <w:gridSpan w:val="2"/>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9" w:type="dxa"/>
          </w:tcPr>
          <w:p w14:paraId="7D5DDED8" w14:textId="77777777" w:rsidR="007D5C8F" w:rsidRPr="00CD5AB3" w:rsidRDefault="007D5C8F" w:rsidP="007D5C8F">
            <w:pPr>
              <w:pStyle w:val="pqiTabBody"/>
            </w:pPr>
          </w:p>
        </w:tc>
        <w:tc>
          <w:tcPr>
            <w:tcW w:w="4545"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D46974">
        <w:tc>
          <w:tcPr>
            <w:tcW w:w="371" w:type="dxa"/>
            <w:gridSpan w:val="2"/>
          </w:tcPr>
          <w:p w14:paraId="440DAE9F" w14:textId="77777777" w:rsidR="007D5C8F" w:rsidRPr="00CD5AB3" w:rsidRDefault="007D5C8F" w:rsidP="007D5C8F">
            <w:pPr>
              <w:pStyle w:val="pqiTabBody"/>
              <w:rPr>
                <w:b/>
              </w:rPr>
            </w:pPr>
          </w:p>
        </w:tc>
        <w:tc>
          <w:tcPr>
            <w:tcW w:w="428" w:type="dxa"/>
            <w:gridSpan w:val="6"/>
          </w:tcPr>
          <w:p w14:paraId="5BF0D331" w14:textId="77777777" w:rsidR="007D5C8F" w:rsidRPr="00CD5AB3" w:rsidDel="00F47D90" w:rsidRDefault="007D5C8F" w:rsidP="007D5C8F">
            <w:pPr>
              <w:pStyle w:val="pqiTabBody"/>
              <w:rPr>
                <w:i/>
              </w:rPr>
            </w:pPr>
            <w:r w:rsidRPr="00CD5AB3">
              <w:rPr>
                <w:i/>
              </w:rPr>
              <w:t>d</w:t>
            </w:r>
          </w:p>
        </w:tc>
        <w:tc>
          <w:tcPr>
            <w:tcW w:w="4417" w:type="dxa"/>
            <w:gridSpan w:val="2"/>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9" w:type="dxa"/>
          </w:tcPr>
          <w:p w14:paraId="2038D79E" w14:textId="77777777" w:rsidR="007D5C8F" w:rsidRPr="00CD5AB3" w:rsidRDefault="007D5C8F" w:rsidP="007D5C8F">
            <w:pPr>
              <w:pStyle w:val="pqiTabBody"/>
            </w:pPr>
          </w:p>
        </w:tc>
        <w:tc>
          <w:tcPr>
            <w:tcW w:w="4545"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D46974">
        <w:tc>
          <w:tcPr>
            <w:tcW w:w="371" w:type="dxa"/>
            <w:gridSpan w:val="2"/>
          </w:tcPr>
          <w:p w14:paraId="6FA5428C" w14:textId="77777777" w:rsidR="007D5C8F" w:rsidRPr="00CD5AB3" w:rsidRDefault="007D5C8F" w:rsidP="007D5C8F">
            <w:pPr>
              <w:pStyle w:val="pqiTabBody"/>
              <w:rPr>
                <w:b/>
              </w:rPr>
            </w:pPr>
          </w:p>
        </w:tc>
        <w:tc>
          <w:tcPr>
            <w:tcW w:w="428" w:type="dxa"/>
            <w:gridSpan w:val="6"/>
          </w:tcPr>
          <w:p w14:paraId="31F6FAC2" w14:textId="77777777" w:rsidR="007D5C8F" w:rsidRPr="00CD5AB3" w:rsidRDefault="007D5C8F" w:rsidP="007D5C8F">
            <w:pPr>
              <w:pStyle w:val="pqiTabBody"/>
              <w:rPr>
                <w:i/>
              </w:rPr>
            </w:pPr>
            <w:r w:rsidRPr="00CD5AB3">
              <w:rPr>
                <w:i/>
              </w:rPr>
              <w:t>e</w:t>
            </w:r>
          </w:p>
        </w:tc>
        <w:tc>
          <w:tcPr>
            <w:tcW w:w="4417" w:type="dxa"/>
            <w:gridSpan w:val="2"/>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9" w:type="dxa"/>
          </w:tcPr>
          <w:p w14:paraId="6C9DD0BF" w14:textId="77777777" w:rsidR="007D5C8F" w:rsidRPr="00CD5AB3" w:rsidRDefault="007D5C8F" w:rsidP="007D5C8F">
            <w:pPr>
              <w:pStyle w:val="pqiTabBody"/>
            </w:pPr>
          </w:p>
        </w:tc>
        <w:tc>
          <w:tcPr>
            <w:tcW w:w="4545"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D46974">
        <w:tc>
          <w:tcPr>
            <w:tcW w:w="799" w:type="dxa"/>
            <w:gridSpan w:val="8"/>
          </w:tcPr>
          <w:p w14:paraId="616A189E" w14:textId="4949CFEF" w:rsidR="007D5C8F" w:rsidRPr="00CD5AB3" w:rsidRDefault="007D5C8F" w:rsidP="007D5C8F">
            <w:pPr>
              <w:pStyle w:val="pqiTabHead"/>
              <w:rPr>
                <w:i/>
              </w:rPr>
            </w:pPr>
            <w:r w:rsidRPr="00CD5AB3">
              <w:t>6.1</w:t>
            </w:r>
          </w:p>
        </w:tc>
        <w:tc>
          <w:tcPr>
            <w:tcW w:w="4417" w:type="dxa"/>
            <w:gridSpan w:val="2"/>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9"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5"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50C609B1" w:rsidR="007D5C8F" w:rsidRDefault="007D5C8F" w:rsidP="007D5C8F">
            <w:pPr>
              <w:pStyle w:val="pqiTabHead"/>
            </w:pPr>
            <w:r>
              <w:t xml:space="preserve">Zależnie od wartości pola </w:t>
            </w:r>
            <w:r w:rsidR="006D5EA7">
              <w:t>6</w:t>
            </w:r>
            <w:r>
              <w:t xml:space="preserve">a ilość elementów </w:t>
            </w:r>
            <w:r w:rsidR="006D5EA7">
              <w:t>6</w:t>
            </w:r>
            <w:r>
              <w:t>.1 ma wynosić:</w:t>
            </w:r>
          </w:p>
          <w:p w14:paraId="1DB7C9FD" w14:textId="77777777" w:rsidR="007D5C8F" w:rsidRDefault="007D5C8F" w:rsidP="007D5C8F">
            <w:pPr>
              <w:pStyle w:val="pqiTabHead"/>
            </w:pPr>
            <w:r>
              <w:t>- 0, gdy wybrano kod rodzaju gwaranta 1, 4, 14</w:t>
            </w:r>
          </w:p>
          <w:p w14:paraId="2ECCBA97" w14:textId="77777777" w:rsidR="007D5C8F" w:rsidRPr="001536A8" w:rsidRDefault="007D5C8F" w:rsidP="007D5C8F">
            <w:pPr>
              <w:pStyle w:val="pqiTabHead"/>
            </w:pPr>
            <w:r>
              <w:t xml:space="preserve">- 1, gdy wybrano kod rodzaju gwaranta </w:t>
            </w:r>
            <w:r w:rsidRPr="001536A8">
              <w:t>2, 3, 12, 13, 24, 34, 124, 134</w:t>
            </w:r>
          </w:p>
          <w:p w14:paraId="0BE11D47" w14:textId="7F1EF7DC" w:rsidR="007D5C8F" w:rsidRPr="00CD5AB3" w:rsidRDefault="007D5C8F" w:rsidP="007D5C8F">
            <w:pPr>
              <w:pStyle w:val="pqiTabHead"/>
            </w:pPr>
            <w:r>
              <w:t>- 2, gdy wybrano kod rodzaju gwaranta 23, 123, 234,</w:t>
            </w:r>
            <w:r w:rsidRPr="001536A8">
              <w:t>1234</w:t>
            </w: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D46974">
        <w:tc>
          <w:tcPr>
            <w:tcW w:w="799" w:type="dxa"/>
            <w:gridSpan w:val="8"/>
          </w:tcPr>
          <w:p w14:paraId="6A609FA6" w14:textId="77777777" w:rsidR="007D5C8F" w:rsidRPr="00CD5AB3" w:rsidRDefault="007D5C8F" w:rsidP="007D5C8F">
            <w:pPr>
              <w:pStyle w:val="pqiTabBody"/>
              <w:rPr>
                <w:i/>
              </w:rPr>
            </w:pPr>
          </w:p>
        </w:tc>
        <w:tc>
          <w:tcPr>
            <w:tcW w:w="4417" w:type="dxa"/>
            <w:gridSpan w:val="2"/>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9" w:type="dxa"/>
          </w:tcPr>
          <w:p w14:paraId="2A6E9627" w14:textId="6150EE39" w:rsidR="007D5C8F" w:rsidRPr="00CD5AB3" w:rsidRDefault="007D5C8F" w:rsidP="007D5C8F">
            <w:pPr>
              <w:pStyle w:val="pqiTabBody"/>
            </w:pPr>
            <w:r>
              <w:t>R jeśli uzupełniana jest sekcja 6.1.</w:t>
            </w:r>
          </w:p>
        </w:tc>
        <w:tc>
          <w:tcPr>
            <w:tcW w:w="4545"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Wartość ze słownika „Kody języka (Language codes)”.</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D46974">
        <w:tc>
          <w:tcPr>
            <w:tcW w:w="382" w:type="dxa"/>
            <w:gridSpan w:val="3"/>
          </w:tcPr>
          <w:p w14:paraId="3592DD11" w14:textId="77777777" w:rsidR="007D5C8F" w:rsidRPr="00CD5AB3" w:rsidRDefault="007D5C8F" w:rsidP="007D5C8F">
            <w:pPr>
              <w:pStyle w:val="pqiTabBody"/>
              <w:rPr>
                <w:b/>
              </w:rPr>
            </w:pPr>
          </w:p>
        </w:tc>
        <w:tc>
          <w:tcPr>
            <w:tcW w:w="417" w:type="dxa"/>
            <w:gridSpan w:val="5"/>
          </w:tcPr>
          <w:p w14:paraId="5E379683" w14:textId="77777777" w:rsidR="007D5C8F" w:rsidRPr="00CD5AB3" w:rsidRDefault="007D5C8F" w:rsidP="007D5C8F">
            <w:pPr>
              <w:pStyle w:val="pqiTabBody"/>
              <w:rPr>
                <w:i/>
              </w:rPr>
            </w:pPr>
            <w:r w:rsidRPr="00CD5AB3">
              <w:rPr>
                <w:i/>
              </w:rPr>
              <w:t>a</w:t>
            </w:r>
          </w:p>
        </w:tc>
        <w:tc>
          <w:tcPr>
            <w:tcW w:w="4417" w:type="dxa"/>
            <w:gridSpan w:val="2"/>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9" w:type="dxa"/>
            <w:shd w:val="clear" w:color="auto" w:fill="auto"/>
          </w:tcPr>
          <w:p w14:paraId="67D0545F" w14:textId="77777777" w:rsidR="007D5C8F" w:rsidRPr="00CD5AB3" w:rsidRDefault="007D5C8F" w:rsidP="007D5C8F">
            <w:pPr>
              <w:pStyle w:val="pqiTabBody"/>
            </w:pPr>
          </w:p>
        </w:tc>
        <w:tc>
          <w:tcPr>
            <w:tcW w:w="4545"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D46974">
        <w:tc>
          <w:tcPr>
            <w:tcW w:w="382" w:type="dxa"/>
            <w:gridSpan w:val="3"/>
          </w:tcPr>
          <w:p w14:paraId="087DE308" w14:textId="77777777" w:rsidR="007D5C8F" w:rsidRPr="00CD5AB3" w:rsidRDefault="007D5C8F" w:rsidP="007D5C8F">
            <w:pPr>
              <w:pStyle w:val="pqiTabBody"/>
              <w:rPr>
                <w:b/>
              </w:rPr>
            </w:pPr>
          </w:p>
        </w:tc>
        <w:tc>
          <w:tcPr>
            <w:tcW w:w="417" w:type="dxa"/>
            <w:gridSpan w:val="5"/>
          </w:tcPr>
          <w:p w14:paraId="607B6DCB" w14:textId="77777777" w:rsidR="007D5C8F" w:rsidRPr="00CD5AB3" w:rsidRDefault="007D5C8F" w:rsidP="007D5C8F">
            <w:pPr>
              <w:pStyle w:val="pqiTabBody"/>
              <w:rPr>
                <w:i/>
              </w:rPr>
            </w:pPr>
            <w:r w:rsidRPr="00CD5AB3">
              <w:rPr>
                <w:i/>
              </w:rPr>
              <w:t>b</w:t>
            </w:r>
          </w:p>
        </w:tc>
        <w:tc>
          <w:tcPr>
            <w:tcW w:w="4417" w:type="dxa"/>
            <w:gridSpan w:val="2"/>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9" w:type="dxa"/>
            <w:shd w:val="clear" w:color="auto" w:fill="auto"/>
          </w:tcPr>
          <w:p w14:paraId="3B3953E7" w14:textId="77777777" w:rsidR="007D5C8F" w:rsidRPr="00CD5AB3" w:rsidRDefault="007D5C8F" w:rsidP="007D5C8F">
            <w:pPr>
              <w:pStyle w:val="pqiTabBody"/>
            </w:pPr>
          </w:p>
        </w:tc>
        <w:tc>
          <w:tcPr>
            <w:tcW w:w="4545"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D46974">
        <w:tc>
          <w:tcPr>
            <w:tcW w:w="382" w:type="dxa"/>
            <w:gridSpan w:val="3"/>
          </w:tcPr>
          <w:p w14:paraId="58B35DF3" w14:textId="77777777" w:rsidR="007D5C8F" w:rsidRPr="00CD5AB3" w:rsidRDefault="007D5C8F" w:rsidP="007D5C8F">
            <w:pPr>
              <w:pStyle w:val="pqiTabBody"/>
              <w:rPr>
                <w:b/>
              </w:rPr>
            </w:pPr>
          </w:p>
        </w:tc>
        <w:tc>
          <w:tcPr>
            <w:tcW w:w="417" w:type="dxa"/>
            <w:gridSpan w:val="5"/>
          </w:tcPr>
          <w:p w14:paraId="742813A2" w14:textId="3B37E8FD" w:rsidR="007D5C8F" w:rsidRPr="00CD5AB3" w:rsidRDefault="007D5C8F" w:rsidP="007D5C8F">
            <w:pPr>
              <w:pStyle w:val="pqiTabBody"/>
              <w:rPr>
                <w:i/>
              </w:rPr>
            </w:pPr>
            <w:r>
              <w:rPr>
                <w:i/>
              </w:rPr>
              <w:t>c</w:t>
            </w:r>
          </w:p>
        </w:tc>
        <w:tc>
          <w:tcPr>
            <w:tcW w:w="4417" w:type="dxa"/>
            <w:gridSpan w:val="2"/>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9"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5"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D46974">
        <w:tc>
          <w:tcPr>
            <w:tcW w:w="382" w:type="dxa"/>
            <w:gridSpan w:val="3"/>
          </w:tcPr>
          <w:p w14:paraId="3650848D" w14:textId="77777777" w:rsidR="007D5C8F" w:rsidRPr="00CD5AB3" w:rsidRDefault="007D5C8F" w:rsidP="007D5C8F">
            <w:pPr>
              <w:pStyle w:val="pqiTabBody"/>
              <w:rPr>
                <w:b/>
              </w:rPr>
            </w:pPr>
          </w:p>
        </w:tc>
        <w:tc>
          <w:tcPr>
            <w:tcW w:w="417" w:type="dxa"/>
            <w:gridSpan w:val="5"/>
          </w:tcPr>
          <w:p w14:paraId="49F9E938" w14:textId="77777777" w:rsidR="007D5C8F" w:rsidRPr="00CD5AB3" w:rsidRDefault="007D5C8F" w:rsidP="007D5C8F">
            <w:pPr>
              <w:pStyle w:val="pqiTabBody"/>
              <w:rPr>
                <w:i/>
              </w:rPr>
            </w:pPr>
            <w:r w:rsidRPr="00CD5AB3">
              <w:rPr>
                <w:i/>
              </w:rPr>
              <w:t>d</w:t>
            </w:r>
          </w:p>
        </w:tc>
        <w:tc>
          <w:tcPr>
            <w:tcW w:w="4417" w:type="dxa"/>
            <w:gridSpan w:val="2"/>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t>StreetName</w:t>
            </w:r>
          </w:p>
        </w:tc>
        <w:tc>
          <w:tcPr>
            <w:tcW w:w="433" w:type="dxa"/>
            <w:gridSpan w:val="2"/>
          </w:tcPr>
          <w:p w14:paraId="53C2F719" w14:textId="77777777" w:rsidR="007D5C8F" w:rsidRPr="00CD5AB3" w:rsidRDefault="007D5C8F" w:rsidP="007D5C8F">
            <w:pPr>
              <w:pStyle w:val="pqiTabBody"/>
            </w:pPr>
            <w:r w:rsidRPr="00CD5AB3">
              <w:t>C</w:t>
            </w:r>
          </w:p>
        </w:tc>
        <w:tc>
          <w:tcPr>
            <w:tcW w:w="2129" w:type="dxa"/>
            <w:vMerge w:val="restart"/>
          </w:tcPr>
          <w:p w14:paraId="798E4BFA" w14:textId="77777777" w:rsidR="007D5C8F" w:rsidRPr="00CD5AB3" w:rsidRDefault="007D5C8F" w:rsidP="007D5C8F">
            <w:pPr>
              <w:pStyle w:val="pqiTabBody"/>
            </w:pPr>
          </w:p>
        </w:tc>
        <w:tc>
          <w:tcPr>
            <w:tcW w:w="4545"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D46974">
        <w:tc>
          <w:tcPr>
            <w:tcW w:w="382" w:type="dxa"/>
            <w:gridSpan w:val="3"/>
          </w:tcPr>
          <w:p w14:paraId="76319941" w14:textId="77777777" w:rsidR="007D5C8F" w:rsidRPr="00CD5AB3" w:rsidRDefault="007D5C8F" w:rsidP="007D5C8F">
            <w:pPr>
              <w:pStyle w:val="pqiTabBody"/>
              <w:rPr>
                <w:b/>
              </w:rPr>
            </w:pPr>
          </w:p>
        </w:tc>
        <w:tc>
          <w:tcPr>
            <w:tcW w:w="417" w:type="dxa"/>
            <w:gridSpan w:val="5"/>
          </w:tcPr>
          <w:p w14:paraId="67D14267" w14:textId="77777777" w:rsidR="007D5C8F" w:rsidRPr="00CD5AB3" w:rsidRDefault="007D5C8F" w:rsidP="007D5C8F">
            <w:pPr>
              <w:pStyle w:val="pqiTabBody"/>
              <w:rPr>
                <w:i/>
              </w:rPr>
            </w:pPr>
            <w:r w:rsidRPr="00CD5AB3">
              <w:rPr>
                <w:i/>
              </w:rPr>
              <w:t>e</w:t>
            </w:r>
          </w:p>
        </w:tc>
        <w:tc>
          <w:tcPr>
            <w:tcW w:w="4417" w:type="dxa"/>
            <w:gridSpan w:val="2"/>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9" w:type="dxa"/>
            <w:vMerge/>
          </w:tcPr>
          <w:p w14:paraId="4992C497" w14:textId="77777777" w:rsidR="007D5C8F" w:rsidRPr="00CD5AB3" w:rsidRDefault="007D5C8F" w:rsidP="007D5C8F">
            <w:pPr>
              <w:pStyle w:val="pqiTabBody"/>
            </w:pPr>
          </w:p>
        </w:tc>
        <w:tc>
          <w:tcPr>
            <w:tcW w:w="4545"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D46974">
        <w:tc>
          <w:tcPr>
            <w:tcW w:w="382" w:type="dxa"/>
            <w:gridSpan w:val="3"/>
          </w:tcPr>
          <w:p w14:paraId="1F617383" w14:textId="77777777" w:rsidR="007D5C8F" w:rsidRPr="00CD5AB3" w:rsidRDefault="007D5C8F" w:rsidP="007D5C8F">
            <w:pPr>
              <w:pStyle w:val="pqiTabBody"/>
              <w:rPr>
                <w:b/>
              </w:rPr>
            </w:pPr>
          </w:p>
        </w:tc>
        <w:tc>
          <w:tcPr>
            <w:tcW w:w="417" w:type="dxa"/>
            <w:gridSpan w:val="5"/>
          </w:tcPr>
          <w:p w14:paraId="78993384" w14:textId="77777777" w:rsidR="007D5C8F" w:rsidRPr="00CD5AB3" w:rsidRDefault="007D5C8F" w:rsidP="007D5C8F">
            <w:pPr>
              <w:pStyle w:val="pqiTabBody"/>
              <w:rPr>
                <w:i/>
              </w:rPr>
            </w:pPr>
            <w:r w:rsidRPr="00CD5AB3">
              <w:rPr>
                <w:i/>
              </w:rPr>
              <w:t>f</w:t>
            </w:r>
          </w:p>
        </w:tc>
        <w:tc>
          <w:tcPr>
            <w:tcW w:w="4417" w:type="dxa"/>
            <w:gridSpan w:val="2"/>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9" w:type="dxa"/>
            <w:vMerge/>
          </w:tcPr>
          <w:p w14:paraId="5B2CCBF6" w14:textId="77777777" w:rsidR="007D5C8F" w:rsidRPr="00CD5AB3" w:rsidRDefault="007D5C8F" w:rsidP="007D5C8F">
            <w:pPr>
              <w:pStyle w:val="pqiTabBody"/>
            </w:pPr>
          </w:p>
        </w:tc>
        <w:tc>
          <w:tcPr>
            <w:tcW w:w="4545"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D46974">
        <w:tc>
          <w:tcPr>
            <w:tcW w:w="382" w:type="dxa"/>
            <w:gridSpan w:val="3"/>
          </w:tcPr>
          <w:p w14:paraId="0B967A25" w14:textId="77777777" w:rsidR="007D5C8F" w:rsidRPr="00CD5AB3" w:rsidRDefault="007D5C8F" w:rsidP="007D5C8F">
            <w:pPr>
              <w:pStyle w:val="pqiTabBody"/>
              <w:rPr>
                <w:b/>
              </w:rPr>
            </w:pPr>
          </w:p>
        </w:tc>
        <w:tc>
          <w:tcPr>
            <w:tcW w:w="417" w:type="dxa"/>
            <w:gridSpan w:val="5"/>
          </w:tcPr>
          <w:p w14:paraId="26D88E72" w14:textId="77777777" w:rsidR="007D5C8F" w:rsidRPr="00CD5AB3" w:rsidRDefault="007D5C8F" w:rsidP="007D5C8F">
            <w:pPr>
              <w:pStyle w:val="pqiTabBody"/>
              <w:rPr>
                <w:i/>
              </w:rPr>
            </w:pPr>
            <w:r w:rsidRPr="00CD5AB3">
              <w:rPr>
                <w:i/>
              </w:rPr>
              <w:t>g</w:t>
            </w:r>
          </w:p>
        </w:tc>
        <w:tc>
          <w:tcPr>
            <w:tcW w:w="4417" w:type="dxa"/>
            <w:gridSpan w:val="2"/>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9" w:type="dxa"/>
            <w:vMerge/>
          </w:tcPr>
          <w:p w14:paraId="39956861" w14:textId="77777777" w:rsidR="007D5C8F" w:rsidRPr="00CD5AB3" w:rsidRDefault="007D5C8F" w:rsidP="007D5C8F">
            <w:pPr>
              <w:pStyle w:val="pqiTabBody"/>
            </w:pPr>
          </w:p>
        </w:tc>
        <w:tc>
          <w:tcPr>
            <w:tcW w:w="4545"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A9524F" w:rsidRPr="00CD5AB3" w14:paraId="3B5D4029" w14:textId="77777777" w:rsidTr="005C5ECA">
        <w:tc>
          <w:tcPr>
            <w:tcW w:w="799" w:type="dxa"/>
            <w:gridSpan w:val="8"/>
          </w:tcPr>
          <w:p w14:paraId="709E530B" w14:textId="77777777" w:rsidR="00A9524F" w:rsidRPr="00CD5AB3" w:rsidRDefault="00A9524F" w:rsidP="005C5ECA">
            <w:pPr>
              <w:pStyle w:val="pqiTabHead"/>
              <w:rPr>
                <w:i/>
              </w:rPr>
            </w:pPr>
            <w:r w:rsidRPr="00CD5AB3">
              <w:t>7</w:t>
            </w:r>
          </w:p>
        </w:tc>
        <w:tc>
          <w:tcPr>
            <w:tcW w:w="4417" w:type="dxa"/>
            <w:gridSpan w:val="2"/>
          </w:tcPr>
          <w:p w14:paraId="04E4B6E0" w14:textId="77777777" w:rsidR="00A9524F" w:rsidRPr="00CD5AB3" w:rsidRDefault="00A9524F" w:rsidP="005C5ECA">
            <w:pPr>
              <w:pStyle w:val="pqiTabHead"/>
            </w:pPr>
            <w:r w:rsidRPr="00CD5AB3">
              <w:t>ZABEZPIECZENIE NA MAGAZYNOWANIE</w:t>
            </w:r>
          </w:p>
          <w:p w14:paraId="554855D0" w14:textId="77777777" w:rsidR="00A9524F" w:rsidRPr="00CD5AB3" w:rsidRDefault="00A9524F" w:rsidP="005C5ECA">
            <w:pPr>
              <w:pStyle w:val="pqiTabHead"/>
            </w:pPr>
            <w:r w:rsidRPr="00CD5AB3">
              <w:rPr>
                <w:rFonts w:ascii="Courier New" w:hAnsi="Courier New" w:cs="Courier New"/>
                <w:noProof/>
                <w:color w:val="0000FF"/>
              </w:rPr>
              <w:t>DDStorageGuarantee</w:t>
            </w:r>
          </w:p>
        </w:tc>
        <w:tc>
          <w:tcPr>
            <w:tcW w:w="433" w:type="dxa"/>
            <w:gridSpan w:val="2"/>
          </w:tcPr>
          <w:p w14:paraId="5310ED5E" w14:textId="77777777" w:rsidR="00A9524F" w:rsidRPr="00CD5AB3" w:rsidRDefault="00A9524F" w:rsidP="005C5ECA">
            <w:pPr>
              <w:pStyle w:val="pqiTabHead"/>
            </w:pPr>
            <w:r>
              <w:t>O</w:t>
            </w:r>
          </w:p>
        </w:tc>
        <w:tc>
          <w:tcPr>
            <w:tcW w:w="2129" w:type="dxa"/>
          </w:tcPr>
          <w:p w14:paraId="4B6F2310" w14:textId="77777777" w:rsidR="00A9524F" w:rsidRPr="00CD5AB3" w:rsidRDefault="00A9524F" w:rsidP="005C5ECA">
            <w:pPr>
              <w:pStyle w:val="pqiTabHead"/>
            </w:pPr>
          </w:p>
        </w:tc>
        <w:tc>
          <w:tcPr>
            <w:tcW w:w="4545" w:type="dxa"/>
          </w:tcPr>
          <w:p w14:paraId="01A0F695" w14:textId="77777777" w:rsidR="00A9524F" w:rsidRPr="00CD5AB3" w:rsidRDefault="00A9524F" w:rsidP="005C5ECA">
            <w:pPr>
              <w:pStyle w:val="pqiTabHead"/>
            </w:pPr>
            <w:r>
              <w:t>Wypełnienie pola możliwe, jeżeli zajęcie zabezpieczenia na magazynowanie odbyło się przy użyciu EMCS</w:t>
            </w:r>
          </w:p>
          <w:p w14:paraId="17205679" w14:textId="77777777" w:rsidR="00A9524F" w:rsidRPr="00CD5AB3" w:rsidRDefault="00A9524F" w:rsidP="005C5ECA">
            <w:pPr>
              <w:pStyle w:val="pqiTabHead"/>
            </w:pPr>
          </w:p>
        </w:tc>
        <w:tc>
          <w:tcPr>
            <w:tcW w:w="857" w:type="dxa"/>
          </w:tcPr>
          <w:p w14:paraId="4EA2171B" w14:textId="77777777" w:rsidR="00A9524F" w:rsidRPr="00CD5AB3" w:rsidRDefault="00A9524F" w:rsidP="005C5ECA">
            <w:pPr>
              <w:pStyle w:val="pqiTabHead"/>
            </w:pPr>
          </w:p>
        </w:tc>
      </w:tr>
      <w:tr w:rsidR="00A9524F" w:rsidRPr="00CD5AB3" w14:paraId="25C5379E" w14:textId="77777777" w:rsidTr="005C5ECA">
        <w:tc>
          <w:tcPr>
            <w:tcW w:w="382" w:type="dxa"/>
            <w:gridSpan w:val="3"/>
          </w:tcPr>
          <w:p w14:paraId="037342DC" w14:textId="77777777" w:rsidR="00A9524F" w:rsidRPr="00CD5AB3" w:rsidRDefault="00A9524F" w:rsidP="005C5ECA">
            <w:pPr>
              <w:pStyle w:val="pqiTabBody"/>
              <w:rPr>
                <w:b/>
              </w:rPr>
            </w:pPr>
          </w:p>
        </w:tc>
        <w:tc>
          <w:tcPr>
            <w:tcW w:w="417" w:type="dxa"/>
            <w:gridSpan w:val="5"/>
          </w:tcPr>
          <w:p w14:paraId="77D89CDA" w14:textId="77777777" w:rsidR="00A9524F" w:rsidRPr="00CD5AB3" w:rsidRDefault="00A9524F" w:rsidP="005C5ECA">
            <w:pPr>
              <w:pStyle w:val="pqiTabBody"/>
              <w:rPr>
                <w:i/>
              </w:rPr>
            </w:pPr>
            <w:r>
              <w:rPr>
                <w:i/>
              </w:rPr>
              <w:t>a</w:t>
            </w:r>
          </w:p>
        </w:tc>
        <w:tc>
          <w:tcPr>
            <w:tcW w:w="4417" w:type="dxa"/>
            <w:gridSpan w:val="2"/>
          </w:tcPr>
          <w:p w14:paraId="4C065A78" w14:textId="77777777" w:rsidR="00A9524F" w:rsidRPr="00CD5AB3" w:rsidRDefault="00A9524F" w:rsidP="005C5ECA">
            <w:pPr>
              <w:pStyle w:val="pqiTabBody"/>
            </w:pPr>
            <w:r w:rsidRPr="00CD5AB3">
              <w:t>Numer GRN zabezpieczenia</w:t>
            </w:r>
          </w:p>
          <w:p w14:paraId="2AC9906D" w14:textId="77777777" w:rsidR="00A9524F" w:rsidRPr="00CD5AB3" w:rsidRDefault="00A9524F" w:rsidP="005C5ECA">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11B66F7B" w14:textId="77777777" w:rsidR="00A9524F" w:rsidRPr="00CD5AB3" w:rsidRDefault="00A9524F" w:rsidP="005C5ECA">
            <w:pPr>
              <w:pStyle w:val="pqiTabBody"/>
            </w:pPr>
            <w:r w:rsidRPr="00CD5AB3">
              <w:t>R</w:t>
            </w:r>
          </w:p>
        </w:tc>
        <w:tc>
          <w:tcPr>
            <w:tcW w:w="2129" w:type="dxa"/>
          </w:tcPr>
          <w:p w14:paraId="1EDF78E8" w14:textId="77777777" w:rsidR="00A9524F" w:rsidRPr="00CD5AB3" w:rsidRDefault="00A9524F" w:rsidP="005C5ECA">
            <w:pPr>
              <w:pStyle w:val="pqiTabBody"/>
            </w:pPr>
          </w:p>
        </w:tc>
        <w:tc>
          <w:tcPr>
            <w:tcW w:w="4545" w:type="dxa"/>
          </w:tcPr>
          <w:p w14:paraId="7E2E3119" w14:textId="77777777" w:rsidR="00A9524F" w:rsidRPr="00CD5AB3" w:rsidRDefault="00A9524F" w:rsidP="005C5ECA">
            <w:pPr>
              <w:pStyle w:val="pqiTabBody"/>
            </w:pPr>
          </w:p>
        </w:tc>
        <w:tc>
          <w:tcPr>
            <w:tcW w:w="857" w:type="dxa"/>
          </w:tcPr>
          <w:p w14:paraId="4D1E7D99" w14:textId="77777777" w:rsidR="00A9524F" w:rsidRPr="00CD5AB3" w:rsidRDefault="00A9524F" w:rsidP="005C5ECA">
            <w:pPr>
              <w:pStyle w:val="pqiTabBody"/>
            </w:pPr>
            <w:r w:rsidRPr="00CD5AB3">
              <w:t>an17</w:t>
            </w:r>
          </w:p>
        </w:tc>
      </w:tr>
      <w:tr w:rsidR="00A9524F" w:rsidRPr="00CD5AB3" w14:paraId="1837C721" w14:textId="77777777" w:rsidTr="005C5ECA">
        <w:tc>
          <w:tcPr>
            <w:tcW w:w="382" w:type="dxa"/>
            <w:gridSpan w:val="3"/>
          </w:tcPr>
          <w:p w14:paraId="19F3647E" w14:textId="77777777" w:rsidR="00A9524F" w:rsidRPr="00CD5AB3" w:rsidRDefault="00A9524F" w:rsidP="005C5ECA">
            <w:pPr>
              <w:pStyle w:val="pqiTabBody"/>
              <w:rPr>
                <w:b/>
              </w:rPr>
            </w:pPr>
          </w:p>
        </w:tc>
        <w:tc>
          <w:tcPr>
            <w:tcW w:w="417" w:type="dxa"/>
            <w:gridSpan w:val="5"/>
          </w:tcPr>
          <w:p w14:paraId="2963032D" w14:textId="77777777" w:rsidR="00A9524F" w:rsidRPr="00CD5AB3" w:rsidRDefault="00A9524F" w:rsidP="005C5ECA">
            <w:pPr>
              <w:pStyle w:val="pqiTabBody"/>
              <w:rPr>
                <w:i/>
              </w:rPr>
            </w:pPr>
            <w:r>
              <w:rPr>
                <w:i/>
              </w:rPr>
              <w:t>b</w:t>
            </w:r>
          </w:p>
        </w:tc>
        <w:tc>
          <w:tcPr>
            <w:tcW w:w="4417" w:type="dxa"/>
            <w:gridSpan w:val="2"/>
          </w:tcPr>
          <w:p w14:paraId="567DA12D" w14:textId="77777777" w:rsidR="00A9524F" w:rsidRPr="00CD5AB3" w:rsidRDefault="00A9524F" w:rsidP="005C5ECA">
            <w:pPr>
              <w:pStyle w:val="pqiTabBody"/>
            </w:pPr>
            <w:r w:rsidRPr="00CD5AB3">
              <w:t>Kod dostępu do zabezpieczenia</w:t>
            </w:r>
          </w:p>
          <w:p w14:paraId="2C9D0E4B" w14:textId="77777777" w:rsidR="00A9524F" w:rsidRPr="00CD5AB3" w:rsidRDefault="00A9524F" w:rsidP="005C5ECA">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203A3002" w14:textId="77777777" w:rsidR="00A9524F" w:rsidRPr="00CD5AB3" w:rsidRDefault="00A9524F" w:rsidP="005C5ECA">
            <w:pPr>
              <w:pStyle w:val="pqiTabBody"/>
            </w:pPr>
            <w:r w:rsidRPr="00CD5AB3">
              <w:t>R</w:t>
            </w:r>
          </w:p>
        </w:tc>
        <w:tc>
          <w:tcPr>
            <w:tcW w:w="2129" w:type="dxa"/>
          </w:tcPr>
          <w:p w14:paraId="7350919E" w14:textId="77777777" w:rsidR="00A9524F" w:rsidRPr="00CD5AB3" w:rsidRDefault="00A9524F" w:rsidP="005C5ECA">
            <w:pPr>
              <w:pStyle w:val="pqiTabBody"/>
            </w:pPr>
          </w:p>
        </w:tc>
        <w:tc>
          <w:tcPr>
            <w:tcW w:w="4545" w:type="dxa"/>
          </w:tcPr>
          <w:p w14:paraId="74EF52E1" w14:textId="77777777" w:rsidR="00A9524F" w:rsidRPr="00CD5AB3" w:rsidRDefault="00A9524F" w:rsidP="005C5ECA">
            <w:pPr>
              <w:pStyle w:val="pqiTabBody"/>
              <w:rPr>
                <w:lang w:eastAsia="en-GB"/>
              </w:rPr>
            </w:pPr>
          </w:p>
        </w:tc>
        <w:tc>
          <w:tcPr>
            <w:tcW w:w="857" w:type="dxa"/>
          </w:tcPr>
          <w:p w14:paraId="1C4B84F1" w14:textId="77777777" w:rsidR="00A9524F" w:rsidRPr="00CD5AB3" w:rsidRDefault="00A9524F" w:rsidP="005C5ECA">
            <w:pPr>
              <w:pStyle w:val="pqiTabBody"/>
            </w:pPr>
            <w:r w:rsidRPr="00CD5AB3">
              <w:t>n4</w:t>
            </w:r>
          </w:p>
        </w:tc>
      </w:tr>
      <w:tr w:rsidR="00A9524F" w:rsidRPr="00CD5AB3" w14:paraId="5C8DE5C6" w14:textId="77777777" w:rsidTr="005C5ECA">
        <w:tc>
          <w:tcPr>
            <w:tcW w:w="382" w:type="dxa"/>
            <w:gridSpan w:val="3"/>
          </w:tcPr>
          <w:p w14:paraId="2EDEEB98" w14:textId="77777777" w:rsidR="00A9524F" w:rsidRPr="00CD5AB3" w:rsidRDefault="00A9524F" w:rsidP="005C5ECA">
            <w:pPr>
              <w:pStyle w:val="pqiTabBody"/>
              <w:rPr>
                <w:b/>
              </w:rPr>
            </w:pPr>
          </w:p>
        </w:tc>
        <w:tc>
          <w:tcPr>
            <w:tcW w:w="417" w:type="dxa"/>
            <w:gridSpan w:val="5"/>
          </w:tcPr>
          <w:p w14:paraId="3900FF4F" w14:textId="77777777" w:rsidR="00A9524F" w:rsidRPr="00CD5AB3" w:rsidRDefault="00A9524F" w:rsidP="005C5ECA">
            <w:pPr>
              <w:pStyle w:val="pqiTabBody"/>
              <w:rPr>
                <w:i/>
              </w:rPr>
            </w:pPr>
            <w:r>
              <w:rPr>
                <w:i/>
              </w:rPr>
              <w:t>c</w:t>
            </w:r>
          </w:p>
        </w:tc>
        <w:tc>
          <w:tcPr>
            <w:tcW w:w="4417" w:type="dxa"/>
            <w:gridSpan w:val="2"/>
          </w:tcPr>
          <w:p w14:paraId="764F5269" w14:textId="77777777" w:rsidR="00A9524F" w:rsidRPr="00CD5AB3" w:rsidRDefault="00A9524F" w:rsidP="005C5ECA">
            <w:pPr>
              <w:pStyle w:val="pqiTabBody"/>
            </w:pPr>
            <w:r w:rsidRPr="00CD5AB3">
              <w:t xml:space="preserve">TIN Podmiotu </w:t>
            </w:r>
            <w:r>
              <w:t>w</w:t>
            </w:r>
            <w:r w:rsidRPr="00CD5AB3">
              <w:t>ysyłającego/ dysponenta zabezpieczenia</w:t>
            </w:r>
          </w:p>
          <w:p w14:paraId="5C1988BE" w14:textId="77777777" w:rsidR="00A9524F" w:rsidRPr="00CD5AB3" w:rsidRDefault="00A9524F" w:rsidP="005C5ECA">
            <w:pPr>
              <w:pStyle w:val="pqiTabBody"/>
            </w:pPr>
            <w:r w:rsidRPr="00CD5AB3">
              <w:rPr>
                <w:rFonts w:ascii="Courier New" w:hAnsi="Courier New" w:cs="Courier New"/>
                <w:noProof/>
                <w:color w:val="0000FF"/>
              </w:rPr>
              <w:t>ConsignorTIN</w:t>
            </w:r>
          </w:p>
        </w:tc>
        <w:tc>
          <w:tcPr>
            <w:tcW w:w="433" w:type="dxa"/>
            <w:gridSpan w:val="2"/>
          </w:tcPr>
          <w:p w14:paraId="5A9FD1F0" w14:textId="77777777" w:rsidR="00A9524F" w:rsidRPr="00CD5AB3" w:rsidRDefault="00A9524F" w:rsidP="005C5ECA">
            <w:pPr>
              <w:pStyle w:val="pqiTabBody"/>
            </w:pPr>
            <w:r w:rsidRPr="00CD5AB3">
              <w:t>R</w:t>
            </w:r>
          </w:p>
        </w:tc>
        <w:tc>
          <w:tcPr>
            <w:tcW w:w="2129" w:type="dxa"/>
          </w:tcPr>
          <w:p w14:paraId="4045DA20" w14:textId="77777777" w:rsidR="00A9524F" w:rsidRPr="00CD5AB3" w:rsidRDefault="00A9524F" w:rsidP="005C5ECA">
            <w:pPr>
              <w:pStyle w:val="pqiTabBody"/>
            </w:pPr>
          </w:p>
        </w:tc>
        <w:tc>
          <w:tcPr>
            <w:tcW w:w="4545" w:type="dxa"/>
          </w:tcPr>
          <w:p w14:paraId="52CDD3B7" w14:textId="77777777" w:rsidR="00A9524F" w:rsidRPr="00CD5AB3" w:rsidRDefault="00A9524F" w:rsidP="005C5ECA">
            <w:pPr>
              <w:pStyle w:val="pqiTabBody"/>
              <w:rPr>
                <w:lang w:eastAsia="en-GB"/>
              </w:rPr>
            </w:pPr>
            <w:r w:rsidRPr="00CD5AB3">
              <w:rPr>
                <w:lang w:eastAsia="en-GB"/>
              </w:rPr>
              <w:t xml:space="preserve">Numer NIP </w:t>
            </w:r>
            <w:r>
              <w:rPr>
                <w:lang w:eastAsia="en-GB"/>
              </w:rPr>
              <w:t>w</w:t>
            </w:r>
            <w:r w:rsidRPr="00CD5AB3">
              <w:rPr>
                <w:lang w:eastAsia="en-GB"/>
              </w:rPr>
              <w:t>ysyłającego (same cyfry) poprzedzony kodem PL.</w:t>
            </w:r>
          </w:p>
        </w:tc>
        <w:tc>
          <w:tcPr>
            <w:tcW w:w="857" w:type="dxa"/>
          </w:tcPr>
          <w:p w14:paraId="3D40085E" w14:textId="77777777" w:rsidR="00A9524F" w:rsidRPr="00CD5AB3" w:rsidRDefault="00A9524F" w:rsidP="005C5ECA">
            <w:pPr>
              <w:pStyle w:val="pqiTabBody"/>
            </w:pPr>
            <w:r w:rsidRPr="00CD5AB3">
              <w:t>an12</w:t>
            </w:r>
          </w:p>
        </w:tc>
      </w:tr>
      <w:tr w:rsidR="007D5C8F" w:rsidRPr="00CD5AB3" w14:paraId="3308C74E" w14:textId="77777777" w:rsidTr="00D46974">
        <w:tc>
          <w:tcPr>
            <w:tcW w:w="799" w:type="dxa"/>
            <w:gridSpan w:val="8"/>
          </w:tcPr>
          <w:p w14:paraId="6BAE7CD8" w14:textId="586EBBFE" w:rsidR="007D5C8F" w:rsidRPr="00CD5AB3" w:rsidRDefault="00A9524F" w:rsidP="007D5C8F">
            <w:pPr>
              <w:keepNext/>
              <w:rPr>
                <w:i/>
              </w:rPr>
            </w:pPr>
            <w:r>
              <w:rPr>
                <w:b/>
              </w:rPr>
              <w:t>8</w:t>
            </w:r>
          </w:p>
        </w:tc>
        <w:tc>
          <w:tcPr>
            <w:tcW w:w="4417" w:type="dxa"/>
            <w:gridSpan w:val="2"/>
          </w:tcPr>
          <w:p w14:paraId="1FF8540C" w14:textId="77777777" w:rsidR="007D5C8F" w:rsidRPr="00CD5AB3" w:rsidRDefault="007D5C8F" w:rsidP="007D5C8F">
            <w:pPr>
              <w:keepNext/>
              <w:rPr>
                <w:b/>
              </w:rPr>
            </w:pPr>
            <w:r w:rsidRPr="00CD5AB3">
              <w:rPr>
                <w:b/>
              </w:rPr>
              <w:t>Identyfikator zabezpieczenia z dokumentu e-AD</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1168095F" w:rsidR="007D5C8F" w:rsidRPr="00CD5AB3" w:rsidRDefault="007D5C8F" w:rsidP="007D5C8F">
            <w:pPr>
              <w:keepNext/>
              <w:jc w:val="center"/>
              <w:rPr>
                <w:b/>
              </w:rPr>
            </w:pPr>
            <w:r>
              <w:rPr>
                <w:b/>
              </w:rPr>
              <w:t>D</w:t>
            </w:r>
          </w:p>
        </w:tc>
        <w:tc>
          <w:tcPr>
            <w:tcW w:w="2129" w:type="dxa"/>
          </w:tcPr>
          <w:p w14:paraId="0F617D9E" w14:textId="1747F169" w:rsidR="007D5C8F" w:rsidRPr="00CD5AB3" w:rsidRDefault="007D5C8F" w:rsidP="007D5C8F">
            <w:pPr>
              <w:keepNext/>
              <w:rPr>
                <w:b/>
              </w:rPr>
            </w:pPr>
            <w:r>
              <w:rPr>
                <w:b/>
                <w:lang w:eastAsia="en-GB"/>
              </w:rPr>
              <w:t>R jeżeli wypełnione jest pole 7.</w:t>
            </w:r>
          </w:p>
        </w:tc>
        <w:tc>
          <w:tcPr>
            <w:tcW w:w="4545" w:type="dxa"/>
          </w:tcPr>
          <w:p w14:paraId="2A1CD7E3" w14:textId="49725531" w:rsidR="007D5C8F" w:rsidRPr="00CD5AB3" w:rsidRDefault="007D5C8F" w:rsidP="007D5C8F">
            <w:pPr>
              <w:rPr>
                <w:b/>
                <w:lang w:eastAsia="en-GB"/>
              </w:rPr>
            </w:pPr>
            <w:r>
              <w:rPr>
                <w:b/>
              </w:rPr>
              <w:t>Należy podać wszystkie ARC oraz odpowiadające im kwoty zabezpieczeń „na magazynowanie”, które powinny zostać zwolnione w związku z wysyłką wyrobów na e-DD</w:t>
            </w: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D46974">
        <w:tc>
          <w:tcPr>
            <w:tcW w:w="422" w:type="dxa"/>
            <w:gridSpan w:val="6"/>
          </w:tcPr>
          <w:p w14:paraId="72D2C2E4" w14:textId="77777777" w:rsidR="007D5C8F" w:rsidRPr="00CD5AB3" w:rsidRDefault="007D5C8F" w:rsidP="007D5C8F">
            <w:pPr>
              <w:rPr>
                <w:b/>
              </w:rPr>
            </w:pPr>
          </w:p>
        </w:tc>
        <w:tc>
          <w:tcPr>
            <w:tcW w:w="377" w:type="dxa"/>
            <w:gridSpan w:val="2"/>
          </w:tcPr>
          <w:p w14:paraId="1A8B9094" w14:textId="77777777" w:rsidR="007D5C8F" w:rsidRPr="00CD5AB3" w:rsidRDefault="007D5C8F" w:rsidP="007D5C8F">
            <w:pPr>
              <w:rPr>
                <w:i/>
              </w:rPr>
            </w:pPr>
            <w:r w:rsidRPr="00CD5AB3">
              <w:rPr>
                <w:i/>
              </w:rPr>
              <w:t>a</w:t>
            </w:r>
          </w:p>
        </w:tc>
        <w:tc>
          <w:tcPr>
            <w:tcW w:w="4417" w:type="dxa"/>
            <w:gridSpan w:val="2"/>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9" w:type="dxa"/>
          </w:tcPr>
          <w:p w14:paraId="55D4F6B7" w14:textId="77777777" w:rsidR="007D5C8F" w:rsidRPr="00CD5AB3" w:rsidRDefault="007D5C8F" w:rsidP="007D5C8F"/>
        </w:tc>
        <w:tc>
          <w:tcPr>
            <w:tcW w:w="4545" w:type="dxa"/>
          </w:tcPr>
          <w:p w14:paraId="6609A657" w14:textId="77777777" w:rsidR="007D5C8F" w:rsidRPr="00CD5AB3" w:rsidRDefault="007D5C8F" w:rsidP="007D5C8F">
            <w:r w:rsidRPr="00CD5AB3">
              <w:rPr>
                <w:lang w:eastAsia="en-GB"/>
              </w:rPr>
              <w:t>Należy podać ARC dokumentu e-AD.</w:t>
            </w:r>
          </w:p>
        </w:tc>
        <w:tc>
          <w:tcPr>
            <w:tcW w:w="857" w:type="dxa"/>
          </w:tcPr>
          <w:p w14:paraId="1B3F4BF9" w14:textId="77777777" w:rsidR="007D5C8F" w:rsidRPr="00CD5AB3" w:rsidRDefault="007D5C8F" w:rsidP="007D5C8F">
            <w:r w:rsidRPr="00CD5AB3">
              <w:t>an21</w:t>
            </w:r>
          </w:p>
        </w:tc>
      </w:tr>
      <w:tr w:rsidR="007D5C8F" w:rsidRPr="00CD5AB3" w14:paraId="0A585D15" w14:textId="77777777" w:rsidTr="00D46974">
        <w:tc>
          <w:tcPr>
            <w:tcW w:w="422" w:type="dxa"/>
            <w:gridSpan w:val="6"/>
          </w:tcPr>
          <w:p w14:paraId="7D5FF6AC" w14:textId="77777777" w:rsidR="007D5C8F" w:rsidRPr="00CD5AB3" w:rsidRDefault="007D5C8F" w:rsidP="007D5C8F">
            <w:pPr>
              <w:rPr>
                <w:b/>
              </w:rPr>
            </w:pPr>
          </w:p>
        </w:tc>
        <w:tc>
          <w:tcPr>
            <w:tcW w:w="377" w:type="dxa"/>
            <w:gridSpan w:val="2"/>
          </w:tcPr>
          <w:p w14:paraId="65872A9B" w14:textId="77777777" w:rsidR="007D5C8F" w:rsidRPr="00CD5AB3" w:rsidRDefault="007D5C8F" w:rsidP="007D5C8F">
            <w:pPr>
              <w:rPr>
                <w:i/>
              </w:rPr>
            </w:pPr>
            <w:r w:rsidRPr="00CD5AB3">
              <w:rPr>
                <w:i/>
              </w:rPr>
              <w:t>b</w:t>
            </w:r>
          </w:p>
        </w:tc>
        <w:tc>
          <w:tcPr>
            <w:tcW w:w="4417" w:type="dxa"/>
            <w:gridSpan w:val="2"/>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9" w:type="dxa"/>
          </w:tcPr>
          <w:p w14:paraId="63A728F1" w14:textId="77777777" w:rsidR="007D5C8F" w:rsidRPr="00CD5AB3" w:rsidRDefault="007D5C8F" w:rsidP="007D5C8F"/>
        </w:tc>
        <w:tc>
          <w:tcPr>
            <w:tcW w:w="4545" w:type="dxa"/>
          </w:tcPr>
          <w:p w14:paraId="1EDA804B" w14:textId="77777777" w:rsidR="007D5C8F" w:rsidRPr="00CD5AB3" w:rsidRDefault="007D5C8F" w:rsidP="007D5C8F">
            <w:pPr>
              <w:rPr>
                <w:b/>
              </w:rPr>
            </w:pPr>
            <w:r w:rsidRPr="00CD5AB3">
              <w:rPr>
                <w:lang w:eastAsia="en-GB"/>
              </w:rPr>
              <w:t xml:space="preserve">Należy podać kwotę dotyczącą danego dokumentu e-AD. </w:t>
            </w:r>
            <w:r w:rsidRPr="00CD5AB3">
              <w:t>Wartość musi być większa od zera.</w:t>
            </w:r>
          </w:p>
        </w:tc>
        <w:tc>
          <w:tcPr>
            <w:tcW w:w="857" w:type="dxa"/>
          </w:tcPr>
          <w:p w14:paraId="3F786F73" w14:textId="77777777" w:rsidR="007D5C8F" w:rsidRPr="00CD5AB3" w:rsidRDefault="007D5C8F" w:rsidP="007D5C8F">
            <w:r w:rsidRPr="00CD5AB3">
              <w:t>An14</w:t>
            </w:r>
          </w:p>
        </w:tc>
      </w:tr>
      <w:tr w:rsidR="007D5C8F" w:rsidRPr="00CD5AB3" w14:paraId="7BF4C0ED" w14:textId="77777777" w:rsidTr="00D46974">
        <w:tc>
          <w:tcPr>
            <w:tcW w:w="799" w:type="dxa"/>
            <w:gridSpan w:val="8"/>
          </w:tcPr>
          <w:p w14:paraId="2A720541" w14:textId="0B10593A" w:rsidR="007D5C8F" w:rsidRPr="00CD5AB3" w:rsidRDefault="007D5C8F" w:rsidP="00A9524F">
            <w:pPr>
              <w:pStyle w:val="pqiTabHead"/>
              <w:rPr>
                <w:i/>
              </w:rPr>
            </w:pPr>
            <w:r w:rsidRPr="00CD5AB3">
              <w:t>9</w:t>
            </w:r>
          </w:p>
        </w:tc>
        <w:tc>
          <w:tcPr>
            <w:tcW w:w="4417" w:type="dxa"/>
            <w:gridSpan w:val="2"/>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9" w:type="dxa"/>
          </w:tcPr>
          <w:p w14:paraId="559F9550" w14:textId="77777777" w:rsidR="007D5C8F" w:rsidRPr="00CD5AB3" w:rsidRDefault="007D5C8F" w:rsidP="007D5C8F">
            <w:pPr>
              <w:pStyle w:val="pqiTabHead"/>
            </w:pPr>
          </w:p>
        </w:tc>
        <w:tc>
          <w:tcPr>
            <w:tcW w:w="4545"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D46974">
        <w:tc>
          <w:tcPr>
            <w:tcW w:w="371" w:type="dxa"/>
            <w:gridSpan w:val="2"/>
          </w:tcPr>
          <w:p w14:paraId="779A3396" w14:textId="77777777" w:rsidR="007D5C8F" w:rsidRPr="00CD5AB3" w:rsidRDefault="007D5C8F" w:rsidP="007D5C8F">
            <w:pPr>
              <w:pStyle w:val="pqiTabBody"/>
              <w:rPr>
                <w:b/>
              </w:rPr>
            </w:pPr>
          </w:p>
        </w:tc>
        <w:tc>
          <w:tcPr>
            <w:tcW w:w="428" w:type="dxa"/>
            <w:gridSpan w:val="6"/>
          </w:tcPr>
          <w:p w14:paraId="71BA0C7B" w14:textId="77777777" w:rsidR="007D5C8F" w:rsidRPr="00CD5AB3" w:rsidRDefault="007D5C8F" w:rsidP="007D5C8F">
            <w:pPr>
              <w:pStyle w:val="pqiTabBody"/>
              <w:rPr>
                <w:i/>
              </w:rPr>
            </w:pPr>
            <w:r w:rsidRPr="00CD5AB3">
              <w:rPr>
                <w:i/>
              </w:rPr>
              <w:t>a</w:t>
            </w:r>
          </w:p>
        </w:tc>
        <w:tc>
          <w:tcPr>
            <w:tcW w:w="4417" w:type="dxa"/>
            <w:gridSpan w:val="2"/>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9" w:type="dxa"/>
          </w:tcPr>
          <w:p w14:paraId="3B2A2E3F" w14:textId="77777777" w:rsidR="007D5C8F" w:rsidRPr="00CD5AB3" w:rsidRDefault="007D5C8F" w:rsidP="007D5C8F">
            <w:pPr>
              <w:pStyle w:val="pqiTabBody"/>
            </w:pPr>
          </w:p>
        </w:tc>
        <w:tc>
          <w:tcPr>
            <w:tcW w:w="4545" w:type="dxa"/>
          </w:tcPr>
          <w:p w14:paraId="5C3D08E4" w14:textId="77777777" w:rsidR="007D5C8F" w:rsidRPr="00CD5AB3" w:rsidRDefault="007D5C8F" w:rsidP="007D5C8F">
            <w:pPr>
              <w:pStyle w:val="pqiTabBody"/>
            </w:pPr>
            <w:r w:rsidRPr="00CD5AB3">
              <w:t>Wartość ze słownika „Kody rodzaju transportu (Transport modes)”.</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D46974">
        <w:tc>
          <w:tcPr>
            <w:tcW w:w="371" w:type="dxa"/>
            <w:gridSpan w:val="2"/>
          </w:tcPr>
          <w:p w14:paraId="30286FD9" w14:textId="77777777" w:rsidR="007D5C8F" w:rsidRPr="00CD5AB3" w:rsidRDefault="007D5C8F" w:rsidP="007D5C8F">
            <w:pPr>
              <w:pStyle w:val="pqiTabBody"/>
              <w:rPr>
                <w:b/>
              </w:rPr>
            </w:pPr>
          </w:p>
        </w:tc>
        <w:tc>
          <w:tcPr>
            <w:tcW w:w="428" w:type="dxa"/>
            <w:gridSpan w:val="6"/>
          </w:tcPr>
          <w:p w14:paraId="1A5795E0" w14:textId="77777777" w:rsidR="007D5C8F" w:rsidRPr="00CD5AB3" w:rsidRDefault="007D5C8F" w:rsidP="007D5C8F">
            <w:pPr>
              <w:pStyle w:val="pqiTabBody"/>
              <w:rPr>
                <w:i/>
              </w:rPr>
            </w:pPr>
            <w:r w:rsidRPr="00CD5AB3">
              <w:rPr>
                <w:i/>
              </w:rPr>
              <w:t>b</w:t>
            </w:r>
          </w:p>
        </w:tc>
        <w:tc>
          <w:tcPr>
            <w:tcW w:w="4417" w:type="dxa"/>
            <w:gridSpan w:val="2"/>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9" w:type="dxa"/>
          </w:tcPr>
          <w:p w14:paraId="7AD07238" w14:textId="5C990381" w:rsidR="007D5C8F" w:rsidRPr="00CD5AB3" w:rsidRDefault="007D5C8F" w:rsidP="007D5C8F">
            <w:pPr>
              <w:pStyle w:val="pqiTabBody"/>
            </w:pPr>
            <w:r>
              <w:t>R w przypadku wyboru wartości „0” – „Inne”.</w:t>
            </w:r>
          </w:p>
        </w:tc>
        <w:tc>
          <w:tcPr>
            <w:tcW w:w="4545"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D46974">
        <w:tc>
          <w:tcPr>
            <w:tcW w:w="799" w:type="dxa"/>
            <w:gridSpan w:val="8"/>
          </w:tcPr>
          <w:p w14:paraId="358C04A5" w14:textId="77777777" w:rsidR="007D5C8F" w:rsidRPr="00CD5AB3" w:rsidRDefault="007D5C8F" w:rsidP="007D5C8F">
            <w:pPr>
              <w:pStyle w:val="pqiTabBody"/>
              <w:rPr>
                <w:i/>
              </w:rPr>
            </w:pPr>
          </w:p>
        </w:tc>
        <w:tc>
          <w:tcPr>
            <w:tcW w:w="4417" w:type="dxa"/>
            <w:gridSpan w:val="2"/>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9" w:type="dxa"/>
          </w:tcPr>
          <w:p w14:paraId="1366557A" w14:textId="14C46DF7" w:rsidR="007D5C8F" w:rsidRPr="00CD5AB3" w:rsidRDefault="007D5C8F" w:rsidP="004E4296">
            <w:pPr>
              <w:pStyle w:val="pqiTabBody"/>
            </w:pPr>
            <w:r w:rsidRPr="00CD5AB3">
              <w:t xml:space="preserve">„R”, jeżeli stosuje się pole tekstowe </w:t>
            </w:r>
            <w:r w:rsidR="004E4296">
              <w:t>9</w:t>
            </w:r>
            <w:r w:rsidRPr="00CD5AB3">
              <w:t>b.</w:t>
            </w:r>
          </w:p>
        </w:tc>
        <w:tc>
          <w:tcPr>
            <w:tcW w:w="4545"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Wartość ze słownika „Kody języka (Language codes)”.</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D46974">
        <w:tc>
          <w:tcPr>
            <w:tcW w:w="799" w:type="dxa"/>
            <w:gridSpan w:val="8"/>
          </w:tcPr>
          <w:p w14:paraId="1C693810" w14:textId="2E0C1522" w:rsidR="007D5C8F" w:rsidRPr="00CD5AB3" w:rsidRDefault="007D5C8F" w:rsidP="00A9524F">
            <w:pPr>
              <w:pStyle w:val="pqiTabHead"/>
              <w:rPr>
                <w:i/>
              </w:rPr>
            </w:pPr>
            <w:r w:rsidRPr="00CD5AB3">
              <w:t>10</w:t>
            </w:r>
          </w:p>
        </w:tc>
        <w:tc>
          <w:tcPr>
            <w:tcW w:w="4417" w:type="dxa"/>
            <w:gridSpan w:val="2"/>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9" w:type="dxa"/>
          </w:tcPr>
          <w:p w14:paraId="5A53EF80" w14:textId="77777777" w:rsidR="007D5C8F" w:rsidRPr="00CD5AB3" w:rsidRDefault="007D5C8F" w:rsidP="007D5C8F">
            <w:pPr>
              <w:pStyle w:val="pqiTabHead"/>
            </w:pPr>
          </w:p>
        </w:tc>
        <w:tc>
          <w:tcPr>
            <w:tcW w:w="4545"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D46974">
        <w:tc>
          <w:tcPr>
            <w:tcW w:w="371" w:type="dxa"/>
            <w:gridSpan w:val="2"/>
          </w:tcPr>
          <w:p w14:paraId="3812BAC5" w14:textId="77777777" w:rsidR="007D5C8F" w:rsidRPr="00CD5AB3" w:rsidRDefault="007D5C8F" w:rsidP="007D5C8F">
            <w:pPr>
              <w:pStyle w:val="pqiTabBody"/>
              <w:rPr>
                <w:b/>
              </w:rPr>
            </w:pPr>
          </w:p>
        </w:tc>
        <w:tc>
          <w:tcPr>
            <w:tcW w:w="428" w:type="dxa"/>
            <w:gridSpan w:val="6"/>
          </w:tcPr>
          <w:p w14:paraId="4193F587" w14:textId="77777777" w:rsidR="007D5C8F" w:rsidRPr="00CD5AB3" w:rsidRDefault="007D5C8F" w:rsidP="007D5C8F">
            <w:pPr>
              <w:pStyle w:val="pqiTabBody"/>
              <w:rPr>
                <w:i/>
              </w:rPr>
            </w:pPr>
            <w:r w:rsidRPr="00CD5AB3">
              <w:rPr>
                <w:i/>
              </w:rPr>
              <w:t>a</w:t>
            </w:r>
          </w:p>
        </w:tc>
        <w:tc>
          <w:tcPr>
            <w:tcW w:w="4417" w:type="dxa"/>
            <w:gridSpan w:val="2"/>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9" w:type="dxa"/>
          </w:tcPr>
          <w:p w14:paraId="3DCB81E6" w14:textId="77777777" w:rsidR="007D5C8F" w:rsidRPr="00CD5AB3" w:rsidRDefault="007D5C8F" w:rsidP="007D5C8F">
            <w:pPr>
              <w:pStyle w:val="pqiTabBody"/>
            </w:pPr>
          </w:p>
        </w:tc>
        <w:tc>
          <w:tcPr>
            <w:tcW w:w="4545"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units)”.</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D46974">
        <w:tc>
          <w:tcPr>
            <w:tcW w:w="371" w:type="dxa"/>
            <w:gridSpan w:val="2"/>
          </w:tcPr>
          <w:p w14:paraId="40E2B5B6" w14:textId="77777777" w:rsidR="007D5C8F" w:rsidRPr="00CD5AB3" w:rsidRDefault="007D5C8F" w:rsidP="007D5C8F">
            <w:pPr>
              <w:pStyle w:val="pqiTabBody"/>
              <w:rPr>
                <w:b/>
              </w:rPr>
            </w:pPr>
          </w:p>
        </w:tc>
        <w:tc>
          <w:tcPr>
            <w:tcW w:w="428" w:type="dxa"/>
            <w:gridSpan w:val="6"/>
          </w:tcPr>
          <w:p w14:paraId="5461E29B" w14:textId="77777777" w:rsidR="007D5C8F" w:rsidRPr="00CD5AB3" w:rsidRDefault="007D5C8F" w:rsidP="007D5C8F">
            <w:pPr>
              <w:pStyle w:val="pqiTabBody"/>
              <w:rPr>
                <w:i/>
              </w:rPr>
            </w:pPr>
            <w:r w:rsidRPr="00CD5AB3">
              <w:rPr>
                <w:i/>
              </w:rPr>
              <w:t>b</w:t>
            </w:r>
          </w:p>
        </w:tc>
        <w:tc>
          <w:tcPr>
            <w:tcW w:w="4417" w:type="dxa"/>
            <w:gridSpan w:val="2"/>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9"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5"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D46974">
        <w:tc>
          <w:tcPr>
            <w:tcW w:w="799" w:type="dxa"/>
            <w:gridSpan w:val="8"/>
          </w:tcPr>
          <w:p w14:paraId="1AD264CD" w14:textId="77777777" w:rsidR="007D5C8F" w:rsidRPr="00CD5AB3" w:rsidRDefault="007D5C8F" w:rsidP="007D5C8F">
            <w:pPr>
              <w:pStyle w:val="pqiTabBody"/>
              <w:rPr>
                <w:i/>
              </w:rPr>
            </w:pPr>
          </w:p>
        </w:tc>
        <w:tc>
          <w:tcPr>
            <w:tcW w:w="4417" w:type="dxa"/>
            <w:gridSpan w:val="2"/>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9" w:type="dxa"/>
          </w:tcPr>
          <w:p w14:paraId="1F3ABA39" w14:textId="0FC37D38" w:rsidR="007D5C8F" w:rsidRPr="00CD5AB3" w:rsidRDefault="007D5C8F" w:rsidP="007D5C8F">
            <w:pPr>
              <w:pStyle w:val="pqiTabBody"/>
            </w:pPr>
            <w:r w:rsidRPr="00CD5AB3">
              <w:t>„R”, jeż</w:t>
            </w:r>
            <w:r w:rsidR="004E4296">
              <w:t>eli stosuje się pole tekstowe 10</w:t>
            </w:r>
            <w:r w:rsidRPr="00CD5AB3">
              <w:t>b.</w:t>
            </w:r>
          </w:p>
        </w:tc>
        <w:tc>
          <w:tcPr>
            <w:tcW w:w="4545"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Wartość ze słownika „Kody języka (Language codes)”.</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D46974">
        <w:tc>
          <w:tcPr>
            <w:tcW w:w="371" w:type="dxa"/>
            <w:gridSpan w:val="2"/>
          </w:tcPr>
          <w:p w14:paraId="2A50F6B8" w14:textId="77777777" w:rsidR="007D5C8F" w:rsidRPr="00CD5AB3" w:rsidRDefault="007D5C8F" w:rsidP="007D5C8F">
            <w:pPr>
              <w:pStyle w:val="pqiTabBody"/>
              <w:rPr>
                <w:b/>
              </w:rPr>
            </w:pPr>
          </w:p>
        </w:tc>
        <w:tc>
          <w:tcPr>
            <w:tcW w:w="428" w:type="dxa"/>
            <w:gridSpan w:val="6"/>
          </w:tcPr>
          <w:p w14:paraId="7F15A7D6" w14:textId="2B2EE04F" w:rsidR="007D5C8F" w:rsidRPr="00CD5AB3" w:rsidRDefault="005C5ECA" w:rsidP="007D5C8F">
            <w:pPr>
              <w:pStyle w:val="pqiTabBody"/>
              <w:rPr>
                <w:i/>
              </w:rPr>
            </w:pPr>
            <w:r>
              <w:rPr>
                <w:i/>
              </w:rPr>
              <w:t>c</w:t>
            </w:r>
          </w:p>
        </w:tc>
        <w:tc>
          <w:tcPr>
            <w:tcW w:w="4417" w:type="dxa"/>
            <w:gridSpan w:val="2"/>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9" w:type="dxa"/>
          </w:tcPr>
          <w:p w14:paraId="1F2D47C0" w14:textId="77777777" w:rsidR="007D5C8F" w:rsidRPr="00CD5AB3" w:rsidRDefault="007D5C8F" w:rsidP="007D5C8F">
            <w:pPr>
              <w:pStyle w:val="pqiTabBody"/>
            </w:pPr>
          </w:p>
        </w:tc>
        <w:tc>
          <w:tcPr>
            <w:tcW w:w="4545"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D46974">
        <w:tc>
          <w:tcPr>
            <w:tcW w:w="799" w:type="dxa"/>
            <w:gridSpan w:val="8"/>
          </w:tcPr>
          <w:p w14:paraId="68577F8D" w14:textId="77777777" w:rsidR="007D5C8F" w:rsidRPr="00CD5AB3" w:rsidRDefault="007D5C8F" w:rsidP="007D5C8F">
            <w:pPr>
              <w:pStyle w:val="pqiTabBody"/>
              <w:rPr>
                <w:i/>
              </w:rPr>
            </w:pPr>
          </w:p>
        </w:tc>
        <w:tc>
          <w:tcPr>
            <w:tcW w:w="4417" w:type="dxa"/>
            <w:gridSpan w:val="2"/>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9" w:type="dxa"/>
          </w:tcPr>
          <w:p w14:paraId="57761837" w14:textId="3ABF31A5" w:rsidR="007D5C8F" w:rsidRPr="00CD5AB3" w:rsidRDefault="007D5C8F" w:rsidP="004E4296">
            <w:pPr>
              <w:pStyle w:val="pqiTabBody"/>
            </w:pPr>
            <w:r w:rsidRPr="00CD5AB3">
              <w:t>„R”, jeżeli stosuje się pole tekstowe 1</w:t>
            </w:r>
            <w:r w:rsidR="004E4296">
              <w:t>0c</w:t>
            </w:r>
            <w:r w:rsidRPr="00CD5AB3">
              <w:t>.</w:t>
            </w:r>
          </w:p>
        </w:tc>
        <w:tc>
          <w:tcPr>
            <w:tcW w:w="4545"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Wartość ze słownika „Kody języka (Language codes)”.</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D46974">
        <w:tc>
          <w:tcPr>
            <w:tcW w:w="799" w:type="dxa"/>
            <w:gridSpan w:val="8"/>
          </w:tcPr>
          <w:p w14:paraId="12620E71" w14:textId="6BFC9866" w:rsidR="007D5C8F" w:rsidRPr="00CD5AB3" w:rsidRDefault="007D5C8F" w:rsidP="00A9524F">
            <w:pPr>
              <w:pStyle w:val="pqiTabHead"/>
              <w:rPr>
                <w:i/>
              </w:rPr>
            </w:pPr>
            <w:r w:rsidRPr="00CD5AB3">
              <w:t>11</w:t>
            </w:r>
          </w:p>
        </w:tc>
        <w:tc>
          <w:tcPr>
            <w:tcW w:w="4417" w:type="dxa"/>
            <w:gridSpan w:val="2"/>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9" w:type="dxa"/>
          </w:tcPr>
          <w:p w14:paraId="5B24E291" w14:textId="77777777" w:rsidR="007D5C8F" w:rsidRPr="00CD5AB3" w:rsidRDefault="007D5C8F" w:rsidP="007D5C8F">
            <w:pPr>
              <w:pStyle w:val="pqiTabHead"/>
            </w:pPr>
          </w:p>
        </w:tc>
        <w:tc>
          <w:tcPr>
            <w:tcW w:w="4545"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D46974">
        <w:tc>
          <w:tcPr>
            <w:tcW w:w="364" w:type="dxa"/>
          </w:tcPr>
          <w:p w14:paraId="14239C92" w14:textId="77777777" w:rsidR="007D5C8F" w:rsidRPr="00CD5AB3" w:rsidRDefault="007D5C8F" w:rsidP="007D5C8F">
            <w:pPr>
              <w:pStyle w:val="pqiTabBody"/>
              <w:rPr>
                <w:b/>
              </w:rPr>
            </w:pPr>
          </w:p>
        </w:tc>
        <w:tc>
          <w:tcPr>
            <w:tcW w:w="388" w:type="dxa"/>
            <w:gridSpan w:val="6"/>
          </w:tcPr>
          <w:p w14:paraId="353A3B32" w14:textId="77777777" w:rsidR="007D5C8F" w:rsidRPr="00CD5AB3" w:rsidRDefault="007D5C8F" w:rsidP="007D5C8F">
            <w:pPr>
              <w:pStyle w:val="pqiTabBody"/>
              <w:rPr>
                <w:i/>
              </w:rPr>
            </w:pPr>
            <w:r w:rsidRPr="00CD5AB3">
              <w:rPr>
                <w:i/>
              </w:rPr>
              <w:t>a</w:t>
            </w:r>
          </w:p>
        </w:tc>
        <w:tc>
          <w:tcPr>
            <w:tcW w:w="4464" w:type="dxa"/>
            <w:gridSpan w:val="3"/>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9" w:type="dxa"/>
          </w:tcPr>
          <w:p w14:paraId="60BC5B43" w14:textId="77777777" w:rsidR="007D5C8F" w:rsidRPr="00CD5AB3" w:rsidRDefault="007D5C8F" w:rsidP="007D5C8F">
            <w:pPr>
              <w:pStyle w:val="pqiTabBody"/>
            </w:pPr>
            <w:r w:rsidRPr="00CD5AB3">
              <w:t>Wartość musi być większa od zera.</w:t>
            </w:r>
          </w:p>
        </w:tc>
        <w:tc>
          <w:tcPr>
            <w:tcW w:w="4545"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D46974">
        <w:tc>
          <w:tcPr>
            <w:tcW w:w="364" w:type="dxa"/>
          </w:tcPr>
          <w:p w14:paraId="363CFBCC" w14:textId="77777777" w:rsidR="007D5C8F" w:rsidRPr="00CD5AB3" w:rsidRDefault="007D5C8F" w:rsidP="007D5C8F">
            <w:pPr>
              <w:pStyle w:val="pqiTabBody"/>
              <w:rPr>
                <w:b/>
              </w:rPr>
            </w:pPr>
          </w:p>
        </w:tc>
        <w:tc>
          <w:tcPr>
            <w:tcW w:w="388" w:type="dxa"/>
            <w:gridSpan w:val="6"/>
          </w:tcPr>
          <w:p w14:paraId="5C947F60" w14:textId="77777777" w:rsidR="007D5C8F" w:rsidRPr="00CD5AB3" w:rsidRDefault="007D5C8F" w:rsidP="007D5C8F">
            <w:pPr>
              <w:pStyle w:val="pqiTabBody"/>
              <w:rPr>
                <w:i/>
              </w:rPr>
            </w:pPr>
            <w:r w:rsidRPr="00CD5AB3">
              <w:rPr>
                <w:i/>
              </w:rPr>
              <w:t>b</w:t>
            </w:r>
          </w:p>
        </w:tc>
        <w:tc>
          <w:tcPr>
            <w:tcW w:w="4464" w:type="dxa"/>
            <w:gridSpan w:val="3"/>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9" w:type="dxa"/>
          </w:tcPr>
          <w:p w14:paraId="18A8FC4C" w14:textId="77777777" w:rsidR="007D5C8F" w:rsidRPr="00CD5AB3" w:rsidRDefault="007D5C8F" w:rsidP="007D5C8F">
            <w:pPr>
              <w:pStyle w:val="pqiTabBody"/>
            </w:pPr>
          </w:p>
        </w:tc>
        <w:tc>
          <w:tcPr>
            <w:tcW w:w="4545"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(Excise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D46974">
        <w:tc>
          <w:tcPr>
            <w:tcW w:w="364" w:type="dxa"/>
          </w:tcPr>
          <w:p w14:paraId="502DE9A6" w14:textId="77777777" w:rsidR="007D5C8F" w:rsidRPr="00CD5AB3" w:rsidRDefault="007D5C8F" w:rsidP="007D5C8F">
            <w:pPr>
              <w:pStyle w:val="pqiTabBody"/>
              <w:rPr>
                <w:b/>
              </w:rPr>
            </w:pPr>
          </w:p>
        </w:tc>
        <w:tc>
          <w:tcPr>
            <w:tcW w:w="388" w:type="dxa"/>
            <w:gridSpan w:val="6"/>
          </w:tcPr>
          <w:p w14:paraId="0C695661" w14:textId="77777777" w:rsidR="007D5C8F" w:rsidRPr="00CD5AB3" w:rsidRDefault="007D5C8F" w:rsidP="007D5C8F">
            <w:pPr>
              <w:pStyle w:val="pqiTabBody"/>
              <w:rPr>
                <w:i/>
              </w:rPr>
            </w:pPr>
            <w:r w:rsidRPr="00CD5AB3">
              <w:rPr>
                <w:i/>
              </w:rPr>
              <w:t>c</w:t>
            </w:r>
          </w:p>
        </w:tc>
        <w:tc>
          <w:tcPr>
            <w:tcW w:w="4464" w:type="dxa"/>
            <w:gridSpan w:val="3"/>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9" w:type="dxa"/>
          </w:tcPr>
          <w:p w14:paraId="0F4070BC" w14:textId="77777777" w:rsidR="007D5C8F" w:rsidRPr="00CD5AB3" w:rsidRDefault="007D5C8F" w:rsidP="007D5C8F">
            <w:pPr>
              <w:pStyle w:val="pqiTabBody"/>
            </w:pPr>
            <w:r w:rsidRPr="00CD5AB3">
              <w:t>Wartość musi być większa od zera.</w:t>
            </w:r>
          </w:p>
        </w:tc>
        <w:tc>
          <w:tcPr>
            <w:tcW w:w="4545"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Kody CN (CN Codes)</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D46974">
        <w:tc>
          <w:tcPr>
            <w:tcW w:w="364" w:type="dxa"/>
          </w:tcPr>
          <w:p w14:paraId="10FECC5A" w14:textId="77777777" w:rsidR="007D5C8F" w:rsidRPr="00CD5AB3" w:rsidRDefault="007D5C8F" w:rsidP="007D5C8F">
            <w:pPr>
              <w:pStyle w:val="pqiTabBody"/>
              <w:rPr>
                <w:b/>
              </w:rPr>
            </w:pPr>
          </w:p>
        </w:tc>
        <w:tc>
          <w:tcPr>
            <w:tcW w:w="388" w:type="dxa"/>
            <w:gridSpan w:val="6"/>
          </w:tcPr>
          <w:p w14:paraId="19F24E1F" w14:textId="77777777" w:rsidR="007D5C8F" w:rsidRPr="00CD5AB3" w:rsidRDefault="007D5C8F" w:rsidP="007D5C8F">
            <w:pPr>
              <w:pStyle w:val="pqiTabBody"/>
              <w:rPr>
                <w:i/>
              </w:rPr>
            </w:pPr>
            <w:r w:rsidRPr="00CD5AB3">
              <w:rPr>
                <w:i/>
              </w:rPr>
              <w:t>d</w:t>
            </w:r>
          </w:p>
        </w:tc>
        <w:tc>
          <w:tcPr>
            <w:tcW w:w="4464" w:type="dxa"/>
            <w:gridSpan w:val="3"/>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9" w:type="dxa"/>
          </w:tcPr>
          <w:p w14:paraId="33A2F229" w14:textId="77777777" w:rsidR="007D5C8F" w:rsidRPr="00CD5AB3" w:rsidRDefault="007D5C8F" w:rsidP="007D5C8F">
            <w:pPr>
              <w:pStyle w:val="pqiTabBody"/>
            </w:pPr>
            <w:r w:rsidRPr="00CD5AB3">
              <w:t>Wartość musi być większa od zera.</w:t>
            </w:r>
          </w:p>
        </w:tc>
        <w:tc>
          <w:tcPr>
            <w:tcW w:w="4545"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(Units of measure)").</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D46974">
        <w:tc>
          <w:tcPr>
            <w:tcW w:w="364" w:type="dxa"/>
          </w:tcPr>
          <w:p w14:paraId="51596D95" w14:textId="77777777" w:rsidR="007D5C8F" w:rsidRPr="00CD5AB3" w:rsidRDefault="007D5C8F" w:rsidP="007D5C8F">
            <w:pPr>
              <w:pStyle w:val="pqiTabBody"/>
              <w:rPr>
                <w:b/>
              </w:rPr>
            </w:pPr>
          </w:p>
        </w:tc>
        <w:tc>
          <w:tcPr>
            <w:tcW w:w="388" w:type="dxa"/>
            <w:gridSpan w:val="6"/>
          </w:tcPr>
          <w:p w14:paraId="6ECDC41E" w14:textId="77777777" w:rsidR="007D5C8F" w:rsidRPr="00CD5AB3" w:rsidRDefault="007D5C8F" w:rsidP="007D5C8F">
            <w:pPr>
              <w:pStyle w:val="pqiTabBody"/>
              <w:rPr>
                <w:i/>
              </w:rPr>
            </w:pPr>
            <w:r w:rsidRPr="00CD5AB3">
              <w:rPr>
                <w:i/>
              </w:rPr>
              <w:t>e</w:t>
            </w:r>
          </w:p>
        </w:tc>
        <w:tc>
          <w:tcPr>
            <w:tcW w:w="4464" w:type="dxa"/>
            <w:gridSpan w:val="3"/>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9" w:type="dxa"/>
          </w:tcPr>
          <w:p w14:paraId="00818F26" w14:textId="77777777" w:rsidR="007D5C8F" w:rsidRPr="00CD5AB3" w:rsidRDefault="007D5C8F" w:rsidP="007D5C8F">
            <w:pPr>
              <w:pStyle w:val="pqiTabBody"/>
            </w:pPr>
            <w:r w:rsidRPr="00CD5AB3">
              <w:t>Wartość musi być większa od zera.</w:t>
            </w:r>
          </w:p>
        </w:tc>
        <w:tc>
          <w:tcPr>
            <w:tcW w:w="4545"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D46974">
        <w:tc>
          <w:tcPr>
            <w:tcW w:w="364" w:type="dxa"/>
          </w:tcPr>
          <w:p w14:paraId="557D1841" w14:textId="77777777" w:rsidR="007D5C8F" w:rsidRPr="00CD5AB3" w:rsidRDefault="007D5C8F" w:rsidP="007D5C8F">
            <w:pPr>
              <w:pStyle w:val="pqiTabBody"/>
              <w:rPr>
                <w:b/>
              </w:rPr>
            </w:pPr>
          </w:p>
        </w:tc>
        <w:tc>
          <w:tcPr>
            <w:tcW w:w="388" w:type="dxa"/>
            <w:gridSpan w:val="6"/>
          </w:tcPr>
          <w:p w14:paraId="3B185F44" w14:textId="77777777" w:rsidR="007D5C8F" w:rsidRPr="00CD5AB3" w:rsidRDefault="007D5C8F" w:rsidP="007D5C8F">
            <w:pPr>
              <w:pStyle w:val="pqiTabBody"/>
              <w:rPr>
                <w:i/>
              </w:rPr>
            </w:pPr>
            <w:r w:rsidRPr="00CD5AB3">
              <w:rPr>
                <w:i/>
              </w:rPr>
              <w:t>f</w:t>
            </w:r>
          </w:p>
        </w:tc>
        <w:tc>
          <w:tcPr>
            <w:tcW w:w="4464" w:type="dxa"/>
            <w:gridSpan w:val="3"/>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9" w:type="dxa"/>
          </w:tcPr>
          <w:p w14:paraId="1ED24A49" w14:textId="77777777" w:rsidR="007D5C8F" w:rsidRPr="00CD5AB3" w:rsidRDefault="007D5C8F" w:rsidP="007D5C8F">
            <w:pPr>
              <w:pStyle w:val="pqiTabBody"/>
            </w:pPr>
            <w:r w:rsidRPr="00CD5AB3">
              <w:t>Wartość musi być większa od zera.</w:t>
            </w:r>
          </w:p>
        </w:tc>
        <w:tc>
          <w:tcPr>
            <w:tcW w:w="4545"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D46974">
        <w:tc>
          <w:tcPr>
            <w:tcW w:w="364" w:type="dxa"/>
          </w:tcPr>
          <w:p w14:paraId="4326DD01" w14:textId="77777777" w:rsidR="007D5C8F" w:rsidRPr="00CD5AB3" w:rsidRDefault="007D5C8F" w:rsidP="007D5C8F">
            <w:pPr>
              <w:pStyle w:val="pqiTabBody"/>
              <w:rPr>
                <w:b/>
              </w:rPr>
            </w:pPr>
          </w:p>
        </w:tc>
        <w:tc>
          <w:tcPr>
            <w:tcW w:w="388" w:type="dxa"/>
            <w:gridSpan w:val="6"/>
          </w:tcPr>
          <w:p w14:paraId="44F947C7" w14:textId="77777777" w:rsidR="007D5C8F" w:rsidRPr="00CD5AB3" w:rsidRDefault="007D5C8F" w:rsidP="007D5C8F">
            <w:pPr>
              <w:pStyle w:val="pqiTabBody"/>
              <w:rPr>
                <w:i/>
              </w:rPr>
            </w:pPr>
            <w:r w:rsidRPr="00CD5AB3">
              <w:rPr>
                <w:i/>
              </w:rPr>
              <w:t>i</w:t>
            </w:r>
          </w:p>
        </w:tc>
        <w:tc>
          <w:tcPr>
            <w:tcW w:w="4464" w:type="dxa"/>
            <w:gridSpan w:val="3"/>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9" w:type="dxa"/>
          </w:tcPr>
          <w:p w14:paraId="5EDD0237" w14:textId="42C12603" w:rsidR="007D5C8F" w:rsidRPr="00CD5AB3" w:rsidRDefault="007D5C8F" w:rsidP="007D5C8F">
            <w:r>
              <w:t>Zależy od kategorii wyrobu.</w:t>
            </w:r>
          </w:p>
        </w:tc>
        <w:tc>
          <w:tcPr>
            <w:tcW w:w="4545"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D46974">
        <w:tc>
          <w:tcPr>
            <w:tcW w:w="364" w:type="dxa"/>
          </w:tcPr>
          <w:p w14:paraId="1EB1C78B" w14:textId="77777777" w:rsidR="007D5C8F" w:rsidRPr="00CD5AB3" w:rsidRDefault="007D5C8F" w:rsidP="007D5C8F">
            <w:pPr>
              <w:pStyle w:val="pqiTabBody"/>
              <w:rPr>
                <w:b/>
              </w:rPr>
            </w:pPr>
          </w:p>
        </w:tc>
        <w:tc>
          <w:tcPr>
            <w:tcW w:w="388" w:type="dxa"/>
            <w:gridSpan w:val="6"/>
          </w:tcPr>
          <w:p w14:paraId="2540E050" w14:textId="77777777" w:rsidR="007D5C8F" w:rsidRPr="00CD5AB3" w:rsidRDefault="007D5C8F" w:rsidP="007D5C8F">
            <w:pPr>
              <w:pStyle w:val="pqiTabBody"/>
              <w:rPr>
                <w:i/>
              </w:rPr>
            </w:pPr>
            <w:r w:rsidRPr="00CD5AB3">
              <w:rPr>
                <w:i/>
              </w:rPr>
              <w:t>j</w:t>
            </w:r>
          </w:p>
        </w:tc>
        <w:tc>
          <w:tcPr>
            <w:tcW w:w="4464" w:type="dxa"/>
            <w:gridSpan w:val="3"/>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9" w:type="dxa"/>
          </w:tcPr>
          <w:p w14:paraId="6E987AA9" w14:textId="77777777" w:rsidR="007D5C8F" w:rsidRPr="00CD5AB3" w:rsidRDefault="007D5C8F" w:rsidP="007D5C8F">
            <w:pPr>
              <w:pStyle w:val="pqiTabBody"/>
            </w:pPr>
          </w:p>
        </w:tc>
        <w:tc>
          <w:tcPr>
            <w:tcW w:w="4545"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D46974">
        <w:tc>
          <w:tcPr>
            <w:tcW w:w="752" w:type="dxa"/>
            <w:gridSpan w:val="7"/>
          </w:tcPr>
          <w:p w14:paraId="7DFA5308" w14:textId="77777777" w:rsidR="007D5C8F" w:rsidRPr="00CD5AB3" w:rsidRDefault="007D5C8F" w:rsidP="007D5C8F">
            <w:pPr>
              <w:pStyle w:val="pqiTabBody"/>
              <w:rPr>
                <w:i/>
              </w:rPr>
            </w:pPr>
          </w:p>
        </w:tc>
        <w:tc>
          <w:tcPr>
            <w:tcW w:w="4464" w:type="dxa"/>
            <w:gridSpan w:val="3"/>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9" w:type="dxa"/>
          </w:tcPr>
          <w:p w14:paraId="41D32FBE" w14:textId="7FC9386D" w:rsidR="007D5C8F" w:rsidRPr="00CD5AB3" w:rsidRDefault="007D5C8F" w:rsidP="004E4296">
            <w:pPr>
              <w:pStyle w:val="pqiTabBody"/>
            </w:pPr>
            <w:r w:rsidRPr="00CD5AB3">
              <w:t>„R”, jeżeli stosuje się pole tekstowe 1</w:t>
            </w:r>
            <w:r w:rsidR="004E4296">
              <w:t>1</w:t>
            </w:r>
            <w:r w:rsidRPr="00CD5AB3">
              <w:t>j.</w:t>
            </w:r>
          </w:p>
        </w:tc>
        <w:tc>
          <w:tcPr>
            <w:tcW w:w="4545"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Wartość ze słownika „Kody języka (Language codes)”.</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D46974">
        <w:tc>
          <w:tcPr>
            <w:tcW w:w="364" w:type="dxa"/>
          </w:tcPr>
          <w:p w14:paraId="7430D945" w14:textId="77777777" w:rsidR="007D5C8F" w:rsidRPr="00CD5AB3" w:rsidRDefault="007D5C8F" w:rsidP="007D5C8F">
            <w:pPr>
              <w:pStyle w:val="pqiTabBody"/>
              <w:rPr>
                <w:b/>
              </w:rPr>
            </w:pPr>
          </w:p>
        </w:tc>
        <w:tc>
          <w:tcPr>
            <w:tcW w:w="388" w:type="dxa"/>
            <w:gridSpan w:val="6"/>
          </w:tcPr>
          <w:p w14:paraId="110C3437" w14:textId="77777777" w:rsidR="007D5C8F" w:rsidRPr="00CD5AB3" w:rsidRDefault="007D5C8F" w:rsidP="007D5C8F">
            <w:pPr>
              <w:pStyle w:val="pqiTabBody"/>
              <w:rPr>
                <w:i/>
              </w:rPr>
            </w:pPr>
            <w:r w:rsidRPr="00CD5AB3">
              <w:rPr>
                <w:i/>
              </w:rPr>
              <w:t>l</w:t>
            </w:r>
          </w:p>
        </w:tc>
        <w:tc>
          <w:tcPr>
            <w:tcW w:w="4464" w:type="dxa"/>
            <w:gridSpan w:val="3"/>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9" w:type="dxa"/>
          </w:tcPr>
          <w:p w14:paraId="5619B358" w14:textId="77777777" w:rsidR="007D5C8F" w:rsidRPr="00CD5AB3" w:rsidRDefault="007D5C8F" w:rsidP="007D5C8F">
            <w:pPr>
              <w:pStyle w:val="pqiTabBody"/>
            </w:pPr>
          </w:p>
        </w:tc>
        <w:tc>
          <w:tcPr>
            <w:tcW w:w="4545"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D46974">
        <w:tc>
          <w:tcPr>
            <w:tcW w:w="752" w:type="dxa"/>
            <w:gridSpan w:val="7"/>
          </w:tcPr>
          <w:p w14:paraId="0C90A764" w14:textId="77777777" w:rsidR="007D5C8F" w:rsidRPr="00CD5AB3" w:rsidRDefault="007D5C8F" w:rsidP="007D5C8F">
            <w:pPr>
              <w:pStyle w:val="pqiTabBody"/>
              <w:rPr>
                <w:i/>
              </w:rPr>
            </w:pPr>
          </w:p>
        </w:tc>
        <w:tc>
          <w:tcPr>
            <w:tcW w:w="4464" w:type="dxa"/>
            <w:gridSpan w:val="3"/>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9" w:type="dxa"/>
          </w:tcPr>
          <w:p w14:paraId="52A6609C" w14:textId="32A4BACC" w:rsidR="007D5C8F" w:rsidRPr="00CD5AB3" w:rsidRDefault="007D5C8F" w:rsidP="004E4296">
            <w:pPr>
              <w:pStyle w:val="pqiTabBody"/>
            </w:pPr>
            <w:r w:rsidRPr="00CD5AB3">
              <w:t>„R”, jeżeli stosuje się pole tekstowe 1</w:t>
            </w:r>
            <w:r w:rsidR="004E4296">
              <w:t>1</w:t>
            </w:r>
            <w:r w:rsidRPr="00CD5AB3">
              <w:t>l.</w:t>
            </w:r>
          </w:p>
        </w:tc>
        <w:tc>
          <w:tcPr>
            <w:tcW w:w="4545"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Wartość ze słownika „Kody języka (Language codes)”.</w:t>
            </w:r>
          </w:p>
        </w:tc>
        <w:tc>
          <w:tcPr>
            <w:tcW w:w="857" w:type="dxa"/>
          </w:tcPr>
          <w:p w14:paraId="00A9EF7C" w14:textId="77777777" w:rsidR="007D5C8F" w:rsidRPr="00CD5AB3" w:rsidRDefault="007D5C8F" w:rsidP="007D5C8F">
            <w:pPr>
              <w:pStyle w:val="pqiTabBody"/>
            </w:pPr>
            <w:r w:rsidRPr="00CD5AB3">
              <w:t>a2</w:t>
            </w:r>
          </w:p>
        </w:tc>
      </w:tr>
      <w:tr w:rsidR="007D5C8F" w:rsidRPr="00CD5AB3" w14:paraId="736520D8" w14:textId="77777777" w:rsidTr="00D46974">
        <w:tc>
          <w:tcPr>
            <w:tcW w:w="752" w:type="dxa"/>
            <w:gridSpan w:val="7"/>
          </w:tcPr>
          <w:p w14:paraId="000BDAF9" w14:textId="405FF2CB" w:rsidR="007D5C8F" w:rsidRPr="00CD5AB3" w:rsidRDefault="00A9524F" w:rsidP="00744990">
            <w:pPr>
              <w:pStyle w:val="pqiTabBody"/>
              <w:rPr>
                <w:i/>
              </w:rPr>
            </w:pPr>
            <w:r>
              <w:rPr>
                <w:b/>
              </w:rPr>
              <w:t>11</w:t>
            </w:r>
            <w:r w:rsidR="007D5C8F" w:rsidRPr="00CD5AB3">
              <w:rPr>
                <w:b/>
              </w:rPr>
              <w:t>.1</w:t>
            </w:r>
          </w:p>
        </w:tc>
        <w:tc>
          <w:tcPr>
            <w:tcW w:w="4464" w:type="dxa"/>
            <w:gridSpan w:val="3"/>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9" w:type="dxa"/>
          </w:tcPr>
          <w:p w14:paraId="0B5B9310" w14:textId="77777777" w:rsidR="007D5C8F" w:rsidRPr="00CD5AB3" w:rsidRDefault="007D5C8F" w:rsidP="007D5C8F">
            <w:pPr>
              <w:pStyle w:val="pqiTabBody"/>
              <w:rPr>
                <w:b/>
              </w:rPr>
            </w:pPr>
          </w:p>
        </w:tc>
        <w:tc>
          <w:tcPr>
            <w:tcW w:w="4545"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D46974">
        <w:tc>
          <w:tcPr>
            <w:tcW w:w="364" w:type="dxa"/>
          </w:tcPr>
          <w:p w14:paraId="09A9FE73" w14:textId="77777777" w:rsidR="007D5C8F" w:rsidRPr="00CD5AB3" w:rsidRDefault="007D5C8F" w:rsidP="007D5C8F">
            <w:pPr>
              <w:pStyle w:val="pqiTabBody"/>
              <w:rPr>
                <w:b/>
              </w:rPr>
            </w:pPr>
          </w:p>
        </w:tc>
        <w:tc>
          <w:tcPr>
            <w:tcW w:w="388" w:type="dxa"/>
            <w:gridSpan w:val="6"/>
          </w:tcPr>
          <w:p w14:paraId="59933E8B" w14:textId="77777777" w:rsidR="007D5C8F" w:rsidRPr="00CD5AB3" w:rsidRDefault="007D5C8F" w:rsidP="007D5C8F">
            <w:pPr>
              <w:pStyle w:val="pqiTabBody"/>
              <w:rPr>
                <w:i/>
              </w:rPr>
            </w:pPr>
            <w:r w:rsidRPr="00CD5AB3">
              <w:rPr>
                <w:i/>
              </w:rPr>
              <w:t>a</w:t>
            </w:r>
          </w:p>
        </w:tc>
        <w:tc>
          <w:tcPr>
            <w:tcW w:w="4464" w:type="dxa"/>
            <w:gridSpan w:val="3"/>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9" w:type="dxa"/>
          </w:tcPr>
          <w:p w14:paraId="12784CFD" w14:textId="77777777" w:rsidR="007D5C8F" w:rsidRPr="00CD5AB3" w:rsidRDefault="007D5C8F" w:rsidP="007D5C8F">
            <w:pPr>
              <w:pStyle w:val="pqiTabBody"/>
            </w:pPr>
          </w:p>
        </w:tc>
        <w:tc>
          <w:tcPr>
            <w:tcW w:w="4545" w:type="dxa"/>
          </w:tcPr>
          <w:p w14:paraId="2C2E32CB" w14:textId="77777777" w:rsidR="007D5C8F" w:rsidRPr="00CD5AB3" w:rsidRDefault="007D5C8F" w:rsidP="007D5C8F">
            <w:r w:rsidRPr="00CD5AB3">
              <w:t>Wartość ze słownika „Kody opakowań (Packaging codes)”.</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D46974">
        <w:tc>
          <w:tcPr>
            <w:tcW w:w="364" w:type="dxa"/>
          </w:tcPr>
          <w:p w14:paraId="1E4720B1" w14:textId="77777777" w:rsidR="007D5C8F" w:rsidRPr="00CD5AB3" w:rsidRDefault="007D5C8F" w:rsidP="007D5C8F">
            <w:pPr>
              <w:pStyle w:val="pqiTabBody"/>
              <w:rPr>
                <w:b/>
              </w:rPr>
            </w:pPr>
          </w:p>
        </w:tc>
        <w:tc>
          <w:tcPr>
            <w:tcW w:w="388" w:type="dxa"/>
            <w:gridSpan w:val="6"/>
          </w:tcPr>
          <w:p w14:paraId="29BDF50D" w14:textId="77777777" w:rsidR="007D5C8F" w:rsidRPr="00CD5AB3" w:rsidRDefault="007D5C8F" w:rsidP="007D5C8F">
            <w:pPr>
              <w:pStyle w:val="pqiTabBody"/>
              <w:rPr>
                <w:i/>
              </w:rPr>
            </w:pPr>
            <w:r w:rsidRPr="00CD5AB3">
              <w:rPr>
                <w:i/>
              </w:rPr>
              <w:t>b</w:t>
            </w:r>
          </w:p>
        </w:tc>
        <w:tc>
          <w:tcPr>
            <w:tcW w:w="4464" w:type="dxa"/>
            <w:gridSpan w:val="3"/>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9" w:type="dxa"/>
          </w:tcPr>
          <w:p w14:paraId="4807456C" w14:textId="77777777" w:rsidR="007D5C8F" w:rsidRPr="00CD5AB3" w:rsidRDefault="007D5C8F" w:rsidP="007D5C8F">
            <w:pPr>
              <w:pStyle w:val="pqiTabBody"/>
            </w:pPr>
            <w:r w:rsidRPr="00CD5AB3">
              <w:t>„R”, jeżeli oznaczone jako „policzalne”.</w:t>
            </w:r>
          </w:p>
        </w:tc>
        <w:tc>
          <w:tcPr>
            <w:tcW w:w="4545" w:type="dxa"/>
          </w:tcPr>
          <w:p w14:paraId="59FF2204" w14:textId="77777777" w:rsidR="007D5C8F" w:rsidRPr="00CD5AB3" w:rsidRDefault="007D5C8F" w:rsidP="007D5C8F">
            <w:r w:rsidRPr="00CD5AB3">
              <w:t>Należy podać liczbę opakowań, jeżeli są one policzalne zgodnie ze słownikiem „Kody opakowań (Packaging codes)”.</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D46974">
        <w:tc>
          <w:tcPr>
            <w:tcW w:w="819" w:type="dxa"/>
            <w:gridSpan w:val="9"/>
          </w:tcPr>
          <w:p w14:paraId="23C9CB77" w14:textId="3BF22326" w:rsidR="007D5C8F" w:rsidRPr="00CD5AB3" w:rsidRDefault="00A9524F" w:rsidP="00744990">
            <w:pPr>
              <w:pStyle w:val="pqiTabHead"/>
              <w:rPr>
                <w:i/>
              </w:rPr>
            </w:pPr>
            <w:r>
              <w:t>12</w:t>
            </w:r>
          </w:p>
        </w:tc>
        <w:tc>
          <w:tcPr>
            <w:tcW w:w="4397"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5" w:type="dxa"/>
            <w:gridSpan w:val="2"/>
          </w:tcPr>
          <w:p w14:paraId="1DE6C7D1" w14:textId="77777777" w:rsidR="007D5C8F" w:rsidRPr="00CD5AB3" w:rsidRDefault="007D5C8F" w:rsidP="007D5C8F">
            <w:pPr>
              <w:pStyle w:val="pqiTabHead"/>
            </w:pPr>
          </w:p>
        </w:tc>
        <w:tc>
          <w:tcPr>
            <w:tcW w:w="4545"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D46974">
        <w:tc>
          <w:tcPr>
            <w:tcW w:w="404" w:type="dxa"/>
            <w:gridSpan w:val="5"/>
          </w:tcPr>
          <w:p w14:paraId="1A263504" w14:textId="77777777" w:rsidR="007D5C8F" w:rsidRPr="00CD5AB3" w:rsidRDefault="007D5C8F" w:rsidP="007D5C8F">
            <w:pPr>
              <w:pStyle w:val="pqiTabBody"/>
              <w:rPr>
                <w:i/>
              </w:rPr>
            </w:pPr>
          </w:p>
        </w:tc>
        <w:tc>
          <w:tcPr>
            <w:tcW w:w="415" w:type="dxa"/>
            <w:gridSpan w:val="4"/>
          </w:tcPr>
          <w:p w14:paraId="46CC9F03" w14:textId="27B7B252" w:rsidR="007D5C8F" w:rsidRPr="00CD5AB3" w:rsidRDefault="007D5C8F" w:rsidP="007D5C8F">
            <w:pPr>
              <w:pStyle w:val="pqiTabBody"/>
              <w:rPr>
                <w:i/>
              </w:rPr>
            </w:pPr>
            <w:r w:rsidRPr="00CD5AB3">
              <w:rPr>
                <w:i/>
              </w:rPr>
              <w:t>a</w:t>
            </w:r>
          </w:p>
        </w:tc>
        <w:tc>
          <w:tcPr>
            <w:tcW w:w="4397"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5" w:type="dxa"/>
            <w:gridSpan w:val="2"/>
          </w:tcPr>
          <w:p w14:paraId="266EC023" w14:textId="77777777" w:rsidR="007D5C8F" w:rsidRPr="00CD5AB3" w:rsidRDefault="007D5C8F" w:rsidP="007D5C8F">
            <w:pPr>
              <w:pStyle w:val="pqiTabBody"/>
            </w:pPr>
          </w:p>
        </w:tc>
        <w:tc>
          <w:tcPr>
            <w:tcW w:w="4545"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D46974">
        <w:tc>
          <w:tcPr>
            <w:tcW w:w="404" w:type="dxa"/>
            <w:gridSpan w:val="5"/>
          </w:tcPr>
          <w:p w14:paraId="68EB9802" w14:textId="77777777" w:rsidR="007D5C8F" w:rsidRPr="00CD5AB3" w:rsidRDefault="007D5C8F" w:rsidP="007D5C8F">
            <w:pPr>
              <w:pStyle w:val="pqiTabBody"/>
              <w:rPr>
                <w:i/>
              </w:rPr>
            </w:pPr>
          </w:p>
        </w:tc>
        <w:tc>
          <w:tcPr>
            <w:tcW w:w="415" w:type="dxa"/>
            <w:gridSpan w:val="4"/>
          </w:tcPr>
          <w:p w14:paraId="31338694" w14:textId="7D979CA5" w:rsidR="007D5C8F" w:rsidRPr="00CD5AB3" w:rsidRDefault="007D5C8F" w:rsidP="007D5C8F">
            <w:pPr>
              <w:pStyle w:val="pqiTabBody"/>
              <w:rPr>
                <w:i/>
              </w:rPr>
            </w:pPr>
            <w:r w:rsidRPr="00CD5AB3">
              <w:rPr>
                <w:i/>
              </w:rPr>
              <w:t>b</w:t>
            </w:r>
          </w:p>
        </w:tc>
        <w:tc>
          <w:tcPr>
            <w:tcW w:w="4397"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5" w:type="dxa"/>
            <w:gridSpan w:val="2"/>
          </w:tcPr>
          <w:p w14:paraId="7C72191E" w14:textId="77777777" w:rsidR="007D5C8F" w:rsidRPr="00CD5AB3" w:rsidRDefault="007D5C8F" w:rsidP="007D5C8F">
            <w:pPr>
              <w:pStyle w:val="pqiTabBody"/>
            </w:pPr>
          </w:p>
        </w:tc>
        <w:tc>
          <w:tcPr>
            <w:tcW w:w="4545"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r w:rsidRPr="00CD5AB3">
              <w:t>date</w:t>
            </w:r>
          </w:p>
        </w:tc>
      </w:tr>
      <w:tr w:rsidR="007D5C8F" w:rsidRPr="00CD5AB3" w14:paraId="4E4C3170" w14:textId="77777777" w:rsidTr="00D46974">
        <w:tc>
          <w:tcPr>
            <w:tcW w:w="404" w:type="dxa"/>
            <w:gridSpan w:val="5"/>
          </w:tcPr>
          <w:p w14:paraId="7853EDA7" w14:textId="77777777" w:rsidR="007D5C8F" w:rsidRPr="00CD5AB3" w:rsidRDefault="007D5C8F" w:rsidP="007D5C8F">
            <w:pPr>
              <w:pStyle w:val="pqiTabBody"/>
              <w:rPr>
                <w:i/>
              </w:rPr>
            </w:pPr>
          </w:p>
        </w:tc>
        <w:tc>
          <w:tcPr>
            <w:tcW w:w="415" w:type="dxa"/>
            <w:gridSpan w:val="4"/>
          </w:tcPr>
          <w:p w14:paraId="46D11F58" w14:textId="63AEDD49" w:rsidR="007D5C8F" w:rsidRPr="00CD5AB3" w:rsidRDefault="007D5C8F" w:rsidP="007D5C8F">
            <w:pPr>
              <w:pStyle w:val="pqiTabBody"/>
              <w:rPr>
                <w:i/>
              </w:rPr>
            </w:pPr>
            <w:r>
              <w:rPr>
                <w:i/>
              </w:rPr>
              <w:t>c</w:t>
            </w:r>
          </w:p>
        </w:tc>
        <w:tc>
          <w:tcPr>
            <w:tcW w:w="4397"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5" w:type="dxa"/>
            <w:gridSpan w:val="2"/>
          </w:tcPr>
          <w:p w14:paraId="39DC2940" w14:textId="77777777" w:rsidR="007D5C8F" w:rsidRPr="00CD5AB3" w:rsidRDefault="007D5C8F" w:rsidP="007D5C8F">
            <w:pPr>
              <w:pStyle w:val="pqiTabBody"/>
            </w:pPr>
          </w:p>
        </w:tc>
        <w:tc>
          <w:tcPr>
            <w:tcW w:w="4545"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D46974">
        <w:tc>
          <w:tcPr>
            <w:tcW w:w="819" w:type="dxa"/>
            <w:gridSpan w:val="9"/>
          </w:tcPr>
          <w:p w14:paraId="5C118674" w14:textId="77777777" w:rsidR="007D5C8F" w:rsidRPr="00CD5AB3" w:rsidRDefault="007D5C8F" w:rsidP="007D5C8F">
            <w:pPr>
              <w:pStyle w:val="pqiTabBody"/>
              <w:rPr>
                <w:i/>
              </w:rPr>
            </w:pPr>
          </w:p>
        </w:tc>
        <w:tc>
          <w:tcPr>
            <w:tcW w:w="4397"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5" w:type="dxa"/>
            <w:gridSpan w:val="2"/>
          </w:tcPr>
          <w:p w14:paraId="17111BD4" w14:textId="77777777" w:rsidR="007D5C8F" w:rsidRPr="00CD5AB3" w:rsidRDefault="007D5C8F" w:rsidP="007D5C8F">
            <w:pPr>
              <w:pStyle w:val="pqiTabBody"/>
            </w:pPr>
            <w:r w:rsidRPr="00CD5AB3">
              <w:t>„R”, jeżeli stosuje się pole tekstowe „ComplementaryInformation”.</w:t>
            </w:r>
          </w:p>
        </w:tc>
        <w:tc>
          <w:tcPr>
            <w:tcW w:w="4545"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Wartość ze słownika „Kody języka (Language codes)”.</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4D261109" w14:textId="77777777" w:rsidR="00321EC3" w:rsidRPr="00CD5AB3" w:rsidRDefault="00C87C29" w:rsidP="00321EC3">
      <w:pPr>
        <w:pStyle w:val="pqiChpHeadNum2"/>
      </w:pPr>
      <w:bookmarkStart w:id="186" w:name="_Toc526429224"/>
      <w:bookmarkStart w:id="187" w:name="_Toc528228545"/>
      <w:bookmarkStart w:id="188" w:name="_Toc528064590"/>
      <w:r w:rsidRPr="00CD5AB3">
        <w:t>DD</w:t>
      </w:r>
      <w:r w:rsidR="00C11AAF" w:rsidRPr="00CD5AB3">
        <w:t>817 – Powiadomienie o przybyciu wyrobów</w:t>
      </w:r>
      <w:bookmarkStart w:id="189" w:name="_Toc379453965"/>
      <w:bookmarkEnd w:id="182"/>
      <w:bookmarkEnd w:id="186"/>
      <w:bookmarkEnd w:id="187"/>
      <w:bookmarkEnd w:id="18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/Header</w:t>
            </w:r>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/Body/DeliveryNotificationForDeliveryDocument</w:t>
            </w:r>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DeliveryNotification</w:t>
            </w:r>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r w:rsidRPr="00CD5AB3">
              <w:t>dateTime</w:t>
            </w:r>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(Flags)</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r w:rsidRPr="00CD5AB3">
              <w:rPr>
                <w:lang w:val="en-US"/>
              </w:rPr>
              <w:t>Informacje dodatkowe</w:t>
            </w:r>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Wartość ze słownika „Kody języka (Language codes)”.</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190" w:name="_Toc274813539"/>
            <w:bookmarkStart w:id="191" w:name="_Toc275526025"/>
            <w:bookmarkStart w:id="192" w:name="_Toc277868825"/>
            <w:bookmarkStart w:id="193" w:name="_Toc278041494"/>
            <w:bookmarkStart w:id="194" w:name="_Toc274813548"/>
            <w:bookmarkStart w:id="195" w:name="_Toc275526034"/>
            <w:bookmarkStart w:id="196" w:name="_Toc277868834"/>
            <w:bookmarkStart w:id="197" w:name="_Toc278041503"/>
            <w:bookmarkStart w:id="198" w:name="_Toc274813557"/>
            <w:bookmarkStart w:id="199" w:name="_Toc275526043"/>
            <w:bookmarkStart w:id="200" w:name="_Toc277868843"/>
            <w:bookmarkStart w:id="201" w:name="_Toc278041512"/>
            <w:bookmarkEnd w:id="190"/>
            <w:bookmarkEnd w:id="191"/>
            <w:bookmarkEnd w:id="192"/>
            <w:bookmarkEnd w:id="193"/>
            <w:bookmarkEnd w:id="194"/>
            <w:bookmarkEnd w:id="195"/>
            <w:bookmarkEnd w:id="196"/>
            <w:bookmarkEnd w:id="197"/>
            <w:bookmarkEnd w:id="198"/>
            <w:bookmarkEnd w:id="199"/>
            <w:bookmarkEnd w:id="200"/>
            <w:bookmarkEnd w:id="201"/>
            <w:r w:rsidRPr="00CD5AB3">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Wartość ze słownika „Kody języka (Language codes)”.</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r w:rsidRPr="00CD5AB3">
              <w:rPr>
                <w:lang w:val="en-US"/>
              </w:rPr>
              <w:t>Identyfikacja podmiotu</w:t>
            </w:r>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5677ED1F" w14:textId="77777777" w:rsidR="00321EC3" w:rsidRPr="00CD5AB3" w:rsidRDefault="00321EC3" w:rsidP="006427AF">
            <w:pPr>
              <w:pStyle w:val="pqiTabBody"/>
            </w:pPr>
            <w:r w:rsidRPr="00CD5AB3">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Wartość ze słownika „Kody języka (Language codes)”.</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r w:rsidRPr="00CD5AB3">
              <w:rPr>
                <w:lang w:val="en-US"/>
              </w:rPr>
              <w:t>Identyfikacja podmiotu</w:t>
            </w:r>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202" w:name="_Toc526429225"/>
      <w:bookmarkStart w:id="203" w:name="_Toc528228546"/>
      <w:bookmarkStart w:id="204" w:name="_Toc528064591"/>
      <w:r w:rsidRPr="00CD5AB3">
        <w:t>DD</w:t>
      </w:r>
      <w:r w:rsidR="00C11AAF" w:rsidRPr="00CD5AB3">
        <w:t>818 – Raport odbioru</w:t>
      </w:r>
      <w:bookmarkStart w:id="205" w:name="_Toc379453966"/>
      <w:bookmarkEnd w:id="189"/>
      <w:bookmarkEnd w:id="202"/>
      <w:bookmarkEnd w:id="203"/>
      <w:bookmarkEnd w:id="204"/>
      <w:r w:rsidRPr="00CD5AB3">
        <w:t xml:space="preserve"> </w:t>
      </w:r>
    </w:p>
    <w:tbl>
      <w:tblPr>
        <w:tblW w:w="13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24"/>
        <w:gridCol w:w="51"/>
        <w:gridCol w:w="4043"/>
        <w:gridCol w:w="432"/>
        <w:gridCol w:w="24"/>
        <w:gridCol w:w="4936"/>
        <w:gridCol w:w="13"/>
        <w:gridCol w:w="2317"/>
        <w:gridCol w:w="815"/>
        <w:gridCol w:w="42"/>
      </w:tblGrid>
      <w:tr w:rsidR="00321EC3" w:rsidRPr="00CD5AB3" w14:paraId="280B9617" w14:textId="77777777" w:rsidTr="00C71797">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24" w:type="dxa"/>
            <w:shd w:val="clear" w:color="auto" w:fill="F3F3F3"/>
          </w:tcPr>
          <w:p w14:paraId="27533092" w14:textId="77777777" w:rsidR="00321EC3" w:rsidRPr="00CD5AB3" w:rsidRDefault="00321EC3" w:rsidP="006427AF">
            <w:pPr>
              <w:jc w:val="center"/>
              <w:rPr>
                <w:b/>
              </w:rPr>
            </w:pPr>
            <w:r w:rsidRPr="00CD5AB3">
              <w:rPr>
                <w:b/>
              </w:rPr>
              <w:t>B</w:t>
            </w:r>
          </w:p>
        </w:tc>
        <w:tc>
          <w:tcPr>
            <w:tcW w:w="4094" w:type="dxa"/>
            <w:gridSpan w:val="2"/>
            <w:shd w:val="clear" w:color="auto" w:fill="F3F3F3"/>
          </w:tcPr>
          <w:p w14:paraId="3D7B0989" w14:textId="77777777" w:rsidR="00321EC3" w:rsidRPr="00CD5AB3" w:rsidRDefault="00321EC3" w:rsidP="006427AF">
            <w:pPr>
              <w:jc w:val="center"/>
              <w:rPr>
                <w:b/>
              </w:rPr>
            </w:pPr>
            <w:r w:rsidRPr="00CD5AB3">
              <w:rPr>
                <w:b/>
              </w:rPr>
              <w:t>C</w:t>
            </w:r>
          </w:p>
        </w:tc>
        <w:tc>
          <w:tcPr>
            <w:tcW w:w="432" w:type="dxa"/>
            <w:shd w:val="clear" w:color="auto" w:fill="F3F3F3"/>
          </w:tcPr>
          <w:p w14:paraId="3429A4F6" w14:textId="77777777" w:rsidR="00321EC3" w:rsidRPr="00CD5AB3" w:rsidRDefault="00321EC3" w:rsidP="006427AF">
            <w:pPr>
              <w:jc w:val="center"/>
              <w:rPr>
                <w:b/>
              </w:rPr>
            </w:pPr>
            <w:r w:rsidRPr="00CD5AB3">
              <w:rPr>
                <w:b/>
              </w:rPr>
              <w:t>D</w:t>
            </w:r>
          </w:p>
        </w:tc>
        <w:tc>
          <w:tcPr>
            <w:tcW w:w="4973" w:type="dxa"/>
            <w:gridSpan w:val="3"/>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57" w:type="dxa"/>
            <w:gridSpan w:val="2"/>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C71797">
        <w:tc>
          <w:tcPr>
            <w:tcW w:w="13333" w:type="dxa"/>
            <w:gridSpan w:val="11"/>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C71797">
        <w:tc>
          <w:tcPr>
            <w:tcW w:w="660" w:type="dxa"/>
            <w:gridSpan w:val="2"/>
          </w:tcPr>
          <w:p w14:paraId="5904C04C" w14:textId="77777777" w:rsidR="00321EC3" w:rsidRPr="00CD5AB3" w:rsidRDefault="00321EC3" w:rsidP="006427AF">
            <w:pPr>
              <w:pStyle w:val="pqiTabBody"/>
              <w:rPr>
                <w:b/>
                <w:i/>
              </w:rPr>
            </w:pPr>
          </w:p>
        </w:tc>
        <w:tc>
          <w:tcPr>
            <w:tcW w:w="4094" w:type="dxa"/>
            <w:gridSpan w:val="2"/>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432" w:type="dxa"/>
          </w:tcPr>
          <w:p w14:paraId="533E8EFE" w14:textId="77777777" w:rsidR="00321EC3" w:rsidRPr="00CD5AB3" w:rsidRDefault="00321EC3" w:rsidP="006427AF">
            <w:pPr>
              <w:pStyle w:val="pqiTabBody"/>
              <w:jc w:val="center"/>
              <w:rPr>
                <w:b/>
              </w:rPr>
            </w:pPr>
            <w:r w:rsidRPr="00CD5AB3">
              <w:rPr>
                <w:b/>
              </w:rPr>
              <w:t>R</w:t>
            </w:r>
          </w:p>
        </w:tc>
        <w:tc>
          <w:tcPr>
            <w:tcW w:w="4973" w:type="dxa"/>
            <w:gridSpan w:val="3"/>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57" w:type="dxa"/>
            <w:gridSpan w:val="2"/>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C71797">
        <w:tc>
          <w:tcPr>
            <w:tcW w:w="13333" w:type="dxa"/>
            <w:gridSpan w:val="11"/>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321EC3" w:rsidRPr="00CD5AB3" w14:paraId="3167C7A5" w14:textId="77777777" w:rsidTr="00C71797">
        <w:trPr>
          <w:cantSplit/>
        </w:trPr>
        <w:tc>
          <w:tcPr>
            <w:tcW w:w="711" w:type="dxa"/>
            <w:gridSpan w:val="3"/>
          </w:tcPr>
          <w:p w14:paraId="7628DE7C" w14:textId="77777777" w:rsidR="00321EC3" w:rsidRPr="00CD5AB3" w:rsidRDefault="00321EC3" w:rsidP="006427AF">
            <w:pPr>
              <w:keepNext/>
              <w:rPr>
                <w:i/>
              </w:rPr>
            </w:pPr>
            <w:r w:rsidRPr="00CD5AB3">
              <w:rPr>
                <w:b/>
              </w:rPr>
              <w:t>1</w:t>
            </w:r>
          </w:p>
        </w:tc>
        <w:tc>
          <w:tcPr>
            <w:tcW w:w="4043"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tcPr>
          <w:p w14:paraId="75A8C0C0" w14:textId="77777777" w:rsidR="00321EC3" w:rsidRPr="00CD5AB3" w:rsidRDefault="00321EC3" w:rsidP="006427AF">
            <w:pPr>
              <w:keepNext/>
              <w:jc w:val="center"/>
              <w:rPr>
                <w:b/>
              </w:rPr>
            </w:pPr>
            <w:r w:rsidRPr="00CD5AB3">
              <w:rPr>
                <w:b/>
              </w:rPr>
              <w:t>R</w:t>
            </w:r>
          </w:p>
        </w:tc>
        <w:tc>
          <w:tcPr>
            <w:tcW w:w="4973" w:type="dxa"/>
            <w:gridSpan w:val="3"/>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57" w:type="dxa"/>
            <w:gridSpan w:val="2"/>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C71797">
        <w:trPr>
          <w:cantSplit/>
        </w:trPr>
        <w:tc>
          <w:tcPr>
            <w:tcW w:w="336" w:type="dxa"/>
          </w:tcPr>
          <w:p w14:paraId="7562D09E" w14:textId="77777777" w:rsidR="00321EC3" w:rsidRPr="00CD5AB3" w:rsidRDefault="00321EC3" w:rsidP="006427AF">
            <w:pPr>
              <w:rPr>
                <w:b/>
              </w:rPr>
            </w:pPr>
          </w:p>
        </w:tc>
        <w:tc>
          <w:tcPr>
            <w:tcW w:w="375" w:type="dxa"/>
            <w:gridSpan w:val="2"/>
          </w:tcPr>
          <w:p w14:paraId="6AEA28C5" w14:textId="77777777" w:rsidR="00321EC3" w:rsidRPr="00CD5AB3" w:rsidRDefault="00321EC3" w:rsidP="006427AF">
            <w:pPr>
              <w:rPr>
                <w:i/>
              </w:rPr>
            </w:pPr>
            <w:r w:rsidRPr="00CD5AB3">
              <w:rPr>
                <w:i/>
              </w:rPr>
              <w:t>a</w:t>
            </w:r>
          </w:p>
        </w:tc>
        <w:tc>
          <w:tcPr>
            <w:tcW w:w="4043"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ReportOfReceiptExport</w:t>
            </w:r>
          </w:p>
        </w:tc>
        <w:tc>
          <w:tcPr>
            <w:tcW w:w="432" w:type="dxa"/>
          </w:tcPr>
          <w:p w14:paraId="578268F0" w14:textId="77777777" w:rsidR="00321EC3" w:rsidRPr="00CD5AB3" w:rsidRDefault="00321EC3" w:rsidP="006427AF">
            <w:pPr>
              <w:jc w:val="center"/>
            </w:pPr>
            <w:r w:rsidRPr="00CD5AB3">
              <w:t>D</w:t>
            </w:r>
          </w:p>
        </w:tc>
        <w:tc>
          <w:tcPr>
            <w:tcW w:w="4973" w:type="dxa"/>
            <w:gridSpan w:val="3"/>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57" w:type="dxa"/>
            <w:gridSpan w:val="2"/>
          </w:tcPr>
          <w:p w14:paraId="1F9EFB7B" w14:textId="77777777" w:rsidR="00321EC3" w:rsidRPr="00CD5AB3" w:rsidRDefault="00321EC3" w:rsidP="006427AF">
            <w:r w:rsidRPr="00CD5AB3">
              <w:t>dateTime</w:t>
            </w:r>
          </w:p>
        </w:tc>
      </w:tr>
      <w:tr w:rsidR="00321EC3" w:rsidRPr="00CD5AB3" w14:paraId="5F84F485" w14:textId="77777777" w:rsidTr="00C71797">
        <w:trPr>
          <w:cantSplit/>
        </w:trPr>
        <w:tc>
          <w:tcPr>
            <w:tcW w:w="711" w:type="dxa"/>
            <w:gridSpan w:val="3"/>
          </w:tcPr>
          <w:p w14:paraId="0CEC5F6E" w14:textId="77777777" w:rsidR="00321EC3" w:rsidRPr="00CD5AB3" w:rsidRDefault="00321EC3" w:rsidP="006427AF">
            <w:pPr>
              <w:keepNext/>
              <w:rPr>
                <w:i/>
              </w:rPr>
            </w:pPr>
            <w:r w:rsidRPr="00CD5AB3">
              <w:rPr>
                <w:b/>
              </w:rPr>
              <w:t>2</w:t>
            </w:r>
          </w:p>
        </w:tc>
        <w:tc>
          <w:tcPr>
            <w:tcW w:w="4043"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tcPr>
          <w:p w14:paraId="71BAFBFA" w14:textId="77777777" w:rsidR="00321EC3" w:rsidRPr="00CD5AB3" w:rsidRDefault="00321EC3" w:rsidP="006427AF">
            <w:pPr>
              <w:keepNext/>
              <w:jc w:val="center"/>
              <w:rPr>
                <w:b/>
              </w:rPr>
            </w:pPr>
            <w:r w:rsidRPr="00CD5AB3">
              <w:rPr>
                <w:b/>
              </w:rPr>
              <w:t>R</w:t>
            </w:r>
          </w:p>
        </w:tc>
        <w:tc>
          <w:tcPr>
            <w:tcW w:w="4973" w:type="dxa"/>
            <w:gridSpan w:val="3"/>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57" w:type="dxa"/>
            <w:gridSpan w:val="2"/>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C71797">
        <w:trPr>
          <w:cantSplit/>
        </w:trPr>
        <w:tc>
          <w:tcPr>
            <w:tcW w:w="336" w:type="dxa"/>
          </w:tcPr>
          <w:p w14:paraId="0AA57D52" w14:textId="77777777" w:rsidR="00321EC3" w:rsidRPr="00CD5AB3" w:rsidRDefault="00321EC3" w:rsidP="006427AF">
            <w:pPr>
              <w:rPr>
                <w:b/>
              </w:rPr>
            </w:pPr>
          </w:p>
        </w:tc>
        <w:tc>
          <w:tcPr>
            <w:tcW w:w="375" w:type="dxa"/>
            <w:gridSpan w:val="2"/>
          </w:tcPr>
          <w:p w14:paraId="09C55CFA" w14:textId="77777777" w:rsidR="00321EC3" w:rsidRPr="00CD5AB3" w:rsidRDefault="00321EC3" w:rsidP="006427AF">
            <w:pPr>
              <w:rPr>
                <w:i/>
              </w:rPr>
            </w:pPr>
            <w:r w:rsidRPr="00CD5AB3">
              <w:rPr>
                <w:i/>
              </w:rPr>
              <w:t>a</w:t>
            </w:r>
          </w:p>
        </w:tc>
        <w:tc>
          <w:tcPr>
            <w:tcW w:w="4043"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432" w:type="dxa"/>
          </w:tcPr>
          <w:p w14:paraId="200281DD" w14:textId="77777777" w:rsidR="00321EC3" w:rsidRPr="00CD5AB3" w:rsidRDefault="00321EC3" w:rsidP="006427AF">
            <w:pPr>
              <w:jc w:val="center"/>
            </w:pPr>
            <w:r w:rsidRPr="00CD5AB3">
              <w:t>R</w:t>
            </w:r>
          </w:p>
        </w:tc>
        <w:tc>
          <w:tcPr>
            <w:tcW w:w="4973" w:type="dxa"/>
            <w:gridSpan w:val="3"/>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57" w:type="dxa"/>
            <w:gridSpan w:val="2"/>
          </w:tcPr>
          <w:p w14:paraId="280AEBD4" w14:textId="77777777" w:rsidR="00321EC3" w:rsidRPr="00CD5AB3" w:rsidRDefault="00321EC3" w:rsidP="006427AF">
            <w:r w:rsidRPr="00CD5AB3">
              <w:t>an21</w:t>
            </w:r>
          </w:p>
        </w:tc>
      </w:tr>
      <w:tr w:rsidR="00321EC3" w:rsidRPr="00CD5AB3" w14:paraId="321E3E0F" w14:textId="77777777" w:rsidTr="00C71797">
        <w:trPr>
          <w:cantSplit/>
        </w:trPr>
        <w:tc>
          <w:tcPr>
            <w:tcW w:w="336" w:type="dxa"/>
          </w:tcPr>
          <w:p w14:paraId="6D255789" w14:textId="77777777" w:rsidR="00321EC3" w:rsidRPr="00CD5AB3" w:rsidRDefault="00321EC3" w:rsidP="006427AF">
            <w:pPr>
              <w:rPr>
                <w:b/>
              </w:rPr>
            </w:pPr>
          </w:p>
        </w:tc>
        <w:tc>
          <w:tcPr>
            <w:tcW w:w="375" w:type="dxa"/>
            <w:gridSpan w:val="2"/>
          </w:tcPr>
          <w:p w14:paraId="4C9C1449" w14:textId="77777777" w:rsidR="00321EC3" w:rsidRPr="00CD5AB3" w:rsidRDefault="00321EC3" w:rsidP="006427AF">
            <w:pPr>
              <w:rPr>
                <w:i/>
              </w:rPr>
            </w:pPr>
            <w:r w:rsidRPr="00CD5AB3">
              <w:rPr>
                <w:i/>
              </w:rPr>
              <w:t>b</w:t>
            </w:r>
          </w:p>
        </w:tc>
        <w:tc>
          <w:tcPr>
            <w:tcW w:w="4043"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432" w:type="dxa"/>
          </w:tcPr>
          <w:p w14:paraId="37A0749D" w14:textId="77777777" w:rsidR="00321EC3" w:rsidRPr="00CD5AB3" w:rsidRDefault="00321EC3" w:rsidP="006427AF">
            <w:pPr>
              <w:jc w:val="center"/>
            </w:pPr>
            <w:r w:rsidRPr="00CD5AB3">
              <w:t>R</w:t>
            </w:r>
          </w:p>
        </w:tc>
        <w:tc>
          <w:tcPr>
            <w:tcW w:w="4973" w:type="dxa"/>
            <w:gridSpan w:val="3"/>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57" w:type="dxa"/>
            <w:gridSpan w:val="2"/>
          </w:tcPr>
          <w:p w14:paraId="275CE732" w14:textId="77777777" w:rsidR="00321EC3" w:rsidRPr="00CD5AB3" w:rsidRDefault="00321EC3" w:rsidP="006427AF">
            <w:r w:rsidRPr="00CD5AB3">
              <w:t>n..2</w:t>
            </w:r>
          </w:p>
        </w:tc>
      </w:tr>
      <w:tr w:rsidR="00321EC3" w:rsidRPr="00CD5AB3" w14:paraId="1E018166" w14:textId="77777777" w:rsidTr="00C71797">
        <w:trPr>
          <w:cantSplit/>
        </w:trPr>
        <w:tc>
          <w:tcPr>
            <w:tcW w:w="711" w:type="dxa"/>
            <w:gridSpan w:val="3"/>
          </w:tcPr>
          <w:p w14:paraId="4D3F9792" w14:textId="77777777" w:rsidR="00321EC3" w:rsidRPr="00CD5AB3" w:rsidRDefault="001D3A6D" w:rsidP="006427AF">
            <w:pPr>
              <w:keepNext/>
              <w:rPr>
                <w:i/>
              </w:rPr>
            </w:pPr>
            <w:r w:rsidRPr="00CD5AB3">
              <w:rPr>
                <w:b/>
              </w:rPr>
              <w:t>3</w:t>
            </w:r>
          </w:p>
        </w:tc>
        <w:tc>
          <w:tcPr>
            <w:tcW w:w="4043"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432" w:type="dxa"/>
          </w:tcPr>
          <w:p w14:paraId="7B26E328" w14:textId="77777777" w:rsidR="00321EC3" w:rsidRPr="00CD5AB3" w:rsidRDefault="004F2059" w:rsidP="006427AF">
            <w:pPr>
              <w:keepNext/>
              <w:jc w:val="center"/>
              <w:rPr>
                <w:b/>
              </w:rPr>
            </w:pPr>
            <w:r w:rsidRPr="00CD5AB3">
              <w:rPr>
                <w:b/>
                <w:sz w:val="22"/>
                <w:szCs w:val="22"/>
              </w:rPr>
              <w:t>R</w:t>
            </w:r>
          </w:p>
        </w:tc>
        <w:tc>
          <w:tcPr>
            <w:tcW w:w="4973" w:type="dxa"/>
            <w:gridSpan w:val="3"/>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57" w:type="dxa"/>
            <w:gridSpan w:val="2"/>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C71797">
        <w:trPr>
          <w:cantSplit/>
        </w:trPr>
        <w:tc>
          <w:tcPr>
            <w:tcW w:w="711" w:type="dxa"/>
            <w:gridSpan w:val="3"/>
          </w:tcPr>
          <w:p w14:paraId="3ACDECCA" w14:textId="77777777" w:rsidR="00321EC3" w:rsidRPr="00CD5AB3" w:rsidRDefault="00321EC3" w:rsidP="006427AF">
            <w:pPr>
              <w:rPr>
                <w:i/>
              </w:rPr>
            </w:pPr>
          </w:p>
        </w:tc>
        <w:tc>
          <w:tcPr>
            <w:tcW w:w="4043"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432" w:type="dxa"/>
          </w:tcPr>
          <w:p w14:paraId="48D93F5E" w14:textId="77777777" w:rsidR="00321EC3" w:rsidRPr="00CD5AB3" w:rsidRDefault="00321EC3" w:rsidP="006427AF">
            <w:pPr>
              <w:jc w:val="center"/>
            </w:pPr>
            <w:r w:rsidRPr="00CD5AB3">
              <w:t>R</w:t>
            </w:r>
          </w:p>
        </w:tc>
        <w:tc>
          <w:tcPr>
            <w:tcW w:w="4973" w:type="dxa"/>
            <w:gridSpan w:val="3"/>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Wartość ze słownika „Kody języka (Language codes)”.</w:t>
            </w:r>
          </w:p>
        </w:tc>
        <w:tc>
          <w:tcPr>
            <w:tcW w:w="857" w:type="dxa"/>
            <w:gridSpan w:val="2"/>
          </w:tcPr>
          <w:p w14:paraId="19B096CD" w14:textId="77777777" w:rsidR="00321EC3" w:rsidRPr="00CD5AB3" w:rsidRDefault="00321EC3" w:rsidP="006427AF">
            <w:r w:rsidRPr="00CD5AB3">
              <w:t>a2</w:t>
            </w:r>
          </w:p>
        </w:tc>
      </w:tr>
      <w:tr w:rsidR="00321EC3" w:rsidRPr="00CD5AB3" w14:paraId="56D966F2" w14:textId="77777777" w:rsidTr="00C71797">
        <w:trPr>
          <w:cantSplit/>
        </w:trPr>
        <w:tc>
          <w:tcPr>
            <w:tcW w:w="711" w:type="dxa"/>
            <w:gridSpan w:val="3"/>
          </w:tcPr>
          <w:p w14:paraId="644A9243" w14:textId="77777777" w:rsidR="00321EC3" w:rsidRPr="00CD5AB3" w:rsidRDefault="00321EC3" w:rsidP="006427AF">
            <w:pPr>
              <w:rPr>
                <w:i/>
              </w:rPr>
            </w:pPr>
          </w:p>
        </w:tc>
        <w:tc>
          <w:tcPr>
            <w:tcW w:w="4043"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32" w:type="dxa"/>
          </w:tcPr>
          <w:p w14:paraId="4A88C74B" w14:textId="77777777" w:rsidR="00321EC3" w:rsidRPr="00CD5AB3" w:rsidRDefault="00321EC3" w:rsidP="006427AF">
            <w:pPr>
              <w:pStyle w:val="pqiTabBody"/>
            </w:pPr>
            <w:r w:rsidRPr="00CD5AB3">
              <w:t>R</w:t>
            </w:r>
          </w:p>
        </w:tc>
        <w:tc>
          <w:tcPr>
            <w:tcW w:w="4973" w:type="dxa"/>
            <w:gridSpan w:val="3"/>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57" w:type="dxa"/>
            <w:gridSpan w:val="2"/>
          </w:tcPr>
          <w:p w14:paraId="56C17604" w14:textId="77777777" w:rsidR="00321EC3" w:rsidRPr="00CD5AB3" w:rsidRDefault="00321EC3" w:rsidP="006427AF">
            <w:pPr>
              <w:pStyle w:val="pqiTabBody"/>
            </w:pPr>
            <w:r w:rsidRPr="00CD5AB3">
              <w:t>n1</w:t>
            </w:r>
          </w:p>
        </w:tc>
      </w:tr>
      <w:tr w:rsidR="00321EC3" w:rsidRPr="00CD5AB3" w14:paraId="1693605E" w14:textId="77777777" w:rsidTr="00C71797">
        <w:trPr>
          <w:cantSplit/>
        </w:trPr>
        <w:tc>
          <w:tcPr>
            <w:tcW w:w="336" w:type="dxa"/>
          </w:tcPr>
          <w:p w14:paraId="6D4F368A" w14:textId="77777777" w:rsidR="00321EC3" w:rsidRPr="00CD5AB3" w:rsidRDefault="00321EC3" w:rsidP="006427AF">
            <w:pPr>
              <w:rPr>
                <w:b/>
              </w:rPr>
            </w:pPr>
          </w:p>
        </w:tc>
        <w:tc>
          <w:tcPr>
            <w:tcW w:w="375" w:type="dxa"/>
            <w:gridSpan w:val="2"/>
          </w:tcPr>
          <w:p w14:paraId="12EC4A2A" w14:textId="77777777" w:rsidR="00321EC3" w:rsidRPr="00CD5AB3" w:rsidRDefault="00321EC3" w:rsidP="006427AF">
            <w:pPr>
              <w:rPr>
                <w:i/>
              </w:rPr>
            </w:pPr>
            <w:r w:rsidRPr="00CD5AB3">
              <w:rPr>
                <w:i/>
              </w:rPr>
              <w:t>a</w:t>
            </w:r>
          </w:p>
        </w:tc>
        <w:tc>
          <w:tcPr>
            <w:tcW w:w="4043" w:type="dxa"/>
          </w:tcPr>
          <w:p w14:paraId="0DE5F4D1" w14:textId="77777777" w:rsidR="00321EC3" w:rsidRPr="00CD5AB3" w:rsidRDefault="00321EC3" w:rsidP="006427AF">
            <w:pPr>
              <w:pStyle w:val="pqiTabBody"/>
              <w:rPr>
                <w:lang w:val="en-US"/>
              </w:rPr>
            </w:pPr>
            <w:r w:rsidRPr="00CD5AB3">
              <w:rPr>
                <w:lang w:val="en-US"/>
              </w:rPr>
              <w:t>Identyfikacja podmiotu</w:t>
            </w:r>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0B382CE2"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4D0263">
              <w:rPr>
                <w:rFonts w:ascii="Courier New" w:hAnsi="Courier New" w:cs="Courier New"/>
                <w:noProof/>
                <w:color w:val="0000FF"/>
                <w:lang w:val="en-US"/>
              </w:rPr>
              <w:t xml:space="preserve"> </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432" w:type="dxa"/>
          </w:tcPr>
          <w:p w14:paraId="7C4DE312" w14:textId="77777777" w:rsidR="00321EC3" w:rsidRPr="00CD5AB3" w:rsidRDefault="00321EC3" w:rsidP="006427AF">
            <w:pPr>
              <w:pStyle w:val="pqiTabBody"/>
            </w:pPr>
            <w:r w:rsidRPr="00CD5AB3">
              <w:t>R</w:t>
            </w:r>
          </w:p>
        </w:tc>
        <w:tc>
          <w:tcPr>
            <w:tcW w:w="4973" w:type="dxa"/>
            <w:gridSpan w:val="3"/>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57" w:type="dxa"/>
            <w:gridSpan w:val="2"/>
          </w:tcPr>
          <w:p w14:paraId="64652042" w14:textId="77777777" w:rsidR="00321EC3" w:rsidRPr="00CD5AB3" w:rsidRDefault="00321EC3" w:rsidP="006427AF">
            <w:pPr>
              <w:pStyle w:val="pqiTabBody"/>
            </w:pPr>
          </w:p>
        </w:tc>
      </w:tr>
      <w:tr w:rsidR="00321EC3" w:rsidRPr="00CD5AB3" w14:paraId="5CE6F55A" w14:textId="77777777" w:rsidTr="00C71797">
        <w:trPr>
          <w:cantSplit/>
        </w:trPr>
        <w:tc>
          <w:tcPr>
            <w:tcW w:w="336" w:type="dxa"/>
          </w:tcPr>
          <w:p w14:paraId="2EE4A834" w14:textId="77777777" w:rsidR="00321EC3" w:rsidRPr="00CD5AB3" w:rsidRDefault="00321EC3" w:rsidP="006427AF">
            <w:pPr>
              <w:rPr>
                <w:b/>
              </w:rPr>
            </w:pPr>
          </w:p>
        </w:tc>
        <w:tc>
          <w:tcPr>
            <w:tcW w:w="375" w:type="dxa"/>
            <w:gridSpan w:val="2"/>
          </w:tcPr>
          <w:p w14:paraId="15159342" w14:textId="77777777" w:rsidR="00321EC3" w:rsidRPr="00CD5AB3" w:rsidRDefault="00321EC3" w:rsidP="006427AF">
            <w:pPr>
              <w:rPr>
                <w:i/>
              </w:rPr>
            </w:pPr>
            <w:r w:rsidRPr="00CD5AB3">
              <w:rPr>
                <w:i/>
              </w:rPr>
              <w:t>b</w:t>
            </w:r>
          </w:p>
        </w:tc>
        <w:tc>
          <w:tcPr>
            <w:tcW w:w="4043"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432" w:type="dxa"/>
          </w:tcPr>
          <w:p w14:paraId="6F522E62" w14:textId="77777777" w:rsidR="00321EC3" w:rsidRPr="00CD5AB3" w:rsidRDefault="00321EC3" w:rsidP="006427AF">
            <w:pPr>
              <w:jc w:val="center"/>
            </w:pPr>
            <w:r w:rsidRPr="00CD5AB3">
              <w:rPr>
                <w:szCs w:val="20"/>
              </w:rPr>
              <w:t>R</w:t>
            </w:r>
          </w:p>
        </w:tc>
        <w:tc>
          <w:tcPr>
            <w:tcW w:w="4973" w:type="dxa"/>
            <w:gridSpan w:val="3"/>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57" w:type="dxa"/>
            <w:gridSpan w:val="2"/>
          </w:tcPr>
          <w:p w14:paraId="12763BF6" w14:textId="77777777" w:rsidR="00321EC3" w:rsidRPr="00CD5AB3" w:rsidRDefault="00321EC3" w:rsidP="006427AF">
            <w:r w:rsidRPr="00CD5AB3">
              <w:t>an..182</w:t>
            </w:r>
          </w:p>
        </w:tc>
      </w:tr>
      <w:tr w:rsidR="00321EC3" w:rsidRPr="00CD5AB3" w14:paraId="157E4EFF" w14:textId="77777777" w:rsidTr="00C71797">
        <w:trPr>
          <w:cantSplit/>
        </w:trPr>
        <w:tc>
          <w:tcPr>
            <w:tcW w:w="336" w:type="dxa"/>
          </w:tcPr>
          <w:p w14:paraId="235F6540" w14:textId="77777777" w:rsidR="00321EC3" w:rsidRPr="00CD5AB3" w:rsidRDefault="00321EC3" w:rsidP="006427AF">
            <w:pPr>
              <w:rPr>
                <w:b/>
              </w:rPr>
            </w:pPr>
          </w:p>
        </w:tc>
        <w:tc>
          <w:tcPr>
            <w:tcW w:w="375" w:type="dxa"/>
            <w:gridSpan w:val="2"/>
          </w:tcPr>
          <w:p w14:paraId="1DBBFCC7" w14:textId="77777777" w:rsidR="00321EC3" w:rsidRPr="00CD5AB3" w:rsidRDefault="00321EC3" w:rsidP="006427AF">
            <w:pPr>
              <w:rPr>
                <w:i/>
              </w:rPr>
            </w:pPr>
            <w:r w:rsidRPr="00CD5AB3">
              <w:rPr>
                <w:i/>
              </w:rPr>
              <w:t>c</w:t>
            </w:r>
          </w:p>
        </w:tc>
        <w:tc>
          <w:tcPr>
            <w:tcW w:w="4043"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432" w:type="dxa"/>
          </w:tcPr>
          <w:p w14:paraId="27FCD913" w14:textId="77777777" w:rsidR="00321EC3" w:rsidRPr="00CD5AB3" w:rsidRDefault="00321EC3" w:rsidP="006427AF">
            <w:pPr>
              <w:jc w:val="center"/>
            </w:pPr>
            <w:r w:rsidRPr="00CD5AB3">
              <w:rPr>
                <w:szCs w:val="20"/>
              </w:rPr>
              <w:t>R</w:t>
            </w:r>
          </w:p>
        </w:tc>
        <w:tc>
          <w:tcPr>
            <w:tcW w:w="4973" w:type="dxa"/>
            <w:gridSpan w:val="3"/>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57" w:type="dxa"/>
            <w:gridSpan w:val="2"/>
          </w:tcPr>
          <w:p w14:paraId="6707135A" w14:textId="77777777" w:rsidR="00321EC3" w:rsidRPr="00CD5AB3" w:rsidRDefault="00321EC3" w:rsidP="006427AF">
            <w:r w:rsidRPr="00CD5AB3">
              <w:t>an..65</w:t>
            </w:r>
          </w:p>
        </w:tc>
      </w:tr>
      <w:tr w:rsidR="00321EC3" w:rsidRPr="00CD5AB3" w14:paraId="6D88B29F" w14:textId="77777777" w:rsidTr="00C71797">
        <w:trPr>
          <w:cantSplit/>
        </w:trPr>
        <w:tc>
          <w:tcPr>
            <w:tcW w:w="336" w:type="dxa"/>
          </w:tcPr>
          <w:p w14:paraId="29A9444F" w14:textId="77777777" w:rsidR="00321EC3" w:rsidRPr="00CD5AB3" w:rsidRDefault="00321EC3" w:rsidP="006427AF">
            <w:pPr>
              <w:rPr>
                <w:b/>
              </w:rPr>
            </w:pPr>
          </w:p>
        </w:tc>
        <w:tc>
          <w:tcPr>
            <w:tcW w:w="375" w:type="dxa"/>
            <w:gridSpan w:val="2"/>
          </w:tcPr>
          <w:p w14:paraId="5DAE62F7" w14:textId="77777777" w:rsidR="00321EC3" w:rsidRPr="00CD5AB3" w:rsidRDefault="00321EC3" w:rsidP="006427AF">
            <w:pPr>
              <w:rPr>
                <w:i/>
              </w:rPr>
            </w:pPr>
            <w:r w:rsidRPr="00CD5AB3">
              <w:rPr>
                <w:i/>
              </w:rPr>
              <w:t>d</w:t>
            </w:r>
          </w:p>
        </w:tc>
        <w:tc>
          <w:tcPr>
            <w:tcW w:w="4043"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432" w:type="dxa"/>
          </w:tcPr>
          <w:p w14:paraId="799C6E09" w14:textId="77777777" w:rsidR="00321EC3" w:rsidRPr="00CD5AB3" w:rsidRDefault="00321EC3" w:rsidP="006427AF">
            <w:pPr>
              <w:jc w:val="center"/>
            </w:pPr>
            <w:r w:rsidRPr="00CD5AB3">
              <w:rPr>
                <w:szCs w:val="20"/>
              </w:rPr>
              <w:t>O</w:t>
            </w:r>
          </w:p>
        </w:tc>
        <w:tc>
          <w:tcPr>
            <w:tcW w:w="4973" w:type="dxa"/>
            <w:gridSpan w:val="3"/>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57" w:type="dxa"/>
            <w:gridSpan w:val="2"/>
          </w:tcPr>
          <w:p w14:paraId="1E8EF639" w14:textId="77777777" w:rsidR="00321EC3" w:rsidRPr="00CD5AB3" w:rsidRDefault="00321EC3" w:rsidP="006427AF">
            <w:r w:rsidRPr="00CD5AB3">
              <w:t>an..11</w:t>
            </w:r>
          </w:p>
        </w:tc>
      </w:tr>
      <w:tr w:rsidR="00321EC3" w:rsidRPr="00CD5AB3" w14:paraId="4F3AFCA0" w14:textId="77777777" w:rsidTr="00C71797">
        <w:trPr>
          <w:cantSplit/>
        </w:trPr>
        <w:tc>
          <w:tcPr>
            <w:tcW w:w="336" w:type="dxa"/>
          </w:tcPr>
          <w:p w14:paraId="30397204" w14:textId="77777777" w:rsidR="00321EC3" w:rsidRPr="00CD5AB3" w:rsidRDefault="00321EC3" w:rsidP="006427AF">
            <w:pPr>
              <w:rPr>
                <w:b/>
              </w:rPr>
            </w:pPr>
          </w:p>
        </w:tc>
        <w:tc>
          <w:tcPr>
            <w:tcW w:w="375" w:type="dxa"/>
            <w:gridSpan w:val="2"/>
          </w:tcPr>
          <w:p w14:paraId="26D7C312" w14:textId="77777777" w:rsidR="00321EC3" w:rsidRPr="00CD5AB3" w:rsidRDefault="00321EC3" w:rsidP="006427AF">
            <w:pPr>
              <w:rPr>
                <w:i/>
              </w:rPr>
            </w:pPr>
            <w:r w:rsidRPr="00CD5AB3">
              <w:rPr>
                <w:i/>
              </w:rPr>
              <w:t>e</w:t>
            </w:r>
          </w:p>
        </w:tc>
        <w:tc>
          <w:tcPr>
            <w:tcW w:w="4043"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432" w:type="dxa"/>
          </w:tcPr>
          <w:p w14:paraId="23C27F19" w14:textId="77777777" w:rsidR="00321EC3" w:rsidRPr="00CD5AB3" w:rsidRDefault="00321EC3" w:rsidP="006427AF">
            <w:pPr>
              <w:jc w:val="center"/>
            </w:pPr>
            <w:r w:rsidRPr="00CD5AB3">
              <w:rPr>
                <w:szCs w:val="20"/>
              </w:rPr>
              <w:t>R</w:t>
            </w:r>
          </w:p>
        </w:tc>
        <w:tc>
          <w:tcPr>
            <w:tcW w:w="4973" w:type="dxa"/>
            <w:gridSpan w:val="3"/>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57" w:type="dxa"/>
            <w:gridSpan w:val="2"/>
          </w:tcPr>
          <w:p w14:paraId="52061AB2" w14:textId="77777777" w:rsidR="00321EC3" w:rsidRPr="00CD5AB3" w:rsidRDefault="00321EC3" w:rsidP="006427AF">
            <w:r w:rsidRPr="00CD5AB3">
              <w:t>an..10</w:t>
            </w:r>
          </w:p>
        </w:tc>
      </w:tr>
      <w:tr w:rsidR="00321EC3" w:rsidRPr="00CD5AB3" w14:paraId="5CFA31CF" w14:textId="77777777" w:rsidTr="00C71797">
        <w:trPr>
          <w:cantSplit/>
        </w:trPr>
        <w:tc>
          <w:tcPr>
            <w:tcW w:w="336" w:type="dxa"/>
          </w:tcPr>
          <w:p w14:paraId="24FA576D" w14:textId="77777777" w:rsidR="00321EC3" w:rsidRPr="00CD5AB3" w:rsidRDefault="00321EC3" w:rsidP="006427AF">
            <w:pPr>
              <w:rPr>
                <w:b/>
              </w:rPr>
            </w:pPr>
          </w:p>
        </w:tc>
        <w:tc>
          <w:tcPr>
            <w:tcW w:w="375" w:type="dxa"/>
            <w:gridSpan w:val="2"/>
          </w:tcPr>
          <w:p w14:paraId="32F8A726" w14:textId="77777777" w:rsidR="00321EC3" w:rsidRPr="00CD5AB3" w:rsidRDefault="00321EC3" w:rsidP="006427AF">
            <w:pPr>
              <w:rPr>
                <w:i/>
              </w:rPr>
            </w:pPr>
            <w:r w:rsidRPr="00CD5AB3">
              <w:rPr>
                <w:i/>
              </w:rPr>
              <w:t>f</w:t>
            </w:r>
          </w:p>
        </w:tc>
        <w:tc>
          <w:tcPr>
            <w:tcW w:w="4043"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432" w:type="dxa"/>
          </w:tcPr>
          <w:p w14:paraId="3C192049" w14:textId="77777777" w:rsidR="00321EC3" w:rsidRPr="00CD5AB3" w:rsidRDefault="00321EC3" w:rsidP="006427AF">
            <w:pPr>
              <w:jc w:val="center"/>
            </w:pPr>
            <w:r w:rsidRPr="00CD5AB3">
              <w:rPr>
                <w:szCs w:val="20"/>
              </w:rPr>
              <w:t>R</w:t>
            </w:r>
          </w:p>
        </w:tc>
        <w:tc>
          <w:tcPr>
            <w:tcW w:w="4973" w:type="dxa"/>
            <w:gridSpan w:val="3"/>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57" w:type="dxa"/>
            <w:gridSpan w:val="2"/>
          </w:tcPr>
          <w:p w14:paraId="439C446F" w14:textId="77777777" w:rsidR="00321EC3" w:rsidRPr="00CD5AB3" w:rsidRDefault="00321EC3" w:rsidP="006427AF">
            <w:r w:rsidRPr="00CD5AB3">
              <w:t>an..50</w:t>
            </w:r>
          </w:p>
        </w:tc>
      </w:tr>
      <w:tr w:rsidR="00321EC3" w:rsidRPr="00CD5AB3" w14:paraId="13A9893A" w14:textId="77777777" w:rsidTr="00C71797">
        <w:trPr>
          <w:gridAfter w:val="1"/>
          <w:wAfter w:w="42" w:type="dxa"/>
          <w:cantSplit/>
        </w:trPr>
        <w:tc>
          <w:tcPr>
            <w:tcW w:w="711" w:type="dxa"/>
            <w:gridSpan w:val="3"/>
          </w:tcPr>
          <w:p w14:paraId="2987F9E9" w14:textId="5DD8BFB1" w:rsidR="00321EC3" w:rsidRPr="00CD5AB3" w:rsidRDefault="00C30AE4" w:rsidP="006427AF">
            <w:pPr>
              <w:keepNext/>
              <w:rPr>
                <w:i/>
              </w:rPr>
            </w:pPr>
            <w:r w:rsidRPr="00CD5AB3">
              <w:rPr>
                <w:b/>
              </w:rPr>
              <w:t>4</w:t>
            </w:r>
          </w:p>
        </w:tc>
        <w:tc>
          <w:tcPr>
            <w:tcW w:w="4043"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456" w:type="dxa"/>
            <w:gridSpan w:val="2"/>
          </w:tcPr>
          <w:p w14:paraId="6F5F197F" w14:textId="77777777" w:rsidR="00321EC3" w:rsidRPr="00CD5AB3" w:rsidRDefault="00321EC3" w:rsidP="006427AF">
            <w:pPr>
              <w:keepNext/>
              <w:jc w:val="center"/>
              <w:rPr>
                <w:b/>
              </w:rPr>
            </w:pPr>
            <w:r w:rsidRPr="00CD5AB3">
              <w:rPr>
                <w:b/>
                <w:sz w:val="22"/>
                <w:szCs w:val="22"/>
              </w:rPr>
              <w:t>D</w:t>
            </w:r>
          </w:p>
        </w:tc>
        <w:tc>
          <w:tcPr>
            <w:tcW w:w="4949"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15"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C71797">
        <w:trPr>
          <w:gridAfter w:val="1"/>
          <w:wAfter w:w="42" w:type="dxa"/>
          <w:cantSplit/>
        </w:trPr>
        <w:tc>
          <w:tcPr>
            <w:tcW w:w="711" w:type="dxa"/>
            <w:gridSpan w:val="3"/>
          </w:tcPr>
          <w:p w14:paraId="6A022C47" w14:textId="77777777" w:rsidR="00321EC3" w:rsidRPr="00CD5AB3" w:rsidRDefault="00321EC3" w:rsidP="006427AF">
            <w:pPr>
              <w:rPr>
                <w:i/>
              </w:rPr>
            </w:pPr>
          </w:p>
        </w:tc>
        <w:tc>
          <w:tcPr>
            <w:tcW w:w="4043"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61006E84" w14:textId="77777777" w:rsidR="00321EC3" w:rsidRPr="00CD5AB3" w:rsidRDefault="00321EC3" w:rsidP="006427AF">
            <w:pPr>
              <w:jc w:val="center"/>
            </w:pPr>
            <w:r w:rsidRPr="00CD5AB3">
              <w:t>D</w:t>
            </w:r>
          </w:p>
        </w:tc>
        <w:tc>
          <w:tcPr>
            <w:tcW w:w="4949"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Wartość ze słownika „Kody języka (Language codes)”.</w:t>
            </w:r>
          </w:p>
        </w:tc>
        <w:tc>
          <w:tcPr>
            <w:tcW w:w="815" w:type="dxa"/>
          </w:tcPr>
          <w:p w14:paraId="2BD80F74" w14:textId="77777777" w:rsidR="00321EC3" w:rsidRPr="00CD5AB3" w:rsidRDefault="00321EC3" w:rsidP="006427AF">
            <w:r w:rsidRPr="00CD5AB3">
              <w:t>a2</w:t>
            </w:r>
          </w:p>
        </w:tc>
      </w:tr>
      <w:tr w:rsidR="00321EC3" w:rsidRPr="00CD5AB3" w14:paraId="4BB0CB84" w14:textId="77777777" w:rsidTr="00C71797">
        <w:trPr>
          <w:gridAfter w:val="1"/>
          <w:wAfter w:w="42" w:type="dxa"/>
          <w:cantSplit/>
        </w:trPr>
        <w:tc>
          <w:tcPr>
            <w:tcW w:w="711" w:type="dxa"/>
            <w:gridSpan w:val="3"/>
          </w:tcPr>
          <w:p w14:paraId="0DEC7B4E" w14:textId="77777777" w:rsidR="00321EC3" w:rsidRPr="00CD5AB3" w:rsidRDefault="00321EC3" w:rsidP="006427AF">
            <w:pPr>
              <w:rPr>
                <w:i/>
              </w:rPr>
            </w:pPr>
          </w:p>
        </w:tc>
        <w:tc>
          <w:tcPr>
            <w:tcW w:w="4043" w:type="dxa"/>
          </w:tcPr>
          <w:p w14:paraId="44431AFB" w14:textId="6FBB4864" w:rsidR="00321EC3" w:rsidRPr="00CD5AB3" w:rsidRDefault="00321EC3" w:rsidP="006427AF">
            <w:pPr>
              <w:pStyle w:val="pqiTabBody"/>
            </w:pPr>
            <w:r w:rsidRPr="00CD5AB3">
              <w:t>TYP PODMIOTU</w:t>
            </w:r>
            <w:r w:rsidR="00C532EC" w:rsidRPr="00CD5AB3">
              <w:t xml:space="preserve"> </w:t>
            </w:r>
            <w:r w:rsidR="00475295" w:rsidRPr="00CD5AB3">
              <w:t>odbierającego</w:t>
            </w:r>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56" w:type="dxa"/>
            <w:gridSpan w:val="2"/>
          </w:tcPr>
          <w:p w14:paraId="008CF846" w14:textId="549AD50B" w:rsidR="00321EC3" w:rsidRPr="00CD5AB3" w:rsidRDefault="004D0263" w:rsidP="004D0263">
            <w:pPr>
              <w:pStyle w:val="pqiTabBody"/>
            </w:pPr>
            <w:r>
              <w:t>R</w:t>
            </w:r>
          </w:p>
        </w:tc>
        <w:tc>
          <w:tcPr>
            <w:tcW w:w="4949"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15" w:type="dxa"/>
          </w:tcPr>
          <w:p w14:paraId="0692E03A" w14:textId="77777777" w:rsidR="00321EC3" w:rsidRPr="00CD5AB3" w:rsidRDefault="00321EC3" w:rsidP="006427AF">
            <w:pPr>
              <w:pStyle w:val="pqiTabBody"/>
            </w:pPr>
            <w:r w:rsidRPr="00CD5AB3">
              <w:t>n1</w:t>
            </w:r>
          </w:p>
        </w:tc>
      </w:tr>
      <w:tr w:rsidR="00321EC3" w:rsidRPr="00CD5AB3" w14:paraId="6FCC19A8" w14:textId="77777777" w:rsidTr="00C71797">
        <w:trPr>
          <w:gridAfter w:val="1"/>
          <w:wAfter w:w="42" w:type="dxa"/>
          <w:cantSplit/>
        </w:trPr>
        <w:tc>
          <w:tcPr>
            <w:tcW w:w="336" w:type="dxa"/>
          </w:tcPr>
          <w:p w14:paraId="587C5481" w14:textId="77777777" w:rsidR="00321EC3" w:rsidRPr="00CD5AB3" w:rsidRDefault="00321EC3" w:rsidP="006427AF">
            <w:pPr>
              <w:rPr>
                <w:b/>
              </w:rPr>
            </w:pPr>
          </w:p>
        </w:tc>
        <w:tc>
          <w:tcPr>
            <w:tcW w:w="375" w:type="dxa"/>
            <w:gridSpan w:val="2"/>
          </w:tcPr>
          <w:p w14:paraId="34C2B2A1" w14:textId="77777777" w:rsidR="00321EC3" w:rsidRPr="00CD5AB3" w:rsidRDefault="00321EC3" w:rsidP="006427AF">
            <w:pPr>
              <w:rPr>
                <w:i/>
              </w:rPr>
            </w:pPr>
            <w:r w:rsidRPr="00CD5AB3">
              <w:rPr>
                <w:i/>
              </w:rPr>
              <w:t>a</w:t>
            </w:r>
          </w:p>
        </w:tc>
        <w:tc>
          <w:tcPr>
            <w:tcW w:w="4043" w:type="dxa"/>
          </w:tcPr>
          <w:p w14:paraId="2C4B9531" w14:textId="77777777" w:rsidR="00321EC3" w:rsidRPr="00CD5AB3" w:rsidRDefault="00321EC3" w:rsidP="006427AF">
            <w:pPr>
              <w:pStyle w:val="pqiTabBody"/>
              <w:rPr>
                <w:lang w:val="en-US"/>
              </w:rPr>
            </w:pPr>
            <w:r w:rsidRPr="00CD5AB3">
              <w:rPr>
                <w:lang w:val="en-US"/>
              </w:rPr>
              <w:t>Identyfikacja podmiotu</w:t>
            </w:r>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456" w:type="dxa"/>
            <w:gridSpan w:val="2"/>
          </w:tcPr>
          <w:p w14:paraId="12C952BE" w14:textId="77777777" w:rsidR="00321EC3" w:rsidRPr="00CD5AB3" w:rsidRDefault="00321EC3" w:rsidP="006427AF">
            <w:pPr>
              <w:pStyle w:val="pqiTabBody"/>
            </w:pPr>
            <w:r w:rsidRPr="00CD5AB3">
              <w:t>R</w:t>
            </w:r>
          </w:p>
        </w:tc>
        <w:tc>
          <w:tcPr>
            <w:tcW w:w="4949"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15" w:type="dxa"/>
          </w:tcPr>
          <w:p w14:paraId="302AAA18" w14:textId="77777777" w:rsidR="00321EC3" w:rsidRPr="00CD5AB3" w:rsidRDefault="00321EC3" w:rsidP="006427AF">
            <w:pPr>
              <w:pStyle w:val="pqiTabBody"/>
            </w:pPr>
          </w:p>
        </w:tc>
      </w:tr>
      <w:tr w:rsidR="00321EC3" w:rsidRPr="00CD5AB3" w14:paraId="142EFC53" w14:textId="77777777" w:rsidTr="00C71797">
        <w:trPr>
          <w:gridAfter w:val="1"/>
          <w:wAfter w:w="42" w:type="dxa"/>
          <w:cantSplit/>
        </w:trPr>
        <w:tc>
          <w:tcPr>
            <w:tcW w:w="336" w:type="dxa"/>
          </w:tcPr>
          <w:p w14:paraId="0401320E" w14:textId="77777777" w:rsidR="00321EC3" w:rsidRPr="00CD5AB3" w:rsidRDefault="00321EC3" w:rsidP="006427AF">
            <w:pPr>
              <w:rPr>
                <w:b/>
              </w:rPr>
            </w:pPr>
          </w:p>
        </w:tc>
        <w:tc>
          <w:tcPr>
            <w:tcW w:w="375" w:type="dxa"/>
            <w:gridSpan w:val="2"/>
          </w:tcPr>
          <w:p w14:paraId="3CE9E57B" w14:textId="77777777" w:rsidR="00321EC3" w:rsidRPr="00CD5AB3" w:rsidRDefault="00321EC3" w:rsidP="006427AF">
            <w:pPr>
              <w:rPr>
                <w:i/>
              </w:rPr>
            </w:pPr>
            <w:r w:rsidRPr="00CD5AB3">
              <w:rPr>
                <w:i/>
              </w:rPr>
              <w:t>b</w:t>
            </w:r>
          </w:p>
        </w:tc>
        <w:tc>
          <w:tcPr>
            <w:tcW w:w="4043"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456" w:type="dxa"/>
            <w:gridSpan w:val="2"/>
          </w:tcPr>
          <w:p w14:paraId="58181E41" w14:textId="6BB5043D" w:rsidR="00321EC3" w:rsidRPr="00CD5AB3" w:rsidRDefault="00F54843" w:rsidP="006427AF">
            <w:pPr>
              <w:jc w:val="center"/>
            </w:pPr>
            <w:r w:rsidRPr="00CD5AB3">
              <w:rPr>
                <w:szCs w:val="20"/>
              </w:rPr>
              <w:t>O</w:t>
            </w:r>
          </w:p>
        </w:tc>
        <w:tc>
          <w:tcPr>
            <w:tcW w:w="4949"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15" w:type="dxa"/>
          </w:tcPr>
          <w:p w14:paraId="62E8B32F" w14:textId="77777777" w:rsidR="00321EC3" w:rsidRPr="00CD5AB3" w:rsidRDefault="00321EC3" w:rsidP="006427AF">
            <w:r w:rsidRPr="00CD5AB3">
              <w:t>an..182</w:t>
            </w:r>
          </w:p>
        </w:tc>
      </w:tr>
      <w:tr w:rsidR="00321EC3" w:rsidRPr="00CD5AB3" w14:paraId="2D45FAA7" w14:textId="77777777" w:rsidTr="00C71797">
        <w:trPr>
          <w:gridAfter w:val="1"/>
          <w:wAfter w:w="42" w:type="dxa"/>
          <w:cantSplit/>
        </w:trPr>
        <w:tc>
          <w:tcPr>
            <w:tcW w:w="336" w:type="dxa"/>
          </w:tcPr>
          <w:p w14:paraId="6992C55B" w14:textId="77777777" w:rsidR="00321EC3" w:rsidRPr="00CD5AB3" w:rsidRDefault="00321EC3" w:rsidP="006427AF">
            <w:pPr>
              <w:rPr>
                <w:b/>
              </w:rPr>
            </w:pPr>
          </w:p>
        </w:tc>
        <w:tc>
          <w:tcPr>
            <w:tcW w:w="375" w:type="dxa"/>
            <w:gridSpan w:val="2"/>
          </w:tcPr>
          <w:p w14:paraId="3EAA1FA8" w14:textId="77777777" w:rsidR="00321EC3" w:rsidRPr="00CD5AB3" w:rsidRDefault="00321EC3" w:rsidP="006427AF">
            <w:pPr>
              <w:rPr>
                <w:i/>
              </w:rPr>
            </w:pPr>
            <w:r w:rsidRPr="00CD5AB3">
              <w:rPr>
                <w:i/>
              </w:rPr>
              <w:t>c</w:t>
            </w:r>
          </w:p>
        </w:tc>
        <w:tc>
          <w:tcPr>
            <w:tcW w:w="4043"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456" w:type="dxa"/>
            <w:gridSpan w:val="2"/>
          </w:tcPr>
          <w:p w14:paraId="34937126" w14:textId="0E354B0F" w:rsidR="00321EC3" w:rsidRPr="00CD5AB3" w:rsidRDefault="00F54843" w:rsidP="006427AF">
            <w:pPr>
              <w:jc w:val="center"/>
            </w:pPr>
            <w:r w:rsidRPr="00CD5AB3">
              <w:t>O</w:t>
            </w:r>
          </w:p>
        </w:tc>
        <w:tc>
          <w:tcPr>
            <w:tcW w:w="4949"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15" w:type="dxa"/>
          </w:tcPr>
          <w:p w14:paraId="0FAE5029" w14:textId="77777777" w:rsidR="00321EC3" w:rsidRPr="00CD5AB3" w:rsidRDefault="00321EC3" w:rsidP="006427AF">
            <w:r w:rsidRPr="00CD5AB3">
              <w:t>an..65</w:t>
            </w:r>
          </w:p>
        </w:tc>
      </w:tr>
      <w:tr w:rsidR="00321EC3" w:rsidRPr="00CD5AB3" w14:paraId="5E21D737" w14:textId="77777777" w:rsidTr="00C71797">
        <w:trPr>
          <w:gridAfter w:val="1"/>
          <w:wAfter w:w="42" w:type="dxa"/>
          <w:cantSplit/>
        </w:trPr>
        <w:tc>
          <w:tcPr>
            <w:tcW w:w="336" w:type="dxa"/>
          </w:tcPr>
          <w:p w14:paraId="70ADB6A0" w14:textId="77777777" w:rsidR="00321EC3" w:rsidRPr="00CD5AB3" w:rsidRDefault="00321EC3" w:rsidP="006427AF">
            <w:pPr>
              <w:rPr>
                <w:b/>
              </w:rPr>
            </w:pPr>
          </w:p>
        </w:tc>
        <w:tc>
          <w:tcPr>
            <w:tcW w:w="375" w:type="dxa"/>
            <w:gridSpan w:val="2"/>
          </w:tcPr>
          <w:p w14:paraId="53440FC9" w14:textId="77777777" w:rsidR="00321EC3" w:rsidRPr="00CD5AB3" w:rsidRDefault="00321EC3" w:rsidP="006427AF">
            <w:pPr>
              <w:rPr>
                <w:i/>
              </w:rPr>
            </w:pPr>
            <w:r w:rsidRPr="00CD5AB3">
              <w:rPr>
                <w:i/>
              </w:rPr>
              <w:t>d</w:t>
            </w:r>
          </w:p>
        </w:tc>
        <w:tc>
          <w:tcPr>
            <w:tcW w:w="4043"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456" w:type="dxa"/>
            <w:gridSpan w:val="2"/>
          </w:tcPr>
          <w:p w14:paraId="1D0A0805" w14:textId="77777777" w:rsidR="00321EC3" w:rsidRPr="00CD5AB3" w:rsidRDefault="00321EC3" w:rsidP="006427AF">
            <w:pPr>
              <w:jc w:val="center"/>
            </w:pPr>
            <w:r w:rsidRPr="00CD5AB3">
              <w:rPr>
                <w:szCs w:val="20"/>
              </w:rPr>
              <w:t>O</w:t>
            </w:r>
          </w:p>
        </w:tc>
        <w:tc>
          <w:tcPr>
            <w:tcW w:w="4949"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15" w:type="dxa"/>
          </w:tcPr>
          <w:p w14:paraId="2E0A59C0" w14:textId="77777777" w:rsidR="00321EC3" w:rsidRPr="00CD5AB3" w:rsidRDefault="00321EC3" w:rsidP="006427AF">
            <w:r w:rsidRPr="00CD5AB3">
              <w:t>an..11</w:t>
            </w:r>
          </w:p>
        </w:tc>
      </w:tr>
      <w:tr w:rsidR="00321EC3" w:rsidRPr="00CD5AB3" w14:paraId="7818500B" w14:textId="77777777" w:rsidTr="00C71797">
        <w:trPr>
          <w:gridAfter w:val="1"/>
          <w:wAfter w:w="42" w:type="dxa"/>
          <w:cantSplit/>
        </w:trPr>
        <w:tc>
          <w:tcPr>
            <w:tcW w:w="336" w:type="dxa"/>
          </w:tcPr>
          <w:p w14:paraId="534A4939" w14:textId="77777777" w:rsidR="00321EC3" w:rsidRPr="00CD5AB3" w:rsidRDefault="00321EC3" w:rsidP="006427AF">
            <w:pPr>
              <w:rPr>
                <w:b/>
              </w:rPr>
            </w:pPr>
          </w:p>
        </w:tc>
        <w:tc>
          <w:tcPr>
            <w:tcW w:w="375" w:type="dxa"/>
            <w:gridSpan w:val="2"/>
          </w:tcPr>
          <w:p w14:paraId="63E7ED4A" w14:textId="77777777" w:rsidR="00321EC3" w:rsidRPr="00CD5AB3" w:rsidRDefault="00321EC3" w:rsidP="006427AF">
            <w:pPr>
              <w:rPr>
                <w:i/>
              </w:rPr>
            </w:pPr>
            <w:r w:rsidRPr="00CD5AB3">
              <w:rPr>
                <w:i/>
              </w:rPr>
              <w:t>e</w:t>
            </w:r>
          </w:p>
        </w:tc>
        <w:tc>
          <w:tcPr>
            <w:tcW w:w="4043"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456" w:type="dxa"/>
            <w:gridSpan w:val="2"/>
          </w:tcPr>
          <w:p w14:paraId="2B75D579" w14:textId="77C3FB06" w:rsidR="00321EC3" w:rsidRPr="00CD5AB3" w:rsidRDefault="00F54843" w:rsidP="006427AF">
            <w:pPr>
              <w:jc w:val="center"/>
            </w:pPr>
            <w:r w:rsidRPr="00CD5AB3">
              <w:rPr>
                <w:szCs w:val="20"/>
              </w:rPr>
              <w:t>O</w:t>
            </w:r>
          </w:p>
        </w:tc>
        <w:tc>
          <w:tcPr>
            <w:tcW w:w="4949"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15" w:type="dxa"/>
          </w:tcPr>
          <w:p w14:paraId="4B041EA4" w14:textId="77777777" w:rsidR="00321EC3" w:rsidRPr="00CD5AB3" w:rsidRDefault="00321EC3" w:rsidP="006427AF">
            <w:r w:rsidRPr="00CD5AB3">
              <w:t>an..10</w:t>
            </w:r>
          </w:p>
        </w:tc>
      </w:tr>
      <w:tr w:rsidR="00321EC3" w:rsidRPr="00CD5AB3" w14:paraId="39CC5374" w14:textId="77777777" w:rsidTr="00C71797">
        <w:trPr>
          <w:gridAfter w:val="1"/>
          <w:wAfter w:w="42" w:type="dxa"/>
          <w:cantSplit/>
        </w:trPr>
        <w:tc>
          <w:tcPr>
            <w:tcW w:w="336" w:type="dxa"/>
          </w:tcPr>
          <w:p w14:paraId="57C3A75D" w14:textId="77777777" w:rsidR="00321EC3" w:rsidRPr="00CD5AB3" w:rsidRDefault="00321EC3" w:rsidP="006427AF">
            <w:pPr>
              <w:rPr>
                <w:b/>
              </w:rPr>
            </w:pPr>
          </w:p>
        </w:tc>
        <w:tc>
          <w:tcPr>
            <w:tcW w:w="375" w:type="dxa"/>
            <w:gridSpan w:val="2"/>
          </w:tcPr>
          <w:p w14:paraId="07F86DE2" w14:textId="77777777" w:rsidR="00321EC3" w:rsidRPr="00CD5AB3" w:rsidRDefault="00321EC3" w:rsidP="006427AF">
            <w:pPr>
              <w:rPr>
                <w:i/>
              </w:rPr>
            </w:pPr>
            <w:r w:rsidRPr="00CD5AB3">
              <w:rPr>
                <w:i/>
              </w:rPr>
              <w:t>f</w:t>
            </w:r>
          </w:p>
        </w:tc>
        <w:tc>
          <w:tcPr>
            <w:tcW w:w="4043"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456" w:type="dxa"/>
            <w:gridSpan w:val="2"/>
          </w:tcPr>
          <w:p w14:paraId="1030507B" w14:textId="77F484C6" w:rsidR="00321EC3" w:rsidRPr="00CD5AB3" w:rsidRDefault="00F54843" w:rsidP="006427AF">
            <w:pPr>
              <w:jc w:val="center"/>
            </w:pPr>
            <w:r w:rsidRPr="00CD5AB3">
              <w:t>O</w:t>
            </w:r>
          </w:p>
        </w:tc>
        <w:tc>
          <w:tcPr>
            <w:tcW w:w="4949"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15" w:type="dxa"/>
          </w:tcPr>
          <w:p w14:paraId="23ACDDF9" w14:textId="77777777" w:rsidR="00321EC3" w:rsidRPr="00CD5AB3" w:rsidRDefault="00321EC3" w:rsidP="006427AF">
            <w:r w:rsidRPr="00CD5AB3">
              <w:t>an..50</w:t>
            </w:r>
          </w:p>
        </w:tc>
      </w:tr>
      <w:tr w:rsidR="00321EC3" w:rsidRPr="00CD5AB3" w14:paraId="2019E725" w14:textId="77777777" w:rsidTr="00C71797">
        <w:trPr>
          <w:gridAfter w:val="1"/>
          <w:wAfter w:w="42" w:type="dxa"/>
          <w:cantSplit/>
        </w:trPr>
        <w:tc>
          <w:tcPr>
            <w:tcW w:w="711" w:type="dxa"/>
            <w:gridSpan w:val="3"/>
          </w:tcPr>
          <w:p w14:paraId="6EAA533E" w14:textId="58BD2825" w:rsidR="00321EC3" w:rsidRPr="00CD5AB3" w:rsidRDefault="00C30AE4" w:rsidP="006427AF">
            <w:pPr>
              <w:keepNext/>
              <w:rPr>
                <w:i/>
              </w:rPr>
            </w:pPr>
            <w:r w:rsidRPr="00CD5AB3">
              <w:rPr>
                <w:b/>
              </w:rPr>
              <w:t>5</w:t>
            </w:r>
          </w:p>
        </w:tc>
        <w:tc>
          <w:tcPr>
            <w:tcW w:w="4043" w:type="dxa"/>
          </w:tcPr>
          <w:p w14:paraId="17486404" w14:textId="77777777" w:rsidR="00321EC3" w:rsidRPr="00CD5AB3" w:rsidRDefault="00321EC3" w:rsidP="006427AF">
            <w:pPr>
              <w:keepNext/>
              <w:rPr>
                <w:b/>
                <w:szCs w:val="20"/>
              </w:rPr>
            </w:pPr>
            <w:r w:rsidRPr="00CD5AB3">
              <w:rPr>
                <w:b/>
              </w:rPr>
              <w:t xml:space="preserve">URZĄD – właściwy urząd w miejscu </w:t>
            </w:r>
            <w:r w:rsidR="002E76EA" w:rsidRPr="00CD5AB3">
              <w:rPr>
                <w:b/>
              </w:rPr>
              <w:t>odbioru</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456" w:type="dxa"/>
            <w:gridSpan w:val="2"/>
          </w:tcPr>
          <w:p w14:paraId="411C77EC" w14:textId="5735A263" w:rsidR="00321EC3" w:rsidRPr="00CD5AB3" w:rsidRDefault="00C30AE4" w:rsidP="006427AF">
            <w:pPr>
              <w:keepNext/>
              <w:jc w:val="center"/>
              <w:rPr>
                <w:b/>
              </w:rPr>
            </w:pPr>
            <w:r w:rsidRPr="00CD5AB3">
              <w:rPr>
                <w:b/>
                <w:szCs w:val="20"/>
              </w:rPr>
              <w:t>R</w:t>
            </w:r>
          </w:p>
        </w:tc>
        <w:tc>
          <w:tcPr>
            <w:tcW w:w="4949"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15"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C71797">
        <w:trPr>
          <w:gridAfter w:val="1"/>
          <w:wAfter w:w="42" w:type="dxa"/>
          <w:cantSplit/>
        </w:trPr>
        <w:tc>
          <w:tcPr>
            <w:tcW w:w="336" w:type="dxa"/>
          </w:tcPr>
          <w:p w14:paraId="1CC54ABD" w14:textId="77777777" w:rsidR="00321EC3" w:rsidRPr="00CD5AB3" w:rsidRDefault="00321EC3" w:rsidP="006427AF">
            <w:pPr>
              <w:rPr>
                <w:b/>
              </w:rPr>
            </w:pPr>
          </w:p>
        </w:tc>
        <w:tc>
          <w:tcPr>
            <w:tcW w:w="375" w:type="dxa"/>
            <w:gridSpan w:val="2"/>
          </w:tcPr>
          <w:p w14:paraId="57D0F566" w14:textId="77777777" w:rsidR="00321EC3" w:rsidRPr="00CD5AB3" w:rsidRDefault="00321EC3" w:rsidP="006427AF">
            <w:pPr>
              <w:rPr>
                <w:i/>
              </w:rPr>
            </w:pPr>
            <w:r w:rsidRPr="00CD5AB3">
              <w:rPr>
                <w:i/>
              </w:rPr>
              <w:t>a</w:t>
            </w:r>
          </w:p>
        </w:tc>
        <w:tc>
          <w:tcPr>
            <w:tcW w:w="4043"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456" w:type="dxa"/>
            <w:gridSpan w:val="2"/>
          </w:tcPr>
          <w:p w14:paraId="0339902D" w14:textId="77777777" w:rsidR="00321EC3" w:rsidRPr="00CD5AB3" w:rsidRDefault="00321EC3" w:rsidP="006427AF">
            <w:pPr>
              <w:jc w:val="center"/>
            </w:pPr>
            <w:r w:rsidRPr="00CD5AB3">
              <w:rPr>
                <w:szCs w:val="20"/>
              </w:rPr>
              <w:t>R</w:t>
            </w:r>
          </w:p>
        </w:tc>
        <w:tc>
          <w:tcPr>
            <w:tcW w:w="4949"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15" w:type="dxa"/>
          </w:tcPr>
          <w:p w14:paraId="135E1602" w14:textId="77777777" w:rsidR="00321EC3" w:rsidRPr="00CD5AB3" w:rsidRDefault="00321EC3" w:rsidP="006427AF">
            <w:r w:rsidRPr="00CD5AB3">
              <w:t>an8</w:t>
            </w:r>
          </w:p>
        </w:tc>
      </w:tr>
      <w:tr w:rsidR="00321EC3" w:rsidRPr="00CD5AB3" w14:paraId="5BC1DF1C" w14:textId="77777777" w:rsidTr="00C71797">
        <w:trPr>
          <w:gridAfter w:val="1"/>
          <w:wAfter w:w="42" w:type="dxa"/>
          <w:cantSplit/>
        </w:trPr>
        <w:tc>
          <w:tcPr>
            <w:tcW w:w="711" w:type="dxa"/>
            <w:gridSpan w:val="3"/>
          </w:tcPr>
          <w:p w14:paraId="74212915" w14:textId="6F244D1A" w:rsidR="00321EC3" w:rsidRPr="00CD5AB3" w:rsidRDefault="00C30AE4" w:rsidP="006427AF">
            <w:pPr>
              <w:keepNext/>
              <w:rPr>
                <w:i/>
              </w:rPr>
            </w:pPr>
            <w:r w:rsidRPr="00CD5AB3">
              <w:rPr>
                <w:b/>
              </w:rPr>
              <w:t>6</w:t>
            </w:r>
          </w:p>
        </w:tc>
        <w:tc>
          <w:tcPr>
            <w:tcW w:w="4043" w:type="dxa"/>
          </w:tcPr>
          <w:p w14:paraId="3732042A" w14:textId="77777777" w:rsidR="00321EC3" w:rsidRPr="00CD5AB3" w:rsidRDefault="00321EC3" w:rsidP="006427AF">
            <w:pPr>
              <w:rPr>
                <w:b/>
                <w:szCs w:val="20"/>
              </w:rPr>
            </w:pPr>
            <w:r w:rsidRPr="00CD5AB3">
              <w:rPr>
                <w:b/>
                <w:szCs w:val="20"/>
              </w:rPr>
              <w:t>RAPORT odbioru</w:t>
            </w:r>
          </w:p>
          <w:p w14:paraId="14D68AB7"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ReportOfReceiptExport</w:t>
            </w:r>
            <w:r w:rsidRPr="00CD5AB3" w:rsidDel="005E1126">
              <w:rPr>
                <w:rFonts w:ascii="Courier New" w:hAnsi="Courier New" w:cs="Courier New"/>
                <w:noProof/>
                <w:color w:val="0000FF"/>
                <w:szCs w:val="20"/>
              </w:rPr>
              <w:t xml:space="preserve"> </w:t>
            </w:r>
          </w:p>
        </w:tc>
        <w:tc>
          <w:tcPr>
            <w:tcW w:w="456" w:type="dxa"/>
            <w:gridSpan w:val="2"/>
          </w:tcPr>
          <w:p w14:paraId="05943E97" w14:textId="77777777" w:rsidR="00321EC3" w:rsidRPr="00CD5AB3" w:rsidRDefault="00321EC3" w:rsidP="006427AF">
            <w:pPr>
              <w:keepNext/>
              <w:jc w:val="center"/>
              <w:rPr>
                <w:b/>
              </w:rPr>
            </w:pPr>
            <w:r w:rsidRPr="00CD5AB3">
              <w:rPr>
                <w:b/>
              </w:rPr>
              <w:t>R</w:t>
            </w:r>
          </w:p>
        </w:tc>
        <w:tc>
          <w:tcPr>
            <w:tcW w:w="4949" w:type="dxa"/>
            <w:gridSpan w:val="2"/>
          </w:tcPr>
          <w:p w14:paraId="2331CB7F" w14:textId="77777777" w:rsidR="00321EC3" w:rsidRPr="00CD5AB3" w:rsidRDefault="00321EC3" w:rsidP="006427AF">
            <w:pPr>
              <w:keepNext/>
              <w:rPr>
                <w:b/>
              </w:rPr>
            </w:pPr>
          </w:p>
        </w:tc>
        <w:tc>
          <w:tcPr>
            <w:tcW w:w="2317" w:type="dxa"/>
          </w:tcPr>
          <w:p w14:paraId="48589A28" w14:textId="77777777" w:rsidR="00321EC3" w:rsidRPr="00CD5AB3" w:rsidRDefault="00321EC3" w:rsidP="006427AF">
            <w:pPr>
              <w:pStyle w:val="pqiTabBody"/>
              <w:rPr>
                <w:b/>
              </w:rPr>
            </w:pPr>
          </w:p>
        </w:tc>
        <w:tc>
          <w:tcPr>
            <w:tcW w:w="815" w:type="dxa"/>
          </w:tcPr>
          <w:p w14:paraId="0A1ED444" w14:textId="77777777" w:rsidR="00321EC3" w:rsidRPr="00CD5AB3" w:rsidRDefault="00321EC3" w:rsidP="006427AF">
            <w:pPr>
              <w:keepNext/>
              <w:rPr>
                <w:b/>
              </w:rPr>
            </w:pPr>
            <w:r w:rsidRPr="00CD5AB3">
              <w:rPr>
                <w:b/>
              </w:rPr>
              <w:t>1x</w:t>
            </w:r>
          </w:p>
        </w:tc>
      </w:tr>
      <w:tr w:rsidR="00321EC3" w:rsidRPr="00CD5AB3" w14:paraId="449A1DF6" w14:textId="77777777" w:rsidTr="00C71797">
        <w:trPr>
          <w:gridAfter w:val="1"/>
          <w:wAfter w:w="42" w:type="dxa"/>
          <w:cantSplit/>
        </w:trPr>
        <w:tc>
          <w:tcPr>
            <w:tcW w:w="336" w:type="dxa"/>
          </w:tcPr>
          <w:p w14:paraId="37992E08" w14:textId="77777777" w:rsidR="00321EC3" w:rsidRPr="00CD5AB3" w:rsidRDefault="00321EC3" w:rsidP="006427AF">
            <w:pPr>
              <w:rPr>
                <w:b/>
              </w:rPr>
            </w:pPr>
          </w:p>
        </w:tc>
        <w:tc>
          <w:tcPr>
            <w:tcW w:w="375" w:type="dxa"/>
            <w:gridSpan w:val="2"/>
          </w:tcPr>
          <w:p w14:paraId="0A87C239" w14:textId="77777777" w:rsidR="00321EC3" w:rsidRPr="00CD5AB3" w:rsidRDefault="00321EC3" w:rsidP="006427AF">
            <w:pPr>
              <w:rPr>
                <w:i/>
              </w:rPr>
            </w:pPr>
            <w:r w:rsidRPr="00CD5AB3">
              <w:rPr>
                <w:i/>
              </w:rPr>
              <w:t>a</w:t>
            </w:r>
          </w:p>
        </w:tc>
        <w:tc>
          <w:tcPr>
            <w:tcW w:w="4043" w:type="dxa"/>
          </w:tcPr>
          <w:p w14:paraId="1532CBF7" w14:textId="77777777" w:rsidR="00321EC3" w:rsidRPr="00CD5AB3" w:rsidRDefault="00321EC3" w:rsidP="006427AF">
            <w:r w:rsidRPr="00CD5AB3">
              <w:t>Data przybycia wyrobów akcyzowych</w:t>
            </w:r>
          </w:p>
          <w:p w14:paraId="58C7929A" w14:textId="77777777" w:rsidR="00321EC3" w:rsidRPr="00CD5AB3" w:rsidRDefault="00321EC3" w:rsidP="006427AF">
            <w:r w:rsidRPr="00CD5AB3">
              <w:rPr>
                <w:rFonts w:ascii="Courier New" w:hAnsi="Courier New" w:cs="Courier New"/>
                <w:noProof/>
                <w:color w:val="0000FF"/>
                <w:szCs w:val="20"/>
              </w:rPr>
              <w:t>DateOfArrivalOfExciseProducts</w:t>
            </w:r>
          </w:p>
        </w:tc>
        <w:tc>
          <w:tcPr>
            <w:tcW w:w="456" w:type="dxa"/>
            <w:gridSpan w:val="2"/>
          </w:tcPr>
          <w:p w14:paraId="7B500FE8" w14:textId="77777777" w:rsidR="00321EC3" w:rsidRPr="00CD5AB3" w:rsidRDefault="00321EC3" w:rsidP="006427AF">
            <w:pPr>
              <w:jc w:val="center"/>
            </w:pPr>
            <w:r w:rsidRPr="00CD5AB3">
              <w:t>R</w:t>
            </w:r>
          </w:p>
        </w:tc>
        <w:tc>
          <w:tcPr>
            <w:tcW w:w="4949" w:type="dxa"/>
            <w:gridSpan w:val="2"/>
          </w:tcPr>
          <w:p w14:paraId="497F420C" w14:textId="77777777" w:rsidR="00321EC3" w:rsidRPr="00CD5AB3" w:rsidRDefault="00321EC3" w:rsidP="006427AF"/>
        </w:tc>
        <w:tc>
          <w:tcPr>
            <w:tcW w:w="2317" w:type="dxa"/>
          </w:tcPr>
          <w:p w14:paraId="3215AF7C" w14:textId="0BA4DD82" w:rsidR="002E76EA" w:rsidRPr="00CD5AB3" w:rsidRDefault="00321EC3" w:rsidP="002E76EA">
            <w:pPr>
              <w:pStyle w:val="pqiTabBody"/>
            </w:pPr>
            <w:r w:rsidRPr="00CD5AB3">
              <w:t xml:space="preserve">Data zakończenia przemieszczenia </w:t>
            </w:r>
          </w:p>
          <w:p w14:paraId="04F9FBD2" w14:textId="77777777" w:rsidR="00321EC3" w:rsidRPr="00CD5AB3" w:rsidRDefault="00321EC3" w:rsidP="006427AF">
            <w:pPr>
              <w:pStyle w:val="pqiTabBody"/>
            </w:pPr>
          </w:p>
        </w:tc>
        <w:tc>
          <w:tcPr>
            <w:tcW w:w="815" w:type="dxa"/>
          </w:tcPr>
          <w:p w14:paraId="053E5D9E" w14:textId="77777777" w:rsidR="00321EC3" w:rsidRPr="00CD5AB3" w:rsidRDefault="00321EC3" w:rsidP="006427AF">
            <w:r w:rsidRPr="00CD5AB3">
              <w:t>data</w:t>
            </w:r>
          </w:p>
        </w:tc>
      </w:tr>
      <w:tr w:rsidR="00321EC3" w:rsidRPr="00CD5AB3" w14:paraId="6E98DA07" w14:textId="77777777" w:rsidTr="00C71797">
        <w:trPr>
          <w:gridAfter w:val="1"/>
          <w:wAfter w:w="42" w:type="dxa"/>
          <w:cantSplit/>
        </w:trPr>
        <w:tc>
          <w:tcPr>
            <w:tcW w:w="336" w:type="dxa"/>
          </w:tcPr>
          <w:p w14:paraId="677C3C9C" w14:textId="77777777" w:rsidR="00321EC3" w:rsidRPr="00CD5AB3" w:rsidRDefault="00321EC3" w:rsidP="006427AF">
            <w:pPr>
              <w:rPr>
                <w:b/>
              </w:rPr>
            </w:pPr>
          </w:p>
        </w:tc>
        <w:tc>
          <w:tcPr>
            <w:tcW w:w="375" w:type="dxa"/>
            <w:gridSpan w:val="2"/>
          </w:tcPr>
          <w:p w14:paraId="242E0923" w14:textId="77777777" w:rsidR="00321EC3" w:rsidRPr="00CD5AB3" w:rsidRDefault="00321EC3" w:rsidP="006427AF">
            <w:pPr>
              <w:rPr>
                <w:i/>
              </w:rPr>
            </w:pPr>
            <w:r w:rsidRPr="00CD5AB3">
              <w:rPr>
                <w:i/>
              </w:rPr>
              <w:t>b</w:t>
            </w:r>
          </w:p>
        </w:tc>
        <w:tc>
          <w:tcPr>
            <w:tcW w:w="4043" w:type="dxa"/>
          </w:tcPr>
          <w:p w14:paraId="15213CBD" w14:textId="77777777" w:rsidR="00321EC3" w:rsidRPr="00CD5AB3" w:rsidRDefault="00321EC3" w:rsidP="006427AF">
            <w:r w:rsidRPr="00CD5AB3">
              <w:t>Ogólne wyniki odbioru</w:t>
            </w:r>
          </w:p>
          <w:p w14:paraId="3723DAE7" w14:textId="77777777" w:rsidR="00321EC3" w:rsidRPr="00CD5AB3" w:rsidRDefault="00321EC3" w:rsidP="006427AF">
            <w:r w:rsidRPr="00CD5AB3">
              <w:rPr>
                <w:rFonts w:ascii="Courier New" w:hAnsi="Courier New" w:cs="Courier New"/>
                <w:noProof/>
                <w:color w:val="0000FF"/>
                <w:szCs w:val="20"/>
              </w:rPr>
              <w:t>GlobalConclusionOfReceipt</w:t>
            </w:r>
          </w:p>
        </w:tc>
        <w:tc>
          <w:tcPr>
            <w:tcW w:w="456" w:type="dxa"/>
            <w:gridSpan w:val="2"/>
          </w:tcPr>
          <w:p w14:paraId="7591AB41" w14:textId="77777777" w:rsidR="00321EC3" w:rsidRPr="00CD5AB3" w:rsidRDefault="00321EC3" w:rsidP="006427AF">
            <w:pPr>
              <w:jc w:val="center"/>
            </w:pPr>
            <w:r w:rsidRPr="00CD5AB3">
              <w:t>R</w:t>
            </w:r>
          </w:p>
        </w:tc>
        <w:tc>
          <w:tcPr>
            <w:tcW w:w="4949" w:type="dxa"/>
            <w:gridSpan w:val="2"/>
          </w:tcPr>
          <w:p w14:paraId="7063C68F" w14:textId="77777777" w:rsidR="00321EC3" w:rsidRPr="00CD5AB3" w:rsidRDefault="00321EC3" w:rsidP="006427AF"/>
        </w:tc>
        <w:tc>
          <w:tcPr>
            <w:tcW w:w="2317" w:type="dxa"/>
          </w:tcPr>
          <w:p w14:paraId="3EC55628" w14:textId="0AE46CA3"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_Ref267833819 \h </w:instrText>
            </w:r>
            <w:r w:rsidR="00CD5AB3" w:rsidRPr="00CD5AB3">
              <w:instrText xml:space="preserve"> \* MERGEFORMAT </w:instrText>
            </w:r>
            <w:r w:rsidR="00215CF5" w:rsidRPr="00CD5AB3">
              <w:fldChar w:fldCharType="separate"/>
            </w:r>
            <w:r w:rsidR="00AF7862" w:rsidRPr="0091415B">
              <w:t>Ogólne wyniki odbioru (Global Conclusion of Receipt)</w:t>
            </w:r>
            <w:r w:rsidR="00215CF5" w:rsidRPr="00CD5AB3">
              <w:fldChar w:fldCharType="end"/>
            </w:r>
            <w:r w:rsidRPr="00CD5AB3">
              <w:t>”.</w:t>
            </w:r>
          </w:p>
          <w:p w14:paraId="33872043" w14:textId="017DF119" w:rsidR="00321EC3" w:rsidRPr="00CD5AB3" w:rsidRDefault="00321EC3" w:rsidP="000E04CB">
            <w:pPr>
              <w:pStyle w:val="pqiTabBody"/>
            </w:pPr>
            <w:r w:rsidRPr="00CD5AB3">
              <w:t>W przypadku gdy zostanie podana wartość „4: Odmowa przyjęcia części przesyłki” to</w:t>
            </w:r>
            <w:r w:rsidR="00EF62F4" w:rsidRPr="00CD5AB3">
              <w:t xml:space="preserve"> co najmniej jeden z elementów </w:t>
            </w:r>
            <w:r w:rsidR="000E04CB" w:rsidRPr="00CD5AB3">
              <w:t xml:space="preserve">7 </w:t>
            </w:r>
            <w:r w:rsidRPr="00CD5AB3">
              <w:t>raportu odbioru w</w:t>
            </w:r>
            <w:r w:rsidR="00EF62F4" w:rsidRPr="00CD5AB3">
              <w:t xml:space="preserve"> polu </w:t>
            </w:r>
            <w:r w:rsidR="000E04CB" w:rsidRPr="00CD5AB3">
              <w:t xml:space="preserve">7e </w:t>
            </w:r>
            <w:r w:rsidRPr="00CD5AB3">
              <w:t>powinien zawierać wartość większą od zera.</w:t>
            </w:r>
          </w:p>
        </w:tc>
        <w:tc>
          <w:tcPr>
            <w:tcW w:w="815" w:type="dxa"/>
          </w:tcPr>
          <w:p w14:paraId="61ED7B1C" w14:textId="77777777" w:rsidR="00321EC3" w:rsidRPr="00CD5AB3" w:rsidRDefault="00321EC3" w:rsidP="006427AF">
            <w:r w:rsidRPr="00CD5AB3">
              <w:t>n..2</w:t>
            </w:r>
          </w:p>
        </w:tc>
      </w:tr>
      <w:tr w:rsidR="00321EC3" w:rsidRPr="00CD5AB3" w14:paraId="59E788DA" w14:textId="77777777" w:rsidTr="00C71797">
        <w:trPr>
          <w:gridAfter w:val="1"/>
          <w:wAfter w:w="42" w:type="dxa"/>
          <w:cantSplit/>
        </w:trPr>
        <w:tc>
          <w:tcPr>
            <w:tcW w:w="336" w:type="dxa"/>
          </w:tcPr>
          <w:p w14:paraId="78F13E38" w14:textId="77777777" w:rsidR="00321EC3" w:rsidRPr="00CD5AB3" w:rsidRDefault="00321EC3" w:rsidP="006427AF">
            <w:pPr>
              <w:rPr>
                <w:b/>
              </w:rPr>
            </w:pPr>
          </w:p>
        </w:tc>
        <w:tc>
          <w:tcPr>
            <w:tcW w:w="375" w:type="dxa"/>
            <w:gridSpan w:val="2"/>
          </w:tcPr>
          <w:p w14:paraId="59ECD7F6" w14:textId="77777777" w:rsidR="00321EC3" w:rsidRPr="00CD5AB3" w:rsidRDefault="00321EC3" w:rsidP="006427AF">
            <w:pPr>
              <w:rPr>
                <w:i/>
              </w:rPr>
            </w:pPr>
            <w:r w:rsidRPr="00CD5AB3">
              <w:rPr>
                <w:i/>
              </w:rPr>
              <w:t>c</w:t>
            </w:r>
          </w:p>
        </w:tc>
        <w:tc>
          <w:tcPr>
            <w:tcW w:w="4043" w:type="dxa"/>
          </w:tcPr>
          <w:p w14:paraId="6E25EEAD" w14:textId="77777777" w:rsidR="00321EC3" w:rsidRPr="00CD5AB3" w:rsidRDefault="00321EC3" w:rsidP="006427AF">
            <w:r w:rsidRPr="00CD5AB3">
              <w:t>Dodatkowe informacje</w:t>
            </w:r>
          </w:p>
          <w:p w14:paraId="40425BC8"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4CC7E817" w14:textId="77777777" w:rsidR="00321EC3" w:rsidRPr="00CD5AB3" w:rsidRDefault="00321EC3" w:rsidP="006427AF">
            <w:pPr>
              <w:jc w:val="center"/>
            </w:pPr>
            <w:r w:rsidRPr="00CD5AB3">
              <w:t>O</w:t>
            </w:r>
          </w:p>
        </w:tc>
        <w:tc>
          <w:tcPr>
            <w:tcW w:w="4949" w:type="dxa"/>
            <w:gridSpan w:val="2"/>
          </w:tcPr>
          <w:p w14:paraId="2C1F8B6E" w14:textId="77777777" w:rsidR="00321EC3" w:rsidRPr="00CD5AB3" w:rsidRDefault="00321EC3" w:rsidP="006427AF"/>
        </w:tc>
        <w:tc>
          <w:tcPr>
            <w:tcW w:w="2317" w:type="dxa"/>
          </w:tcPr>
          <w:p w14:paraId="5134C2F7" w14:textId="77777777" w:rsidR="00321EC3" w:rsidRPr="00CD5AB3" w:rsidRDefault="00321EC3" w:rsidP="006427AF">
            <w:pPr>
              <w:pStyle w:val="pqiTabBody"/>
            </w:pPr>
            <w:r w:rsidRPr="00CD5AB3">
              <w:t>Należy podać dodatkowe informacje dotyczące odbioru wyrobów akcyzowych.</w:t>
            </w:r>
          </w:p>
        </w:tc>
        <w:tc>
          <w:tcPr>
            <w:tcW w:w="815" w:type="dxa"/>
          </w:tcPr>
          <w:p w14:paraId="70286CEC" w14:textId="77777777" w:rsidR="00321EC3" w:rsidRPr="00CD5AB3" w:rsidRDefault="00321EC3" w:rsidP="006427AF">
            <w:r w:rsidRPr="00CD5AB3">
              <w:t>an..350</w:t>
            </w:r>
          </w:p>
        </w:tc>
      </w:tr>
      <w:tr w:rsidR="00321EC3" w:rsidRPr="00CD5AB3" w14:paraId="4185C845" w14:textId="77777777" w:rsidTr="00C71797">
        <w:trPr>
          <w:gridAfter w:val="1"/>
          <w:wAfter w:w="42" w:type="dxa"/>
          <w:cantSplit/>
        </w:trPr>
        <w:tc>
          <w:tcPr>
            <w:tcW w:w="711" w:type="dxa"/>
            <w:gridSpan w:val="3"/>
          </w:tcPr>
          <w:p w14:paraId="2279FB6C" w14:textId="77777777" w:rsidR="00321EC3" w:rsidRPr="00CD5AB3" w:rsidRDefault="00321EC3" w:rsidP="006427AF">
            <w:pPr>
              <w:rPr>
                <w:i/>
              </w:rPr>
            </w:pPr>
          </w:p>
        </w:tc>
        <w:tc>
          <w:tcPr>
            <w:tcW w:w="4043" w:type="dxa"/>
          </w:tcPr>
          <w:p w14:paraId="3CAF2B1D" w14:textId="77777777" w:rsidR="00321EC3" w:rsidRPr="00CD5AB3" w:rsidRDefault="00321EC3" w:rsidP="006427AF">
            <w:pPr>
              <w:pStyle w:val="pqiTabBody"/>
            </w:pPr>
            <w:r w:rsidRPr="00CD5AB3">
              <w:t xml:space="preserve">JĘZYK ELEMENTU </w:t>
            </w:r>
          </w:p>
          <w:p w14:paraId="2715B8F3"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07650BB6" w14:textId="77777777" w:rsidR="00321EC3" w:rsidRPr="00CD5AB3" w:rsidRDefault="00321EC3" w:rsidP="006427AF">
            <w:pPr>
              <w:jc w:val="center"/>
            </w:pPr>
            <w:r w:rsidRPr="00CD5AB3">
              <w:t>D</w:t>
            </w:r>
          </w:p>
        </w:tc>
        <w:tc>
          <w:tcPr>
            <w:tcW w:w="4949" w:type="dxa"/>
            <w:gridSpan w:val="2"/>
          </w:tcPr>
          <w:p w14:paraId="4A7EF8E4" w14:textId="77777777" w:rsidR="00321EC3" w:rsidRPr="00CD5AB3" w:rsidRDefault="00321EC3" w:rsidP="006427AF">
            <w:pPr>
              <w:pStyle w:val="pqiTabBody"/>
            </w:pPr>
            <w:r w:rsidRPr="00CD5AB3">
              <w:t>„R”, jeżeli stosuje się pole tekstowe 6c.</w:t>
            </w:r>
          </w:p>
        </w:tc>
        <w:tc>
          <w:tcPr>
            <w:tcW w:w="2317" w:type="dxa"/>
          </w:tcPr>
          <w:p w14:paraId="041F3061" w14:textId="77777777" w:rsidR="00321EC3" w:rsidRPr="00CD5AB3" w:rsidRDefault="00321EC3" w:rsidP="006427AF">
            <w:pPr>
              <w:pStyle w:val="pqiTabBody"/>
            </w:pPr>
            <w:r w:rsidRPr="00CD5AB3">
              <w:t>Atrybut.</w:t>
            </w:r>
          </w:p>
          <w:p w14:paraId="3B8F9BC8" w14:textId="77777777" w:rsidR="00321EC3" w:rsidRPr="00CD5AB3" w:rsidRDefault="00321EC3" w:rsidP="006427AF">
            <w:r w:rsidRPr="00CD5AB3">
              <w:t>Wartość ze słownika „Kody języka (Language codes)”.</w:t>
            </w:r>
          </w:p>
        </w:tc>
        <w:tc>
          <w:tcPr>
            <w:tcW w:w="815" w:type="dxa"/>
          </w:tcPr>
          <w:p w14:paraId="0F581762" w14:textId="77777777" w:rsidR="00321EC3" w:rsidRPr="00CD5AB3" w:rsidRDefault="00321EC3" w:rsidP="006427AF">
            <w:r w:rsidRPr="00CD5AB3">
              <w:t>a2</w:t>
            </w:r>
          </w:p>
        </w:tc>
      </w:tr>
      <w:tr w:rsidR="00321EC3" w:rsidRPr="00CD5AB3" w14:paraId="33165040" w14:textId="77777777" w:rsidTr="00C71797">
        <w:trPr>
          <w:gridAfter w:val="1"/>
          <w:wAfter w:w="42" w:type="dxa"/>
          <w:cantSplit/>
        </w:trPr>
        <w:tc>
          <w:tcPr>
            <w:tcW w:w="711" w:type="dxa"/>
            <w:gridSpan w:val="3"/>
          </w:tcPr>
          <w:p w14:paraId="4460C559" w14:textId="73623D24" w:rsidR="00321EC3" w:rsidRPr="00CD5AB3" w:rsidRDefault="00C30AE4" w:rsidP="006427AF">
            <w:pPr>
              <w:keepNext/>
              <w:rPr>
                <w:i/>
              </w:rPr>
            </w:pPr>
            <w:r w:rsidRPr="00CD5AB3">
              <w:rPr>
                <w:b/>
              </w:rPr>
              <w:t>7</w:t>
            </w:r>
          </w:p>
        </w:tc>
        <w:tc>
          <w:tcPr>
            <w:tcW w:w="4043"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456" w:type="dxa"/>
            <w:gridSpan w:val="2"/>
          </w:tcPr>
          <w:p w14:paraId="1FF0F336" w14:textId="77777777" w:rsidR="00321EC3" w:rsidRPr="00CD5AB3" w:rsidRDefault="00321EC3" w:rsidP="006427AF">
            <w:pPr>
              <w:keepNext/>
              <w:jc w:val="center"/>
              <w:rPr>
                <w:b/>
              </w:rPr>
            </w:pPr>
            <w:r w:rsidRPr="00CD5AB3">
              <w:rPr>
                <w:b/>
              </w:rPr>
              <w:t>C</w:t>
            </w:r>
          </w:p>
        </w:tc>
        <w:tc>
          <w:tcPr>
            <w:tcW w:w="4949"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15"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C71797">
        <w:trPr>
          <w:gridAfter w:val="1"/>
          <w:wAfter w:w="42" w:type="dxa"/>
          <w:cantSplit/>
        </w:trPr>
        <w:tc>
          <w:tcPr>
            <w:tcW w:w="336" w:type="dxa"/>
          </w:tcPr>
          <w:p w14:paraId="7A116942" w14:textId="77777777" w:rsidR="00321EC3" w:rsidRPr="00CD5AB3" w:rsidRDefault="00321EC3" w:rsidP="006427AF">
            <w:pPr>
              <w:rPr>
                <w:b/>
              </w:rPr>
            </w:pPr>
          </w:p>
        </w:tc>
        <w:tc>
          <w:tcPr>
            <w:tcW w:w="375" w:type="dxa"/>
            <w:gridSpan w:val="2"/>
          </w:tcPr>
          <w:p w14:paraId="09000A28" w14:textId="77777777" w:rsidR="00321EC3" w:rsidRPr="00CD5AB3" w:rsidRDefault="00321EC3" w:rsidP="006427AF">
            <w:pPr>
              <w:rPr>
                <w:i/>
              </w:rPr>
            </w:pPr>
            <w:r w:rsidRPr="00CD5AB3">
              <w:rPr>
                <w:i/>
              </w:rPr>
              <w:t>a</w:t>
            </w:r>
          </w:p>
        </w:tc>
        <w:tc>
          <w:tcPr>
            <w:tcW w:w="4043"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456" w:type="dxa"/>
            <w:gridSpan w:val="2"/>
          </w:tcPr>
          <w:p w14:paraId="6E236C22" w14:textId="77777777" w:rsidR="00321EC3" w:rsidRPr="00CD5AB3" w:rsidRDefault="00321EC3" w:rsidP="006427AF">
            <w:pPr>
              <w:jc w:val="center"/>
            </w:pPr>
            <w:r w:rsidRPr="00CD5AB3">
              <w:t>R</w:t>
            </w:r>
          </w:p>
        </w:tc>
        <w:tc>
          <w:tcPr>
            <w:tcW w:w="4949" w:type="dxa"/>
            <w:gridSpan w:val="2"/>
          </w:tcPr>
          <w:p w14:paraId="5FF83F0C" w14:textId="77777777" w:rsidR="00321EC3" w:rsidRPr="00CD5AB3" w:rsidRDefault="00321EC3" w:rsidP="006427AF">
            <w:pPr>
              <w:pStyle w:val="pqiTabBody"/>
            </w:pPr>
            <w:r w:rsidRPr="00CD5AB3">
              <w:t>Wartość musi być większa od zera.</w:t>
            </w:r>
          </w:p>
        </w:tc>
        <w:tc>
          <w:tcPr>
            <w:tcW w:w="2317" w:type="dxa"/>
          </w:tcPr>
          <w:p w14:paraId="5197A260" w14:textId="4800F37E"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innych niż 1.</w:t>
            </w:r>
          </w:p>
        </w:tc>
        <w:tc>
          <w:tcPr>
            <w:tcW w:w="815" w:type="dxa"/>
          </w:tcPr>
          <w:p w14:paraId="413D0FBF" w14:textId="77777777" w:rsidR="00321EC3" w:rsidRPr="00CD5AB3" w:rsidRDefault="00321EC3" w:rsidP="006427AF">
            <w:r w:rsidRPr="00CD5AB3">
              <w:t>n..3</w:t>
            </w:r>
          </w:p>
        </w:tc>
      </w:tr>
      <w:tr w:rsidR="00321EC3" w:rsidRPr="00CD5AB3" w14:paraId="11AB5A37" w14:textId="77777777" w:rsidTr="00C71797">
        <w:trPr>
          <w:gridAfter w:val="1"/>
          <w:wAfter w:w="42" w:type="dxa"/>
          <w:cantSplit/>
        </w:trPr>
        <w:tc>
          <w:tcPr>
            <w:tcW w:w="336" w:type="dxa"/>
          </w:tcPr>
          <w:p w14:paraId="1E8505BA" w14:textId="77777777" w:rsidR="00321EC3" w:rsidRPr="00CD5AB3" w:rsidRDefault="00321EC3" w:rsidP="006427AF">
            <w:pPr>
              <w:rPr>
                <w:b/>
              </w:rPr>
            </w:pPr>
          </w:p>
        </w:tc>
        <w:tc>
          <w:tcPr>
            <w:tcW w:w="375" w:type="dxa"/>
            <w:gridSpan w:val="2"/>
          </w:tcPr>
          <w:p w14:paraId="70398251" w14:textId="77777777" w:rsidR="00321EC3" w:rsidRPr="00CD5AB3" w:rsidRDefault="00321EC3" w:rsidP="006427AF">
            <w:pPr>
              <w:rPr>
                <w:i/>
              </w:rPr>
            </w:pPr>
            <w:r w:rsidRPr="00CD5AB3">
              <w:rPr>
                <w:i/>
              </w:rPr>
              <w:t>b</w:t>
            </w:r>
          </w:p>
        </w:tc>
        <w:tc>
          <w:tcPr>
            <w:tcW w:w="4043" w:type="dxa"/>
          </w:tcPr>
          <w:p w14:paraId="69493DC8" w14:textId="77777777" w:rsidR="00321EC3" w:rsidRPr="00CD5AB3" w:rsidRDefault="00321EC3" w:rsidP="006427AF">
            <w:r w:rsidRPr="00CD5AB3">
              <w:t>Niedobór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456" w:type="dxa"/>
            <w:gridSpan w:val="2"/>
          </w:tcPr>
          <w:p w14:paraId="17CDE17F" w14:textId="77777777" w:rsidR="00321EC3" w:rsidRPr="00CD5AB3" w:rsidRDefault="00321EC3" w:rsidP="006427AF">
            <w:pPr>
              <w:jc w:val="center"/>
            </w:pPr>
            <w:r w:rsidRPr="00CD5AB3">
              <w:t>D</w:t>
            </w:r>
          </w:p>
        </w:tc>
        <w:tc>
          <w:tcPr>
            <w:tcW w:w="4949"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3C0D5873" w14:textId="77777777" w:rsidR="00321EC3" w:rsidRPr="00CD5AB3" w:rsidRDefault="00321EC3" w:rsidP="006427AF">
            <w:pPr>
              <w:pStyle w:val="pqiTabBody"/>
            </w:pPr>
            <w:r w:rsidRPr="00CD5AB3">
              <w:t>E = Nadwyżka.</w:t>
            </w:r>
          </w:p>
        </w:tc>
        <w:tc>
          <w:tcPr>
            <w:tcW w:w="815" w:type="dxa"/>
          </w:tcPr>
          <w:p w14:paraId="6706F9D5" w14:textId="77777777" w:rsidR="00321EC3" w:rsidRPr="00CD5AB3" w:rsidRDefault="00321EC3" w:rsidP="006427AF">
            <w:r w:rsidRPr="00CD5AB3">
              <w:t>a1</w:t>
            </w:r>
          </w:p>
        </w:tc>
      </w:tr>
      <w:tr w:rsidR="00321EC3" w:rsidRPr="00CD5AB3" w14:paraId="200C892C" w14:textId="77777777" w:rsidTr="00C71797">
        <w:trPr>
          <w:gridAfter w:val="1"/>
          <w:wAfter w:w="42" w:type="dxa"/>
          <w:cantSplit/>
        </w:trPr>
        <w:tc>
          <w:tcPr>
            <w:tcW w:w="336" w:type="dxa"/>
          </w:tcPr>
          <w:p w14:paraId="75B0B0CA" w14:textId="77777777" w:rsidR="00321EC3" w:rsidRPr="00CD5AB3" w:rsidRDefault="00321EC3" w:rsidP="006427AF">
            <w:pPr>
              <w:rPr>
                <w:b/>
              </w:rPr>
            </w:pPr>
          </w:p>
        </w:tc>
        <w:tc>
          <w:tcPr>
            <w:tcW w:w="375" w:type="dxa"/>
            <w:gridSpan w:val="2"/>
          </w:tcPr>
          <w:p w14:paraId="167B3A29" w14:textId="77777777" w:rsidR="00321EC3" w:rsidRPr="00CD5AB3" w:rsidRDefault="00321EC3" w:rsidP="006427AF">
            <w:pPr>
              <w:rPr>
                <w:i/>
              </w:rPr>
            </w:pPr>
            <w:r w:rsidRPr="00CD5AB3">
              <w:rPr>
                <w:i/>
              </w:rPr>
              <w:t>c</w:t>
            </w:r>
          </w:p>
        </w:tc>
        <w:tc>
          <w:tcPr>
            <w:tcW w:w="4043"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456" w:type="dxa"/>
            <w:gridSpan w:val="2"/>
          </w:tcPr>
          <w:p w14:paraId="044393E7" w14:textId="77777777" w:rsidR="00321EC3" w:rsidRPr="00CD5AB3" w:rsidRDefault="00321EC3" w:rsidP="006427AF">
            <w:pPr>
              <w:jc w:val="center"/>
            </w:pPr>
            <w:r w:rsidRPr="00CD5AB3">
              <w:t>D</w:t>
            </w:r>
          </w:p>
        </w:tc>
        <w:tc>
          <w:tcPr>
            <w:tcW w:w="4949" w:type="dxa"/>
            <w:gridSpan w:val="2"/>
          </w:tcPr>
          <w:p w14:paraId="2F8DB9AB" w14:textId="0434492D" w:rsidR="00321EC3" w:rsidRPr="00CD5AB3" w:rsidRDefault="00321EC3" w:rsidP="006427AF">
            <w:pPr>
              <w:pStyle w:val="pqiTabBody"/>
            </w:pPr>
            <w:r w:rsidRPr="00CD5AB3">
              <w:t>- „R”,</w:t>
            </w:r>
            <w:r w:rsidR="00EF62F4" w:rsidRPr="00CD5AB3">
              <w:t xml:space="preserve"> jeżeli podano wskaźnik w polu </w:t>
            </w:r>
            <w:r w:rsidR="000D7436" w:rsidRPr="00CD5AB3">
              <w:t>6</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77777777" w:rsidR="00321EC3" w:rsidRPr="00CD5AB3" w:rsidRDefault="00321EC3" w:rsidP="006427AF">
            <w:pPr>
              <w:pStyle w:val="pqiTabBody"/>
            </w:pPr>
            <w:r w:rsidRPr="00CD5AB3">
              <w:t>Należy podać ilość (wyrażoną w jednostkach miary związanych z kodem wyrobu – zob. słownik „Wyroby akcyzowe (Excise products)”):</w:t>
            </w:r>
          </w:p>
        </w:tc>
        <w:tc>
          <w:tcPr>
            <w:tcW w:w="815" w:type="dxa"/>
          </w:tcPr>
          <w:p w14:paraId="6B51112B" w14:textId="77777777" w:rsidR="00321EC3" w:rsidRPr="00CD5AB3" w:rsidRDefault="00321EC3" w:rsidP="006427AF">
            <w:r w:rsidRPr="00CD5AB3">
              <w:t>n..15,3</w:t>
            </w:r>
          </w:p>
        </w:tc>
      </w:tr>
      <w:tr w:rsidR="00321EC3" w:rsidRPr="00CD5AB3" w14:paraId="3CE462D0" w14:textId="77777777" w:rsidTr="00C71797">
        <w:trPr>
          <w:gridAfter w:val="1"/>
          <w:wAfter w:w="42" w:type="dxa"/>
          <w:cantSplit/>
        </w:trPr>
        <w:tc>
          <w:tcPr>
            <w:tcW w:w="336" w:type="dxa"/>
          </w:tcPr>
          <w:p w14:paraId="1BF71BDA" w14:textId="77777777" w:rsidR="00321EC3" w:rsidRPr="00CD5AB3" w:rsidRDefault="00321EC3" w:rsidP="006427AF">
            <w:pPr>
              <w:rPr>
                <w:b/>
              </w:rPr>
            </w:pPr>
          </w:p>
        </w:tc>
        <w:tc>
          <w:tcPr>
            <w:tcW w:w="375" w:type="dxa"/>
            <w:gridSpan w:val="2"/>
          </w:tcPr>
          <w:p w14:paraId="71F43CE1" w14:textId="77777777" w:rsidR="00321EC3" w:rsidRPr="00CD5AB3" w:rsidRDefault="00321EC3" w:rsidP="006427AF">
            <w:pPr>
              <w:rPr>
                <w:i/>
              </w:rPr>
            </w:pPr>
            <w:r w:rsidRPr="00CD5AB3">
              <w:rPr>
                <w:i/>
              </w:rPr>
              <w:t>d</w:t>
            </w:r>
          </w:p>
        </w:tc>
        <w:tc>
          <w:tcPr>
            <w:tcW w:w="4043"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456" w:type="dxa"/>
            <w:gridSpan w:val="2"/>
          </w:tcPr>
          <w:p w14:paraId="25EAF8FE" w14:textId="77777777" w:rsidR="00321EC3" w:rsidRPr="00CD5AB3" w:rsidRDefault="00321EC3" w:rsidP="006427AF">
            <w:pPr>
              <w:jc w:val="center"/>
            </w:pPr>
            <w:r w:rsidRPr="00CD5AB3">
              <w:t>R</w:t>
            </w:r>
          </w:p>
        </w:tc>
        <w:tc>
          <w:tcPr>
            <w:tcW w:w="4949"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 xml:space="preserve">Należy podać właściwy kod wyrobu akcyzowego, zob. słowniki „Wyroby akcyzowe (Excise products)” i </w:t>
            </w:r>
            <w:r w:rsidRPr="00CD5AB3">
              <w:rPr>
                <w:lang w:eastAsia="en-GB"/>
              </w:rPr>
              <w:t>„Polskie w</w:t>
            </w:r>
            <w:r w:rsidRPr="00CD5AB3">
              <w:t>yroby akcyzowe (Polish excise products)</w:t>
            </w:r>
            <w:r w:rsidRPr="00CD5AB3">
              <w:rPr>
                <w:lang w:eastAsia="en-GB"/>
              </w:rPr>
              <w:t>”</w:t>
            </w:r>
            <w:r w:rsidRPr="00CD5AB3">
              <w:t>. Wartość musi być większa od zera.</w:t>
            </w:r>
          </w:p>
        </w:tc>
        <w:tc>
          <w:tcPr>
            <w:tcW w:w="815" w:type="dxa"/>
          </w:tcPr>
          <w:p w14:paraId="1C3874C5" w14:textId="77777777" w:rsidR="00321EC3" w:rsidRPr="00CD5AB3" w:rsidRDefault="00321EC3" w:rsidP="006427AF">
            <w:r w:rsidRPr="00CD5AB3">
              <w:t>an4</w:t>
            </w:r>
          </w:p>
        </w:tc>
      </w:tr>
      <w:tr w:rsidR="00321EC3" w:rsidRPr="00CD5AB3" w14:paraId="0098AAD3" w14:textId="77777777" w:rsidTr="00C71797">
        <w:trPr>
          <w:gridAfter w:val="1"/>
          <w:wAfter w:w="42" w:type="dxa"/>
          <w:cantSplit/>
        </w:trPr>
        <w:tc>
          <w:tcPr>
            <w:tcW w:w="336" w:type="dxa"/>
          </w:tcPr>
          <w:p w14:paraId="20AF96B6" w14:textId="77777777" w:rsidR="00321EC3" w:rsidRPr="00CD5AB3" w:rsidRDefault="00321EC3" w:rsidP="006427AF">
            <w:pPr>
              <w:rPr>
                <w:b/>
              </w:rPr>
            </w:pPr>
          </w:p>
        </w:tc>
        <w:tc>
          <w:tcPr>
            <w:tcW w:w="375" w:type="dxa"/>
            <w:gridSpan w:val="2"/>
          </w:tcPr>
          <w:p w14:paraId="0B359318" w14:textId="77777777" w:rsidR="00321EC3" w:rsidRPr="00CD5AB3" w:rsidRDefault="00321EC3" w:rsidP="006427AF">
            <w:pPr>
              <w:rPr>
                <w:i/>
              </w:rPr>
            </w:pPr>
            <w:r w:rsidRPr="00CD5AB3">
              <w:rPr>
                <w:i/>
              </w:rPr>
              <w:t>e</w:t>
            </w:r>
          </w:p>
        </w:tc>
        <w:tc>
          <w:tcPr>
            <w:tcW w:w="4043"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456" w:type="dxa"/>
            <w:gridSpan w:val="2"/>
          </w:tcPr>
          <w:p w14:paraId="40564BFC" w14:textId="77777777" w:rsidR="00321EC3" w:rsidRPr="00CD5AB3" w:rsidRDefault="00321EC3" w:rsidP="006427AF">
            <w:pPr>
              <w:jc w:val="center"/>
            </w:pPr>
            <w:r w:rsidRPr="00CD5AB3">
              <w:t>D</w:t>
            </w:r>
          </w:p>
        </w:tc>
        <w:tc>
          <w:tcPr>
            <w:tcW w:w="4949"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(Excise products)”): Wartość musi być większa od zera.</w:t>
            </w:r>
          </w:p>
        </w:tc>
        <w:tc>
          <w:tcPr>
            <w:tcW w:w="815" w:type="dxa"/>
          </w:tcPr>
          <w:p w14:paraId="04B3CBA8" w14:textId="77777777" w:rsidR="00321EC3" w:rsidRPr="00CD5AB3" w:rsidRDefault="00321EC3" w:rsidP="006427AF">
            <w:r w:rsidRPr="00CD5AB3">
              <w:t>n..15,3</w:t>
            </w:r>
          </w:p>
        </w:tc>
      </w:tr>
      <w:tr w:rsidR="00321EC3" w:rsidRPr="00CD5AB3" w14:paraId="68E794ED" w14:textId="77777777" w:rsidTr="00C71797">
        <w:trPr>
          <w:gridAfter w:val="1"/>
          <w:wAfter w:w="42" w:type="dxa"/>
          <w:cantSplit/>
        </w:trPr>
        <w:tc>
          <w:tcPr>
            <w:tcW w:w="711" w:type="dxa"/>
            <w:gridSpan w:val="3"/>
          </w:tcPr>
          <w:p w14:paraId="131D6E83" w14:textId="4AD850CB" w:rsidR="00321EC3" w:rsidRPr="00CD5AB3" w:rsidRDefault="00C30AE4" w:rsidP="006427AF">
            <w:pPr>
              <w:keepNext/>
              <w:rPr>
                <w:i/>
              </w:rPr>
            </w:pPr>
            <w:r w:rsidRPr="00CD5AB3">
              <w:rPr>
                <w:b/>
              </w:rPr>
              <w:t>7</w:t>
            </w:r>
            <w:r w:rsidR="00321EC3" w:rsidRPr="00CD5AB3">
              <w:rPr>
                <w:b/>
              </w:rPr>
              <w:t>.1</w:t>
            </w:r>
          </w:p>
        </w:tc>
        <w:tc>
          <w:tcPr>
            <w:tcW w:w="4043"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456" w:type="dxa"/>
            <w:gridSpan w:val="2"/>
          </w:tcPr>
          <w:p w14:paraId="2FFC171F" w14:textId="77777777" w:rsidR="00321EC3" w:rsidRPr="00CD5AB3" w:rsidRDefault="00321EC3" w:rsidP="006427AF">
            <w:pPr>
              <w:keepNext/>
              <w:jc w:val="center"/>
              <w:rPr>
                <w:b/>
              </w:rPr>
            </w:pPr>
            <w:r w:rsidRPr="00CD5AB3">
              <w:rPr>
                <w:b/>
              </w:rPr>
              <w:t>D</w:t>
            </w:r>
          </w:p>
        </w:tc>
        <w:tc>
          <w:tcPr>
            <w:tcW w:w="4949"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15"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C71797">
        <w:trPr>
          <w:gridAfter w:val="1"/>
          <w:wAfter w:w="42" w:type="dxa"/>
          <w:cantSplit/>
        </w:trPr>
        <w:tc>
          <w:tcPr>
            <w:tcW w:w="336" w:type="dxa"/>
          </w:tcPr>
          <w:p w14:paraId="17494215" w14:textId="77777777" w:rsidR="00321EC3" w:rsidRPr="00CD5AB3" w:rsidRDefault="00321EC3" w:rsidP="006427AF">
            <w:pPr>
              <w:rPr>
                <w:b/>
              </w:rPr>
            </w:pPr>
          </w:p>
        </w:tc>
        <w:tc>
          <w:tcPr>
            <w:tcW w:w="375" w:type="dxa"/>
            <w:gridSpan w:val="2"/>
          </w:tcPr>
          <w:p w14:paraId="7078EE60" w14:textId="77777777" w:rsidR="00321EC3" w:rsidRPr="00CD5AB3" w:rsidRDefault="00321EC3" w:rsidP="006427AF">
            <w:pPr>
              <w:rPr>
                <w:i/>
              </w:rPr>
            </w:pPr>
            <w:r w:rsidRPr="00CD5AB3">
              <w:rPr>
                <w:i/>
              </w:rPr>
              <w:t>a</w:t>
            </w:r>
          </w:p>
        </w:tc>
        <w:tc>
          <w:tcPr>
            <w:tcW w:w="4043"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456" w:type="dxa"/>
            <w:gridSpan w:val="2"/>
          </w:tcPr>
          <w:p w14:paraId="613F3CAD" w14:textId="77777777" w:rsidR="00321EC3" w:rsidRPr="00CD5AB3" w:rsidRDefault="00321EC3" w:rsidP="006427AF">
            <w:pPr>
              <w:jc w:val="center"/>
            </w:pPr>
            <w:r w:rsidRPr="00CD5AB3">
              <w:t>R</w:t>
            </w:r>
          </w:p>
        </w:tc>
        <w:tc>
          <w:tcPr>
            <w:tcW w:w="4949"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r w:rsidRPr="00CD5AB3">
              <w:rPr>
                <w:lang w:val="en-US"/>
              </w:rPr>
              <w:t>Rodzaje zastrzeżeń (Reasons for unsatisfactory receipt or control report)</w:t>
            </w:r>
            <w:r w:rsidRPr="00CD5AB3">
              <w:t>”.</w:t>
            </w:r>
          </w:p>
        </w:tc>
        <w:tc>
          <w:tcPr>
            <w:tcW w:w="815" w:type="dxa"/>
          </w:tcPr>
          <w:p w14:paraId="08953972" w14:textId="77777777" w:rsidR="00321EC3" w:rsidRPr="00CD5AB3" w:rsidRDefault="00321EC3" w:rsidP="006427AF">
            <w:r w:rsidRPr="00CD5AB3">
              <w:t>n1</w:t>
            </w:r>
          </w:p>
        </w:tc>
      </w:tr>
      <w:tr w:rsidR="00321EC3" w:rsidRPr="00CD5AB3" w14:paraId="5C4950C3" w14:textId="77777777" w:rsidTr="00C71797">
        <w:trPr>
          <w:gridAfter w:val="1"/>
          <w:wAfter w:w="42" w:type="dxa"/>
          <w:cantSplit/>
        </w:trPr>
        <w:tc>
          <w:tcPr>
            <w:tcW w:w="336" w:type="dxa"/>
          </w:tcPr>
          <w:p w14:paraId="528487C1" w14:textId="77777777" w:rsidR="00321EC3" w:rsidRPr="00CD5AB3" w:rsidRDefault="00321EC3" w:rsidP="006427AF">
            <w:pPr>
              <w:rPr>
                <w:b/>
              </w:rPr>
            </w:pPr>
          </w:p>
        </w:tc>
        <w:tc>
          <w:tcPr>
            <w:tcW w:w="375" w:type="dxa"/>
            <w:gridSpan w:val="2"/>
          </w:tcPr>
          <w:p w14:paraId="4158DBBE" w14:textId="77777777" w:rsidR="00321EC3" w:rsidRPr="00CD5AB3" w:rsidRDefault="00321EC3" w:rsidP="006427AF">
            <w:pPr>
              <w:rPr>
                <w:i/>
              </w:rPr>
            </w:pPr>
            <w:r w:rsidRPr="00CD5AB3">
              <w:rPr>
                <w:i/>
              </w:rPr>
              <w:t>b</w:t>
            </w:r>
          </w:p>
        </w:tc>
        <w:tc>
          <w:tcPr>
            <w:tcW w:w="4043"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04310D91" w14:textId="77777777" w:rsidR="00321EC3" w:rsidRPr="00CD5AB3" w:rsidRDefault="00321EC3" w:rsidP="006427AF">
            <w:pPr>
              <w:jc w:val="center"/>
            </w:pPr>
            <w:r w:rsidRPr="00CD5AB3">
              <w:t>D</w:t>
            </w:r>
          </w:p>
        </w:tc>
        <w:tc>
          <w:tcPr>
            <w:tcW w:w="4949"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15" w:type="dxa"/>
          </w:tcPr>
          <w:p w14:paraId="6585E259" w14:textId="77777777" w:rsidR="00321EC3" w:rsidRPr="00CD5AB3" w:rsidRDefault="00321EC3" w:rsidP="006427AF">
            <w:r w:rsidRPr="00CD5AB3">
              <w:t>an..350</w:t>
            </w:r>
          </w:p>
        </w:tc>
      </w:tr>
      <w:tr w:rsidR="00321EC3" w:rsidRPr="00CD5AB3" w14:paraId="25463C48" w14:textId="77777777" w:rsidTr="00C71797">
        <w:trPr>
          <w:gridAfter w:val="1"/>
          <w:wAfter w:w="42" w:type="dxa"/>
          <w:cantSplit/>
        </w:trPr>
        <w:tc>
          <w:tcPr>
            <w:tcW w:w="711" w:type="dxa"/>
            <w:gridSpan w:val="3"/>
          </w:tcPr>
          <w:p w14:paraId="03AC4048" w14:textId="77777777" w:rsidR="00321EC3" w:rsidRPr="00CD5AB3" w:rsidRDefault="00321EC3" w:rsidP="006427AF">
            <w:pPr>
              <w:rPr>
                <w:i/>
              </w:rPr>
            </w:pPr>
          </w:p>
        </w:tc>
        <w:tc>
          <w:tcPr>
            <w:tcW w:w="4043"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37CB9918" w14:textId="77777777" w:rsidR="00321EC3" w:rsidRPr="00CD5AB3" w:rsidRDefault="00321EC3" w:rsidP="006427AF">
            <w:pPr>
              <w:jc w:val="center"/>
            </w:pPr>
            <w:r w:rsidRPr="00CD5AB3">
              <w:t>D</w:t>
            </w:r>
          </w:p>
        </w:tc>
        <w:tc>
          <w:tcPr>
            <w:tcW w:w="4949"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Wartość ze słownika „Kody języka (Language codes)”.</w:t>
            </w:r>
          </w:p>
        </w:tc>
        <w:tc>
          <w:tcPr>
            <w:tcW w:w="815" w:type="dxa"/>
          </w:tcPr>
          <w:p w14:paraId="4076B68E" w14:textId="77777777" w:rsidR="00321EC3" w:rsidRPr="00CD5AB3" w:rsidRDefault="00321EC3" w:rsidP="006427AF">
            <w:r w:rsidRPr="00CD5AB3">
              <w:t>a2</w:t>
            </w:r>
          </w:p>
        </w:tc>
      </w:tr>
      <w:tr w:rsidR="00321EC3" w:rsidRPr="00CD5AB3" w14:paraId="47FCB3CE" w14:textId="77777777" w:rsidTr="00C71797">
        <w:trPr>
          <w:gridAfter w:val="1"/>
          <w:wAfter w:w="42" w:type="dxa"/>
          <w:cantSplit/>
        </w:trPr>
        <w:tc>
          <w:tcPr>
            <w:tcW w:w="711" w:type="dxa"/>
            <w:gridSpan w:val="3"/>
            <w:tcBorders>
              <w:top w:val="single" w:sz="2" w:space="0" w:color="auto"/>
              <w:left w:val="single" w:sz="2" w:space="0" w:color="auto"/>
              <w:bottom w:val="single" w:sz="2" w:space="0" w:color="auto"/>
              <w:right w:val="single" w:sz="2" w:space="0" w:color="auto"/>
            </w:tcBorders>
          </w:tcPr>
          <w:p w14:paraId="6EF22C9E" w14:textId="678D5AC1" w:rsidR="00321EC3" w:rsidRPr="00CD5AB3" w:rsidRDefault="00C30AE4" w:rsidP="006427AF">
            <w:pPr>
              <w:rPr>
                <w:i/>
              </w:rPr>
            </w:pPr>
            <w:r w:rsidRPr="00CD5AB3">
              <w:rPr>
                <w:b/>
                <w:i/>
              </w:rPr>
              <w:t>8</w:t>
            </w:r>
          </w:p>
        </w:tc>
        <w:tc>
          <w:tcPr>
            <w:tcW w:w="4043" w:type="dxa"/>
            <w:tcBorders>
              <w:top w:val="single" w:sz="2" w:space="0" w:color="auto"/>
              <w:left w:val="single" w:sz="2" w:space="0" w:color="auto"/>
              <w:bottom w:val="single" w:sz="2" w:space="0" w:color="auto"/>
              <w:right w:val="single" w:sz="2" w:space="0" w:color="auto"/>
            </w:tcBorders>
          </w:tcPr>
          <w:p w14:paraId="5BA69C30" w14:textId="1766E972" w:rsidR="00321EC3" w:rsidRPr="00CD5AB3" w:rsidRDefault="005651E0" w:rsidP="006427AF">
            <w:pPr>
              <w:pStyle w:val="pqiTabBody"/>
              <w:rPr>
                <w:b/>
              </w:rPr>
            </w:pPr>
            <w:r w:rsidRPr="00CD5AB3">
              <w:rPr>
                <w:b/>
              </w:rPr>
              <w:t>ZABEZPIECZENIE</w:t>
            </w:r>
            <w:r w:rsidR="00321EC3" w:rsidRPr="00CD5AB3">
              <w:rPr>
                <w:b/>
              </w:rPr>
              <w:t xml:space="preserve"> NA MAGAZYNOWANIE</w:t>
            </w:r>
          </w:p>
          <w:p w14:paraId="21C2C1C5" w14:textId="533B34A2" w:rsidR="00321EC3" w:rsidRPr="008372A0" w:rsidRDefault="008372A0" w:rsidP="006427AF">
            <w:pPr>
              <w:pStyle w:val="pqiTabBody"/>
            </w:pPr>
            <w:r w:rsidRPr="008372A0">
              <w:rPr>
                <w:bCs/>
                <w:color w:val="000000"/>
              </w:rPr>
              <w:t>DDStorageGuaranteeTyp</w:t>
            </w:r>
            <w:r w:rsidRPr="008372A0">
              <w:rPr>
                <w:rFonts w:ascii="Courier New" w:hAnsi="Courier New" w:cs="Courier New"/>
                <w:noProof/>
                <w:color w:val="0000FF"/>
              </w:rPr>
              <w:t>e</w:t>
            </w:r>
          </w:p>
        </w:tc>
        <w:tc>
          <w:tcPr>
            <w:tcW w:w="456" w:type="dxa"/>
            <w:gridSpan w:val="2"/>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4949"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15"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C71797">
        <w:trPr>
          <w:gridAfter w:val="1"/>
          <w:wAfter w:w="42" w:type="dxa"/>
        </w:trPr>
        <w:tc>
          <w:tcPr>
            <w:tcW w:w="336" w:type="dxa"/>
          </w:tcPr>
          <w:p w14:paraId="448AB077" w14:textId="77777777" w:rsidR="00321EC3" w:rsidRPr="00CD5AB3" w:rsidRDefault="00321EC3" w:rsidP="006427AF">
            <w:pPr>
              <w:pStyle w:val="pqiTabBody"/>
              <w:rPr>
                <w:b/>
              </w:rPr>
            </w:pPr>
          </w:p>
        </w:tc>
        <w:tc>
          <w:tcPr>
            <w:tcW w:w="375" w:type="dxa"/>
            <w:gridSpan w:val="2"/>
          </w:tcPr>
          <w:p w14:paraId="17A09BC7" w14:textId="77777777" w:rsidR="00321EC3" w:rsidRPr="00CD5AB3" w:rsidRDefault="00321EC3" w:rsidP="006427AF">
            <w:pPr>
              <w:pStyle w:val="pqiTabBody"/>
              <w:jc w:val="center"/>
              <w:rPr>
                <w:i/>
              </w:rPr>
            </w:pPr>
            <w:r w:rsidRPr="00CD5AB3">
              <w:rPr>
                <w:i/>
              </w:rPr>
              <w:t>a</w:t>
            </w:r>
          </w:p>
        </w:tc>
        <w:tc>
          <w:tcPr>
            <w:tcW w:w="4043"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56" w:type="dxa"/>
            <w:gridSpan w:val="2"/>
          </w:tcPr>
          <w:p w14:paraId="2B4E9E08" w14:textId="77777777" w:rsidR="00321EC3" w:rsidRPr="00CD5AB3" w:rsidRDefault="00321EC3" w:rsidP="006427AF">
            <w:pPr>
              <w:pStyle w:val="pqiTabBody"/>
              <w:jc w:val="center"/>
            </w:pPr>
            <w:r w:rsidRPr="00CD5AB3">
              <w:t>R</w:t>
            </w:r>
          </w:p>
        </w:tc>
        <w:tc>
          <w:tcPr>
            <w:tcW w:w="4936"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15"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C71797">
        <w:trPr>
          <w:gridAfter w:val="1"/>
          <w:wAfter w:w="42" w:type="dxa"/>
        </w:trPr>
        <w:tc>
          <w:tcPr>
            <w:tcW w:w="336" w:type="dxa"/>
          </w:tcPr>
          <w:p w14:paraId="1F02F7F0" w14:textId="77777777" w:rsidR="00321EC3" w:rsidRPr="00CD5AB3" w:rsidRDefault="00321EC3" w:rsidP="006427AF">
            <w:pPr>
              <w:pStyle w:val="pqiTabBody"/>
              <w:rPr>
                <w:b/>
              </w:rPr>
            </w:pPr>
          </w:p>
        </w:tc>
        <w:tc>
          <w:tcPr>
            <w:tcW w:w="375" w:type="dxa"/>
            <w:gridSpan w:val="2"/>
          </w:tcPr>
          <w:p w14:paraId="4FEE87FB" w14:textId="77777777" w:rsidR="00321EC3" w:rsidRPr="00CD5AB3" w:rsidRDefault="00321EC3" w:rsidP="006427AF">
            <w:pPr>
              <w:pStyle w:val="pqiTabBody"/>
              <w:jc w:val="center"/>
              <w:rPr>
                <w:i/>
              </w:rPr>
            </w:pPr>
            <w:r w:rsidRPr="00CD5AB3">
              <w:rPr>
                <w:i/>
              </w:rPr>
              <w:t>b</w:t>
            </w:r>
          </w:p>
        </w:tc>
        <w:tc>
          <w:tcPr>
            <w:tcW w:w="4043"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56" w:type="dxa"/>
            <w:gridSpan w:val="2"/>
          </w:tcPr>
          <w:p w14:paraId="4EE784C9" w14:textId="77777777" w:rsidR="00321EC3" w:rsidRPr="00CD5AB3" w:rsidRDefault="00321EC3" w:rsidP="006427AF">
            <w:pPr>
              <w:pStyle w:val="pqiTabBody"/>
              <w:jc w:val="center"/>
            </w:pPr>
            <w:r w:rsidRPr="00CD5AB3">
              <w:t>R</w:t>
            </w:r>
          </w:p>
        </w:tc>
        <w:tc>
          <w:tcPr>
            <w:tcW w:w="4936"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15"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C71797">
        <w:trPr>
          <w:gridAfter w:val="1"/>
          <w:wAfter w:w="42" w:type="dxa"/>
        </w:trPr>
        <w:tc>
          <w:tcPr>
            <w:tcW w:w="336" w:type="dxa"/>
          </w:tcPr>
          <w:p w14:paraId="5D0D43BE" w14:textId="77777777" w:rsidR="00321EC3" w:rsidRPr="00CD5AB3" w:rsidRDefault="00321EC3" w:rsidP="006427AF">
            <w:pPr>
              <w:pStyle w:val="pqiTabBody"/>
              <w:rPr>
                <w:b/>
              </w:rPr>
            </w:pPr>
          </w:p>
        </w:tc>
        <w:tc>
          <w:tcPr>
            <w:tcW w:w="375" w:type="dxa"/>
            <w:gridSpan w:val="2"/>
          </w:tcPr>
          <w:p w14:paraId="60ECBA6C" w14:textId="77777777" w:rsidR="00321EC3" w:rsidRPr="00CD5AB3" w:rsidDel="00F47D90" w:rsidRDefault="00321EC3" w:rsidP="006427AF">
            <w:pPr>
              <w:pStyle w:val="pqiTabBody"/>
              <w:jc w:val="center"/>
              <w:rPr>
                <w:i/>
              </w:rPr>
            </w:pPr>
            <w:r w:rsidRPr="00CD5AB3">
              <w:rPr>
                <w:i/>
              </w:rPr>
              <w:t>c</w:t>
            </w:r>
          </w:p>
        </w:tc>
        <w:tc>
          <w:tcPr>
            <w:tcW w:w="4043"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456" w:type="dxa"/>
            <w:gridSpan w:val="2"/>
          </w:tcPr>
          <w:p w14:paraId="558971E0" w14:textId="77777777" w:rsidR="00321EC3" w:rsidRPr="00CD5AB3" w:rsidRDefault="00321EC3" w:rsidP="006427AF">
            <w:pPr>
              <w:pStyle w:val="pqiTabBody"/>
              <w:jc w:val="center"/>
            </w:pPr>
            <w:r w:rsidRPr="00CD5AB3">
              <w:t>R</w:t>
            </w:r>
          </w:p>
        </w:tc>
        <w:tc>
          <w:tcPr>
            <w:tcW w:w="4936"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15"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146A17">
        <w:trPr>
          <w:gridAfter w:val="1"/>
          <w:wAfter w:w="42" w:type="dxa"/>
        </w:trPr>
        <w:tc>
          <w:tcPr>
            <w:tcW w:w="711" w:type="dxa"/>
            <w:gridSpan w:val="3"/>
          </w:tcPr>
          <w:p w14:paraId="2D8E1F93" w14:textId="151C229B" w:rsidR="00A45AC4" w:rsidRPr="00CD5AB3" w:rsidRDefault="00A45AC4" w:rsidP="00A45AC4">
            <w:pPr>
              <w:pStyle w:val="pqiTabBody"/>
              <w:jc w:val="center"/>
              <w:rPr>
                <w:i/>
              </w:rPr>
            </w:pPr>
            <w:r>
              <w:rPr>
                <w:b/>
                <w:i/>
              </w:rPr>
              <w:t>9</w:t>
            </w:r>
          </w:p>
        </w:tc>
        <w:tc>
          <w:tcPr>
            <w:tcW w:w="4043"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456" w:type="dxa"/>
            <w:gridSpan w:val="2"/>
          </w:tcPr>
          <w:p w14:paraId="7631153C" w14:textId="73F09908" w:rsidR="00A45AC4" w:rsidRPr="00CD5AB3" w:rsidRDefault="00A45AC4" w:rsidP="00A45AC4">
            <w:pPr>
              <w:pStyle w:val="pqiTabBody"/>
              <w:jc w:val="center"/>
            </w:pPr>
            <w:r w:rsidRPr="00CD5AB3">
              <w:t>D</w:t>
            </w:r>
          </w:p>
        </w:tc>
        <w:tc>
          <w:tcPr>
            <w:tcW w:w="4936" w:type="dxa"/>
          </w:tcPr>
          <w:p w14:paraId="5408A5D1" w14:textId="3CEEEEC6" w:rsidR="00A45AC4" w:rsidRPr="00CD5AB3" w:rsidRDefault="00A45AC4" w:rsidP="00A45AC4">
            <w:pPr>
              <w:pStyle w:val="pqiTabBody"/>
            </w:pPr>
            <w:r w:rsidRPr="00CD5AB3">
              <w:t>„R”- Jeżeli wyrób został odebrany w dowolnej ilości</w:t>
            </w:r>
            <w:r>
              <w:t xml:space="preserve"> i jest wyrobem zwolnionym ze względu na przeznaczenie,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15"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C71797">
        <w:trPr>
          <w:gridAfter w:val="1"/>
          <w:wAfter w:w="42" w:type="dxa"/>
        </w:trPr>
        <w:tc>
          <w:tcPr>
            <w:tcW w:w="336" w:type="dxa"/>
          </w:tcPr>
          <w:p w14:paraId="3F7F92AE" w14:textId="77777777" w:rsidR="00A45AC4" w:rsidRPr="00CD5AB3" w:rsidRDefault="00A45AC4" w:rsidP="00A45AC4">
            <w:pPr>
              <w:pStyle w:val="pqiTabBody"/>
              <w:rPr>
                <w:b/>
              </w:rPr>
            </w:pPr>
          </w:p>
        </w:tc>
        <w:tc>
          <w:tcPr>
            <w:tcW w:w="375" w:type="dxa"/>
            <w:gridSpan w:val="2"/>
          </w:tcPr>
          <w:p w14:paraId="1C2AEE83" w14:textId="2BB3650E" w:rsidR="00A45AC4" w:rsidRPr="00CD5AB3" w:rsidRDefault="00A45AC4" w:rsidP="00A45AC4">
            <w:pPr>
              <w:pStyle w:val="pqiTabBody"/>
              <w:jc w:val="center"/>
              <w:rPr>
                <w:i/>
              </w:rPr>
            </w:pPr>
            <w:r w:rsidRPr="00CD5AB3">
              <w:rPr>
                <w:i/>
              </w:rPr>
              <w:t>a</w:t>
            </w:r>
          </w:p>
        </w:tc>
        <w:tc>
          <w:tcPr>
            <w:tcW w:w="4043"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456" w:type="dxa"/>
            <w:gridSpan w:val="2"/>
          </w:tcPr>
          <w:p w14:paraId="244CF78C" w14:textId="3756AA11" w:rsidR="00A45AC4" w:rsidRPr="00CD5AB3" w:rsidRDefault="00A45AC4" w:rsidP="00A45AC4">
            <w:pPr>
              <w:pStyle w:val="pqiTabBody"/>
              <w:jc w:val="center"/>
            </w:pPr>
            <w:r w:rsidRPr="00CD5AB3">
              <w:t>R</w:t>
            </w:r>
          </w:p>
        </w:tc>
        <w:tc>
          <w:tcPr>
            <w:tcW w:w="4936"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Należy podać niepowtarzalny numer identyfikacyjny pozycji towarowej w powiązanym dokumencie e-DD (pole 1</w:t>
            </w:r>
            <w:r>
              <w:t>1</w:t>
            </w:r>
            <w:r w:rsidRPr="00CD5AB3">
              <w:t xml:space="preserve">a w dokumencie e-DD) odnoszącym się do wyrobu akcyzowego, do którego ma zastosowanie </w:t>
            </w:r>
            <w:r>
              <w:t>zwolnienie od akcyzy</w:t>
            </w:r>
          </w:p>
        </w:tc>
        <w:tc>
          <w:tcPr>
            <w:tcW w:w="815" w:type="dxa"/>
          </w:tcPr>
          <w:p w14:paraId="78DC6CB4" w14:textId="77777777" w:rsidR="00A45AC4" w:rsidRPr="00CD5AB3" w:rsidRDefault="00A45AC4" w:rsidP="00A45AC4">
            <w:pPr>
              <w:pStyle w:val="pqiTabBody"/>
            </w:pPr>
          </w:p>
        </w:tc>
      </w:tr>
      <w:tr w:rsidR="00A45AC4" w:rsidRPr="00CD5AB3" w:rsidDel="00F47D90" w14:paraId="36C73226" w14:textId="77777777" w:rsidTr="00C71797">
        <w:trPr>
          <w:gridAfter w:val="1"/>
          <w:wAfter w:w="42" w:type="dxa"/>
        </w:trPr>
        <w:tc>
          <w:tcPr>
            <w:tcW w:w="336" w:type="dxa"/>
          </w:tcPr>
          <w:p w14:paraId="21AFD814" w14:textId="77777777" w:rsidR="00A45AC4" w:rsidRPr="00CD5AB3" w:rsidRDefault="00A45AC4" w:rsidP="00A45AC4">
            <w:pPr>
              <w:pStyle w:val="pqiTabBody"/>
              <w:rPr>
                <w:b/>
              </w:rPr>
            </w:pPr>
          </w:p>
        </w:tc>
        <w:tc>
          <w:tcPr>
            <w:tcW w:w="375" w:type="dxa"/>
            <w:gridSpan w:val="2"/>
          </w:tcPr>
          <w:p w14:paraId="720138FA" w14:textId="2302DD1D" w:rsidR="00A45AC4" w:rsidRPr="00CD5AB3" w:rsidRDefault="00A45AC4" w:rsidP="00A45AC4">
            <w:pPr>
              <w:pStyle w:val="pqiTabBody"/>
              <w:jc w:val="center"/>
              <w:rPr>
                <w:i/>
              </w:rPr>
            </w:pPr>
            <w:r w:rsidRPr="00CD5AB3">
              <w:rPr>
                <w:i/>
              </w:rPr>
              <w:t>b</w:t>
            </w:r>
          </w:p>
        </w:tc>
        <w:tc>
          <w:tcPr>
            <w:tcW w:w="4043"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456" w:type="dxa"/>
            <w:gridSpan w:val="2"/>
          </w:tcPr>
          <w:p w14:paraId="2751F948" w14:textId="56576AD1" w:rsidR="00A45AC4" w:rsidRPr="00CD5AB3" w:rsidRDefault="00A45AC4" w:rsidP="00A45AC4">
            <w:pPr>
              <w:pStyle w:val="pqiTabBody"/>
              <w:jc w:val="center"/>
            </w:pPr>
            <w:r w:rsidRPr="00CD5AB3">
              <w:t>R</w:t>
            </w:r>
          </w:p>
        </w:tc>
        <w:tc>
          <w:tcPr>
            <w:tcW w:w="4936"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15" w:type="dxa"/>
          </w:tcPr>
          <w:p w14:paraId="4ADDB720" w14:textId="77777777" w:rsidR="00A45AC4" w:rsidRPr="00CD5AB3" w:rsidRDefault="00A45AC4" w:rsidP="00A45AC4">
            <w:pPr>
              <w:pStyle w:val="pqiTabBody"/>
            </w:pPr>
          </w:p>
        </w:tc>
      </w:tr>
      <w:tr w:rsidR="00A45AC4" w:rsidRPr="00CD5AB3" w:rsidDel="00F47D90" w14:paraId="51B4008A" w14:textId="77777777" w:rsidTr="00C71797">
        <w:trPr>
          <w:gridAfter w:val="1"/>
          <w:wAfter w:w="42" w:type="dxa"/>
        </w:trPr>
        <w:tc>
          <w:tcPr>
            <w:tcW w:w="336" w:type="dxa"/>
          </w:tcPr>
          <w:p w14:paraId="6B483760" w14:textId="77777777" w:rsidR="00A45AC4" w:rsidRPr="00CD5AB3" w:rsidRDefault="00A45AC4" w:rsidP="00A45AC4">
            <w:pPr>
              <w:pStyle w:val="pqiTabBody"/>
              <w:rPr>
                <w:b/>
              </w:rPr>
            </w:pPr>
          </w:p>
        </w:tc>
        <w:tc>
          <w:tcPr>
            <w:tcW w:w="375" w:type="dxa"/>
            <w:gridSpan w:val="2"/>
          </w:tcPr>
          <w:p w14:paraId="4C815BFB" w14:textId="198D9070" w:rsidR="00A45AC4" w:rsidRPr="00CD5AB3" w:rsidRDefault="00A45AC4" w:rsidP="00A45AC4">
            <w:pPr>
              <w:pStyle w:val="pqiTabBody"/>
              <w:jc w:val="center"/>
              <w:rPr>
                <w:i/>
              </w:rPr>
            </w:pPr>
            <w:r w:rsidRPr="00CD5AB3">
              <w:rPr>
                <w:i/>
              </w:rPr>
              <w:t>c</w:t>
            </w:r>
          </w:p>
        </w:tc>
        <w:tc>
          <w:tcPr>
            <w:tcW w:w="4043"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456" w:type="dxa"/>
            <w:gridSpan w:val="2"/>
          </w:tcPr>
          <w:p w14:paraId="6F177982" w14:textId="6730F5C3" w:rsidR="00A45AC4" w:rsidRPr="00CD5AB3" w:rsidRDefault="00A45AC4" w:rsidP="00A45AC4">
            <w:pPr>
              <w:pStyle w:val="pqiTabBody"/>
              <w:jc w:val="center"/>
            </w:pPr>
            <w:r w:rsidRPr="00CD5AB3">
              <w:t>R</w:t>
            </w:r>
          </w:p>
        </w:tc>
        <w:tc>
          <w:tcPr>
            <w:tcW w:w="4936"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Kody CN (CN Codes)</w:t>
            </w:r>
            <w:r w:rsidRPr="00CD5AB3">
              <w:rPr>
                <w:lang w:eastAsia="en-GB"/>
              </w:rPr>
              <w:t>”.</w:t>
            </w:r>
          </w:p>
        </w:tc>
        <w:tc>
          <w:tcPr>
            <w:tcW w:w="815" w:type="dxa"/>
          </w:tcPr>
          <w:p w14:paraId="53432374" w14:textId="77777777" w:rsidR="00A45AC4" w:rsidRPr="00CD5AB3" w:rsidRDefault="00A45AC4" w:rsidP="00A45AC4">
            <w:pPr>
              <w:pStyle w:val="pqiTabBody"/>
            </w:pPr>
          </w:p>
        </w:tc>
      </w:tr>
      <w:tr w:rsidR="00A45AC4" w:rsidRPr="00CD5AB3" w:rsidDel="00F47D90" w14:paraId="3F9963E7" w14:textId="77777777" w:rsidTr="00146A17">
        <w:trPr>
          <w:gridAfter w:val="1"/>
          <w:wAfter w:w="42" w:type="dxa"/>
        </w:trPr>
        <w:tc>
          <w:tcPr>
            <w:tcW w:w="711" w:type="dxa"/>
            <w:gridSpan w:val="3"/>
          </w:tcPr>
          <w:p w14:paraId="61582B5E" w14:textId="0FAEF99C" w:rsidR="00A45AC4" w:rsidRPr="00CD5AB3" w:rsidRDefault="00A45AC4" w:rsidP="00A45AC4">
            <w:pPr>
              <w:pStyle w:val="pqiTabBody"/>
              <w:jc w:val="center"/>
              <w:rPr>
                <w:i/>
              </w:rPr>
            </w:pPr>
            <w:r w:rsidRPr="00093215">
              <w:rPr>
                <w:b/>
                <w:i/>
              </w:rPr>
              <w:t>9.1</w:t>
            </w:r>
          </w:p>
        </w:tc>
        <w:tc>
          <w:tcPr>
            <w:tcW w:w="4043" w:type="dxa"/>
          </w:tcPr>
          <w:p w14:paraId="0E8495A9" w14:textId="074D4E8D" w:rsidR="00A45AC4" w:rsidRPr="00CD5AB3" w:rsidRDefault="00A45AC4" w:rsidP="00A45AC4">
            <w:pPr>
              <w:pStyle w:val="pqiTabBody"/>
            </w:pPr>
            <w:r w:rsidRPr="00093215">
              <w:rPr>
                <w:b/>
              </w:rPr>
              <w:t>P</w:t>
            </w:r>
            <w:r>
              <w:rPr>
                <w:b/>
              </w:rPr>
              <w:t>RZEZNACZENIE</w:t>
            </w:r>
            <w:r w:rsidRPr="00093215">
              <w:rPr>
                <w:b/>
              </w:rPr>
              <w:t xml:space="preserve"> </w:t>
            </w:r>
            <w:r w:rsidR="00CF4662">
              <w:rPr>
                <w:b/>
              </w:rPr>
              <w:t>UPRAWNIAJĄCE DO ZWOLNIENIA OD AKCYZY</w:t>
            </w:r>
          </w:p>
        </w:tc>
        <w:tc>
          <w:tcPr>
            <w:tcW w:w="456" w:type="dxa"/>
            <w:gridSpan w:val="2"/>
          </w:tcPr>
          <w:p w14:paraId="0F6E2613" w14:textId="5A2194F5" w:rsidR="00A45AC4" w:rsidRPr="00CD5AB3" w:rsidRDefault="00A45AC4" w:rsidP="00A45AC4">
            <w:pPr>
              <w:pStyle w:val="pqiTabBody"/>
              <w:jc w:val="center"/>
            </w:pPr>
            <w:r w:rsidRPr="00093215">
              <w:rPr>
                <w:b/>
              </w:rPr>
              <w:t>R</w:t>
            </w:r>
          </w:p>
        </w:tc>
        <w:tc>
          <w:tcPr>
            <w:tcW w:w="4936"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15"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C71797">
        <w:trPr>
          <w:gridAfter w:val="1"/>
          <w:wAfter w:w="42" w:type="dxa"/>
        </w:trPr>
        <w:tc>
          <w:tcPr>
            <w:tcW w:w="336" w:type="dxa"/>
          </w:tcPr>
          <w:p w14:paraId="1F5BFF9A" w14:textId="77777777" w:rsidR="00A45AC4" w:rsidRPr="00093215" w:rsidRDefault="00A45AC4" w:rsidP="00A45AC4">
            <w:pPr>
              <w:pStyle w:val="pqiTabBody"/>
              <w:rPr>
                <w:b/>
                <w:i/>
              </w:rPr>
            </w:pPr>
          </w:p>
        </w:tc>
        <w:tc>
          <w:tcPr>
            <w:tcW w:w="375" w:type="dxa"/>
            <w:gridSpan w:val="2"/>
          </w:tcPr>
          <w:p w14:paraId="27696C85" w14:textId="51BB0126" w:rsidR="00A45AC4" w:rsidRPr="00CD5AB3" w:rsidRDefault="00A45AC4" w:rsidP="00A45AC4">
            <w:pPr>
              <w:pStyle w:val="pqiTabBody"/>
              <w:jc w:val="center"/>
              <w:rPr>
                <w:i/>
              </w:rPr>
            </w:pPr>
            <w:r w:rsidRPr="00CD5AB3">
              <w:rPr>
                <w:i/>
              </w:rPr>
              <w:t>a</w:t>
            </w:r>
          </w:p>
        </w:tc>
        <w:tc>
          <w:tcPr>
            <w:tcW w:w="4043"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456" w:type="dxa"/>
            <w:gridSpan w:val="2"/>
          </w:tcPr>
          <w:p w14:paraId="2D726C9C" w14:textId="796F6791" w:rsidR="00A45AC4" w:rsidRPr="00093215" w:rsidRDefault="00A45AC4" w:rsidP="00A45AC4">
            <w:pPr>
              <w:pStyle w:val="pqiTabBody"/>
              <w:jc w:val="center"/>
              <w:rPr>
                <w:b/>
              </w:rPr>
            </w:pPr>
            <w:r w:rsidRPr="00CD5AB3">
              <w:t>R</w:t>
            </w:r>
          </w:p>
        </w:tc>
        <w:tc>
          <w:tcPr>
            <w:tcW w:w="4936"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(ProductPurposeType)”.</w:t>
            </w:r>
          </w:p>
        </w:tc>
        <w:tc>
          <w:tcPr>
            <w:tcW w:w="815"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C71797">
        <w:trPr>
          <w:gridAfter w:val="1"/>
          <w:wAfter w:w="42" w:type="dxa"/>
        </w:trPr>
        <w:tc>
          <w:tcPr>
            <w:tcW w:w="336" w:type="dxa"/>
          </w:tcPr>
          <w:p w14:paraId="0C0456DD" w14:textId="77777777" w:rsidR="00A45AC4" w:rsidRPr="00093215" w:rsidRDefault="00A45AC4" w:rsidP="00A45AC4">
            <w:pPr>
              <w:pStyle w:val="pqiTabBody"/>
              <w:rPr>
                <w:b/>
                <w:i/>
              </w:rPr>
            </w:pPr>
          </w:p>
        </w:tc>
        <w:tc>
          <w:tcPr>
            <w:tcW w:w="375" w:type="dxa"/>
            <w:gridSpan w:val="2"/>
          </w:tcPr>
          <w:p w14:paraId="1D851EAD" w14:textId="15A44DE0" w:rsidR="00A45AC4" w:rsidRPr="00CD5AB3" w:rsidRDefault="00A45AC4" w:rsidP="00A45AC4">
            <w:pPr>
              <w:pStyle w:val="pqiTabBody"/>
              <w:jc w:val="center"/>
              <w:rPr>
                <w:i/>
              </w:rPr>
            </w:pPr>
            <w:r w:rsidRPr="00CD5AB3">
              <w:rPr>
                <w:i/>
              </w:rPr>
              <w:t>b</w:t>
            </w:r>
          </w:p>
        </w:tc>
        <w:tc>
          <w:tcPr>
            <w:tcW w:w="4043"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t>ComplementaryInformation</w:t>
            </w:r>
          </w:p>
        </w:tc>
        <w:tc>
          <w:tcPr>
            <w:tcW w:w="456" w:type="dxa"/>
            <w:gridSpan w:val="2"/>
          </w:tcPr>
          <w:p w14:paraId="0A2A343A" w14:textId="4EDD0E0C" w:rsidR="00A45AC4" w:rsidRPr="00093215" w:rsidRDefault="00A45AC4" w:rsidP="00A45AC4">
            <w:pPr>
              <w:pStyle w:val="pqiTabBody"/>
              <w:jc w:val="center"/>
              <w:rPr>
                <w:b/>
              </w:rPr>
            </w:pPr>
            <w:r>
              <w:t>O</w:t>
            </w:r>
          </w:p>
        </w:tc>
        <w:tc>
          <w:tcPr>
            <w:tcW w:w="4936"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Należy podać dodatkowe informacje dotyczące odbioru wyrobów akcyzowych.</w:t>
            </w:r>
          </w:p>
        </w:tc>
        <w:tc>
          <w:tcPr>
            <w:tcW w:w="815"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6268A9">
        <w:trPr>
          <w:gridAfter w:val="1"/>
          <w:wAfter w:w="42" w:type="dxa"/>
        </w:trPr>
        <w:tc>
          <w:tcPr>
            <w:tcW w:w="711" w:type="dxa"/>
            <w:gridSpan w:val="3"/>
          </w:tcPr>
          <w:p w14:paraId="11A09D37" w14:textId="77777777" w:rsidR="00A45AC4" w:rsidRPr="00CD5AB3" w:rsidRDefault="00A45AC4" w:rsidP="006268A9">
            <w:pPr>
              <w:pStyle w:val="pqiTabBody"/>
              <w:jc w:val="center"/>
              <w:rPr>
                <w:i/>
              </w:rPr>
            </w:pPr>
          </w:p>
        </w:tc>
        <w:tc>
          <w:tcPr>
            <w:tcW w:w="4043"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456" w:type="dxa"/>
            <w:gridSpan w:val="2"/>
          </w:tcPr>
          <w:p w14:paraId="1B75CCD3" w14:textId="5E9F907D" w:rsidR="00A45AC4" w:rsidRPr="006268A9" w:rsidRDefault="00A45AC4" w:rsidP="006268A9">
            <w:pPr>
              <w:pStyle w:val="pqiTabBody"/>
              <w:jc w:val="center"/>
              <w:rPr>
                <w:b/>
              </w:rPr>
            </w:pPr>
            <w:r w:rsidRPr="00CD5AB3">
              <w:t>D</w:t>
            </w:r>
          </w:p>
        </w:tc>
        <w:tc>
          <w:tcPr>
            <w:tcW w:w="4936"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t>Wartość ze słownika „Kody języka (Language codes)”.</w:t>
            </w:r>
          </w:p>
        </w:tc>
        <w:tc>
          <w:tcPr>
            <w:tcW w:w="815" w:type="dxa"/>
          </w:tcPr>
          <w:p w14:paraId="648CA65F" w14:textId="56FB74BC" w:rsidR="00A45AC4" w:rsidRPr="006268A9" w:rsidRDefault="00A45AC4" w:rsidP="006268A9">
            <w:pPr>
              <w:pStyle w:val="pqiTabBody"/>
              <w:rPr>
                <w:b/>
                <w:i/>
              </w:rPr>
            </w:pPr>
            <w:r w:rsidRPr="00CD5AB3">
              <w:t>a2</w:t>
            </w:r>
          </w:p>
        </w:tc>
      </w:tr>
    </w:tbl>
    <w:p w14:paraId="7C07F78B" w14:textId="77777777" w:rsidR="00634A05" w:rsidRPr="00CD5AB3" w:rsidRDefault="00634A05" w:rsidP="00634A05">
      <w:bookmarkStart w:id="206" w:name="_Toc379453973"/>
      <w:bookmarkEnd w:id="205"/>
    </w:p>
    <w:p w14:paraId="58B082F6" w14:textId="77777777" w:rsidR="00634A05" w:rsidRPr="00CD5AB3" w:rsidRDefault="00634A05" w:rsidP="00634A05">
      <w:r w:rsidRPr="00CD5AB3">
        <w:br w:type="page"/>
      </w:r>
    </w:p>
    <w:p w14:paraId="7A31A3B3" w14:textId="5D0454A4" w:rsidR="00A645E0" w:rsidRDefault="00A645E0">
      <w:pPr>
        <w:pStyle w:val="pqiChpHeadNum2"/>
      </w:pPr>
      <w:bookmarkStart w:id="207" w:name="_Toc526429226"/>
      <w:bookmarkStart w:id="208" w:name="_Toc528228547"/>
      <w:bookmarkStart w:id="209" w:name="_Toc528064592"/>
      <w:r w:rsidRPr="00CD5AB3">
        <w:t>DD818B –Raport odbioru B</w:t>
      </w:r>
      <w:bookmarkEnd w:id="207"/>
      <w:bookmarkEnd w:id="208"/>
      <w:bookmarkEnd w:id="209"/>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7"/>
        <w:gridCol w:w="324"/>
        <w:gridCol w:w="52"/>
        <w:gridCol w:w="4041"/>
        <w:gridCol w:w="14"/>
        <w:gridCol w:w="418"/>
        <w:gridCol w:w="24"/>
        <w:gridCol w:w="15"/>
        <w:gridCol w:w="4919"/>
        <w:gridCol w:w="12"/>
        <w:gridCol w:w="33"/>
        <w:gridCol w:w="2285"/>
        <w:gridCol w:w="39"/>
        <w:gridCol w:w="809"/>
        <w:gridCol w:w="11"/>
      </w:tblGrid>
      <w:tr w:rsidR="009F05A5" w:rsidRPr="00CD5AB3" w14:paraId="5258C569" w14:textId="77777777" w:rsidTr="00460009">
        <w:trPr>
          <w:gridAfter w:val="1"/>
          <w:wAfter w:w="11" w:type="dxa"/>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432" w:type="dxa"/>
            <w:gridSpan w:val="2"/>
            <w:shd w:val="clear" w:color="auto" w:fill="F3F3F3"/>
          </w:tcPr>
          <w:p w14:paraId="64233D17" w14:textId="77777777" w:rsidR="002A6E7F" w:rsidRPr="00CD5AB3" w:rsidRDefault="002A6E7F" w:rsidP="0029674E">
            <w:pPr>
              <w:jc w:val="center"/>
              <w:rPr>
                <w:b/>
              </w:rPr>
            </w:pPr>
            <w:r w:rsidRPr="00CD5AB3">
              <w:rPr>
                <w:b/>
              </w:rPr>
              <w:t>D</w:t>
            </w:r>
          </w:p>
        </w:tc>
        <w:tc>
          <w:tcPr>
            <w:tcW w:w="4970" w:type="dxa"/>
            <w:gridSpan w:val="4"/>
            <w:shd w:val="clear" w:color="auto" w:fill="F3F3F3"/>
          </w:tcPr>
          <w:p w14:paraId="36EB80F6" w14:textId="77777777" w:rsidR="002A6E7F" w:rsidRPr="00CD5AB3" w:rsidRDefault="002A6E7F" w:rsidP="0029674E">
            <w:pPr>
              <w:jc w:val="center"/>
              <w:rPr>
                <w:b/>
              </w:rPr>
            </w:pPr>
            <w:r w:rsidRPr="00CD5AB3">
              <w:rPr>
                <w:b/>
              </w:rPr>
              <w:t>E</w:t>
            </w:r>
          </w:p>
        </w:tc>
        <w:tc>
          <w:tcPr>
            <w:tcW w:w="2318" w:type="dxa"/>
            <w:gridSpan w:val="2"/>
            <w:shd w:val="clear" w:color="auto" w:fill="F3F3F3"/>
          </w:tcPr>
          <w:p w14:paraId="03BF1C89" w14:textId="77777777" w:rsidR="002A6E7F" w:rsidRPr="00CD5AB3" w:rsidRDefault="002A6E7F" w:rsidP="0029674E">
            <w:pPr>
              <w:jc w:val="center"/>
              <w:rPr>
                <w:b/>
              </w:rPr>
            </w:pPr>
            <w:r w:rsidRPr="00CD5AB3">
              <w:rPr>
                <w:b/>
              </w:rPr>
              <w:t>F</w:t>
            </w:r>
          </w:p>
        </w:tc>
        <w:tc>
          <w:tcPr>
            <w:tcW w:w="848" w:type="dxa"/>
            <w:gridSpan w:val="2"/>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6268A9">
        <w:trPr>
          <w:gridAfter w:val="1"/>
          <w:wAfter w:w="11" w:type="dxa"/>
        </w:trPr>
        <w:tc>
          <w:tcPr>
            <w:tcW w:w="13322" w:type="dxa"/>
            <w:gridSpan w:val="14"/>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6268A9">
        <w:trPr>
          <w:gridAfter w:val="1"/>
          <w:wAfter w:w="11" w:type="dxa"/>
        </w:trPr>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432" w:type="dxa"/>
            <w:gridSpan w:val="2"/>
          </w:tcPr>
          <w:p w14:paraId="5B1EA4BA" w14:textId="77777777" w:rsidR="002A6E7F" w:rsidRPr="00CD5AB3" w:rsidRDefault="002A6E7F" w:rsidP="0029674E">
            <w:pPr>
              <w:pStyle w:val="pqiTabBody"/>
              <w:jc w:val="center"/>
              <w:rPr>
                <w:b/>
              </w:rPr>
            </w:pPr>
            <w:r w:rsidRPr="00CD5AB3">
              <w:rPr>
                <w:b/>
              </w:rPr>
              <w:t>R</w:t>
            </w:r>
          </w:p>
        </w:tc>
        <w:tc>
          <w:tcPr>
            <w:tcW w:w="4970" w:type="dxa"/>
            <w:gridSpan w:val="4"/>
          </w:tcPr>
          <w:p w14:paraId="41A2684F" w14:textId="77777777" w:rsidR="002A6E7F" w:rsidRPr="00CD5AB3" w:rsidRDefault="002A6E7F" w:rsidP="0029674E">
            <w:pPr>
              <w:pStyle w:val="pqiTabBody"/>
              <w:rPr>
                <w:b/>
              </w:rPr>
            </w:pPr>
          </w:p>
        </w:tc>
        <w:tc>
          <w:tcPr>
            <w:tcW w:w="2318" w:type="dxa"/>
            <w:gridSpan w:val="2"/>
          </w:tcPr>
          <w:p w14:paraId="0E887864" w14:textId="77777777" w:rsidR="002A6E7F" w:rsidRPr="00CD5AB3" w:rsidRDefault="002A6E7F" w:rsidP="0029674E">
            <w:pPr>
              <w:pStyle w:val="pqiTabBody"/>
              <w:rPr>
                <w:b/>
              </w:rPr>
            </w:pPr>
          </w:p>
        </w:tc>
        <w:tc>
          <w:tcPr>
            <w:tcW w:w="848" w:type="dxa"/>
            <w:gridSpan w:val="2"/>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6268A9">
        <w:trPr>
          <w:gridAfter w:val="1"/>
          <w:wAfter w:w="11" w:type="dxa"/>
        </w:trPr>
        <w:tc>
          <w:tcPr>
            <w:tcW w:w="13322" w:type="dxa"/>
            <w:gridSpan w:val="14"/>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2A6E7F" w:rsidRPr="00CD5AB3" w14:paraId="06CB4B61" w14:textId="77777777" w:rsidTr="006268A9">
        <w:trPr>
          <w:gridAfter w:val="1"/>
          <w:wAfter w:w="11" w:type="dxa"/>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gridSpan w:val="2"/>
          </w:tcPr>
          <w:p w14:paraId="444FF126" w14:textId="1A489FC3" w:rsidR="002A6E7F" w:rsidRPr="00CD5AB3" w:rsidRDefault="00B735D5" w:rsidP="0029674E">
            <w:pPr>
              <w:keepNext/>
              <w:jc w:val="center"/>
              <w:rPr>
                <w:b/>
              </w:rPr>
            </w:pPr>
            <w:r w:rsidRPr="00CD5AB3">
              <w:rPr>
                <w:b/>
              </w:rPr>
              <w:t>O</w:t>
            </w:r>
          </w:p>
        </w:tc>
        <w:tc>
          <w:tcPr>
            <w:tcW w:w="4970" w:type="dxa"/>
            <w:gridSpan w:val="4"/>
          </w:tcPr>
          <w:p w14:paraId="49E3175F" w14:textId="77777777" w:rsidR="002A6E7F" w:rsidRPr="00CD5AB3" w:rsidRDefault="002A6E7F" w:rsidP="0029674E">
            <w:pPr>
              <w:keepNext/>
              <w:rPr>
                <w:b/>
              </w:rPr>
            </w:pPr>
          </w:p>
        </w:tc>
        <w:tc>
          <w:tcPr>
            <w:tcW w:w="2318" w:type="dxa"/>
            <w:gridSpan w:val="2"/>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gridSpan w:val="2"/>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6268A9">
        <w:trPr>
          <w:gridAfter w:val="1"/>
          <w:wAfter w:w="11" w:type="dxa"/>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ReportOfReceiptExport</w:t>
            </w:r>
          </w:p>
        </w:tc>
        <w:tc>
          <w:tcPr>
            <w:tcW w:w="432" w:type="dxa"/>
            <w:gridSpan w:val="2"/>
          </w:tcPr>
          <w:p w14:paraId="7EE1C128" w14:textId="63EC3AA1" w:rsidR="002A6E7F" w:rsidRPr="00CD5AB3" w:rsidRDefault="002D4492" w:rsidP="0029674E">
            <w:pPr>
              <w:jc w:val="center"/>
            </w:pPr>
            <w:r w:rsidRPr="00CD5AB3">
              <w:t>R</w:t>
            </w:r>
          </w:p>
        </w:tc>
        <w:tc>
          <w:tcPr>
            <w:tcW w:w="4970" w:type="dxa"/>
            <w:gridSpan w:val="4"/>
          </w:tcPr>
          <w:p w14:paraId="35BC1C7C" w14:textId="77777777" w:rsidR="002A6E7F" w:rsidRPr="00CD5AB3" w:rsidRDefault="002A6E7F" w:rsidP="0029674E">
            <w:r w:rsidRPr="00CD5AB3">
              <w:t>Podaje urząd skarbowy lub celno-skarbowy po zatwierdzeniu raportu odbioru/raportu wywozu.</w:t>
            </w:r>
          </w:p>
        </w:tc>
        <w:tc>
          <w:tcPr>
            <w:tcW w:w="2318" w:type="dxa"/>
            <w:gridSpan w:val="2"/>
          </w:tcPr>
          <w:p w14:paraId="0C9D8BC1" w14:textId="77777777" w:rsidR="002A6E7F" w:rsidRPr="00CD5AB3" w:rsidRDefault="002A6E7F" w:rsidP="0029674E">
            <w:pPr>
              <w:rPr>
                <w:szCs w:val="20"/>
                <w:lang w:eastAsia="en-GB"/>
              </w:rPr>
            </w:pPr>
          </w:p>
        </w:tc>
        <w:tc>
          <w:tcPr>
            <w:tcW w:w="848" w:type="dxa"/>
            <w:gridSpan w:val="2"/>
          </w:tcPr>
          <w:p w14:paraId="13072243" w14:textId="77777777" w:rsidR="002A6E7F" w:rsidRPr="00CD5AB3" w:rsidRDefault="002A6E7F" w:rsidP="0029674E">
            <w:r w:rsidRPr="00CD5AB3">
              <w:t>dateTime</w:t>
            </w:r>
          </w:p>
        </w:tc>
      </w:tr>
      <w:tr w:rsidR="002D4492" w:rsidRPr="00CD5AB3" w14:paraId="6D334A3A" w14:textId="77777777" w:rsidTr="006268A9">
        <w:trPr>
          <w:gridAfter w:val="1"/>
          <w:wAfter w:w="11" w:type="dxa"/>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432" w:type="dxa"/>
            <w:gridSpan w:val="2"/>
          </w:tcPr>
          <w:p w14:paraId="31D4361D" w14:textId="3DD6483B" w:rsidR="002D4492" w:rsidRPr="00CD5AB3" w:rsidRDefault="002D4492" w:rsidP="0029674E">
            <w:pPr>
              <w:jc w:val="center"/>
            </w:pPr>
            <w:r w:rsidRPr="00CD5AB3">
              <w:t>R</w:t>
            </w:r>
          </w:p>
        </w:tc>
        <w:tc>
          <w:tcPr>
            <w:tcW w:w="4970" w:type="dxa"/>
            <w:gridSpan w:val="4"/>
          </w:tcPr>
          <w:p w14:paraId="352CCF2D" w14:textId="77777777" w:rsidR="002D4492" w:rsidRPr="00CD5AB3" w:rsidRDefault="002D4492" w:rsidP="0029674E"/>
        </w:tc>
        <w:tc>
          <w:tcPr>
            <w:tcW w:w="2318" w:type="dxa"/>
            <w:gridSpan w:val="2"/>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gridSpan w:val="2"/>
          </w:tcPr>
          <w:p w14:paraId="1F146A00" w14:textId="77777777" w:rsidR="002D4492" w:rsidRPr="00CD5AB3" w:rsidRDefault="002D4492" w:rsidP="0029674E"/>
        </w:tc>
      </w:tr>
      <w:tr w:rsidR="002A6E7F" w:rsidRPr="00CD5AB3" w14:paraId="70910FB3" w14:textId="77777777" w:rsidTr="006268A9">
        <w:trPr>
          <w:gridAfter w:val="1"/>
          <w:wAfter w:w="11" w:type="dxa"/>
          <w:cantSplit/>
        </w:trPr>
        <w:tc>
          <w:tcPr>
            <w:tcW w:w="713" w:type="dxa"/>
            <w:gridSpan w:val="3"/>
          </w:tcPr>
          <w:p w14:paraId="69245113" w14:textId="77777777" w:rsidR="002A6E7F" w:rsidRPr="00CD5AB3" w:rsidRDefault="002A6E7F" w:rsidP="0029674E">
            <w:pPr>
              <w:keepNext/>
              <w:rPr>
                <w:i/>
              </w:rPr>
            </w:pPr>
            <w:r w:rsidRPr="00CD5AB3">
              <w:rPr>
                <w:b/>
              </w:rPr>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gridSpan w:val="2"/>
          </w:tcPr>
          <w:p w14:paraId="329EF937" w14:textId="77777777" w:rsidR="002A6E7F" w:rsidRPr="00CD5AB3" w:rsidRDefault="002A6E7F" w:rsidP="0029674E">
            <w:pPr>
              <w:keepNext/>
              <w:jc w:val="center"/>
              <w:rPr>
                <w:b/>
              </w:rPr>
            </w:pPr>
            <w:r w:rsidRPr="00CD5AB3">
              <w:rPr>
                <w:b/>
              </w:rPr>
              <w:t>R</w:t>
            </w:r>
          </w:p>
        </w:tc>
        <w:tc>
          <w:tcPr>
            <w:tcW w:w="4970" w:type="dxa"/>
            <w:gridSpan w:val="4"/>
          </w:tcPr>
          <w:p w14:paraId="17CB7C90" w14:textId="77777777" w:rsidR="002A6E7F" w:rsidRPr="00CD5AB3" w:rsidRDefault="002A6E7F" w:rsidP="0029674E">
            <w:pPr>
              <w:keepNext/>
              <w:rPr>
                <w:b/>
                <w:lang w:eastAsia="en-GB"/>
              </w:rPr>
            </w:pPr>
          </w:p>
        </w:tc>
        <w:tc>
          <w:tcPr>
            <w:tcW w:w="2318" w:type="dxa"/>
            <w:gridSpan w:val="2"/>
          </w:tcPr>
          <w:p w14:paraId="74766206" w14:textId="77777777" w:rsidR="002A6E7F" w:rsidRPr="00CD5AB3" w:rsidRDefault="002A6E7F" w:rsidP="0029674E">
            <w:pPr>
              <w:keepNext/>
              <w:rPr>
                <w:b/>
              </w:rPr>
            </w:pPr>
          </w:p>
        </w:tc>
        <w:tc>
          <w:tcPr>
            <w:tcW w:w="848" w:type="dxa"/>
            <w:gridSpan w:val="2"/>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6268A9">
        <w:trPr>
          <w:gridAfter w:val="1"/>
          <w:wAfter w:w="11" w:type="dxa"/>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32" w:type="dxa"/>
            <w:gridSpan w:val="2"/>
          </w:tcPr>
          <w:p w14:paraId="6A0FE203" w14:textId="77777777" w:rsidR="002A6E7F" w:rsidRPr="00CD5AB3" w:rsidRDefault="002A6E7F" w:rsidP="0029674E">
            <w:pPr>
              <w:jc w:val="center"/>
            </w:pPr>
            <w:r w:rsidRPr="00CD5AB3">
              <w:t>R</w:t>
            </w:r>
          </w:p>
        </w:tc>
        <w:tc>
          <w:tcPr>
            <w:tcW w:w="4970" w:type="dxa"/>
            <w:gridSpan w:val="4"/>
          </w:tcPr>
          <w:p w14:paraId="7E5E6E45" w14:textId="77777777" w:rsidR="002A6E7F" w:rsidRPr="00CD5AB3" w:rsidRDefault="002A6E7F" w:rsidP="0029674E">
            <w:pPr>
              <w:rPr>
                <w:lang w:eastAsia="en-GB"/>
              </w:rPr>
            </w:pPr>
          </w:p>
        </w:tc>
        <w:tc>
          <w:tcPr>
            <w:tcW w:w="2318" w:type="dxa"/>
            <w:gridSpan w:val="2"/>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gridSpan w:val="2"/>
          </w:tcPr>
          <w:p w14:paraId="68779D06" w14:textId="77777777" w:rsidR="002A6E7F" w:rsidRPr="00CD5AB3" w:rsidRDefault="002A6E7F" w:rsidP="0029674E">
            <w:r w:rsidRPr="00CD5AB3">
              <w:t>an21</w:t>
            </w:r>
          </w:p>
        </w:tc>
      </w:tr>
      <w:tr w:rsidR="002A6E7F" w:rsidRPr="00CD5AB3" w14:paraId="605489E6" w14:textId="77777777" w:rsidTr="006268A9">
        <w:trPr>
          <w:gridAfter w:val="1"/>
          <w:wAfter w:w="11" w:type="dxa"/>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432" w:type="dxa"/>
            <w:gridSpan w:val="2"/>
          </w:tcPr>
          <w:p w14:paraId="7C904870" w14:textId="77777777" w:rsidR="002A6E7F" w:rsidRPr="00CD5AB3" w:rsidRDefault="002A6E7F" w:rsidP="0029674E">
            <w:pPr>
              <w:jc w:val="center"/>
            </w:pPr>
            <w:r w:rsidRPr="00CD5AB3">
              <w:t>R</w:t>
            </w:r>
          </w:p>
        </w:tc>
        <w:tc>
          <w:tcPr>
            <w:tcW w:w="4970" w:type="dxa"/>
            <w:gridSpan w:val="4"/>
          </w:tcPr>
          <w:p w14:paraId="4637ED38" w14:textId="77777777" w:rsidR="002A6E7F" w:rsidRPr="00CD5AB3" w:rsidRDefault="002A6E7F" w:rsidP="0029674E"/>
        </w:tc>
        <w:tc>
          <w:tcPr>
            <w:tcW w:w="2318" w:type="dxa"/>
            <w:gridSpan w:val="2"/>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gridSpan w:val="2"/>
          </w:tcPr>
          <w:p w14:paraId="57407EFD" w14:textId="77777777" w:rsidR="002A6E7F" w:rsidRPr="00CD5AB3" w:rsidRDefault="002A6E7F" w:rsidP="0029674E">
            <w:r w:rsidRPr="00CD5AB3">
              <w:t>n..2</w:t>
            </w:r>
          </w:p>
        </w:tc>
      </w:tr>
      <w:tr w:rsidR="00DE4CDB" w:rsidRPr="00CD5AB3" w14:paraId="2D1362C6" w14:textId="77777777" w:rsidTr="006268A9">
        <w:trPr>
          <w:gridAfter w:val="1"/>
          <w:wAfter w:w="11" w:type="dxa"/>
          <w:cantSplit/>
        </w:trPr>
        <w:tc>
          <w:tcPr>
            <w:tcW w:w="713" w:type="dxa"/>
            <w:gridSpan w:val="3"/>
          </w:tcPr>
          <w:p w14:paraId="50A8A720" w14:textId="3AC3E29F" w:rsidR="00DE4CDB" w:rsidRPr="00CD5AB3" w:rsidRDefault="00DE4CDB" w:rsidP="0029674E">
            <w:pPr>
              <w:keepNext/>
              <w:rPr>
                <w:b/>
              </w:rPr>
            </w:pPr>
            <w:r w:rsidRPr="00CD5AB3">
              <w:rPr>
                <w:b/>
              </w:rPr>
              <w:t>3</w:t>
            </w:r>
          </w:p>
        </w:tc>
        <w:tc>
          <w:tcPr>
            <w:tcW w:w="4041" w:type="dxa"/>
          </w:tcPr>
          <w:p w14:paraId="1B059464" w14:textId="215EFDCD"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CD5AB3" w:rsidRDefault="00DE4CDB" w:rsidP="0029674E">
            <w:pPr>
              <w:keepNext/>
              <w:rPr>
                <w:b/>
                <w:szCs w:val="20"/>
              </w:rPr>
            </w:pPr>
            <w:r w:rsidRPr="00CD5AB3">
              <w:rPr>
                <w:b/>
                <w:szCs w:val="20"/>
              </w:rPr>
              <w:t>ConsigneeTraders</w:t>
            </w:r>
          </w:p>
        </w:tc>
        <w:tc>
          <w:tcPr>
            <w:tcW w:w="432" w:type="dxa"/>
            <w:gridSpan w:val="2"/>
          </w:tcPr>
          <w:p w14:paraId="004E5050" w14:textId="364B5FE5" w:rsidR="00DE4CDB" w:rsidRPr="00CD5AB3" w:rsidRDefault="00DE4CDB" w:rsidP="0029674E">
            <w:pPr>
              <w:keepNext/>
              <w:jc w:val="center"/>
              <w:rPr>
                <w:b/>
                <w:sz w:val="22"/>
                <w:szCs w:val="22"/>
              </w:rPr>
            </w:pPr>
            <w:r w:rsidRPr="00CD5AB3">
              <w:rPr>
                <w:b/>
                <w:sz w:val="22"/>
                <w:szCs w:val="22"/>
              </w:rPr>
              <w:t>R</w:t>
            </w:r>
          </w:p>
        </w:tc>
        <w:tc>
          <w:tcPr>
            <w:tcW w:w="4970" w:type="dxa"/>
            <w:gridSpan w:val="4"/>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gridSpan w:val="2"/>
          </w:tcPr>
          <w:p w14:paraId="58F7A023" w14:textId="77777777" w:rsidR="00DE4CDB" w:rsidRPr="00CD5AB3" w:rsidRDefault="00DE4CDB" w:rsidP="0029674E">
            <w:pPr>
              <w:keepNext/>
              <w:rPr>
                <w:b/>
              </w:rPr>
            </w:pPr>
          </w:p>
        </w:tc>
        <w:tc>
          <w:tcPr>
            <w:tcW w:w="848" w:type="dxa"/>
            <w:gridSpan w:val="2"/>
          </w:tcPr>
          <w:p w14:paraId="2EC740F2" w14:textId="1828B450" w:rsidR="00DE4CDB" w:rsidRPr="00CD5AB3" w:rsidRDefault="0055355B" w:rsidP="0029674E">
            <w:pPr>
              <w:keepNext/>
              <w:rPr>
                <w:b/>
              </w:rPr>
            </w:pPr>
            <w:r w:rsidRPr="00CD5AB3">
              <w:rPr>
                <w:b/>
              </w:rPr>
              <w:t>99x</w:t>
            </w:r>
          </w:p>
        </w:tc>
      </w:tr>
      <w:tr w:rsidR="002A6E7F" w:rsidRPr="00CD5AB3" w14:paraId="2BE931C6" w14:textId="77777777" w:rsidTr="006268A9">
        <w:trPr>
          <w:gridAfter w:val="1"/>
          <w:wAfter w:w="11" w:type="dxa"/>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432" w:type="dxa"/>
            <w:gridSpan w:val="2"/>
          </w:tcPr>
          <w:p w14:paraId="6E06B32F" w14:textId="77777777" w:rsidR="002A6E7F" w:rsidRPr="00CD5AB3" w:rsidRDefault="002A6E7F" w:rsidP="0029674E">
            <w:pPr>
              <w:keepNext/>
              <w:jc w:val="center"/>
              <w:rPr>
                <w:b/>
              </w:rPr>
            </w:pPr>
            <w:r w:rsidRPr="00CD5AB3">
              <w:rPr>
                <w:b/>
                <w:sz w:val="22"/>
                <w:szCs w:val="22"/>
              </w:rPr>
              <w:t>R</w:t>
            </w:r>
          </w:p>
        </w:tc>
        <w:tc>
          <w:tcPr>
            <w:tcW w:w="4970" w:type="dxa"/>
            <w:gridSpan w:val="4"/>
          </w:tcPr>
          <w:p w14:paraId="12150192" w14:textId="1D06F24F" w:rsidR="002A6E7F" w:rsidRPr="00CD5AB3" w:rsidRDefault="002A6E7F" w:rsidP="009A5A26">
            <w:pPr>
              <w:keepNext/>
              <w:rPr>
                <w:b/>
                <w:lang w:eastAsia="en-GB"/>
              </w:rPr>
            </w:pPr>
          </w:p>
        </w:tc>
        <w:tc>
          <w:tcPr>
            <w:tcW w:w="2318" w:type="dxa"/>
            <w:gridSpan w:val="2"/>
          </w:tcPr>
          <w:p w14:paraId="4AE9FC4E" w14:textId="77777777" w:rsidR="002A6E7F" w:rsidRPr="00CD5AB3" w:rsidRDefault="002A6E7F" w:rsidP="0029674E">
            <w:pPr>
              <w:keepNext/>
              <w:rPr>
                <w:b/>
              </w:rPr>
            </w:pPr>
          </w:p>
        </w:tc>
        <w:tc>
          <w:tcPr>
            <w:tcW w:w="848" w:type="dxa"/>
            <w:gridSpan w:val="2"/>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6268A9">
        <w:trPr>
          <w:gridAfter w:val="1"/>
          <w:wAfter w:w="11" w:type="dxa"/>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432" w:type="dxa"/>
            <w:gridSpan w:val="2"/>
          </w:tcPr>
          <w:p w14:paraId="7626F486" w14:textId="77777777" w:rsidR="002A6E7F" w:rsidRPr="00CD5AB3" w:rsidRDefault="002A6E7F" w:rsidP="0029674E">
            <w:pPr>
              <w:jc w:val="center"/>
            </w:pPr>
            <w:r w:rsidRPr="00CD5AB3">
              <w:t>R</w:t>
            </w:r>
          </w:p>
        </w:tc>
        <w:tc>
          <w:tcPr>
            <w:tcW w:w="4970" w:type="dxa"/>
            <w:gridSpan w:val="4"/>
          </w:tcPr>
          <w:p w14:paraId="4F7FBDE7" w14:textId="77777777" w:rsidR="002A6E7F" w:rsidRPr="00CD5AB3" w:rsidRDefault="002A6E7F" w:rsidP="0029674E"/>
        </w:tc>
        <w:tc>
          <w:tcPr>
            <w:tcW w:w="2318" w:type="dxa"/>
            <w:gridSpan w:val="2"/>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Wartość ze słownika „Kody języka (Language codes)”.</w:t>
            </w:r>
          </w:p>
        </w:tc>
        <w:tc>
          <w:tcPr>
            <w:tcW w:w="848" w:type="dxa"/>
            <w:gridSpan w:val="2"/>
          </w:tcPr>
          <w:p w14:paraId="5FE83987" w14:textId="77777777" w:rsidR="002A6E7F" w:rsidRPr="00CD5AB3" w:rsidRDefault="002A6E7F" w:rsidP="0029674E">
            <w:r w:rsidRPr="00CD5AB3">
              <w:t>a2</w:t>
            </w:r>
          </w:p>
        </w:tc>
      </w:tr>
      <w:tr w:rsidR="002A6E7F" w:rsidRPr="00CD5AB3" w14:paraId="127EEB0B" w14:textId="77777777" w:rsidTr="006268A9">
        <w:trPr>
          <w:gridAfter w:val="1"/>
          <w:wAfter w:w="11" w:type="dxa"/>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2" w:type="dxa"/>
            <w:gridSpan w:val="2"/>
          </w:tcPr>
          <w:p w14:paraId="4B712890" w14:textId="3AAE15AF" w:rsidR="002A6E7F" w:rsidRPr="00CD5AB3" w:rsidRDefault="00460009" w:rsidP="00460009">
            <w:pPr>
              <w:pStyle w:val="pqiTabBody"/>
            </w:pPr>
            <w:r>
              <w:t>R</w:t>
            </w:r>
          </w:p>
        </w:tc>
        <w:tc>
          <w:tcPr>
            <w:tcW w:w="4970" w:type="dxa"/>
            <w:gridSpan w:val="4"/>
          </w:tcPr>
          <w:p w14:paraId="4F2DEAFD" w14:textId="4382B65D" w:rsidR="002A6E7F" w:rsidRPr="00CD5AB3" w:rsidRDefault="002A6E7F" w:rsidP="0029674E">
            <w:pPr>
              <w:pStyle w:val="pqiTabBody"/>
            </w:pPr>
          </w:p>
        </w:tc>
        <w:tc>
          <w:tcPr>
            <w:tcW w:w="2318" w:type="dxa"/>
            <w:gridSpan w:val="2"/>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gridSpan w:val="2"/>
          </w:tcPr>
          <w:p w14:paraId="7DAA8A0C" w14:textId="77777777" w:rsidR="002A6E7F" w:rsidRPr="00CD5AB3" w:rsidRDefault="002A6E7F" w:rsidP="0029674E">
            <w:pPr>
              <w:pStyle w:val="pqiTabBody"/>
            </w:pPr>
            <w:r w:rsidRPr="00CD5AB3">
              <w:t>n1</w:t>
            </w:r>
          </w:p>
        </w:tc>
      </w:tr>
      <w:tr w:rsidR="002A6E7F" w:rsidRPr="00CD5AB3" w14:paraId="1F409074" w14:textId="77777777" w:rsidTr="006268A9">
        <w:trPr>
          <w:gridAfter w:val="1"/>
          <w:wAfter w:w="11" w:type="dxa"/>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03A6DAE9" w:rsidR="002A6E7F" w:rsidRPr="00CD5AB3" w:rsidRDefault="002A6E7F" w:rsidP="0029674E">
            <w:pPr>
              <w:pStyle w:val="pqiTabBody"/>
              <w:rPr>
                <w:rFonts w:ascii="Courier New" w:hAnsi="Courier New" w:cs="Courier New"/>
                <w:noProof/>
                <w:color w:val="0000FF"/>
                <w:lang w:val="en-US"/>
              </w:rPr>
            </w:pPr>
            <w:r w:rsidRPr="00CD5AB3">
              <w:rPr>
                <w:lang w:val="en-US"/>
              </w:rPr>
              <w:t>Identyfikacja podmiotu</w:t>
            </w:r>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CD5AB3" w:rsidRDefault="000E666C" w:rsidP="00BF34B8">
            <w:pPr>
              <w:pStyle w:val="pqiTabBody"/>
            </w:pPr>
            <w:r>
              <w:rPr>
                <w:rFonts w:ascii="Courier New" w:hAnsi="Courier New" w:cs="Courier New"/>
                <w:noProof/>
                <w:color w:val="0000FF"/>
                <w:lang w:val="en-US"/>
              </w:rPr>
              <w:t>TraderId/PersonalId</w:t>
            </w:r>
          </w:p>
        </w:tc>
        <w:tc>
          <w:tcPr>
            <w:tcW w:w="432" w:type="dxa"/>
            <w:gridSpan w:val="2"/>
          </w:tcPr>
          <w:p w14:paraId="1A176FD6" w14:textId="77777777" w:rsidR="002A6E7F" w:rsidRPr="00CD5AB3" w:rsidRDefault="002A6E7F" w:rsidP="0029674E">
            <w:pPr>
              <w:pStyle w:val="pqiTabBody"/>
            </w:pPr>
            <w:r w:rsidRPr="00CD5AB3">
              <w:t>R</w:t>
            </w:r>
          </w:p>
        </w:tc>
        <w:tc>
          <w:tcPr>
            <w:tcW w:w="4970" w:type="dxa"/>
            <w:gridSpan w:val="4"/>
          </w:tcPr>
          <w:p w14:paraId="102A1C7E" w14:textId="77777777" w:rsidR="002A6E7F" w:rsidRPr="00CD5AB3" w:rsidRDefault="002A6E7F" w:rsidP="0029674E">
            <w:pPr>
              <w:pStyle w:val="pqiTabBody"/>
            </w:pPr>
          </w:p>
        </w:tc>
        <w:tc>
          <w:tcPr>
            <w:tcW w:w="2318" w:type="dxa"/>
            <w:gridSpan w:val="2"/>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gridSpan w:val="2"/>
          </w:tcPr>
          <w:p w14:paraId="5C115040" w14:textId="77777777" w:rsidR="002A6E7F" w:rsidRPr="00CD5AB3" w:rsidRDefault="002A6E7F" w:rsidP="0029674E">
            <w:pPr>
              <w:pStyle w:val="pqiTabBody"/>
            </w:pPr>
          </w:p>
        </w:tc>
      </w:tr>
      <w:tr w:rsidR="002A6E7F" w:rsidRPr="00CD5AB3" w14:paraId="7082C25D" w14:textId="77777777" w:rsidTr="006268A9">
        <w:trPr>
          <w:gridAfter w:val="1"/>
          <w:wAfter w:w="11" w:type="dxa"/>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432" w:type="dxa"/>
            <w:gridSpan w:val="2"/>
          </w:tcPr>
          <w:p w14:paraId="3965EF1E" w14:textId="77777777" w:rsidR="002A6E7F" w:rsidRPr="00CD5AB3" w:rsidRDefault="002A6E7F" w:rsidP="0029674E">
            <w:pPr>
              <w:jc w:val="center"/>
            </w:pPr>
            <w:r w:rsidRPr="00CD5AB3">
              <w:rPr>
                <w:szCs w:val="20"/>
              </w:rPr>
              <w:t>R</w:t>
            </w:r>
          </w:p>
        </w:tc>
        <w:tc>
          <w:tcPr>
            <w:tcW w:w="4970" w:type="dxa"/>
            <w:gridSpan w:val="4"/>
          </w:tcPr>
          <w:p w14:paraId="16933329" w14:textId="77777777" w:rsidR="002A6E7F" w:rsidRPr="00CD5AB3" w:rsidRDefault="002A6E7F" w:rsidP="0029674E"/>
        </w:tc>
        <w:tc>
          <w:tcPr>
            <w:tcW w:w="2318" w:type="dxa"/>
            <w:gridSpan w:val="2"/>
          </w:tcPr>
          <w:p w14:paraId="281E5688" w14:textId="77777777" w:rsidR="002A6E7F" w:rsidRPr="00CD5AB3" w:rsidRDefault="002A6E7F" w:rsidP="0029674E"/>
        </w:tc>
        <w:tc>
          <w:tcPr>
            <w:tcW w:w="848" w:type="dxa"/>
            <w:gridSpan w:val="2"/>
          </w:tcPr>
          <w:p w14:paraId="2EEA6072" w14:textId="77777777" w:rsidR="002A6E7F" w:rsidRPr="00CD5AB3" w:rsidRDefault="002A6E7F" w:rsidP="0029674E">
            <w:r w:rsidRPr="00CD5AB3">
              <w:t>an..182</w:t>
            </w:r>
          </w:p>
        </w:tc>
      </w:tr>
      <w:tr w:rsidR="002A6E7F" w:rsidRPr="00CD5AB3" w14:paraId="1909177E" w14:textId="77777777" w:rsidTr="006268A9">
        <w:trPr>
          <w:gridAfter w:val="1"/>
          <w:wAfter w:w="11" w:type="dxa"/>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432" w:type="dxa"/>
            <w:gridSpan w:val="2"/>
          </w:tcPr>
          <w:p w14:paraId="57BB3CAD" w14:textId="77777777" w:rsidR="002A6E7F" w:rsidRPr="00CD5AB3" w:rsidRDefault="002A6E7F" w:rsidP="0029674E">
            <w:pPr>
              <w:jc w:val="center"/>
            </w:pPr>
            <w:r w:rsidRPr="00CD5AB3">
              <w:rPr>
                <w:szCs w:val="20"/>
              </w:rPr>
              <w:t>R</w:t>
            </w:r>
          </w:p>
        </w:tc>
        <w:tc>
          <w:tcPr>
            <w:tcW w:w="4970" w:type="dxa"/>
            <w:gridSpan w:val="4"/>
          </w:tcPr>
          <w:p w14:paraId="4513A9C4" w14:textId="77777777" w:rsidR="002A6E7F" w:rsidRPr="00CD5AB3" w:rsidRDefault="002A6E7F" w:rsidP="0029674E"/>
        </w:tc>
        <w:tc>
          <w:tcPr>
            <w:tcW w:w="2318" w:type="dxa"/>
            <w:gridSpan w:val="2"/>
          </w:tcPr>
          <w:p w14:paraId="1E6493C8" w14:textId="77777777" w:rsidR="002A6E7F" w:rsidRPr="00CD5AB3" w:rsidRDefault="002A6E7F" w:rsidP="0029674E"/>
        </w:tc>
        <w:tc>
          <w:tcPr>
            <w:tcW w:w="848" w:type="dxa"/>
            <w:gridSpan w:val="2"/>
          </w:tcPr>
          <w:p w14:paraId="13860F63" w14:textId="77777777" w:rsidR="002A6E7F" w:rsidRPr="00CD5AB3" w:rsidRDefault="002A6E7F" w:rsidP="0029674E">
            <w:r w:rsidRPr="00CD5AB3">
              <w:t>an..65</w:t>
            </w:r>
          </w:p>
        </w:tc>
      </w:tr>
      <w:tr w:rsidR="002A6E7F" w:rsidRPr="00CD5AB3" w14:paraId="28657FC6" w14:textId="77777777" w:rsidTr="006268A9">
        <w:trPr>
          <w:gridAfter w:val="1"/>
          <w:wAfter w:w="11" w:type="dxa"/>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432" w:type="dxa"/>
            <w:gridSpan w:val="2"/>
          </w:tcPr>
          <w:p w14:paraId="0212FED9" w14:textId="77777777" w:rsidR="002A6E7F" w:rsidRPr="00CD5AB3" w:rsidRDefault="002A6E7F" w:rsidP="0029674E">
            <w:pPr>
              <w:jc w:val="center"/>
            </w:pPr>
            <w:r w:rsidRPr="00CD5AB3">
              <w:rPr>
                <w:szCs w:val="20"/>
              </w:rPr>
              <w:t>O</w:t>
            </w:r>
          </w:p>
        </w:tc>
        <w:tc>
          <w:tcPr>
            <w:tcW w:w="4970" w:type="dxa"/>
            <w:gridSpan w:val="4"/>
          </w:tcPr>
          <w:p w14:paraId="2DC7770B" w14:textId="77777777" w:rsidR="002A6E7F" w:rsidRPr="00CD5AB3" w:rsidRDefault="002A6E7F" w:rsidP="0029674E"/>
        </w:tc>
        <w:tc>
          <w:tcPr>
            <w:tcW w:w="2318" w:type="dxa"/>
            <w:gridSpan w:val="2"/>
          </w:tcPr>
          <w:p w14:paraId="582E9AEB" w14:textId="77777777" w:rsidR="002A6E7F" w:rsidRPr="00CD5AB3" w:rsidRDefault="002A6E7F" w:rsidP="0029674E"/>
        </w:tc>
        <w:tc>
          <w:tcPr>
            <w:tcW w:w="848" w:type="dxa"/>
            <w:gridSpan w:val="2"/>
          </w:tcPr>
          <w:p w14:paraId="0EFA0383" w14:textId="77777777" w:rsidR="002A6E7F" w:rsidRPr="00CD5AB3" w:rsidRDefault="002A6E7F" w:rsidP="0029674E">
            <w:r w:rsidRPr="00CD5AB3">
              <w:t>an..11</w:t>
            </w:r>
          </w:p>
        </w:tc>
      </w:tr>
      <w:tr w:rsidR="002A6E7F" w:rsidRPr="00CD5AB3" w14:paraId="71184202" w14:textId="77777777" w:rsidTr="006268A9">
        <w:trPr>
          <w:gridAfter w:val="1"/>
          <w:wAfter w:w="11" w:type="dxa"/>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432" w:type="dxa"/>
            <w:gridSpan w:val="2"/>
          </w:tcPr>
          <w:p w14:paraId="643A3923" w14:textId="77777777" w:rsidR="002A6E7F" w:rsidRPr="00CD5AB3" w:rsidRDefault="002A6E7F" w:rsidP="0029674E">
            <w:pPr>
              <w:jc w:val="center"/>
            </w:pPr>
            <w:r w:rsidRPr="00CD5AB3">
              <w:rPr>
                <w:szCs w:val="20"/>
              </w:rPr>
              <w:t>R</w:t>
            </w:r>
          </w:p>
        </w:tc>
        <w:tc>
          <w:tcPr>
            <w:tcW w:w="4970" w:type="dxa"/>
            <w:gridSpan w:val="4"/>
          </w:tcPr>
          <w:p w14:paraId="28AECE88" w14:textId="77777777" w:rsidR="002A6E7F" w:rsidRPr="00CD5AB3" w:rsidRDefault="002A6E7F" w:rsidP="0029674E"/>
        </w:tc>
        <w:tc>
          <w:tcPr>
            <w:tcW w:w="2318" w:type="dxa"/>
            <w:gridSpan w:val="2"/>
          </w:tcPr>
          <w:p w14:paraId="5535F093" w14:textId="77777777" w:rsidR="002A6E7F" w:rsidRPr="00CD5AB3" w:rsidRDefault="002A6E7F" w:rsidP="0029674E"/>
        </w:tc>
        <w:tc>
          <w:tcPr>
            <w:tcW w:w="848" w:type="dxa"/>
            <w:gridSpan w:val="2"/>
          </w:tcPr>
          <w:p w14:paraId="115B27F3" w14:textId="77777777" w:rsidR="002A6E7F" w:rsidRPr="00CD5AB3" w:rsidRDefault="002A6E7F" w:rsidP="0029674E">
            <w:r w:rsidRPr="00CD5AB3">
              <w:t>an..10</w:t>
            </w:r>
          </w:p>
        </w:tc>
      </w:tr>
      <w:tr w:rsidR="002A6E7F" w:rsidRPr="00CD5AB3" w14:paraId="60F19020" w14:textId="77777777" w:rsidTr="006268A9">
        <w:trPr>
          <w:gridAfter w:val="1"/>
          <w:wAfter w:w="11" w:type="dxa"/>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432" w:type="dxa"/>
            <w:gridSpan w:val="2"/>
          </w:tcPr>
          <w:p w14:paraId="667F8619" w14:textId="77777777" w:rsidR="002A6E7F" w:rsidRPr="00CD5AB3" w:rsidRDefault="002A6E7F" w:rsidP="0029674E">
            <w:pPr>
              <w:jc w:val="center"/>
            </w:pPr>
            <w:r w:rsidRPr="00CD5AB3">
              <w:rPr>
                <w:szCs w:val="20"/>
              </w:rPr>
              <w:t>R</w:t>
            </w:r>
          </w:p>
        </w:tc>
        <w:tc>
          <w:tcPr>
            <w:tcW w:w="4970" w:type="dxa"/>
            <w:gridSpan w:val="4"/>
          </w:tcPr>
          <w:p w14:paraId="45486531" w14:textId="77777777" w:rsidR="002A6E7F" w:rsidRPr="00CD5AB3" w:rsidRDefault="002A6E7F" w:rsidP="0029674E"/>
        </w:tc>
        <w:tc>
          <w:tcPr>
            <w:tcW w:w="2318" w:type="dxa"/>
            <w:gridSpan w:val="2"/>
          </w:tcPr>
          <w:p w14:paraId="055EE92A" w14:textId="77777777" w:rsidR="002A6E7F" w:rsidRPr="00CD5AB3" w:rsidRDefault="002A6E7F" w:rsidP="0029674E"/>
        </w:tc>
        <w:tc>
          <w:tcPr>
            <w:tcW w:w="848" w:type="dxa"/>
            <w:gridSpan w:val="2"/>
          </w:tcPr>
          <w:p w14:paraId="25239400" w14:textId="77777777" w:rsidR="002A6E7F" w:rsidRPr="00CD5AB3" w:rsidRDefault="002A6E7F" w:rsidP="0029674E">
            <w:r w:rsidRPr="00CD5AB3">
              <w:t>an..50</w:t>
            </w:r>
          </w:p>
        </w:tc>
      </w:tr>
      <w:tr w:rsidR="002A6E7F" w:rsidRPr="00CD5AB3" w14:paraId="48240301" w14:textId="77777777" w:rsidTr="006268A9">
        <w:trPr>
          <w:gridAfter w:val="1"/>
          <w:wAfter w:w="11" w:type="dxa"/>
          <w:cantSplit/>
        </w:trPr>
        <w:tc>
          <w:tcPr>
            <w:tcW w:w="713" w:type="dxa"/>
            <w:gridSpan w:val="3"/>
          </w:tcPr>
          <w:p w14:paraId="2E330A72" w14:textId="4B2F980B" w:rsidR="002A6E7F" w:rsidRPr="00CD5AB3" w:rsidRDefault="00AD3AE1" w:rsidP="0029674E">
            <w:pPr>
              <w:keepNext/>
              <w:rPr>
                <w:i/>
              </w:rPr>
            </w:pPr>
            <w:r w:rsidRPr="00CD5AB3">
              <w:rPr>
                <w:i/>
              </w:rPr>
              <w:t>3.2</w:t>
            </w:r>
          </w:p>
        </w:tc>
        <w:tc>
          <w:tcPr>
            <w:tcW w:w="4041" w:type="dxa"/>
          </w:tcPr>
          <w:p w14:paraId="772483B0" w14:textId="77777777" w:rsidR="002A6E7F" w:rsidRPr="00CD5AB3" w:rsidRDefault="002A6E7F" w:rsidP="0029674E">
            <w:pPr>
              <w:keepNext/>
              <w:rPr>
                <w:b/>
              </w:rPr>
            </w:pPr>
            <w:r w:rsidRPr="00CD5AB3">
              <w:rPr>
                <w:b/>
              </w:rPr>
              <w:t xml:space="preserve">Miejsce odbioru </w:t>
            </w:r>
          </w:p>
          <w:p w14:paraId="4EDCF3B1" w14:textId="77777777" w:rsidR="002A6E7F" w:rsidRPr="00CD5AB3" w:rsidRDefault="002A6E7F" w:rsidP="0029674E">
            <w:pPr>
              <w:keepNext/>
              <w:rPr>
                <w:b/>
              </w:rPr>
            </w:pPr>
            <w:r w:rsidRPr="00CD5AB3">
              <w:rPr>
                <w:rFonts w:ascii="Courier New" w:hAnsi="Courier New" w:cs="Courier New"/>
                <w:noProof/>
                <w:color w:val="0000FF"/>
                <w:szCs w:val="20"/>
              </w:rPr>
              <w:t>DeliveryPlaceTrader</w:t>
            </w:r>
          </w:p>
        </w:tc>
        <w:tc>
          <w:tcPr>
            <w:tcW w:w="456" w:type="dxa"/>
            <w:gridSpan w:val="3"/>
          </w:tcPr>
          <w:p w14:paraId="0D7DB7C7" w14:textId="77777777" w:rsidR="002A6E7F" w:rsidRPr="00CD5AB3" w:rsidRDefault="002A6E7F" w:rsidP="0029674E">
            <w:pPr>
              <w:keepNext/>
              <w:jc w:val="center"/>
              <w:rPr>
                <w:b/>
              </w:rPr>
            </w:pPr>
            <w:r w:rsidRPr="00CD5AB3">
              <w:rPr>
                <w:b/>
                <w:sz w:val="22"/>
                <w:szCs w:val="22"/>
              </w:rPr>
              <w:t>D</w:t>
            </w:r>
          </w:p>
        </w:tc>
        <w:tc>
          <w:tcPr>
            <w:tcW w:w="4946" w:type="dxa"/>
            <w:gridSpan w:val="3"/>
          </w:tcPr>
          <w:p w14:paraId="2B00050B" w14:textId="07986EDD" w:rsidR="002A6E7F" w:rsidRPr="00CD5AB3" w:rsidRDefault="002A6E7F" w:rsidP="0029674E">
            <w:pPr>
              <w:pStyle w:val="pqiTabBody"/>
              <w:rPr>
                <w:b/>
                <w:i/>
              </w:rPr>
            </w:pPr>
            <w:r w:rsidRPr="00CD5AB3">
              <w:rPr>
                <w:b/>
                <w:i/>
              </w:rPr>
              <w:t xml:space="preserve">„R” </w:t>
            </w:r>
            <w:r w:rsidRPr="00CD5AB3">
              <w:rPr>
                <w:szCs w:val="24"/>
              </w:rPr>
              <w:t>jeśli dane różne od 3</w:t>
            </w:r>
            <w:r w:rsidR="00B93632" w:rsidRPr="00CD5AB3">
              <w:rPr>
                <w:szCs w:val="24"/>
              </w:rPr>
              <w:t>.1</w:t>
            </w:r>
          </w:p>
        </w:tc>
        <w:tc>
          <w:tcPr>
            <w:tcW w:w="2318" w:type="dxa"/>
            <w:gridSpan w:val="2"/>
          </w:tcPr>
          <w:p w14:paraId="3ACE2FDE" w14:textId="77777777" w:rsidR="002A6E7F" w:rsidRPr="00CD5AB3" w:rsidRDefault="002A6E7F" w:rsidP="0029674E">
            <w:pPr>
              <w:keepNext/>
              <w:rPr>
                <w:b/>
              </w:rPr>
            </w:pPr>
            <w:r w:rsidRPr="00CD5AB3">
              <w:rPr>
                <w:b/>
              </w:rPr>
              <w:t>Należy podać rzeczywiste miejsce odbioru wyrobów akcyzowych.</w:t>
            </w:r>
          </w:p>
        </w:tc>
        <w:tc>
          <w:tcPr>
            <w:tcW w:w="848" w:type="dxa"/>
            <w:gridSpan w:val="2"/>
          </w:tcPr>
          <w:p w14:paraId="130F2C52" w14:textId="77777777" w:rsidR="002A6E7F" w:rsidRPr="00CD5AB3" w:rsidRDefault="002A6E7F" w:rsidP="0029674E">
            <w:pPr>
              <w:keepNext/>
              <w:rPr>
                <w:b/>
              </w:rPr>
            </w:pPr>
            <w:r w:rsidRPr="00CD5AB3">
              <w:rPr>
                <w:b/>
              </w:rPr>
              <w:t>1x</w:t>
            </w:r>
          </w:p>
        </w:tc>
      </w:tr>
      <w:tr w:rsidR="002A6E7F" w:rsidRPr="00CD5AB3" w14:paraId="463940AF" w14:textId="77777777" w:rsidTr="006268A9">
        <w:trPr>
          <w:gridAfter w:val="1"/>
          <w:wAfter w:w="11" w:type="dxa"/>
          <w:cantSplit/>
        </w:trPr>
        <w:tc>
          <w:tcPr>
            <w:tcW w:w="713" w:type="dxa"/>
            <w:gridSpan w:val="3"/>
          </w:tcPr>
          <w:p w14:paraId="28942690" w14:textId="77777777" w:rsidR="002A6E7F" w:rsidRPr="00CD5AB3" w:rsidRDefault="002A6E7F" w:rsidP="0029674E">
            <w:pPr>
              <w:rPr>
                <w:i/>
              </w:rPr>
            </w:pPr>
          </w:p>
        </w:tc>
        <w:tc>
          <w:tcPr>
            <w:tcW w:w="4041" w:type="dxa"/>
          </w:tcPr>
          <w:p w14:paraId="56983D0D" w14:textId="77777777" w:rsidR="002A6E7F" w:rsidRPr="00CD5AB3" w:rsidRDefault="002A6E7F" w:rsidP="0029674E">
            <w:pPr>
              <w:pStyle w:val="pqiTabBody"/>
            </w:pPr>
            <w:r w:rsidRPr="00CD5AB3">
              <w:t xml:space="preserve">JĘZYK ELEMENTU </w:t>
            </w:r>
          </w:p>
          <w:p w14:paraId="296AF44A" w14:textId="77777777" w:rsidR="002A6E7F" w:rsidRPr="00CD5AB3" w:rsidRDefault="002A6E7F" w:rsidP="0029674E">
            <w:r w:rsidRPr="00CD5AB3">
              <w:rPr>
                <w:rFonts w:ascii="Courier New" w:hAnsi="Courier New" w:cs="Courier New"/>
                <w:noProof/>
                <w:color w:val="0000FF"/>
              </w:rPr>
              <w:t>@language</w:t>
            </w:r>
          </w:p>
        </w:tc>
        <w:tc>
          <w:tcPr>
            <w:tcW w:w="456" w:type="dxa"/>
            <w:gridSpan w:val="3"/>
          </w:tcPr>
          <w:p w14:paraId="072A8930" w14:textId="77777777" w:rsidR="002A6E7F" w:rsidRPr="00CD5AB3" w:rsidRDefault="002A6E7F" w:rsidP="0029674E">
            <w:pPr>
              <w:jc w:val="center"/>
            </w:pPr>
            <w:r w:rsidRPr="00CD5AB3">
              <w:t>D</w:t>
            </w:r>
          </w:p>
        </w:tc>
        <w:tc>
          <w:tcPr>
            <w:tcW w:w="4946" w:type="dxa"/>
            <w:gridSpan w:val="3"/>
          </w:tcPr>
          <w:p w14:paraId="05DDA2CD" w14:textId="25D737F7" w:rsidR="002A6E7F" w:rsidRPr="00CD5AB3" w:rsidRDefault="00867DE5" w:rsidP="0029674E">
            <w:pPr>
              <w:pStyle w:val="pqiTabBody"/>
            </w:pPr>
            <w:r>
              <w:t>R jeśli uzupełniana jest sekcja 3.2.</w:t>
            </w:r>
          </w:p>
        </w:tc>
        <w:tc>
          <w:tcPr>
            <w:tcW w:w="2318" w:type="dxa"/>
            <w:gridSpan w:val="2"/>
          </w:tcPr>
          <w:p w14:paraId="22BB33F8" w14:textId="77777777" w:rsidR="002A6E7F" w:rsidRPr="00CD5AB3" w:rsidRDefault="002A6E7F" w:rsidP="0029674E">
            <w:pPr>
              <w:pStyle w:val="pqiTabBody"/>
            </w:pPr>
            <w:r w:rsidRPr="00CD5AB3">
              <w:t>Atrybut.</w:t>
            </w:r>
          </w:p>
          <w:p w14:paraId="02C56BFE" w14:textId="77777777" w:rsidR="002A6E7F" w:rsidRPr="00CD5AB3" w:rsidRDefault="002A6E7F" w:rsidP="0029674E">
            <w:r w:rsidRPr="00CD5AB3">
              <w:t>Wartość ze słownika „Kody języka (Language codes)”.</w:t>
            </w:r>
          </w:p>
        </w:tc>
        <w:tc>
          <w:tcPr>
            <w:tcW w:w="848" w:type="dxa"/>
            <w:gridSpan w:val="2"/>
          </w:tcPr>
          <w:p w14:paraId="6ACC99E8" w14:textId="77777777" w:rsidR="002A6E7F" w:rsidRPr="00CD5AB3" w:rsidRDefault="002A6E7F" w:rsidP="0029674E">
            <w:r w:rsidRPr="00CD5AB3">
              <w:t>a2</w:t>
            </w:r>
          </w:p>
        </w:tc>
      </w:tr>
      <w:tr w:rsidR="002A6E7F" w:rsidRPr="00CD5AB3" w14:paraId="17E01823" w14:textId="77777777" w:rsidTr="006268A9">
        <w:trPr>
          <w:gridAfter w:val="1"/>
          <w:wAfter w:w="11" w:type="dxa"/>
          <w:cantSplit/>
        </w:trPr>
        <w:tc>
          <w:tcPr>
            <w:tcW w:w="713" w:type="dxa"/>
            <w:gridSpan w:val="3"/>
          </w:tcPr>
          <w:p w14:paraId="1D735D9B" w14:textId="77777777" w:rsidR="002A6E7F" w:rsidRPr="00CD5AB3" w:rsidRDefault="002A6E7F" w:rsidP="0029674E">
            <w:pPr>
              <w:rPr>
                <w:i/>
              </w:rPr>
            </w:pPr>
          </w:p>
        </w:tc>
        <w:tc>
          <w:tcPr>
            <w:tcW w:w="4041" w:type="dxa"/>
          </w:tcPr>
          <w:p w14:paraId="6DDAC997" w14:textId="7F15749C" w:rsidR="002A6E7F" w:rsidRPr="00CD5AB3" w:rsidRDefault="002A6E7F" w:rsidP="0029674E">
            <w:pPr>
              <w:pStyle w:val="pqiTabBody"/>
            </w:pPr>
            <w:r w:rsidRPr="00CD5AB3">
              <w:t xml:space="preserve">TYP PODMIOTU </w:t>
            </w:r>
            <w:r w:rsidR="00E56A13" w:rsidRPr="00CD5AB3">
              <w:t>odbierającego</w:t>
            </w:r>
          </w:p>
          <w:p w14:paraId="7D748E3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56" w:type="dxa"/>
            <w:gridSpan w:val="3"/>
          </w:tcPr>
          <w:p w14:paraId="7B814851" w14:textId="36E33742" w:rsidR="002A6E7F" w:rsidRPr="00CD5AB3" w:rsidRDefault="00460009" w:rsidP="0029674E">
            <w:pPr>
              <w:pStyle w:val="pqiTabBody"/>
            </w:pPr>
            <w:r>
              <w:t>R</w:t>
            </w:r>
          </w:p>
        </w:tc>
        <w:tc>
          <w:tcPr>
            <w:tcW w:w="4946" w:type="dxa"/>
            <w:gridSpan w:val="3"/>
          </w:tcPr>
          <w:p w14:paraId="29C0585E" w14:textId="33361ED5" w:rsidR="002A6E7F" w:rsidRPr="00CD5AB3" w:rsidRDefault="002A6E7F" w:rsidP="0029674E">
            <w:pPr>
              <w:pStyle w:val="pqiTabBody"/>
            </w:pPr>
          </w:p>
        </w:tc>
        <w:tc>
          <w:tcPr>
            <w:tcW w:w="2318" w:type="dxa"/>
            <w:gridSpan w:val="2"/>
          </w:tcPr>
          <w:p w14:paraId="530ADB40" w14:textId="77777777" w:rsidR="002A6E7F" w:rsidRPr="00CD5AB3" w:rsidRDefault="002A6E7F" w:rsidP="0029674E">
            <w:pPr>
              <w:pStyle w:val="pqiTabBody"/>
            </w:pPr>
            <w:r w:rsidRPr="00CD5AB3">
              <w:t>Atrybut</w:t>
            </w:r>
          </w:p>
          <w:p w14:paraId="6289FC91" w14:textId="77777777" w:rsidR="002A6E7F" w:rsidRPr="00CD5AB3" w:rsidRDefault="002A6E7F" w:rsidP="0029674E">
            <w:pPr>
              <w:pStyle w:val="pqiTabBody"/>
            </w:pPr>
            <w:r w:rsidRPr="00CD5AB3">
              <w:t>Określa rodzaj podmiotu.</w:t>
            </w:r>
          </w:p>
          <w:p w14:paraId="62AB2A1B" w14:textId="3E499EB5" w:rsidR="002A6E7F" w:rsidRPr="00CD5AB3" w:rsidRDefault="002A6E7F" w:rsidP="0029674E">
            <w:pPr>
              <w:pStyle w:val="pqiTabBody"/>
            </w:pPr>
            <w:r w:rsidRPr="00CD5AB3">
              <w:t>Możliwe wartości</w:t>
            </w:r>
            <w:r w:rsidR="00460009">
              <w:t xml:space="preserve"> </w:t>
            </w:r>
            <w:r w:rsidR="00460009" w:rsidRPr="00CD5AB3">
              <w:t>ze słownika 4.</w:t>
            </w:r>
            <w:r w:rsidR="00460009">
              <w:t>5</w:t>
            </w:r>
            <w:r w:rsidR="00460009" w:rsidRPr="00CD5AB3">
              <w:t xml:space="preserve"> „Rodzaje podmiotów”</w:t>
            </w:r>
          </w:p>
          <w:p w14:paraId="5B7B2912" w14:textId="77777777" w:rsidR="002A6E7F" w:rsidRPr="00CD5AB3" w:rsidRDefault="002A6E7F" w:rsidP="0029674E">
            <w:pPr>
              <w:pStyle w:val="pqiTabBody"/>
            </w:pPr>
          </w:p>
        </w:tc>
        <w:tc>
          <w:tcPr>
            <w:tcW w:w="848" w:type="dxa"/>
            <w:gridSpan w:val="2"/>
          </w:tcPr>
          <w:p w14:paraId="1EE37A86" w14:textId="77777777" w:rsidR="002A6E7F" w:rsidRPr="00CD5AB3" w:rsidRDefault="002A6E7F" w:rsidP="0029674E">
            <w:pPr>
              <w:pStyle w:val="pqiTabBody"/>
            </w:pPr>
            <w:r w:rsidRPr="00CD5AB3">
              <w:t>n1</w:t>
            </w:r>
          </w:p>
        </w:tc>
      </w:tr>
      <w:tr w:rsidR="002A6E7F" w:rsidRPr="00CD5AB3" w14:paraId="5027F065" w14:textId="77777777" w:rsidTr="006268A9">
        <w:trPr>
          <w:gridAfter w:val="1"/>
          <w:wAfter w:w="11" w:type="dxa"/>
          <w:cantSplit/>
        </w:trPr>
        <w:tc>
          <w:tcPr>
            <w:tcW w:w="337" w:type="dxa"/>
          </w:tcPr>
          <w:p w14:paraId="0B0AA5B3" w14:textId="77777777" w:rsidR="002A6E7F" w:rsidRPr="00CD5AB3" w:rsidRDefault="002A6E7F" w:rsidP="0029674E">
            <w:pPr>
              <w:rPr>
                <w:b/>
              </w:rPr>
            </w:pPr>
          </w:p>
        </w:tc>
        <w:tc>
          <w:tcPr>
            <w:tcW w:w="376" w:type="dxa"/>
            <w:gridSpan w:val="2"/>
          </w:tcPr>
          <w:p w14:paraId="3283733C" w14:textId="77777777" w:rsidR="002A6E7F" w:rsidRPr="00CD5AB3" w:rsidRDefault="002A6E7F" w:rsidP="0029674E">
            <w:pPr>
              <w:rPr>
                <w:i/>
              </w:rPr>
            </w:pPr>
            <w:r w:rsidRPr="00CD5AB3">
              <w:rPr>
                <w:i/>
              </w:rPr>
              <w:t>a</w:t>
            </w:r>
          </w:p>
        </w:tc>
        <w:tc>
          <w:tcPr>
            <w:tcW w:w="4041" w:type="dxa"/>
          </w:tcPr>
          <w:p w14:paraId="77E888E7" w14:textId="77777777" w:rsidR="002A6E7F" w:rsidRPr="00CD5AB3" w:rsidRDefault="002A6E7F" w:rsidP="0029674E">
            <w:pPr>
              <w:pStyle w:val="pqiTabBody"/>
              <w:rPr>
                <w:lang w:val="en-US"/>
              </w:rPr>
            </w:pPr>
            <w:r w:rsidRPr="00CD5AB3">
              <w:rPr>
                <w:lang w:val="en-US"/>
              </w:rPr>
              <w:t>Identyfikacja podmiotu</w:t>
            </w:r>
          </w:p>
          <w:p w14:paraId="212785D7"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18DD1FC" w14:textId="4537B2D4" w:rsidR="000E666C" w:rsidRPr="00CD5AB3" w:rsidRDefault="000E666C" w:rsidP="00BF34B8">
            <w:pPr>
              <w:pStyle w:val="pqiTabBody"/>
            </w:pPr>
            <w:r>
              <w:rPr>
                <w:rFonts w:ascii="Courier New" w:hAnsi="Courier New" w:cs="Courier New"/>
                <w:noProof/>
                <w:color w:val="0000FF"/>
                <w:lang w:val="en-US"/>
              </w:rPr>
              <w:t>TraderId/PersonalId</w:t>
            </w:r>
          </w:p>
        </w:tc>
        <w:tc>
          <w:tcPr>
            <w:tcW w:w="456" w:type="dxa"/>
            <w:gridSpan w:val="3"/>
          </w:tcPr>
          <w:p w14:paraId="08BD6DC4" w14:textId="77777777" w:rsidR="002A6E7F" w:rsidRPr="00CD5AB3" w:rsidRDefault="002A6E7F" w:rsidP="0029674E">
            <w:pPr>
              <w:pStyle w:val="pqiTabBody"/>
            </w:pPr>
            <w:r w:rsidRPr="00CD5AB3">
              <w:t>R</w:t>
            </w:r>
          </w:p>
        </w:tc>
        <w:tc>
          <w:tcPr>
            <w:tcW w:w="4946" w:type="dxa"/>
            <w:gridSpan w:val="3"/>
          </w:tcPr>
          <w:p w14:paraId="6628BB0A" w14:textId="77777777" w:rsidR="002A6E7F" w:rsidRPr="00CD5AB3" w:rsidRDefault="002A6E7F" w:rsidP="0029674E">
            <w:pPr>
              <w:pStyle w:val="pqiTabBody"/>
            </w:pPr>
          </w:p>
        </w:tc>
        <w:tc>
          <w:tcPr>
            <w:tcW w:w="2318" w:type="dxa"/>
            <w:gridSpan w:val="2"/>
          </w:tcPr>
          <w:p w14:paraId="439C495F" w14:textId="77777777" w:rsidR="002A6E7F" w:rsidRPr="00CD5AB3" w:rsidRDefault="002A6E7F" w:rsidP="0029674E">
            <w:pPr>
              <w:pStyle w:val="pqiTabBody"/>
            </w:pPr>
            <w:r w:rsidRPr="00CD5AB3">
              <w:t>Należy podać identyfikator podmiotu zależny od wybranego typu podmiotu.</w:t>
            </w:r>
          </w:p>
          <w:p w14:paraId="5DB79A13" w14:textId="77777777" w:rsidR="002A6E7F" w:rsidRPr="00CD5AB3" w:rsidRDefault="002A6E7F" w:rsidP="0029674E">
            <w:pPr>
              <w:pStyle w:val="pqiTabBody"/>
            </w:pPr>
            <w:r w:rsidRPr="00CD5AB3">
              <w:t>Obowiązkowe podanie dokładnie jednego identyfikatora</w:t>
            </w:r>
          </w:p>
        </w:tc>
        <w:tc>
          <w:tcPr>
            <w:tcW w:w="848" w:type="dxa"/>
            <w:gridSpan w:val="2"/>
          </w:tcPr>
          <w:p w14:paraId="679EBF90" w14:textId="77777777" w:rsidR="002A6E7F" w:rsidRPr="00CD5AB3" w:rsidRDefault="002A6E7F" w:rsidP="0029674E">
            <w:pPr>
              <w:pStyle w:val="pqiTabBody"/>
            </w:pPr>
          </w:p>
        </w:tc>
      </w:tr>
      <w:tr w:rsidR="002A6E7F" w:rsidRPr="00CD5AB3" w14:paraId="67B3AEF6" w14:textId="77777777" w:rsidTr="006268A9">
        <w:trPr>
          <w:gridAfter w:val="1"/>
          <w:wAfter w:w="11" w:type="dxa"/>
          <w:cantSplit/>
        </w:trPr>
        <w:tc>
          <w:tcPr>
            <w:tcW w:w="337" w:type="dxa"/>
          </w:tcPr>
          <w:p w14:paraId="273E40EA" w14:textId="77777777" w:rsidR="002A6E7F" w:rsidRPr="00CD5AB3" w:rsidRDefault="002A6E7F" w:rsidP="0029674E">
            <w:pPr>
              <w:rPr>
                <w:b/>
              </w:rPr>
            </w:pPr>
          </w:p>
        </w:tc>
        <w:tc>
          <w:tcPr>
            <w:tcW w:w="376" w:type="dxa"/>
            <w:gridSpan w:val="2"/>
          </w:tcPr>
          <w:p w14:paraId="1A4D0BE7" w14:textId="77777777" w:rsidR="002A6E7F" w:rsidRPr="00CD5AB3" w:rsidRDefault="002A6E7F" w:rsidP="0029674E">
            <w:pPr>
              <w:rPr>
                <w:i/>
              </w:rPr>
            </w:pPr>
            <w:r w:rsidRPr="00CD5AB3">
              <w:rPr>
                <w:i/>
              </w:rPr>
              <w:t>b</w:t>
            </w:r>
          </w:p>
        </w:tc>
        <w:tc>
          <w:tcPr>
            <w:tcW w:w="4041" w:type="dxa"/>
          </w:tcPr>
          <w:p w14:paraId="18CE6DEB" w14:textId="77777777" w:rsidR="002A6E7F" w:rsidRPr="00CD5AB3" w:rsidRDefault="002A6E7F" w:rsidP="0029674E">
            <w:r w:rsidRPr="00CD5AB3">
              <w:t>Nazwa podmiotu</w:t>
            </w:r>
          </w:p>
          <w:p w14:paraId="425B9169" w14:textId="77777777" w:rsidR="002A6E7F" w:rsidRPr="00CD5AB3" w:rsidRDefault="002A6E7F" w:rsidP="0029674E">
            <w:r w:rsidRPr="00CD5AB3">
              <w:rPr>
                <w:rFonts w:ascii="Courier New" w:hAnsi="Courier New" w:cs="Courier New"/>
                <w:noProof/>
                <w:color w:val="0000FF"/>
                <w:szCs w:val="20"/>
              </w:rPr>
              <w:t>TraderName</w:t>
            </w:r>
          </w:p>
        </w:tc>
        <w:tc>
          <w:tcPr>
            <w:tcW w:w="456" w:type="dxa"/>
            <w:gridSpan w:val="3"/>
          </w:tcPr>
          <w:p w14:paraId="4DE63618" w14:textId="77777777" w:rsidR="002A6E7F" w:rsidRPr="00CD5AB3" w:rsidRDefault="002A6E7F" w:rsidP="0029674E">
            <w:pPr>
              <w:jc w:val="center"/>
            </w:pPr>
            <w:r w:rsidRPr="00CD5AB3">
              <w:rPr>
                <w:szCs w:val="20"/>
              </w:rPr>
              <w:t>O</w:t>
            </w:r>
          </w:p>
        </w:tc>
        <w:tc>
          <w:tcPr>
            <w:tcW w:w="4946" w:type="dxa"/>
            <w:gridSpan w:val="3"/>
          </w:tcPr>
          <w:p w14:paraId="13B62577" w14:textId="77777777" w:rsidR="002A6E7F" w:rsidRPr="00CD5AB3" w:rsidRDefault="002A6E7F" w:rsidP="0029674E">
            <w:pPr>
              <w:pStyle w:val="pqiTabBody"/>
            </w:pPr>
          </w:p>
        </w:tc>
        <w:tc>
          <w:tcPr>
            <w:tcW w:w="2318" w:type="dxa"/>
            <w:gridSpan w:val="2"/>
          </w:tcPr>
          <w:p w14:paraId="4DC80B8A" w14:textId="77777777" w:rsidR="002A6E7F" w:rsidRPr="00CD5AB3" w:rsidRDefault="002A6E7F" w:rsidP="0029674E"/>
        </w:tc>
        <w:tc>
          <w:tcPr>
            <w:tcW w:w="848" w:type="dxa"/>
            <w:gridSpan w:val="2"/>
          </w:tcPr>
          <w:p w14:paraId="0E6F87A6" w14:textId="77777777" w:rsidR="002A6E7F" w:rsidRPr="00CD5AB3" w:rsidRDefault="002A6E7F" w:rsidP="0029674E">
            <w:r w:rsidRPr="00CD5AB3">
              <w:t>an..182</w:t>
            </w:r>
          </w:p>
        </w:tc>
      </w:tr>
      <w:tr w:rsidR="002A6E7F" w:rsidRPr="00CD5AB3" w14:paraId="00CA96D5" w14:textId="77777777" w:rsidTr="006268A9">
        <w:trPr>
          <w:gridAfter w:val="1"/>
          <w:wAfter w:w="11" w:type="dxa"/>
          <w:cantSplit/>
        </w:trPr>
        <w:tc>
          <w:tcPr>
            <w:tcW w:w="337" w:type="dxa"/>
          </w:tcPr>
          <w:p w14:paraId="734C1464" w14:textId="77777777" w:rsidR="002A6E7F" w:rsidRPr="00CD5AB3" w:rsidRDefault="002A6E7F" w:rsidP="0029674E">
            <w:pPr>
              <w:rPr>
                <w:b/>
              </w:rPr>
            </w:pPr>
          </w:p>
        </w:tc>
        <w:tc>
          <w:tcPr>
            <w:tcW w:w="376" w:type="dxa"/>
            <w:gridSpan w:val="2"/>
          </w:tcPr>
          <w:p w14:paraId="48B7384A" w14:textId="77777777" w:rsidR="002A6E7F" w:rsidRPr="00CD5AB3" w:rsidRDefault="002A6E7F" w:rsidP="0029674E">
            <w:pPr>
              <w:rPr>
                <w:i/>
              </w:rPr>
            </w:pPr>
            <w:r w:rsidRPr="00CD5AB3">
              <w:rPr>
                <w:i/>
              </w:rPr>
              <w:t>c</w:t>
            </w:r>
          </w:p>
        </w:tc>
        <w:tc>
          <w:tcPr>
            <w:tcW w:w="4041" w:type="dxa"/>
          </w:tcPr>
          <w:p w14:paraId="37F74161" w14:textId="77777777" w:rsidR="002A6E7F" w:rsidRPr="00CD5AB3" w:rsidRDefault="002A6E7F" w:rsidP="0029674E">
            <w:r w:rsidRPr="00CD5AB3">
              <w:t>Ulica</w:t>
            </w:r>
          </w:p>
          <w:p w14:paraId="2393FF8E" w14:textId="77777777" w:rsidR="002A6E7F" w:rsidRPr="00CD5AB3" w:rsidRDefault="002A6E7F" w:rsidP="0029674E">
            <w:r w:rsidRPr="00CD5AB3">
              <w:rPr>
                <w:rFonts w:ascii="Courier New" w:hAnsi="Courier New" w:cs="Courier New"/>
                <w:noProof/>
                <w:color w:val="0000FF"/>
                <w:szCs w:val="20"/>
              </w:rPr>
              <w:t>StreetName</w:t>
            </w:r>
          </w:p>
        </w:tc>
        <w:tc>
          <w:tcPr>
            <w:tcW w:w="456" w:type="dxa"/>
            <w:gridSpan w:val="3"/>
          </w:tcPr>
          <w:p w14:paraId="7FBFB1D7" w14:textId="77777777" w:rsidR="002A6E7F" w:rsidRPr="00CD5AB3" w:rsidRDefault="002A6E7F" w:rsidP="0029674E">
            <w:pPr>
              <w:jc w:val="center"/>
            </w:pPr>
            <w:r w:rsidRPr="00CD5AB3">
              <w:t>O</w:t>
            </w:r>
          </w:p>
        </w:tc>
        <w:tc>
          <w:tcPr>
            <w:tcW w:w="4946" w:type="dxa"/>
            <w:gridSpan w:val="3"/>
            <w:vMerge w:val="restart"/>
          </w:tcPr>
          <w:p w14:paraId="78167B57" w14:textId="77777777" w:rsidR="002A6E7F" w:rsidRPr="00CD5AB3" w:rsidRDefault="002A6E7F" w:rsidP="0029674E">
            <w:pPr>
              <w:pStyle w:val="pqiTabBody"/>
            </w:pPr>
          </w:p>
        </w:tc>
        <w:tc>
          <w:tcPr>
            <w:tcW w:w="2318" w:type="dxa"/>
            <w:gridSpan w:val="2"/>
          </w:tcPr>
          <w:p w14:paraId="1186AAB9" w14:textId="77777777" w:rsidR="002A6E7F" w:rsidRPr="00CD5AB3" w:rsidRDefault="002A6E7F" w:rsidP="0029674E"/>
        </w:tc>
        <w:tc>
          <w:tcPr>
            <w:tcW w:w="848" w:type="dxa"/>
            <w:gridSpan w:val="2"/>
          </w:tcPr>
          <w:p w14:paraId="76504742" w14:textId="77777777" w:rsidR="002A6E7F" w:rsidRPr="00CD5AB3" w:rsidRDefault="002A6E7F" w:rsidP="0029674E">
            <w:r w:rsidRPr="00CD5AB3">
              <w:t>an..65</w:t>
            </w:r>
          </w:p>
        </w:tc>
      </w:tr>
      <w:tr w:rsidR="002A6E7F" w:rsidRPr="00CD5AB3" w14:paraId="45BDFB03" w14:textId="77777777" w:rsidTr="006268A9">
        <w:trPr>
          <w:gridAfter w:val="1"/>
          <w:wAfter w:w="11" w:type="dxa"/>
          <w:cantSplit/>
        </w:trPr>
        <w:tc>
          <w:tcPr>
            <w:tcW w:w="337" w:type="dxa"/>
          </w:tcPr>
          <w:p w14:paraId="7709138F" w14:textId="77777777" w:rsidR="002A6E7F" w:rsidRPr="00CD5AB3" w:rsidRDefault="002A6E7F" w:rsidP="0029674E">
            <w:pPr>
              <w:rPr>
                <w:b/>
              </w:rPr>
            </w:pPr>
          </w:p>
        </w:tc>
        <w:tc>
          <w:tcPr>
            <w:tcW w:w="376" w:type="dxa"/>
            <w:gridSpan w:val="2"/>
          </w:tcPr>
          <w:p w14:paraId="32405F45" w14:textId="77777777" w:rsidR="002A6E7F" w:rsidRPr="00CD5AB3" w:rsidRDefault="002A6E7F" w:rsidP="0029674E">
            <w:pPr>
              <w:rPr>
                <w:i/>
              </w:rPr>
            </w:pPr>
            <w:r w:rsidRPr="00CD5AB3">
              <w:rPr>
                <w:i/>
              </w:rPr>
              <w:t>d</w:t>
            </w:r>
          </w:p>
        </w:tc>
        <w:tc>
          <w:tcPr>
            <w:tcW w:w="4041" w:type="dxa"/>
          </w:tcPr>
          <w:p w14:paraId="6A93A4EB" w14:textId="77777777" w:rsidR="002A6E7F" w:rsidRPr="00CD5AB3" w:rsidRDefault="002A6E7F" w:rsidP="0029674E">
            <w:r w:rsidRPr="00CD5AB3">
              <w:t>Numer domu</w:t>
            </w:r>
          </w:p>
          <w:p w14:paraId="3D2AB6D2" w14:textId="77777777" w:rsidR="002A6E7F" w:rsidRPr="00CD5AB3" w:rsidRDefault="002A6E7F" w:rsidP="0029674E">
            <w:r w:rsidRPr="00CD5AB3">
              <w:rPr>
                <w:rFonts w:ascii="Courier New" w:hAnsi="Courier New" w:cs="Courier New"/>
                <w:noProof/>
                <w:color w:val="0000FF"/>
                <w:szCs w:val="20"/>
              </w:rPr>
              <w:t>StreetNumber</w:t>
            </w:r>
          </w:p>
        </w:tc>
        <w:tc>
          <w:tcPr>
            <w:tcW w:w="456" w:type="dxa"/>
            <w:gridSpan w:val="3"/>
          </w:tcPr>
          <w:p w14:paraId="2AB45BE6" w14:textId="77777777" w:rsidR="002A6E7F" w:rsidRPr="00CD5AB3" w:rsidRDefault="002A6E7F" w:rsidP="0029674E">
            <w:pPr>
              <w:jc w:val="center"/>
            </w:pPr>
            <w:r w:rsidRPr="00CD5AB3">
              <w:rPr>
                <w:szCs w:val="20"/>
              </w:rPr>
              <w:t>O</w:t>
            </w:r>
          </w:p>
        </w:tc>
        <w:tc>
          <w:tcPr>
            <w:tcW w:w="4946" w:type="dxa"/>
            <w:gridSpan w:val="3"/>
            <w:vMerge/>
          </w:tcPr>
          <w:p w14:paraId="64365694" w14:textId="77777777" w:rsidR="002A6E7F" w:rsidRPr="00CD5AB3" w:rsidRDefault="002A6E7F" w:rsidP="0029674E">
            <w:pPr>
              <w:pStyle w:val="pqiTabBody"/>
            </w:pPr>
          </w:p>
        </w:tc>
        <w:tc>
          <w:tcPr>
            <w:tcW w:w="2318" w:type="dxa"/>
            <w:gridSpan w:val="2"/>
          </w:tcPr>
          <w:p w14:paraId="13A4454F" w14:textId="77777777" w:rsidR="002A6E7F" w:rsidRPr="00CD5AB3" w:rsidRDefault="002A6E7F" w:rsidP="0029674E"/>
        </w:tc>
        <w:tc>
          <w:tcPr>
            <w:tcW w:w="848" w:type="dxa"/>
            <w:gridSpan w:val="2"/>
          </w:tcPr>
          <w:p w14:paraId="20039D80" w14:textId="77777777" w:rsidR="002A6E7F" w:rsidRPr="00CD5AB3" w:rsidRDefault="002A6E7F" w:rsidP="0029674E">
            <w:r w:rsidRPr="00CD5AB3">
              <w:t>an..11</w:t>
            </w:r>
          </w:p>
        </w:tc>
      </w:tr>
      <w:tr w:rsidR="002A6E7F" w:rsidRPr="00CD5AB3" w14:paraId="775F2E4C" w14:textId="77777777" w:rsidTr="006268A9">
        <w:trPr>
          <w:gridAfter w:val="1"/>
          <w:wAfter w:w="11" w:type="dxa"/>
          <w:cantSplit/>
        </w:trPr>
        <w:tc>
          <w:tcPr>
            <w:tcW w:w="337" w:type="dxa"/>
          </w:tcPr>
          <w:p w14:paraId="24536ED2" w14:textId="77777777" w:rsidR="002A6E7F" w:rsidRPr="00CD5AB3" w:rsidRDefault="002A6E7F" w:rsidP="0029674E">
            <w:pPr>
              <w:rPr>
                <w:b/>
              </w:rPr>
            </w:pPr>
          </w:p>
        </w:tc>
        <w:tc>
          <w:tcPr>
            <w:tcW w:w="376" w:type="dxa"/>
            <w:gridSpan w:val="2"/>
          </w:tcPr>
          <w:p w14:paraId="2FCF21C4" w14:textId="77777777" w:rsidR="002A6E7F" w:rsidRPr="00CD5AB3" w:rsidRDefault="002A6E7F" w:rsidP="0029674E">
            <w:pPr>
              <w:rPr>
                <w:i/>
              </w:rPr>
            </w:pPr>
            <w:r w:rsidRPr="00CD5AB3">
              <w:rPr>
                <w:i/>
              </w:rPr>
              <w:t>e</w:t>
            </w:r>
          </w:p>
        </w:tc>
        <w:tc>
          <w:tcPr>
            <w:tcW w:w="4041" w:type="dxa"/>
          </w:tcPr>
          <w:p w14:paraId="384F2DE0" w14:textId="77777777" w:rsidR="002A6E7F" w:rsidRPr="00CD5AB3" w:rsidRDefault="002A6E7F" w:rsidP="0029674E">
            <w:r w:rsidRPr="00CD5AB3">
              <w:t>Kod pocztowy</w:t>
            </w:r>
          </w:p>
          <w:p w14:paraId="509FC3C4" w14:textId="77777777" w:rsidR="002A6E7F" w:rsidRPr="00CD5AB3" w:rsidRDefault="002A6E7F" w:rsidP="0029674E">
            <w:r w:rsidRPr="00CD5AB3">
              <w:rPr>
                <w:rFonts w:ascii="Courier New" w:hAnsi="Courier New" w:cs="Courier New"/>
                <w:noProof/>
                <w:color w:val="0000FF"/>
                <w:szCs w:val="20"/>
              </w:rPr>
              <w:t>Postcode</w:t>
            </w:r>
          </w:p>
        </w:tc>
        <w:tc>
          <w:tcPr>
            <w:tcW w:w="456" w:type="dxa"/>
            <w:gridSpan w:val="3"/>
          </w:tcPr>
          <w:p w14:paraId="1C26046E" w14:textId="77777777" w:rsidR="002A6E7F" w:rsidRPr="00CD5AB3" w:rsidRDefault="002A6E7F" w:rsidP="0029674E">
            <w:pPr>
              <w:jc w:val="center"/>
            </w:pPr>
            <w:r w:rsidRPr="00CD5AB3">
              <w:rPr>
                <w:szCs w:val="20"/>
              </w:rPr>
              <w:t>O</w:t>
            </w:r>
          </w:p>
        </w:tc>
        <w:tc>
          <w:tcPr>
            <w:tcW w:w="4946" w:type="dxa"/>
            <w:gridSpan w:val="3"/>
            <w:vMerge/>
          </w:tcPr>
          <w:p w14:paraId="7984BBB6" w14:textId="77777777" w:rsidR="002A6E7F" w:rsidRPr="00CD5AB3" w:rsidRDefault="002A6E7F" w:rsidP="0029674E">
            <w:pPr>
              <w:pStyle w:val="pqiTabBody"/>
            </w:pPr>
          </w:p>
        </w:tc>
        <w:tc>
          <w:tcPr>
            <w:tcW w:w="2318" w:type="dxa"/>
            <w:gridSpan w:val="2"/>
          </w:tcPr>
          <w:p w14:paraId="74222774" w14:textId="77777777" w:rsidR="002A6E7F" w:rsidRPr="00CD5AB3" w:rsidRDefault="002A6E7F" w:rsidP="0029674E"/>
        </w:tc>
        <w:tc>
          <w:tcPr>
            <w:tcW w:w="848" w:type="dxa"/>
            <w:gridSpan w:val="2"/>
          </w:tcPr>
          <w:p w14:paraId="5D509489" w14:textId="77777777" w:rsidR="002A6E7F" w:rsidRPr="00CD5AB3" w:rsidRDefault="002A6E7F" w:rsidP="0029674E">
            <w:r w:rsidRPr="00CD5AB3">
              <w:t>an..10</w:t>
            </w:r>
          </w:p>
        </w:tc>
      </w:tr>
      <w:tr w:rsidR="002A6E7F" w:rsidRPr="00CD5AB3" w14:paraId="5A5452D7" w14:textId="77777777" w:rsidTr="006268A9">
        <w:trPr>
          <w:gridAfter w:val="1"/>
          <w:wAfter w:w="11" w:type="dxa"/>
          <w:cantSplit/>
        </w:trPr>
        <w:tc>
          <w:tcPr>
            <w:tcW w:w="337" w:type="dxa"/>
          </w:tcPr>
          <w:p w14:paraId="19801458" w14:textId="77777777" w:rsidR="002A6E7F" w:rsidRPr="00CD5AB3" w:rsidRDefault="002A6E7F" w:rsidP="0029674E">
            <w:pPr>
              <w:rPr>
                <w:b/>
              </w:rPr>
            </w:pPr>
          </w:p>
        </w:tc>
        <w:tc>
          <w:tcPr>
            <w:tcW w:w="376" w:type="dxa"/>
            <w:gridSpan w:val="2"/>
          </w:tcPr>
          <w:p w14:paraId="61993BD3" w14:textId="77777777" w:rsidR="002A6E7F" w:rsidRPr="00CD5AB3" w:rsidRDefault="002A6E7F" w:rsidP="0029674E">
            <w:pPr>
              <w:rPr>
                <w:i/>
              </w:rPr>
            </w:pPr>
            <w:r w:rsidRPr="00CD5AB3">
              <w:rPr>
                <w:i/>
              </w:rPr>
              <w:t>f</w:t>
            </w:r>
          </w:p>
        </w:tc>
        <w:tc>
          <w:tcPr>
            <w:tcW w:w="4041" w:type="dxa"/>
          </w:tcPr>
          <w:p w14:paraId="4E98EEE9" w14:textId="77777777" w:rsidR="002A6E7F" w:rsidRPr="00CD5AB3" w:rsidRDefault="002A6E7F" w:rsidP="0029674E">
            <w:r w:rsidRPr="00CD5AB3">
              <w:t>Miejscowość</w:t>
            </w:r>
          </w:p>
          <w:p w14:paraId="5C1231A4" w14:textId="77777777" w:rsidR="002A6E7F" w:rsidRPr="00CD5AB3" w:rsidRDefault="002A6E7F" w:rsidP="0029674E">
            <w:r w:rsidRPr="00CD5AB3">
              <w:rPr>
                <w:rFonts w:ascii="Courier New" w:hAnsi="Courier New" w:cs="Courier New"/>
                <w:noProof/>
                <w:color w:val="0000FF"/>
                <w:szCs w:val="20"/>
              </w:rPr>
              <w:t>City</w:t>
            </w:r>
          </w:p>
        </w:tc>
        <w:tc>
          <w:tcPr>
            <w:tcW w:w="456" w:type="dxa"/>
            <w:gridSpan w:val="3"/>
          </w:tcPr>
          <w:p w14:paraId="410747FB" w14:textId="77777777" w:rsidR="002A6E7F" w:rsidRPr="00CD5AB3" w:rsidRDefault="002A6E7F" w:rsidP="0029674E">
            <w:pPr>
              <w:jc w:val="center"/>
            </w:pPr>
            <w:r w:rsidRPr="00CD5AB3">
              <w:t>O</w:t>
            </w:r>
          </w:p>
        </w:tc>
        <w:tc>
          <w:tcPr>
            <w:tcW w:w="4946" w:type="dxa"/>
            <w:gridSpan w:val="3"/>
            <w:vMerge/>
          </w:tcPr>
          <w:p w14:paraId="4F613522" w14:textId="77777777" w:rsidR="002A6E7F" w:rsidRPr="00CD5AB3" w:rsidRDefault="002A6E7F" w:rsidP="0029674E">
            <w:pPr>
              <w:pStyle w:val="pqiTabBody"/>
            </w:pPr>
          </w:p>
        </w:tc>
        <w:tc>
          <w:tcPr>
            <w:tcW w:w="2318" w:type="dxa"/>
            <w:gridSpan w:val="2"/>
          </w:tcPr>
          <w:p w14:paraId="5F404818" w14:textId="77777777" w:rsidR="002A6E7F" w:rsidRPr="00CD5AB3" w:rsidRDefault="002A6E7F" w:rsidP="0029674E"/>
        </w:tc>
        <w:tc>
          <w:tcPr>
            <w:tcW w:w="848" w:type="dxa"/>
            <w:gridSpan w:val="2"/>
          </w:tcPr>
          <w:p w14:paraId="401AAC64" w14:textId="77777777" w:rsidR="002A6E7F" w:rsidRPr="00CD5AB3" w:rsidRDefault="002A6E7F" w:rsidP="0029674E">
            <w:r w:rsidRPr="00CD5AB3">
              <w:t>an..50</w:t>
            </w:r>
          </w:p>
        </w:tc>
      </w:tr>
      <w:tr w:rsidR="002A6E7F" w:rsidRPr="00CD5AB3" w14:paraId="02B0BD5B" w14:textId="77777777" w:rsidTr="006268A9">
        <w:trPr>
          <w:gridAfter w:val="1"/>
          <w:wAfter w:w="11" w:type="dxa"/>
          <w:cantSplit/>
        </w:trPr>
        <w:tc>
          <w:tcPr>
            <w:tcW w:w="713" w:type="dxa"/>
            <w:gridSpan w:val="3"/>
          </w:tcPr>
          <w:p w14:paraId="6FFAEC20" w14:textId="1E84EA77" w:rsidR="002A6E7F" w:rsidRPr="00CD5AB3" w:rsidRDefault="00AD3AE1" w:rsidP="0029674E">
            <w:pPr>
              <w:keepNext/>
              <w:rPr>
                <w:b/>
                <w:i/>
              </w:rPr>
            </w:pPr>
            <w:r w:rsidRPr="00CD5AB3">
              <w:rPr>
                <w:b/>
                <w:i/>
              </w:rPr>
              <w:t>3.3</w:t>
            </w:r>
          </w:p>
        </w:tc>
        <w:tc>
          <w:tcPr>
            <w:tcW w:w="4041" w:type="dxa"/>
          </w:tcPr>
          <w:p w14:paraId="084188A8" w14:textId="77777777" w:rsidR="002A6E7F" w:rsidRPr="00CD5AB3" w:rsidRDefault="002A6E7F" w:rsidP="0029674E">
            <w:pPr>
              <w:keepNext/>
              <w:rPr>
                <w:b/>
                <w:szCs w:val="20"/>
              </w:rPr>
            </w:pPr>
            <w:r w:rsidRPr="00CD5AB3">
              <w:rPr>
                <w:b/>
              </w:rPr>
              <w:t>URZĄD – właściwy urząd w miejscu odbioru</w:t>
            </w:r>
          </w:p>
          <w:p w14:paraId="5524406A" w14:textId="77777777" w:rsidR="002A6E7F" w:rsidRPr="00CD5AB3" w:rsidRDefault="002A6E7F" w:rsidP="0029674E">
            <w:pPr>
              <w:keepNext/>
              <w:rPr>
                <w:b/>
                <w:szCs w:val="20"/>
              </w:rPr>
            </w:pPr>
            <w:r w:rsidRPr="00CD5AB3">
              <w:rPr>
                <w:rFonts w:ascii="Courier New" w:hAnsi="Courier New" w:cs="Courier New"/>
                <w:noProof/>
                <w:color w:val="0000FF"/>
                <w:szCs w:val="20"/>
              </w:rPr>
              <w:t>DestinationOffice</w:t>
            </w:r>
          </w:p>
        </w:tc>
        <w:tc>
          <w:tcPr>
            <w:tcW w:w="456" w:type="dxa"/>
            <w:gridSpan w:val="3"/>
          </w:tcPr>
          <w:p w14:paraId="6AC802DD" w14:textId="0892528B" w:rsidR="002A6E7F" w:rsidRPr="00CD5AB3" w:rsidRDefault="005670A5" w:rsidP="0029674E">
            <w:pPr>
              <w:keepNext/>
              <w:jc w:val="center"/>
              <w:rPr>
                <w:b/>
              </w:rPr>
            </w:pPr>
            <w:r>
              <w:rPr>
                <w:b/>
                <w:szCs w:val="20"/>
              </w:rPr>
              <w:t>R</w:t>
            </w:r>
          </w:p>
        </w:tc>
        <w:tc>
          <w:tcPr>
            <w:tcW w:w="4946" w:type="dxa"/>
            <w:gridSpan w:val="3"/>
          </w:tcPr>
          <w:p w14:paraId="1622C8C1" w14:textId="5EBCDBCD" w:rsidR="002A6E7F" w:rsidRPr="00CD5AB3" w:rsidRDefault="002A6E7F" w:rsidP="0029674E">
            <w:pPr>
              <w:pStyle w:val="pqiTabBody"/>
              <w:rPr>
                <w:b/>
              </w:rPr>
            </w:pPr>
          </w:p>
        </w:tc>
        <w:tc>
          <w:tcPr>
            <w:tcW w:w="2318" w:type="dxa"/>
            <w:gridSpan w:val="2"/>
          </w:tcPr>
          <w:p w14:paraId="4F7C6051" w14:textId="77777777" w:rsidR="002A6E7F" w:rsidRPr="00CD5AB3" w:rsidRDefault="002A6E7F" w:rsidP="0029674E">
            <w:pPr>
              <w:keepNext/>
              <w:rPr>
                <w:b/>
              </w:rPr>
            </w:pPr>
          </w:p>
        </w:tc>
        <w:tc>
          <w:tcPr>
            <w:tcW w:w="848" w:type="dxa"/>
            <w:gridSpan w:val="2"/>
          </w:tcPr>
          <w:p w14:paraId="7187D2D9" w14:textId="77777777" w:rsidR="002A6E7F" w:rsidRPr="00CD5AB3" w:rsidRDefault="002A6E7F" w:rsidP="0029674E">
            <w:pPr>
              <w:keepNext/>
              <w:rPr>
                <w:b/>
              </w:rPr>
            </w:pPr>
            <w:r w:rsidRPr="00CD5AB3">
              <w:rPr>
                <w:b/>
              </w:rPr>
              <w:t>1x</w:t>
            </w:r>
          </w:p>
        </w:tc>
      </w:tr>
      <w:tr w:rsidR="002A6E7F" w:rsidRPr="00CD5AB3" w14:paraId="50C37075" w14:textId="77777777" w:rsidTr="006268A9">
        <w:trPr>
          <w:gridAfter w:val="1"/>
          <w:wAfter w:w="11" w:type="dxa"/>
          <w:cantSplit/>
        </w:trPr>
        <w:tc>
          <w:tcPr>
            <w:tcW w:w="337" w:type="dxa"/>
          </w:tcPr>
          <w:p w14:paraId="515CFC89" w14:textId="77777777" w:rsidR="002A6E7F" w:rsidRPr="00CD5AB3" w:rsidRDefault="002A6E7F" w:rsidP="0029674E">
            <w:pPr>
              <w:rPr>
                <w:b/>
              </w:rPr>
            </w:pPr>
          </w:p>
        </w:tc>
        <w:tc>
          <w:tcPr>
            <w:tcW w:w="376" w:type="dxa"/>
            <w:gridSpan w:val="2"/>
          </w:tcPr>
          <w:p w14:paraId="7751019D" w14:textId="77777777" w:rsidR="002A6E7F" w:rsidRPr="00CD5AB3" w:rsidRDefault="002A6E7F" w:rsidP="0029674E">
            <w:pPr>
              <w:rPr>
                <w:i/>
              </w:rPr>
            </w:pPr>
            <w:r w:rsidRPr="00CD5AB3">
              <w:rPr>
                <w:i/>
              </w:rPr>
              <w:t>a</w:t>
            </w:r>
          </w:p>
        </w:tc>
        <w:tc>
          <w:tcPr>
            <w:tcW w:w="4041" w:type="dxa"/>
          </w:tcPr>
          <w:p w14:paraId="79B7DFD0" w14:textId="77777777" w:rsidR="002A6E7F" w:rsidRPr="00CD5AB3" w:rsidRDefault="002A6E7F" w:rsidP="0029674E">
            <w:r w:rsidRPr="00CD5AB3">
              <w:t>Numer referencyjny urzędu</w:t>
            </w:r>
          </w:p>
          <w:p w14:paraId="1E123177" w14:textId="77777777" w:rsidR="002A6E7F" w:rsidRPr="00CD5AB3" w:rsidRDefault="002A6E7F" w:rsidP="0029674E">
            <w:r w:rsidRPr="00CD5AB3">
              <w:rPr>
                <w:rFonts w:ascii="Courier New" w:hAnsi="Courier New" w:cs="Courier New"/>
                <w:noProof/>
                <w:color w:val="0000FF"/>
                <w:szCs w:val="20"/>
              </w:rPr>
              <w:t>ReferenceNumber</w:t>
            </w:r>
          </w:p>
        </w:tc>
        <w:tc>
          <w:tcPr>
            <w:tcW w:w="456" w:type="dxa"/>
            <w:gridSpan w:val="3"/>
          </w:tcPr>
          <w:p w14:paraId="3B00624B" w14:textId="77777777" w:rsidR="002A6E7F" w:rsidRPr="00CD5AB3" w:rsidRDefault="002A6E7F" w:rsidP="0029674E">
            <w:pPr>
              <w:jc w:val="center"/>
            </w:pPr>
            <w:r w:rsidRPr="00CD5AB3">
              <w:rPr>
                <w:szCs w:val="20"/>
              </w:rPr>
              <w:t>R</w:t>
            </w:r>
          </w:p>
        </w:tc>
        <w:tc>
          <w:tcPr>
            <w:tcW w:w="4946" w:type="dxa"/>
            <w:gridSpan w:val="3"/>
          </w:tcPr>
          <w:p w14:paraId="18C7BCB4" w14:textId="77777777" w:rsidR="002A6E7F" w:rsidRPr="00CD5AB3" w:rsidRDefault="002A6E7F" w:rsidP="0029674E"/>
        </w:tc>
        <w:tc>
          <w:tcPr>
            <w:tcW w:w="2318" w:type="dxa"/>
            <w:gridSpan w:val="2"/>
          </w:tcPr>
          <w:p w14:paraId="419EF69E" w14:textId="08DAA5F9" w:rsidR="002A6E7F" w:rsidRPr="00CD5AB3" w:rsidRDefault="002A6E7F" w:rsidP="00D46974">
            <w:pPr>
              <w:pStyle w:val="pqiTabBody"/>
            </w:pPr>
            <w:r w:rsidRPr="00CD5AB3">
              <w:t xml:space="preserve">Należy podać kod urzędu </w:t>
            </w:r>
            <w:r w:rsidR="00D46974">
              <w:t>skarbowego właściwego dla</w:t>
            </w:r>
            <w:r w:rsidR="00D46974" w:rsidRPr="00CD5AB3">
              <w:t>  miejsc</w:t>
            </w:r>
            <w:r w:rsidR="00D46974">
              <w:t>a</w:t>
            </w:r>
            <w:r w:rsidR="00D46974" w:rsidRPr="00CD5AB3">
              <w:t xml:space="preserve"> </w:t>
            </w:r>
            <w:r w:rsidR="00D46974">
              <w:t>odbioru</w:t>
            </w:r>
            <w:r w:rsidRPr="00CD5AB3">
              <w:t>.</w:t>
            </w:r>
          </w:p>
        </w:tc>
        <w:tc>
          <w:tcPr>
            <w:tcW w:w="848" w:type="dxa"/>
            <w:gridSpan w:val="2"/>
          </w:tcPr>
          <w:p w14:paraId="0A67F234" w14:textId="77777777" w:rsidR="002A6E7F" w:rsidRPr="00CD5AB3" w:rsidRDefault="002A6E7F" w:rsidP="0029674E">
            <w:r w:rsidRPr="00CD5AB3">
              <w:t>an8</w:t>
            </w:r>
          </w:p>
        </w:tc>
      </w:tr>
      <w:tr w:rsidR="00893E6A" w:rsidRPr="00CD5AB3" w:rsidDel="00F47D90" w14:paraId="38F43917" w14:textId="77777777" w:rsidTr="006268A9">
        <w:trPr>
          <w:gridAfter w:val="1"/>
          <w:wAfter w:w="11" w:type="dxa"/>
        </w:trPr>
        <w:tc>
          <w:tcPr>
            <w:tcW w:w="713" w:type="dxa"/>
            <w:gridSpan w:val="3"/>
          </w:tcPr>
          <w:p w14:paraId="0E8B2808" w14:textId="26533D7A" w:rsidR="00893E6A" w:rsidRPr="00CD5AB3" w:rsidRDefault="00893E6A" w:rsidP="00A545B2">
            <w:pPr>
              <w:pStyle w:val="pqiTabBody"/>
              <w:rPr>
                <w:b/>
              </w:rPr>
            </w:pPr>
            <w:r w:rsidRPr="00CD5AB3">
              <w:rPr>
                <w:b/>
              </w:rPr>
              <w:t>3</w:t>
            </w:r>
            <w:r w:rsidR="00D46974">
              <w:rPr>
                <w:b/>
              </w:rPr>
              <w:t>.</w:t>
            </w:r>
            <w:r w:rsidR="003151F0">
              <w:rPr>
                <w:b/>
              </w:rPr>
              <w:t>4</w:t>
            </w:r>
          </w:p>
          <w:p w14:paraId="5A58B4B6" w14:textId="471DE7D2" w:rsidR="00893E6A" w:rsidRPr="00CD5AB3" w:rsidRDefault="00893E6A" w:rsidP="00A545B2">
            <w:pPr>
              <w:pStyle w:val="pqiTabBody"/>
              <w:jc w:val="center"/>
              <w:rPr>
                <w:i/>
              </w:rPr>
            </w:pPr>
          </w:p>
        </w:tc>
        <w:tc>
          <w:tcPr>
            <w:tcW w:w="4041" w:type="dxa"/>
          </w:tcPr>
          <w:p w14:paraId="18198BC0" w14:textId="34A77277" w:rsidR="00893E6A" w:rsidRPr="00CD5AB3" w:rsidRDefault="00893E6A" w:rsidP="00A545B2">
            <w:pPr>
              <w:pStyle w:val="pqiTabBody"/>
            </w:pPr>
            <w:r w:rsidRPr="00CD5AB3">
              <w:rPr>
                <w:b/>
              </w:rPr>
              <w:t xml:space="preserve">Odebrana ilość </w:t>
            </w:r>
            <w:r w:rsidRPr="00CD5AB3">
              <w:rPr>
                <w:b/>
              </w:rPr>
              <w:br/>
              <w:t>ReceivedQuantity</w:t>
            </w:r>
          </w:p>
        </w:tc>
        <w:tc>
          <w:tcPr>
            <w:tcW w:w="456" w:type="dxa"/>
            <w:gridSpan w:val="3"/>
          </w:tcPr>
          <w:p w14:paraId="2713123A" w14:textId="16DF1C4B" w:rsidR="00893E6A" w:rsidRPr="00CD5AB3" w:rsidRDefault="00893E6A" w:rsidP="00A545B2">
            <w:pPr>
              <w:pStyle w:val="pqiTabBody"/>
              <w:jc w:val="center"/>
            </w:pPr>
            <w:r w:rsidRPr="00CD5AB3">
              <w:t>R</w:t>
            </w:r>
          </w:p>
        </w:tc>
        <w:tc>
          <w:tcPr>
            <w:tcW w:w="4934" w:type="dxa"/>
            <w:gridSpan w:val="2"/>
          </w:tcPr>
          <w:p w14:paraId="21AF0DDE" w14:textId="626A3F52" w:rsidR="00893E6A" w:rsidRPr="00CD5AB3" w:rsidRDefault="003151F0" w:rsidP="00A545B2">
            <w:pPr>
              <w:pStyle w:val="pqiTabBody"/>
            </w:pPr>
            <w:r>
              <w:t>Należy wpisać ilość która została odebrana przez podmiot.</w:t>
            </w:r>
          </w:p>
        </w:tc>
        <w:tc>
          <w:tcPr>
            <w:tcW w:w="2330" w:type="dxa"/>
            <w:gridSpan w:val="3"/>
          </w:tcPr>
          <w:p w14:paraId="53B3CC79" w14:textId="77777777" w:rsidR="00893E6A" w:rsidRPr="00CD5AB3" w:rsidRDefault="00893E6A" w:rsidP="00A545B2">
            <w:pPr>
              <w:pStyle w:val="pqiTabBody"/>
              <w:rPr>
                <w:lang w:eastAsia="en-GB"/>
              </w:rPr>
            </w:pPr>
          </w:p>
        </w:tc>
        <w:tc>
          <w:tcPr>
            <w:tcW w:w="848" w:type="dxa"/>
            <w:gridSpan w:val="2"/>
          </w:tcPr>
          <w:p w14:paraId="33B81B18" w14:textId="77777777" w:rsidR="00893E6A" w:rsidRPr="00CD5AB3" w:rsidRDefault="00893E6A" w:rsidP="00A545B2">
            <w:pPr>
              <w:pStyle w:val="pqiTabBody"/>
            </w:pPr>
          </w:p>
        </w:tc>
      </w:tr>
      <w:tr w:rsidR="00A545B2" w:rsidRPr="00CD5AB3" w:rsidDel="00F47D90" w14:paraId="68E5B0B5" w14:textId="77777777" w:rsidTr="006268A9">
        <w:trPr>
          <w:gridAfter w:val="1"/>
          <w:wAfter w:w="11" w:type="dxa"/>
        </w:trPr>
        <w:tc>
          <w:tcPr>
            <w:tcW w:w="337" w:type="dxa"/>
          </w:tcPr>
          <w:p w14:paraId="6EC95910" w14:textId="61533D20" w:rsidR="00A545B2" w:rsidRPr="00CD5AB3" w:rsidRDefault="00A545B2" w:rsidP="00A545B2">
            <w:pPr>
              <w:pStyle w:val="pqiTabBody"/>
              <w:rPr>
                <w:b/>
              </w:rPr>
            </w:pPr>
          </w:p>
        </w:tc>
        <w:tc>
          <w:tcPr>
            <w:tcW w:w="376" w:type="dxa"/>
            <w:gridSpan w:val="2"/>
          </w:tcPr>
          <w:p w14:paraId="3D6AB745" w14:textId="515CECA9" w:rsidR="00A545B2" w:rsidRPr="00CD5AB3" w:rsidRDefault="003F6141" w:rsidP="00A545B2">
            <w:pPr>
              <w:pStyle w:val="pqiTabBody"/>
              <w:jc w:val="center"/>
              <w:rPr>
                <w:i/>
              </w:rPr>
            </w:pPr>
            <w:r>
              <w:rPr>
                <w:i/>
              </w:rPr>
              <w:t>a</w:t>
            </w:r>
          </w:p>
        </w:tc>
        <w:tc>
          <w:tcPr>
            <w:tcW w:w="4041" w:type="dxa"/>
          </w:tcPr>
          <w:p w14:paraId="07D23144" w14:textId="65E87A57" w:rsidR="00A545B2" w:rsidRPr="00CD5AB3" w:rsidRDefault="003151F0" w:rsidP="00A545B2">
            <w:r>
              <w:t>Ilość wyrobów dostarczonych, do których nie zastosowano zwolnienia od akcyzy</w:t>
            </w:r>
          </w:p>
          <w:p w14:paraId="4205A0AB" w14:textId="25B89FA6" w:rsidR="00A545B2" w:rsidRPr="00CD5AB3" w:rsidRDefault="00A545B2" w:rsidP="00A545B2">
            <w:pPr>
              <w:pStyle w:val="pqiTabBody"/>
            </w:pPr>
            <w:r w:rsidRPr="00CD5AB3">
              <w:t>PaidExcise</w:t>
            </w:r>
          </w:p>
        </w:tc>
        <w:tc>
          <w:tcPr>
            <w:tcW w:w="456" w:type="dxa"/>
            <w:gridSpan w:val="3"/>
          </w:tcPr>
          <w:p w14:paraId="6CF18859" w14:textId="36D161A5" w:rsidR="00A545B2" w:rsidRPr="00CD5AB3" w:rsidRDefault="00A545B2" w:rsidP="00A545B2">
            <w:pPr>
              <w:pStyle w:val="pqiTabBody"/>
              <w:jc w:val="center"/>
            </w:pPr>
            <w:r w:rsidRPr="00CD5AB3">
              <w:t>O</w:t>
            </w:r>
          </w:p>
        </w:tc>
        <w:tc>
          <w:tcPr>
            <w:tcW w:w="4934" w:type="dxa"/>
            <w:gridSpan w:val="2"/>
          </w:tcPr>
          <w:p w14:paraId="0908C26F" w14:textId="77B43DDE" w:rsidR="00A545B2" w:rsidRPr="00CD5AB3" w:rsidRDefault="00A545B2" w:rsidP="00F864B0">
            <w:pPr>
              <w:pStyle w:val="pqiTabBody"/>
            </w:pPr>
            <w:r w:rsidRPr="00CD5AB3">
              <w:t xml:space="preserve">Uzupełniany przez wysyłającego dla podmiotów nieobjętych systemem w przypadku, gdy </w:t>
            </w:r>
            <w:r w:rsidR="00F864B0">
              <w:t xml:space="preserve">odebrali </w:t>
            </w:r>
            <w:r w:rsidRPr="00CD5AB3">
              <w:t>paliwo lotnicze</w:t>
            </w:r>
            <w:r w:rsidR="00F864B0">
              <w:t>, do którego nie zastosowano zwolnienia od akcyzy. W</w:t>
            </w:r>
            <w:r w:rsidR="008B727B" w:rsidRPr="00CD5AB3">
              <w:t xml:space="preserve"> innych przypadkach nie stosuje się.</w:t>
            </w:r>
          </w:p>
        </w:tc>
        <w:tc>
          <w:tcPr>
            <w:tcW w:w="2330" w:type="dxa"/>
            <w:gridSpan w:val="3"/>
          </w:tcPr>
          <w:p w14:paraId="3017D8CB" w14:textId="77777777" w:rsidR="00A545B2" w:rsidRPr="00CD5AB3" w:rsidRDefault="00A545B2" w:rsidP="00A545B2">
            <w:pPr>
              <w:pStyle w:val="pqiTabBody"/>
              <w:rPr>
                <w:lang w:eastAsia="en-GB"/>
              </w:rPr>
            </w:pPr>
          </w:p>
        </w:tc>
        <w:tc>
          <w:tcPr>
            <w:tcW w:w="848" w:type="dxa"/>
            <w:gridSpan w:val="2"/>
          </w:tcPr>
          <w:p w14:paraId="1DE4ADA1" w14:textId="77777777" w:rsidR="00A545B2" w:rsidRPr="00CD5AB3" w:rsidRDefault="00A545B2" w:rsidP="00A545B2">
            <w:pPr>
              <w:pStyle w:val="pqiTabBody"/>
            </w:pPr>
          </w:p>
        </w:tc>
      </w:tr>
      <w:tr w:rsidR="00460009" w:rsidRPr="00CD5AB3" w:rsidDel="00F47D90" w14:paraId="184888FD" w14:textId="77777777" w:rsidTr="006268A9">
        <w:trPr>
          <w:gridAfter w:val="1"/>
          <w:wAfter w:w="11" w:type="dxa"/>
        </w:trPr>
        <w:tc>
          <w:tcPr>
            <w:tcW w:w="713" w:type="dxa"/>
            <w:gridSpan w:val="3"/>
          </w:tcPr>
          <w:p w14:paraId="36BF71A3" w14:textId="58B65ABE" w:rsidR="00460009" w:rsidRPr="006268A9" w:rsidDel="003F6141" w:rsidRDefault="00460009" w:rsidP="003151F0">
            <w:pPr>
              <w:pStyle w:val="pqiTabBody"/>
              <w:jc w:val="center"/>
              <w:rPr>
                <w:i/>
              </w:rPr>
            </w:pPr>
            <w:r>
              <w:rPr>
                <w:b/>
                <w:i/>
              </w:rPr>
              <w:t>3</w:t>
            </w:r>
            <w:r w:rsidRPr="00093215">
              <w:rPr>
                <w:b/>
                <w:i/>
              </w:rPr>
              <w:t>.</w:t>
            </w:r>
            <w:r w:rsidR="003151F0">
              <w:rPr>
                <w:b/>
                <w:i/>
              </w:rPr>
              <w:t>5</w:t>
            </w:r>
          </w:p>
        </w:tc>
        <w:tc>
          <w:tcPr>
            <w:tcW w:w="4041" w:type="dxa"/>
          </w:tcPr>
          <w:p w14:paraId="1C379E48" w14:textId="07ED401B" w:rsidR="00460009" w:rsidRDefault="00460009" w:rsidP="00460009">
            <w:pPr>
              <w:rPr>
                <w:b/>
              </w:rPr>
            </w:pPr>
            <w:r w:rsidRPr="00093215">
              <w:rPr>
                <w:b/>
              </w:rPr>
              <w:t>P</w:t>
            </w:r>
            <w:r>
              <w:rPr>
                <w:b/>
              </w:rPr>
              <w:t>rzeznaczenie uprawniające do zwolnienia</w:t>
            </w:r>
          </w:p>
          <w:p w14:paraId="697738B4" w14:textId="1CBFF937" w:rsidR="00460009" w:rsidRPr="00CD5AB3" w:rsidRDefault="00460009" w:rsidP="006268A9">
            <w:r w:rsidRPr="00C65DCD">
              <w:t>ExciseExempion</w:t>
            </w:r>
          </w:p>
        </w:tc>
        <w:tc>
          <w:tcPr>
            <w:tcW w:w="456" w:type="dxa"/>
            <w:gridSpan w:val="3"/>
          </w:tcPr>
          <w:p w14:paraId="1DC73DF7" w14:textId="0BC86A48" w:rsidR="00460009" w:rsidRPr="00CD5AB3" w:rsidRDefault="00460009" w:rsidP="006268A9">
            <w:pPr>
              <w:pStyle w:val="pqiTabBody"/>
              <w:jc w:val="center"/>
            </w:pPr>
            <w:r w:rsidRPr="006268A9">
              <w:rPr>
                <w:b/>
              </w:rPr>
              <w:t>D</w:t>
            </w:r>
          </w:p>
        </w:tc>
        <w:tc>
          <w:tcPr>
            <w:tcW w:w="4934" w:type="dxa"/>
            <w:gridSpan w:val="2"/>
          </w:tcPr>
          <w:p w14:paraId="7FA0E7C5" w14:textId="0E7020CC" w:rsidR="00460009" w:rsidRPr="00CD5AB3" w:rsidRDefault="00460009" w:rsidP="00460009">
            <w:pPr>
              <w:pStyle w:val="pqiTabBody"/>
            </w:pPr>
            <w:r>
              <w:t>O - w przypadku odbioru paliwa lotniczego z zapłaconą akcyzą, w pozostałych przypadkach R</w:t>
            </w:r>
          </w:p>
        </w:tc>
        <w:tc>
          <w:tcPr>
            <w:tcW w:w="2330" w:type="dxa"/>
            <w:gridSpan w:val="3"/>
          </w:tcPr>
          <w:p w14:paraId="5AE875DD" w14:textId="77777777" w:rsidR="00460009" w:rsidRPr="00CD5AB3" w:rsidRDefault="00460009" w:rsidP="00460009">
            <w:pPr>
              <w:pStyle w:val="pqiTabBody"/>
              <w:rPr>
                <w:lang w:eastAsia="en-GB"/>
              </w:rPr>
            </w:pPr>
          </w:p>
        </w:tc>
        <w:tc>
          <w:tcPr>
            <w:tcW w:w="848" w:type="dxa"/>
            <w:gridSpan w:val="2"/>
          </w:tcPr>
          <w:p w14:paraId="22FE7E85" w14:textId="65B0E6EB" w:rsidR="00460009" w:rsidRPr="00CD5AB3" w:rsidRDefault="00460009" w:rsidP="006268A9">
            <w:pPr>
              <w:pStyle w:val="pqiTabBody"/>
            </w:pPr>
            <w:r w:rsidRPr="00093215">
              <w:rPr>
                <w:b/>
              </w:rPr>
              <w:t>1x</w:t>
            </w:r>
          </w:p>
        </w:tc>
      </w:tr>
      <w:tr w:rsidR="00460009" w:rsidRPr="00CD5AB3" w:rsidDel="00F47D90" w14:paraId="50BEC20E" w14:textId="77777777" w:rsidTr="006268A9">
        <w:trPr>
          <w:gridAfter w:val="1"/>
          <w:wAfter w:w="11" w:type="dxa"/>
        </w:trPr>
        <w:tc>
          <w:tcPr>
            <w:tcW w:w="337" w:type="dxa"/>
          </w:tcPr>
          <w:p w14:paraId="47AC18DF" w14:textId="77777777" w:rsidR="00460009" w:rsidRPr="00CD5AB3" w:rsidDel="00D46974" w:rsidRDefault="00460009" w:rsidP="006268A9">
            <w:pPr>
              <w:pStyle w:val="pqiTabBody"/>
              <w:rPr>
                <w:b/>
              </w:rPr>
            </w:pPr>
          </w:p>
        </w:tc>
        <w:tc>
          <w:tcPr>
            <w:tcW w:w="376" w:type="dxa"/>
            <w:gridSpan w:val="2"/>
          </w:tcPr>
          <w:p w14:paraId="3042F177" w14:textId="37C59E3A" w:rsidR="00460009" w:rsidRPr="00CD5AB3" w:rsidDel="003F6141" w:rsidRDefault="00460009" w:rsidP="006268A9">
            <w:pPr>
              <w:pStyle w:val="pqiTabBody"/>
              <w:jc w:val="center"/>
              <w:rPr>
                <w:i/>
              </w:rPr>
            </w:pPr>
            <w:r w:rsidRPr="00CD5AB3">
              <w:rPr>
                <w:i/>
              </w:rPr>
              <w:t>a</w:t>
            </w:r>
          </w:p>
        </w:tc>
        <w:tc>
          <w:tcPr>
            <w:tcW w:w="4041" w:type="dxa"/>
          </w:tcPr>
          <w:p w14:paraId="3353EF0A" w14:textId="77777777" w:rsidR="00460009" w:rsidRPr="00CD5AB3" w:rsidRDefault="00460009" w:rsidP="00460009">
            <w:r w:rsidRPr="00CD5AB3">
              <w:t>Opis przeznaczenia</w:t>
            </w:r>
          </w:p>
          <w:p w14:paraId="13361C87" w14:textId="36060F8D" w:rsidR="00460009" w:rsidRPr="00CD5AB3" w:rsidRDefault="00460009" w:rsidP="00460009">
            <w:r w:rsidRPr="00CD5AB3">
              <w:rPr>
                <w:rFonts w:ascii="Courier New" w:hAnsi="Courier New" w:cs="Courier New"/>
                <w:noProof/>
                <w:color w:val="0000FF"/>
                <w:szCs w:val="20"/>
              </w:rPr>
              <w:t>ProductPurposeType</w:t>
            </w:r>
          </w:p>
        </w:tc>
        <w:tc>
          <w:tcPr>
            <w:tcW w:w="456" w:type="dxa"/>
            <w:gridSpan w:val="3"/>
          </w:tcPr>
          <w:p w14:paraId="1DF126A9" w14:textId="218F618D" w:rsidR="00460009" w:rsidRPr="00CD5AB3" w:rsidRDefault="00460009" w:rsidP="006268A9">
            <w:pPr>
              <w:pStyle w:val="pqiTabBody"/>
              <w:jc w:val="center"/>
            </w:pPr>
            <w:r w:rsidRPr="00CD5AB3">
              <w:t>R</w:t>
            </w:r>
          </w:p>
        </w:tc>
        <w:tc>
          <w:tcPr>
            <w:tcW w:w="4934" w:type="dxa"/>
            <w:gridSpan w:val="2"/>
          </w:tcPr>
          <w:p w14:paraId="4764DD0A" w14:textId="77777777" w:rsidR="00460009" w:rsidRPr="00CD5AB3" w:rsidRDefault="00460009" w:rsidP="00460009">
            <w:pPr>
              <w:pStyle w:val="pqiTabBody"/>
            </w:pPr>
          </w:p>
        </w:tc>
        <w:tc>
          <w:tcPr>
            <w:tcW w:w="2330" w:type="dxa"/>
            <w:gridSpan w:val="3"/>
          </w:tcPr>
          <w:p w14:paraId="149E2316" w14:textId="77777777" w:rsidR="00460009" w:rsidRPr="00CD5AB3" w:rsidRDefault="00460009" w:rsidP="00460009">
            <w:pPr>
              <w:pStyle w:val="pqiTabBody"/>
            </w:pPr>
            <w:r w:rsidRPr="00CD5AB3">
              <w:t>Atrybut.</w:t>
            </w:r>
          </w:p>
          <w:p w14:paraId="03809297" w14:textId="11B4B3B3" w:rsidR="00460009" w:rsidRPr="00CD5AB3" w:rsidRDefault="00460009" w:rsidP="00460009">
            <w:pPr>
              <w:pStyle w:val="pqiTabBody"/>
              <w:rPr>
                <w:lang w:eastAsia="en-GB"/>
              </w:rPr>
            </w:pPr>
            <w:r w:rsidRPr="00CD5AB3">
              <w:t>Wartość ze słownika „Przeznaczenie uprawniające do zwolnienia (ProductPurposeType)”.</w:t>
            </w:r>
          </w:p>
        </w:tc>
        <w:tc>
          <w:tcPr>
            <w:tcW w:w="848" w:type="dxa"/>
            <w:gridSpan w:val="2"/>
          </w:tcPr>
          <w:p w14:paraId="7684690B" w14:textId="4E97B2FE" w:rsidR="00460009" w:rsidRPr="00CD5AB3" w:rsidRDefault="00460009" w:rsidP="006268A9">
            <w:pPr>
              <w:pStyle w:val="pqiTabBody"/>
            </w:pPr>
          </w:p>
        </w:tc>
      </w:tr>
      <w:tr w:rsidR="00460009" w:rsidRPr="00CD5AB3" w:rsidDel="00F47D90" w14:paraId="37ADF668" w14:textId="77777777" w:rsidTr="00460009">
        <w:trPr>
          <w:gridAfter w:val="1"/>
          <w:wAfter w:w="11" w:type="dxa"/>
        </w:trPr>
        <w:tc>
          <w:tcPr>
            <w:tcW w:w="337" w:type="dxa"/>
          </w:tcPr>
          <w:p w14:paraId="467E95B3" w14:textId="77777777" w:rsidR="00460009" w:rsidRPr="00CD5AB3" w:rsidDel="00D46974" w:rsidRDefault="00460009" w:rsidP="00460009">
            <w:pPr>
              <w:pStyle w:val="pqiTabBody"/>
              <w:rPr>
                <w:b/>
              </w:rPr>
            </w:pPr>
          </w:p>
        </w:tc>
        <w:tc>
          <w:tcPr>
            <w:tcW w:w="376" w:type="dxa"/>
            <w:gridSpan w:val="2"/>
          </w:tcPr>
          <w:p w14:paraId="0141DAC2" w14:textId="5C5E900D" w:rsidR="00460009" w:rsidRPr="00CD5AB3" w:rsidDel="003F6141" w:rsidRDefault="00460009" w:rsidP="00460009">
            <w:pPr>
              <w:pStyle w:val="pqiTabBody"/>
              <w:jc w:val="center"/>
              <w:rPr>
                <w:i/>
              </w:rPr>
            </w:pPr>
            <w:r w:rsidRPr="00CD5AB3">
              <w:rPr>
                <w:i/>
              </w:rPr>
              <w:t>b</w:t>
            </w:r>
          </w:p>
        </w:tc>
        <w:tc>
          <w:tcPr>
            <w:tcW w:w="4041" w:type="dxa"/>
          </w:tcPr>
          <w:p w14:paraId="32C91B24" w14:textId="77777777" w:rsidR="00460009" w:rsidRPr="00CD5AB3" w:rsidRDefault="00460009" w:rsidP="00460009">
            <w:pPr>
              <w:rPr>
                <w:szCs w:val="20"/>
              </w:rPr>
            </w:pPr>
            <w:r w:rsidRPr="00CD5AB3">
              <w:rPr>
                <w:szCs w:val="20"/>
              </w:rPr>
              <w:t>Dodatkowe informacje</w:t>
            </w:r>
          </w:p>
          <w:p w14:paraId="5671F913" w14:textId="6822F470" w:rsidR="00460009" w:rsidRPr="00CD5AB3" w:rsidRDefault="00460009" w:rsidP="00460009">
            <w:r w:rsidRPr="00CD5AB3">
              <w:rPr>
                <w:rFonts w:ascii="Courier New" w:hAnsi="Courier New" w:cs="Courier New"/>
                <w:noProof/>
                <w:color w:val="0000FF"/>
                <w:szCs w:val="20"/>
              </w:rPr>
              <w:t>ComplementaryInformation</w:t>
            </w:r>
          </w:p>
        </w:tc>
        <w:tc>
          <w:tcPr>
            <w:tcW w:w="456" w:type="dxa"/>
            <w:gridSpan w:val="3"/>
          </w:tcPr>
          <w:p w14:paraId="6D6D3B5F" w14:textId="20086E04" w:rsidR="00460009" w:rsidRPr="00CD5AB3" w:rsidRDefault="00460009" w:rsidP="00460009">
            <w:pPr>
              <w:pStyle w:val="pqiTabBody"/>
              <w:jc w:val="center"/>
            </w:pPr>
            <w:r>
              <w:t>O</w:t>
            </w:r>
          </w:p>
        </w:tc>
        <w:tc>
          <w:tcPr>
            <w:tcW w:w="4934" w:type="dxa"/>
            <w:gridSpan w:val="2"/>
          </w:tcPr>
          <w:p w14:paraId="128B9F47" w14:textId="77777777" w:rsidR="00460009" w:rsidRPr="00CD5AB3" w:rsidRDefault="00460009" w:rsidP="00460009">
            <w:pPr>
              <w:pStyle w:val="pqiTabBody"/>
            </w:pPr>
          </w:p>
        </w:tc>
        <w:tc>
          <w:tcPr>
            <w:tcW w:w="2330" w:type="dxa"/>
            <w:gridSpan w:val="3"/>
          </w:tcPr>
          <w:p w14:paraId="116A32B3" w14:textId="7E71568E" w:rsidR="00460009" w:rsidRPr="00CD5AB3" w:rsidRDefault="00460009" w:rsidP="00460009">
            <w:pPr>
              <w:pStyle w:val="pqiTabBody"/>
              <w:rPr>
                <w:lang w:eastAsia="en-GB"/>
              </w:rPr>
            </w:pPr>
            <w:r w:rsidRPr="00CD5AB3">
              <w:t>Należy podać dodatkowe informacje dotyczące odbioru wyrobów akcyzowych.</w:t>
            </w:r>
          </w:p>
        </w:tc>
        <w:tc>
          <w:tcPr>
            <w:tcW w:w="848" w:type="dxa"/>
            <w:gridSpan w:val="2"/>
          </w:tcPr>
          <w:p w14:paraId="3227B094" w14:textId="77777777" w:rsidR="00460009" w:rsidRPr="00CD5AB3" w:rsidRDefault="00460009" w:rsidP="00460009">
            <w:pPr>
              <w:pStyle w:val="pqiTabBody"/>
            </w:pPr>
          </w:p>
        </w:tc>
      </w:tr>
      <w:tr w:rsidR="00460009" w:rsidRPr="00CD5AB3" w:rsidDel="00F47D90" w14:paraId="3E5EE3AD" w14:textId="77777777" w:rsidTr="00460009">
        <w:trPr>
          <w:gridAfter w:val="1"/>
          <w:wAfter w:w="11" w:type="dxa"/>
        </w:trPr>
        <w:tc>
          <w:tcPr>
            <w:tcW w:w="713" w:type="dxa"/>
            <w:gridSpan w:val="3"/>
          </w:tcPr>
          <w:p w14:paraId="29648E20" w14:textId="77777777" w:rsidR="00460009" w:rsidRPr="00CD5AB3" w:rsidDel="003F6141" w:rsidRDefault="00460009" w:rsidP="00460009">
            <w:pPr>
              <w:pStyle w:val="pqiTabBody"/>
              <w:jc w:val="center"/>
              <w:rPr>
                <w:i/>
              </w:rPr>
            </w:pPr>
          </w:p>
        </w:tc>
        <w:tc>
          <w:tcPr>
            <w:tcW w:w="4041" w:type="dxa"/>
          </w:tcPr>
          <w:p w14:paraId="5D12943F" w14:textId="77777777" w:rsidR="00460009" w:rsidRPr="00CD5AB3" w:rsidRDefault="00460009" w:rsidP="00460009">
            <w:pPr>
              <w:pStyle w:val="pqiTabBody"/>
            </w:pPr>
            <w:r w:rsidRPr="00CD5AB3">
              <w:t xml:space="preserve">JĘZYK ELEMENTU </w:t>
            </w:r>
          </w:p>
          <w:p w14:paraId="11AD2FDA" w14:textId="2CCE2F19" w:rsidR="00460009" w:rsidRPr="00CD5AB3" w:rsidRDefault="00460009" w:rsidP="00460009">
            <w:r w:rsidRPr="00CD5AB3">
              <w:rPr>
                <w:rFonts w:ascii="Courier New" w:hAnsi="Courier New" w:cs="Courier New"/>
                <w:noProof/>
                <w:color w:val="0000FF"/>
              </w:rPr>
              <w:t>@language</w:t>
            </w:r>
          </w:p>
        </w:tc>
        <w:tc>
          <w:tcPr>
            <w:tcW w:w="456" w:type="dxa"/>
            <w:gridSpan w:val="3"/>
          </w:tcPr>
          <w:p w14:paraId="3C1189F3" w14:textId="7CF18F5F" w:rsidR="00460009" w:rsidRPr="00CD5AB3" w:rsidRDefault="00460009" w:rsidP="00460009">
            <w:pPr>
              <w:pStyle w:val="pqiTabBody"/>
              <w:jc w:val="center"/>
            </w:pPr>
            <w:r w:rsidRPr="00CD5AB3">
              <w:t>D</w:t>
            </w:r>
          </w:p>
        </w:tc>
        <w:tc>
          <w:tcPr>
            <w:tcW w:w="4934" w:type="dxa"/>
            <w:gridSpan w:val="2"/>
          </w:tcPr>
          <w:p w14:paraId="07E5FB42" w14:textId="70D1959B" w:rsidR="00460009" w:rsidRPr="00CD5AB3" w:rsidRDefault="00460009" w:rsidP="00646B90">
            <w:pPr>
              <w:pStyle w:val="pqiTabBody"/>
            </w:pPr>
            <w:r w:rsidRPr="00CD5AB3">
              <w:t xml:space="preserve">„R”, jeżeli stosuje się pole tekstowe </w:t>
            </w:r>
            <w:r w:rsidR="00646B90">
              <w:t>3.5b</w:t>
            </w:r>
          </w:p>
        </w:tc>
        <w:tc>
          <w:tcPr>
            <w:tcW w:w="2330" w:type="dxa"/>
            <w:gridSpan w:val="3"/>
          </w:tcPr>
          <w:p w14:paraId="1DCA2CE8" w14:textId="77777777" w:rsidR="00460009" w:rsidRPr="00CD5AB3" w:rsidRDefault="00460009" w:rsidP="00460009">
            <w:pPr>
              <w:pStyle w:val="pqiTabBody"/>
            </w:pPr>
            <w:r w:rsidRPr="00CD5AB3">
              <w:t>Atrybut.</w:t>
            </w:r>
          </w:p>
          <w:p w14:paraId="1CE4CD7F" w14:textId="702979D3" w:rsidR="00460009" w:rsidRPr="00CD5AB3" w:rsidRDefault="00460009" w:rsidP="00460009">
            <w:pPr>
              <w:pStyle w:val="pqiTabBody"/>
              <w:rPr>
                <w:lang w:eastAsia="en-GB"/>
              </w:rPr>
            </w:pPr>
            <w:r w:rsidRPr="00CD5AB3">
              <w:t>Wartość ze słownika „Kody języka (Language codes)”.</w:t>
            </w:r>
          </w:p>
        </w:tc>
        <w:tc>
          <w:tcPr>
            <w:tcW w:w="848" w:type="dxa"/>
            <w:gridSpan w:val="2"/>
          </w:tcPr>
          <w:p w14:paraId="10AC55A9" w14:textId="023380AD" w:rsidR="00460009" w:rsidRPr="00CD5AB3" w:rsidRDefault="00460009" w:rsidP="00460009">
            <w:pPr>
              <w:pStyle w:val="pqiTabBody"/>
            </w:pPr>
            <w:r w:rsidRPr="00CD5AB3">
              <w:t>a2</w:t>
            </w:r>
          </w:p>
        </w:tc>
      </w:tr>
      <w:tr w:rsidR="00460009" w:rsidRPr="00CD5AB3" w14:paraId="114827D2" w14:textId="77777777" w:rsidTr="00460009">
        <w:trPr>
          <w:gridAfter w:val="1"/>
          <w:wAfter w:w="11" w:type="dxa"/>
          <w:cantSplit/>
        </w:trPr>
        <w:tc>
          <w:tcPr>
            <w:tcW w:w="713" w:type="dxa"/>
            <w:gridSpan w:val="3"/>
            <w:tcBorders>
              <w:top w:val="single" w:sz="2" w:space="0" w:color="auto"/>
              <w:left w:val="single" w:sz="2" w:space="0" w:color="auto"/>
              <w:bottom w:val="single" w:sz="2" w:space="0" w:color="auto"/>
              <w:right w:val="single" w:sz="2" w:space="0" w:color="auto"/>
            </w:tcBorders>
          </w:tcPr>
          <w:p w14:paraId="29993FC8" w14:textId="77777777" w:rsidR="00460009" w:rsidRPr="00CD5AB3" w:rsidRDefault="00460009" w:rsidP="00146A17">
            <w:pPr>
              <w:rPr>
                <w:b/>
                <w:i/>
              </w:rPr>
            </w:pPr>
            <w:r>
              <w:rPr>
                <w:b/>
                <w:i/>
              </w:rPr>
              <w:t>4.</w:t>
            </w:r>
          </w:p>
        </w:tc>
        <w:tc>
          <w:tcPr>
            <w:tcW w:w="4055" w:type="dxa"/>
            <w:gridSpan w:val="2"/>
            <w:tcBorders>
              <w:top w:val="single" w:sz="2" w:space="0" w:color="auto"/>
              <w:left w:val="single" w:sz="2" w:space="0" w:color="auto"/>
              <w:bottom w:val="single" w:sz="2" w:space="0" w:color="auto"/>
              <w:right w:val="single" w:sz="2" w:space="0" w:color="auto"/>
            </w:tcBorders>
          </w:tcPr>
          <w:p w14:paraId="773091AD" w14:textId="77777777" w:rsidR="00460009" w:rsidRPr="00CD5AB3" w:rsidRDefault="00460009" w:rsidP="00146A17">
            <w:pPr>
              <w:pStyle w:val="pqiTabBody"/>
              <w:rPr>
                <w:b/>
              </w:rPr>
            </w:pPr>
            <w:r>
              <w:rPr>
                <w:b/>
              </w:rPr>
              <w:t>INFORMACJA O WYROBACH</w:t>
            </w:r>
          </w:p>
          <w:p w14:paraId="1D5198A1" w14:textId="77777777" w:rsidR="00460009" w:rsidRPr="00CD5AB3" w:rsidRDefault="00460009" w:rsidP="00146A17">
            <w:pPr>
              <w:pStyle w:val="pqiTabBody"/>
            </w:pPr>
            <w:r>
              <w:rPr>
                <w:rFonts w:ascii="Courier New" w:hAnsi="Courier New" w:cs="Courier New"/>
                <w:noProof/>
                <w:color w:val="0000FF"/>
              </w:rPr>
              <w:t>BodyEDDInfo</w:t>
            </w:r>
          </w:p>
        </w:tc>
        <w:tc>
          <w:tcPr>
            <w:tcW w:w="457" w:type="dxa"/>
            <w:gridSpan w:val="3"/>
            <w:tcBorders>
              <w:top w:val="single" w:sz="2" w:space="0" w:color="auto"/>
              <w:left w:val="single" w:sz="2" w:space="0" w:color="auto"/>
              <w:bottom w:val="single" w:sz="2" w:space="0" w:color="auto"/>
              <w:right w:val="single" w:sz="2" w:space="0" w:color="auto"/>
            </w:tcBorders>
          </w:tcPr>
          <w:p w14:paraId="5E5918DA" w14:textId="77777777" w:rsidR="00460009" w:rsidRPr="00CD5AB3" w:rsidRDefault="00460009" w:rsidP="00146A17">
            <w:pPr>
              <w:jc w:val="center"/>
            </w:pPr>
            <w:r>
              <w:t>R</w:t>
            </w:r>
          </w:p>
        </w:tc>
        <w:tc>
          <w:tcPr>
            <w:tcW w:w="4964" w:type="dxa"/>
            <w:gridSpan w:val="3"/>
            <w:tcBorders>
              <w:top w:val="single" w:sz="2" w:space="0" w:color="auto"/>
              <w:left w:val="single" w:sz="2" w:space="0" w:color="auto"/>
              <w:bottom w:val="single" w:sz="2" w:space="0" w:color="auto"/>
              <w:right w:val="single" w:sz="2" w:space="0" w:color="auto"/>
            </w:tcBorders>
          </w:tcPr>
          <w:p w14:paraId="1B1B3E29" w14:textId="77777777" w:rsidR="00460009" w:rsidRPr="00CD5AB3" w:rsidRDefault="00460009" w:rsidP="00146A17">
            <w:pPr>
              <w:pStyle w:val="pqiTabBody"/>
            </w:pPr>
          </w:p>
        </w:tc>
        <w:tc>
          <w:tcPr>
            <w:tcW w:w="2324" w:type="dxa"/>
            <w:gridSpan w:val="2"/>
            <w:tcBorders>
              <w:top w:val="single" w:sz="2" w:space="0" w:color="auto"/>
              <w:left w:val="single" w:sz="2" w:space="0" w:color="auto"/>
              <w:bottom w:val="single" w:sz="2" w:space="0" w:color="auto"/>
              <w:right w:val="single" w:sz="2" w:space="0" w:color="auto"/>
            </w:tcBorders>
          </w:tcPr>
          <w:p w14:paraId="7F2C71FF" w14:textId="77777777" w:rsidR="00460009" w:rsidRPr="00CD5AB3" w:rsidRDefault="00460009" w:rsidP="00146A17">
            <w:pPr>
              <w:pStyle w:val="pqiTabBody"/>
            </w:pPr>
          </w:p>
        </w:tc>
        <w:tc>
          <w:tcPr>
            <w:tcW w:w="809" w:type="dxa"/>
            <w:tcBorders>
              <w:top w:val="single" w:sz="2" w:space="0" w:color="auto"/>
              <w:left w:val="single" w:sz="2" w:space="0" w:color="auto"/>
              <w:bottom w:val="single" w:sz="2" w:space="0" w:color="auto"/>
              <w:right w:val="single" w:sz="2" w:space="0" w:color="auto"/>
            </w:tcBorders>
          </w:tcPr>
          <w:p w14:paraId="671E524C" w14:textId="77777777" w:rsidR="00460009" w:rsidRPr="00CD5AB3" w:rsidRDefault="00460009" w:rsidP="00146A17">
            <w:r>
              <w:t>1x</w:t>
            </w:r>
          </w:p>
        </w:tc>
      </w:tr>
      <w:tr w:rsidR="00460009" w:rsidRPr="00CD5AB3" w14:paraId="68D04D34" w14:textId="77777777" w:rsidTr="00460009">
        <w:trPr>
          <w:gridAfter w:val="1"/>
          <w:wAfter w:w="11" w:type="dxa"/>
          <w:cantSplit/>
        </w:trPr>
        <w:tc>
          <w:tcPr>
            <w:tcW w:w="337" w:type="dxa"/>
          </w:tcPr>
          <w:p w14:paraId="182C6095" w14:textId="77777777" w:rsidR="00460009" w:rsidRPr="00CD5AB3" w:rsidRDefault="00460009" w:rsidP="00146A17">
            <w:pPr>
              <w:rPr>
                <w:b/>
              </w:rPr>
            </w:pPr>
          </w:p>
        </w:tc>
        <w:tc>
          <w:tcPr>
            <w:tcW w:w="376" w:type="dxa"/>
            <w:gridSpan w:val="2"/>
          </w:tcPr>
          <w:p w14:paraId="7981FDEE" w14:textId="77777777" w:rsidR="00460009" w:rsidRPr="00CD5AB3" w:rsidRDefault="00460009" w:rsidP="00146A17">
            <w:pPr>
              <w:rPr>
                <w:i/>
              </w:rPr>
            </w:pPr>
            <w:r>
              <w:rPr>
                <w:i/>
              </w:rPr>
              <w:t>a</w:t>
            </w:r>
          </w:p>
        </w:tc>
        <w:tc>
          <w:tcPr>
            <w:tcW w:w="4055" w:type="dxa"/>
            <w:gridSpan w:val="2"/>
          </w:tcPr>
          <w:p w14:paraId="0AF79072" w14:textId="77777777" w:rsidR="00460009" w:rsidRPr="00CD5AB3" w:rsidRDefault="00460009" w:rsidP="00146A17">
            <w:pPr>
              <w:pStyle w:val="pqiTabBody"/>
            </w:pPr>
            <w:r w:rsidRPr="00CD5AB3">
              <w:t>Kod wyrobu akcyzowego</w:t>
            </w:r>
          </w:p>
          <w:p w14:paraId="566D17FD" w14:textId="77777777" w:rsidR="00460009" w:rsidRPr="00CD5AB3" w:rsidRDefault="00460009" w:rsidP="00146A17">
            <w:pPr>
              <w:pStyle w:val="pqiTabBody"/>
            </w:pPr>
            <w:r w:rsidRPr="00CD5AB3">
              <w:rPr>
                <w:rFonts w:ascii="Courier New" w:hAnsi="Courier New" w:cs="Courier New"/>
                <w:noProof/>
                <w:color w:val="0000FF"/>
              </w:rPr>
              <w:t>ExciseProductCode</w:t>
            </w:r>
          </w:p>
        </w:tc>
        <w:tc>
          <w:tcPr>
            <w:tcW w:w="457" w:type="dxa"/>
            <w:gridSpan w:val="3"/>
          </w:tcPr>
          <w:p w14:paraId="323E360E" w14:textId="77777777" w:rsidR="00460009" w:rsidRPr="00CD5AB3" w:rsidRDefault="00460009" w:rsidP="00146A17">
            <w:pPr>
              <w:jc w:val="center"/>
            </w:pPr>
            <w:r w:rsidRPr="00CD5AB3">
              <w:t>R</w:t>
            </w:r>
          </w:p>
        </w:tc>
        <w:tc>
          <w:tcPr>
            <w:tcW w:w="4964" w:type="dxa"/>
            <w:gridSpan w:val="3"/>
          </w:tcPr>
          <w:p w14:paraId="17AC7534" w14:textId="77777777" w:rsidR="00460009" w:rsidRPr="00CD5AB3" w:rsidRDefault="00460009" w:rsidP="00146A17">
            <w:pPr>
              <w:pStyle w:val="pqiTabBody"/>
            </w:pPr>
          </w:p>
        </w:tc>
        <w:tc>
          <w:tcPr>
            <w:tcW w:w="2324" w:type="dxa"/>
            <w:gridSpan w:val="2"/>
          </w:tcPr>
          <w:p w14:paraId="4E19159F" w14:textId="77777777" w:rsidR="00460009" w:rsidRPr="00CD5AB3" w:rsidRDefault="00460009" w:rsidP="00146A17">
            <w:pPr>
              <w:pStyle w:val="pqiTabBody"/>
            </w:pPr>
            <w:r w:rsidRPr="00CD5AB3">
              <w:rPr>
                <w:lang w:eastAsia="en-GB"/>
              </w:rPr>
              <w:t>Wartość ze słownika „</w:t>
            </w:r>
            <w:r w:rsidRPr="00CD5AB3">
              <w:t>Wyroby akcyzowe (Excise products)</w:t>
            </w:r>
            <w:r w:rsidRPr="00CD5AB3">
              <w:rPr>
                <w:lang w:eastAsia="en-GB"/>
              </w:rPr>
              <w:t>”.</w:t>
            </w:r>
          </w:p>
        </w:tc>
        <w:tc>
          <w:tcPr>
            <w:tcW w:w="809" w:type="dxa"/>
          </w:tcPr>
          <w:p w14:paraId="335F4469" w14:textId="77777777" w:rsidR="00460009" w:rsidRPr="00CD5AB3" w:rsidRDefault="00460009" w:rsidP="00146A17">
            <w:r w:rsidRPr="00CD5AB3">
              <w:t>an4</w:t>
            </w:r>
          </w:p>
        </w:tc>
      </w:tr>
      <w:tr w:rsidR="00460009" w:rsidRPr="00CD5AB3" w14:paraId="650D6C1B" w14:textId="77777777" w:rsidTr="00460009">
        <w:trPr>
          <w:gridAfter w:val="1"/>
          <w:wAfter w:w="11" w:type="dxa"/>
          <w:cantSplit/>
        </w:trPr>
        <w:tc>
          <w:tcPr>
            <w:tcW w:w="337" w:type="dxa"/>
          </w:tcPr>
          <w:p w14:paraId="1A2EB4A9" w14:textId="77777777" w:rsidR="00460009" w:rsidRPr="00CD5AB3" w:rsidRDefault="00460009" w:rsidP="00146A17">
            <w:pPr>
              <w:rPr>
                <w:b/>
              </w:rPr>
            </w:pPr>
          </w:p>
        </w:tc>
        <w:tc>
          <w:tcPr>
            <w:tcW w:w="376" w:type="dxa"/>
            <w:gridSpan w:val="2"/>
          </w:tcPr>
          <w:p w14:paraId="0CD57909" w14:textId="77777777" w:rsidR="00460009" w:rsidRPr="00CD5AB3" w:rsidRDefault="00460009" w:rsidP="00146A17">
            <w:pPr>
              <w:rPr>
                <w:i/>
              </w:rPr>
            </w:pPr>
            <w:r>
              <w:rPr>
                <w:i/>
              </w:rPr>
              <w:t>b</w:t>
            </w:r>
          </w:p>
        </w:tc>
        <w:tc>
          <w:tcPr>
            <w:tcW w:w="4055" w:type="dxa"/>
            <w:gridSpan w:val="2"/>
          </w:tcPr>
          <w:p w14:paraId="7491063D" w14:textId="77777777" w:rsidR="00460009" w:rsidRPr="00CD5AB3" w:rsidRDefault="00460009" w:rsidP="00146A17">
            <w:pPr>
              <w:pStyle w:val="pqiTabBody"/>
            </w:pPr>
            <w:r w:rsidRPr="00CD5AB3">
              <w:t>Kod CN</w:t>
            </w:r>
          </w:p>
          <w:p w14:paraId="7AA9464C" w14:textId="77777777" w:rsidR="00460009" w:rsidRPr="00CD5AB3" w:rsidRDefault="00460009" w:rsidP="00146A17">
            <w:pPr>
              <w:pStyle w:val="pqiTabBody"/>
            </w:pPr>
            <w:r w:rsidRPr="00CD5AB3">
              <w:rPr>
                <w:rFonts w:ascii="Courier New" w:hAnsi="Courier New" w:cs="Courier New"/>
                <w:noProof/>
                <w:color w:val="0000FF"/>
              </w:rPr>
              <w:t>CnCode</w:t>
            </w:r>
          </w:p>
        </w:tc>
        <w:tc>
          <w:tcPr>
            <w:tcW w:w="457" w:type="dxa"/>
            <w:gridSpan w:val="3"/>
          </w:tcPr>
          <w:p w14:paraId="4AFAC06E" w14:textId="77777777" w:rsidR="00460009" w:rsidRPr="00CD5AB3" w:rsidRDefault="00460009" w:rsidP="00146A17">
            <w:pPr>
              <w:jc w:val="center"/>
            </w:pPr>
            <w:r w:rsidRPr="00CD5AB3">
              <w:t>R</w:t>
            </w:r>
          </w:p>
        </w:tc>
        <w:tc>
          <w:tcPr>
            <w:tcW w:w="4964" w:type="dxa"/>
            <w:gridSpan w:val="3"/>
          </w:tcPr>
          <w:p w14:paraId="10B50851" w14:textId="77777777" w:rsidR="00460009" w:rsidRPr="00CD5AB3" w:rsidRDefault="00460009" w:rsidP="00146A17">
            <w:pPr>
              <w:pStyle w:val="pqiTabBody"/>
            </w:pPr>
            <w:r w:rsidRPr="00CD5AB3">
              <w:t>Wartość musi być większa od zera.</w:t>
            </w:r>
          </w:p>
        </w:tc>
        <w:tc>
          <w:tcPr>
            <w:tcW w:w="2324" w:type="dxa"/>
            <w:gridSpan w:val="2"/>
          </w:tcPr>
          <w:p w14:paraId="0C0CC26D" w14:textId="77777777" w:rsidR="00460009" w:rsidRPr="00CD5AB3" w:rsidRDefault="00460009" w:rsidP="00146A17">
            <w:pPr>
              <w:pStyle w:val="pqiTabBody"/>
            </w:pPr>
            <w:r w:rsidRPr="00CD5AB3">
              <w:rPr>
                <w:lang w:eastAsia="en-GB"/>
              </w:rPr>
              <w:t>Wartość ze słownika „</w:t>
            </w:r>
            <w:r w:rsidRPr="00CD5AB3">
              <w:t>Kody CN (CN Codes)</w:t>
            </w:r>
            <w:r w:rsidRPr="00CD5AB3">
              <w:rPr>
                <w:lang w:eastAsia="en-GB"/>
              </w:rPr>
              <w:t>”.</w:t>
            </w:r>
          </w:p>
        </w:tc>
        <w:tc>
          <w:tcPr>
            <w:tcW w:w="809" w:type="dxa"/>
          </w:tcPr>
          <w:p w14:paraId="608B8F83" w14:textId="77777777" w:rsidR="00460009" w:rsidRPr="00CD5AB3" w:rsidRDefault="00460009" w:rsidP="00146A17">
            <w:r w:rsidRPr="00CD5AB3">
              <w:t>n8</w:t>
            </w:r>
          </w:p>
        </w:tc>
      </w:tr>
      <w:tr w:rsidR="00460009" w:rsidRPr="00CD5AB3" w14:paraId="368292EE" w14:textId="77777777" w:rsidTr="00460009">
        <w:trPr>
          <w:cantSplit/>
        </w:trPr>
        <w:tc>
          <w:tcPr>
            <w:tcW w:w="713" w:type="dxa"/>
            <w:gridSpan w:val="3"/>
            <w:tcBorders>
              <w:top w:val="single" w:sz="2" w:space="0" w:color="auto"/>
              <w:left w:val="single" w:sz="2" w:space="0" w:color="auto"/>
              <w:bottom w:val="single" w:sz="2" w:space="0" w:color="auto"/>
              <w:right w:val="single" w:sz="2" w:space="0" w:color="auto"/>
            </w:tcBorders>
          </w:tcPr>
          <w:p w14:paraId="635256BC" w14:textId="77777777" w:rsidR="00460009" w:rsidRPr="00CD5AB3" w:rsidRDefault="00460009" w:rsidP="00146A17">
            <w:pPr>
              <w:rPr>
                <w:b/>
                <w:i/>
              </w:rPr>
            </w:pPr>
            <w:r>
              <w:rPr>
                <w:b/>
                <w:i/>
              </w:rPr>
              <w:t>5.</w:t>
            </w:r>
          </w:p>
        </w:tc>
        <w:tc>
          <w:tcPr>
            <w:tcW w:w="4055" w:type="dxa"/>
            <w:gridSpan w:val="2"/>
            <w:tcBorders>
              <w:top w:val="single" w:sz="2" w:space="0" w:color="auto"/>
              <w:left w:val="single" w:sz="2" w:space="0" w:color="auto"/>
              <w:bottom w:val="single" w:sz="2" w:space="0" w:color="auto"/>
              <w:right w:val="single" w:sz="2" w:space="0" w:color="auto"/>
            </w:tcBorders>
          </w:tcPr>
          <w:p w14:paraId="68D65EBC" w14:textId="77777777" w:rsidR="00460009" w:rsidRPr="00CD5AB3" w:rsidRDefault="00460009" w:rsidP="00146A17">
            <w:pPr>
              <w:pStyle w:val="pqiTabBody"/>
              <w:rPr>
                <w:b/>
              </w:rPr>
            </w:pPr>
            <w:r>
              <w:rPr>
                <w:b/>
              </w:rPr>
              <w:t>FINALIZACJA DOSTAWY</w:t>
            </w:r>
          </w:p>
          <w:p w14:paraId="02FD367B" w14:textId="77777777" w:rsidR="00460009" w:rsidRPr="00CD5AB3" w:rsidRDefault="00460009" w:rsidP="00146A17">
            <w:pPr>
              <w:pStyle w:val="pqiTabBody"/>
            </w:pPr>
            <w:r>
              <w:rPr>
                <w:rFonts w:ascii="Courier New" w:hAnsi="Courier New" w:cs="Courier New"/>
                <w:noProof/>
                <w:color w:val="0000FF"/>
              </w:rPr>
              <w:t>DeliveryFinalization</w:t>
            </w:r>
          </w:p>
        </w:tc>
        <w:tc>
          <w:tcPr>
            <w:tcW w:w="457" w:type="dxa"/>
            <w:gridSpan w:val="3"/>
            <w:tcBorders>
              <w:top w:val="single" w:sz="2" w:space="0" w:color="auto"/>
              <w:left w:val="single" w:sz="2" w:space="0" w:color="auto"/>
              <w:bottom w:val="single" w:sz="2" w:space="0" w:color="auto"/>
              <w:right w:val="single" w:sz="2" w:space="0" w:color="auto"/>
            </w:tcBorders>
          </w:tcPr>
          <w:p w14:paraId="471FBA8A" w14:textId="77777777" w:rsidR="00460009" w:rsidRPr="00CD5AB3" w:rsidRDefault="00460009" w:rsidP="00146A17">
            <w:pPr>
              <w:jc w:val="center"/>
            </w:pPr>
            <w:r w:rsidRPr="00CD5AB3">
              <w:t>D</w:t>
            </w:r>
          </w:p>
        </w:tc>
        <w:tc>
          <w:tcPr>
            <w:tcW w:w="4964" w:type="dxa"/>
            <w:gridSpan w:val="3"/>
            <w:tcBorders>
              <w:top w:val="single" w:sz="2" w:space="0" w:color="auto"/>
              <w:left w:val="single" w:sz="2" w:space="0" w:color="auto"/>
              <w:bottom w:val="single" w:sz="2" w:space="0" w:color="auto"/>
              <w:right w:val="single" w:sz="2" w:space="0" w:color="auto"/>
            </w:tcBorders>
          </w:tcPr>
          <w:p w14:paraId="27442045" w14:textId="77777777" w:rsidR="00460009" w:rsidRPr="00CD5AB3" w:rsidRDefault="00460009" w:rsidP="00146A17">
            <w:pPr>
              <w:pStyle w:val="pqiTabBody"/>
            </w:pPr>
            <w:r w:rsidRPr="00CD5AB3">
              <w:t xml:space="preserve">„R”- Jeżeli </w:t>
            </w:r>
            <w:r>
              <w:t>komunikat uzupełniany przez podmiot wysyłający, w innym przypadku nie stosuje się.</w:t>
            </w:r>
          </w:p>
        </w:tc>
        <w:tc>
          <w:tcPr>
            <w:tcW w:w="2324" w:type="dxa"/>
            <w:gridSpan w:val="2"/>
            <w:tcBorders>
              <w:top w:val="single" w:sz="2" w:space="0" w:color="auto"/>
              <w:left w:val="single" w:sz="2" w:space="0" w:color="auto"/>
              <w:bottom w:val="single" w:sz="2" w:space="0" w:color="auto"/>
              <w:right w:val="single" w:sz="2" w:space="0" w:color="auto"/>
            </w:tcBorders>
          </w:tcPr>
          <w:p w14:paraId="7B96C344" w14:textId="77777777" w:rsidR="00460009" w:rsidRPr="00CD5AB3" w:rsidRDefault="00460009" w:rsidP="00146A17">
            <w:pPr>
              <w:pStyle w:val="pqiTabBody"/>
            </w:pPr>
          </w:p>
        </w:tc>
        <w:tc>
          <w:tcPr>
            <w:tcW w:w="820" w:type="dxa"/>
            <w:gridSpan w:val="2"/>
            <w:tcBorders>
              <w:top w:val="single" w:sz="2" w:space="0" w:color="auto"/>
              <w:left w:val="single" w:sz="2" w:space="0" w:color="auto"/>
              <w:bottom w:val="single" w:sz="2" w:space="0" w:color="auto"/>
              <w:right w:val="single" w:sz="2" w:space="0" w:color="auto"/>
            </w:tcBorders>
          </w:tcPr>
          <w:p w14:paraId="61CDFD7D" w14:textId="77777777" w:rsidR="00460009" w:rsidRPr="00CD5AB3" w:rsidRDefault="00460009" w:rsidP="00146A17">
            <w:r>
              <w:t>1</w:t>
            </w:r>
            <w:r w:rsidRPr="00CD5AB3">
              <w:t>X</w:t>
            </w:r>
          </w:p>
        </w:tc>
      </w:tr>
      <w:tr w:rsidR="00460009" w:rsidRPr="00CD5AB3" w14:paraId="4A473E52" w14:textId="77777777" w:rsidTr="00460009">
        <w:trPr>
          <w:cantSplit/>
        </w:trPr>
        <w:tc>
          <w:tcPr>
            <w:tcW w:w="337" w:type="dxa"/>
          </w:tcPr>
          <w:p w14:paraId="4A4B8B3A" w14:textId="77777777" w:rsidR="00460009" w:rsidRPr="00CD5AB3" w:rsidRDefault="00460009" w:rsidP="00146A17">
            <w:pPr>
              <w:rPr>
                <w:b/>
              </w:rPr>
            </w:pPr>
          </w:p>
        </w:tc>
        <w:tc>
          <w:tcPr>
            <w:tcW w:w="376" w:type="dxa"/>
            <w:gridSpan w:val="2"/>
          </w:tcPr>
          <w:p w14:paraId="4F2916F2" w14:textId="77777777" w:rsidR="00460009" w:rsidRPr="00CD5AB3" w:rsidRDefault="00460009" w:rsidP="00146A17">
            <w:pPr>
              <w:rPr>
                <w:i/>
              </w:rPr>
            </w:pPr>
            <w:r w:rsidRPr="00CD5AB3">
              <w:rPr>
                <w:i/>
              </w:rPr>
              <w:t>a</w:t>
            </w:r>
          </w:p>
        </w:tc>
        <w:tc>
          <w:tcPr>
            <w:tcW w:w="4055" w:type="dxa"/>
            <w:gridSpan w:val="2"/>
          </w:tcPr>
          <w:p w14:paraId="76622AD0" w14:textId="77777777" w:rsidR="00460009" w:rsidRPr="00CD5AB3" w:rsidRDefault="00460009" w:rsidP="00146A17">
            <w:r>
              <w:t>Znacznik zakończenia dostawy</w:t>
            </w:r>
          </w:p>
          <w:p w14:paraId="2F1152CB" w14:textId="77777777" w:rsidR="00460009" w:rsidRPr="00CD5AB3" w:rsidRDefault="00460009" w:rsidP="00146A17">
            <w:r>
              <w:rPr>
                <w:rFonts w:ascii="Courier New" w:hAnsi="Courier New" w:cs="Courier New"/>
                <w:noProof/>
                <w:color w:val="0000FF"/>
                <w:szCs w:val="20"/>
              </w:rPr>
              <w:t>DeliveredFlag</w:t>
            </w:r>
          </w:p>
        </w:tc>
        <w:tc>
          <w:tcPr>
            <w:tcW w:w="457" w:type="dxa"/>
            <w:gridSpan w:val="3"/>
          </w:tcPr>
          <w:p w14:paraId="46A1F882" w14:textId="77777777" w:rsidR="00460009" w:rsidRPr="00CD5AB3" w:rsidRDefault="00460009" w:rsidP="00146A17">
            <w:pPr>
              <w:jc w:val="center"/>
            </w:pPr>
            <w:r w:rsidRPr="00CD5AB3">
              <w:t>R</w:t>
            </w:r>
          </w:p>
        </w:tc>
        <w:tc>
          <w:tcPr>
            <w:tcW w:w="4964" w:type="dxa"/>
            <w:gridSpan w:val="3"/>
          </w:tcPr>
          <w:p w14:paraId="4EC766FF" w14:textId="77777777" w:rsidR="00460009" w:rsidRPr="00CD5AB3" w:rsidRDefault="00460009" w:rsidP="00146A17">
            <w:pPr>
              <w:pStyle w:val="pqiTabBody"/>
            </w:pPr>
            <w:r>
              <w:t>Pole określające czy dostawa jest już zakończona</w:t>
            </w:r>
          </w:p>
        </w:tc>
        <w:tc>
          <w:tcPr>
            <w:tcW w:w="2324" w:type="dxa"/>
            <w:gridSpan w:val="2"/>
          </w:tcPr>
          <w:p w14:paraId="52C72152" w14:textId="77777777" w:rsidR="00460009" w:rsidRPr="00CD5AB3" w:rsidRDefault="00460009" w:rsidP="00146A17">
            <w:r w:rsidRPr="00CD5AB3">
              <w:t>Możliwe wartości:</w:t>
            </w:r>
          </w:p>
          <w:p w14:paraId="3C563B14" w14:textId="77777777" w:rsidR="00460009" w:rsidRPr="00CD5AB3" w:rsidRDefault="00460009" w:rsidP="00146A17">
            <w:r w:rsidRPr="00CD5AB3">
              <w:t>0 = fałszywe</w:t>
            </w:r>
          </w:p>
          <w:p w14:paraId="53254482" w14:textId="77777777" w:rsidR="00460009" w:rsidRPr="00CD5AB3" w:rsidRDefault="00460009" w:rsidP="00146A17">
            <w:pPr>
              <w:pStyle w:val="pqiTabBody"/>
            </w:pPr>
            <w:r w:rsidRPr="00CD5AB3">
              <w:t>1 = prawdziwe</w:t>
            </w:r>
            <w:r w:rsidRPr="00CD5AB3" w:rsidDel="00DA5FB2">
              <w:t xml:space="preserve"> </w:t>
            </w:r>
          </w:p>
        </w:tc>
        <w:tc>
          <w:tcPr>
            <w:tcW w:w="820" w:type="dxa"/>
            <w:gridSpan w:val="2"/>
          </w:tcPr>
          <w:p w14:paraId="57C20BB0" w14:textId="77777777" w:rsidR="00460009" w:rsidRPr="00CD5AB3" w:rsidRDefault="00460009" w:rsidP="00146A17">
            <w:r w:rsidRPr="00CD5AB3">
              <w:t>n1</w:t>
            </w:r>
          </w:p>
        </w:tc>
      </w:tr>
    </w:tbl>
    <w:p w14:paraId="069D04B1" w14:textId="691569F3" w:rsidR="006875D0" w:rsidRPr="00CD5AB3" w:rsidRDefault="006875D0" w:rsidP="006875D0">
      <w:pPr>
        <w:pStyle w:val="pqiChpHeadNum2"/>
      </w:pPr>
      <w:bookmarkStart w:id="210" w:name="_Toc526350017"/>
      <w:bookmarkStart w:id="211" w:name="_Toc526351191"/>
      <w:bookmarkStart w:id="212" w:name="_Toc526429227"/>
      <w:bookmarkStart w:id="213" w:name="_Toc526350018"/>
      <w:bookmarkStart w:id="214" w:name="_Toc526351192"/>
      <w:bookmarkStart w:id="215" w:name="_Toc526429228"/>
      <w:bookmarkStart w:id="216" w:name="_Toc526350029"/>
      <w:bookmarkStart w:id="217" w:name="_Toc526351203"/>
      <w:bookmarkStart w:id="218" w:name="_Toc526429239"/>
      <w:bookmarkStart w:id="219" w:name="_Toc526350048"/>
      <w:bookmarkStart w:id="220" w:name="_Toc526351222"/>
      <w:bookmarkStart w:id="221" w:name="_Toc526429258"/>
      <w:bookmarkStart w:id="222" w:name="_Toc526350065"/>
      <w:bookmarkStart w:id="223" w:name="_Toc526351239"/>
      <w:bookmarkStart w:id="224" w:name="_Toc526429275"/>
      <w:bookmarkStart w:id="225" w:name="_Toc526350074"/>
      <w:bookmarkStart w:id="226" w:name="_Toc526351248"/>
      <w:bookmarkStart w:id="227" w:name="_Toc526429284"/>
      <w:bookmarkStart w:id="228" w:name="_Toc526350085"/>
      <w:bookmarkStart w:id="229" w:name="_Toc526351259"/>
      <w:bookmarkStart w:id="230" w:name="_Toc526429295"/>
      <w:bookmarkStart w:id="231" w:name="_Toc526350097"/>
      <w:bookmarkStart w:id="232" w:name="_Toc526351271"/>
      <w:bookmarkStart w:id="233" w:name="_Toc526429307"/>
      <w:bookmarkStart w:id="234" w:name="_Toc526350106"/>
      <w:bookmarkStart w:id="235" w:name="_Toc526351280"/>
      <w:bookmarkStart w:id="236" w:name="_Toc526429316"/>
      <w:bookmarkStart w:id="237" w:name="_Toc526350115"/>
      <w:bookmarkStart w:id="238" w:name="_Toc526351289"/>
      <w:bookmarkStart w:id="239" w:name="_Toc526429325"/>
      <w:bookmarkStart w:id="240" w:name="_Toc526350124"/>
      <w:bookmarkStart w:id="241" w:name="_Toc526351298"/>
      <w:bookmarkStart w:id="242" w:name="_Toc526429334"/>
      <w:bookmarkStart w:id="243" w:name="_Toc526350133"/>
      <w:bookmarkStart w:id="244" w:name="_Toc526351307"/>
      <w:bookmarkStart w:id="245" w:name="_Toc526429343"/>
      <w:bookmarkStart w:id="246" w:name="_Toc526350150"/>
      <w:bookmarkStart w:id="247" w:name="_Toc526351324"/>
      <w:bookmarkStart w:id="248" w:name="_Toc526429360"/>
      <w:bookmarkStart w:id="249" w:name="_Toc526350159"/>
      <w:bookmarkStart w:id="250" w:name="_Toc526351333"/>
      <w:bookmarkStart w:id="251" w:name="_Toc526429369"/>
      <w:bookmarkStart w:id="252" w:name="_Toc526350176"/>
      <w:bookmarkStart w:id="253" w:name="_Toc526351350"/>
      <w:bookmarkStart w:id="254" w:name="_Toc526429386"/>
      <w:bookmarkStart w:id="255" w:name="_Toc526350193"/>
      <w:bookmarkStart w:id="256" w:name="_Toc526351367"/>
      <w:bookmarkStart w:id="257" w:name="_Toc526429403"/>
      <w:bookmarkStart w:id="258" w:name="_Toc526350202"/>
      <w:bookmarkStart w:id="259" w:name="_Toc526351376"/>
      <w:bookmarkStart w:id="260" w:name="_Toc526429412"/>
      <w:bookmarkStart w:id="261" w:name="_Toc526350212"/>
      <w:bookmarkStart w:id="262" w:name="_Toc526351386"/>
      <w:bookmarkStart w:id="263" w:name="_Toc526429422"/>
      <w:bookmarkStart w:id="264" w:name="_Toc526350221"/>
      <w:bookmarkStart w:id="265" w:name="_Toc526351395"/>
      <w:bookmarkStart w:id="266" w:name="_Toc526429431"/>
      <w:bookmarkStart w:id="267" w:name="_Toc526350230"/>
      <w:bookmarkStart w:id="268" w:name="_Toc526351404"/>
      <w:bookmarkStart w:id="269" w:name="_Toc526429440"/>
      <w:bookmarkStart w:id="270" w:name="_Toc526350231"/>
      <w:bookmarkStart w:id="271" w:name="_Toc526351405"/>
      <w:bookmarkStart w:id="272" w:name="_Toc526429441"/>
      <w:bookmarkStart w:id="273" w:name="_Toc526350242"/>
      <w:bookmarkStart w:id="274" w:name="_Toc526351416"/>
      <w:bookmarkStart w:id="275" w:name="_Toc526429452"/>
      <w:bookmarkStart w:id="276" w:name="_Toc526350261"/>
      <w:bookmarkStart w:id="277" w:name="_Toc526351435"/>
      <w:bookmarkStart w:id="278" w:name="_Toc526429471"/>
      <w:bookmarkStart w:id="279" w:name="_Toc526350278"/>
      <w:bookmarkStart w:id="280" w:name="_Toc526351452"/>
      <w:bookmarkStart w:id="281" w:name="_Toc526429488"/>
      <w:bookmarkStart w:id="282" w:name="_Toc526350287"/>
      <w:bookmarkStart w:id="283" w:name="_Toc526351461"/>
      <w:bookmarkStart w:id="284" w:name="_Toc526429497"/>
      <w:bookmarkStart w:id="285" w:name="_Toc526350298"/>
      <w:bookmarkStart w:id="286" w:name="_Toc526351472"/>
      <w:bookmarkStart w:id="287" w:name="_Toc526429508"/>
      <w:bookmarkStart w:id="288" w:name="_Toc526350307"/>
      <w:bookmarkStart w:id="289" w:name="_Toc526351481"/>
      <w:bookmarkStart w:id="290" w:name="_Toc526429517"/>
      <w:bookmarkStart w:id="291" w:name="_Toc526350316"/>
      <w:bookmarkStart w:id="292" w:name="_Toc526351490"/>
      <w:bookmarkStart w:id="293" w:name="_Toc526429526"/>
      <w:bookmarkStart w:id="294" w:name="_Toc526350325"/>
      <w:bookmarkStart w:id="295" w:name="_Toc526351499"/>
      <w:bookmarkStart w:id="296" w:name="_Toc526429535"/>
      <w:bookmarkStart w:id="297" w:name="_Toc526350334"/>
      <w:bookmarkStart w:id="298" w:name="_Toc526351508"/>
      <w:bookmarkStart w:id="299" w:name="_Toc526429544"/>
      <w:bookmarkStart w:id="300" w:name="_Toc526350343"/>
      <w:bookmarkStart w:id="301" w:name="_Toc526351517"/>
      <w:bookmarkStart w:id="302" w:name="_Toc526429553"/>
      <w:bookmarkStart w:id="303" w:name="_Toc526350352"/>
      <w:bookmarkStart w:id="304" w:name="_Toc526351526"/>
      <w:bookmarkStart w:id="305" w:name="_Toc526429562"/>
      <w:bookmarkStart w:id="306" w:name="_Toc526350369"/>
      <w:bookmarkStart w:id="307" w:name="_Toc526351543"/>
      <w:bookmarkStart w:id="308" w:name="_Toc526429579"/>
      <w:bookmarkStart w:id="309" w:name="_Toc526350386"/>
      <w:bookmarkStart w:id="310" w:name="_Toc526351560"/>
      <w:bookmarkStart w:id="311" w:name="_Toc526429596"/>
      <w:bookmarkStart w:id="312" w:name="_Toc526350395"/>
      <w:bookmarkStart w:id="313" w:name="_Toc526351569"/>
      <w:bookmarkStart w:id="314" w:name="_Toc526429605"/>
      <w:bookmarkStart w:id="315" w:name="_Toc526350412"/>
      <w:bookmarkStart w:id="316" w:name="_Toc526351586"/>
      <w:bookmarkStart w:id="317" w:name="_Toc526429622"/>
      <w:bookmarkStart w:id="318" w:name="_Toc526350421"/>
      <w:bookmarkStart w:id="319" w:name="_Toc526351595"/>
      <w:bookmarkStart w:id="320" w:name="_Toc526429631"/>
      <w:bookmarkStart w:id="321" w:name="_Toc526350430"/>
      <w:bookmarkStart w:id="322" w:name="_Toc526351604"/>
      <w:bookmarkStart w:id="323" w:name="_Toc526429640"/>
      <w:bookmarkStart w:id="324" w:name="_Toc526350453"/>
      <w:bookmarkStart w:id="325" w:name="_Toc526351627"/>
      <w:bookmarkStart w:id="326" w:name="_Toc526429663"/>
      <w:bookmarkStart w:id="327" w:name="_Toc526350462"/>
      <w:bookmarkStart w:id="328" w:name="_Toc526351636"/>
      <w:bookmarkStart w:id="329" w:name="_Toc526429672"/>
      <w:bookmarkStart w:id="330" w:name="_Toc526350485"/>
      <w:bookmarkStart w:id="331" w:name="_Toc526351659"/>
      <w:bookmarkStart w:id="332" w:name="_Toc526429695"/>
      <w:bookmarkStart w:id="333" w:name="_Toc526350494"/>
      <w:bookmarkStart w:id="334" w:name="_Toc526351668"/>
      <w:bookmarkStart w:id="335" w:name="_Toc526429704"/>
      <w:bookmarkStart w:id="336" w:name="_Toc526350512"/>
      <w:bookmarkStart w:id="337" w:name="_Toc526351686"/>
      <w:bookmarkStart w:id="338" w:name="_Toc526429722"/>
      <w:bookmarkStart w:id="339" w:name="_Toc526350521"/>
      <w:bookmarkStart w:id="340" w:name="_Toc526351695"/>
      <w:bookmarkStart w:id="341" w:name="_Toc526429731"/>
      <w:bookmarkStart w:id="342" w:name="_Toc526429732"/>
      <w:bookmarkStart w:id="343" w:name="_Toc528228548"/>
      <w:bookmarkStart w:id="344" w:name="_Toc52806459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CD5AB3">
        <w:t>DD</w:t>
      </w:r>
      <w:r w:rsidR="00C11AAF" w:rsidRPr="00CD5AB3">
        <w:t>905 – Powiadomienie o manualnym zamknięciu przemieszczenia</w:t>
      </w:r>
      <w:bookmarkStart w:id="345" w:name="_Ref391981862"/>
      <w:bookmarkEnd w:id="206"/>
      <w:bookmarkEnd w:id="342"/>
      <w:bookmarkEnd w:id="343"/>
      <w:bookmarkEnd w:id="344"/>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/Header</w:t>
            </w:r>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r w:rsidRPr="00CD5AB3">
              <w:rPr>
                <w:rFonts w:ascii="Courier New" w:hAnsi="Courier New" w:cs="Courier New"/>
                <w:noProof/>
                <w:color w:val="0000FF"/>
              </w:rPr>
              <w:t>StatusResponse</w:t>
            </w:r>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0BC4CC86" w14:textId="77777777" w:rsidR="00642998" w:rsidRPr="00CD5AB3" w:rsidRDefault="006875D0" w:rsidP="006875D0">
      <w:pPr>
        <w:pStyle w:val="pqiChpHeadNum2"/>
      </w:pPr>
      <w:r w:rsidRPr="00CD5AB3">
        <w:t xml:space="preserve"> </w:t>
      </w:r>
      <w:bookmarkStart w:id="346" w:name="_Ref478463868"/>
      <w:bookmarkStart w:id="347" w:name="_Ref478463880"/>
      <w:bookmarkStart w:id="348" w:name="_Toc526429733"/>
      <w:bookmarkStart w:id="349" w:name="_Toc528228549"/>
      <w:bookmarkStart w:id="350" w:name="_Toc528064594"/>
      <w:r w:rsidR="00642998" w:rsidRPr="00CD5AB3">
        <w:t>TraderToEMCS – Koperta z komunikatem od podmiotu</w:t>
      </w:r>
      <w:bookmarkEnd w:id="345"/>
      <w:bookmarkEnd w:id="346"/>
      <w:bookmarkEnd w:id="347"/>
      <w:bookmarkEnd w:id="348"/>
      <w:bookmarkEnd w:id="349"/>
      <w:bookmarkEnd w:id="350"/>
    </w:p>
    <w:p w14:paraId="17E6D9AB" w14:textId="48B5F652" w:rsidR="00642998" w:rsidRPr="00CD5AB3" w:rsidRDefault="00642998" w:rsidP="00A9017D">
      <w:pPr>
        <w:pStyle w:val="pqiText"/>
      </w:pPr>
      <w:r w:rsidRPr="00CD5AB3">
        <w:t xml:space="preserve">Komunikat opisany w załączniku </w:t>
      </w:r>
      <w:r w:rsidR="005670A5" w:rsidRPr="004C3B44">
        <w:rPr>
          <w:i/>
        </w:rPr>
        <w:t>trader-emcs.</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CD5AB3" w14:paraId="1DDC55E3" w14:textId="77777777" w:rsidTr="004E21B2">
        <w:trPr>
          <w:tblHeader/>
        </w:trPr>
        <w:tc>
          <w:tcPr>
            <w:tcW w:w="450"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537" w:type="dxa"/>
            <w:shd w:val="clear" w:color="auto" w:fill="F3F3F3"/>
          </w:tcPr>
          <w:p w14:paraId="4F2B13FE" w14:textId="77777777" w:rsidR="00642998" w:rsidRPr="00CD5AB3" w:rsidRDefault="00642998" w:rsidP="004E21B2">
            <w:pPr>
              <w:jc w:val="center"/>
              <w:rPr>
                <w:b/>
              </w:rPr>
            </w:pPr>
            <w:r w:rsidRPr="00CD5AB3">
              <w:rPr>
                <w:b/>
              </w:rPr>
              <w:t>C</w:t>
            </w:r>
          </w:p>
        </w:tc>
        <w:tc>
          <w:tcPr>
            <w:tcW w:w="433" w:type="dxa"/>
            <w:shd w:val="clear" w:color="auto" w:fill="F3F3F3"/>
          </w:tcPr>
          <w:p w14:paraId="42AAE3B2" w14:textId="77777777" w:rsidR="00642998" w:rsidRPr="00CD5AB3" w:rsidRDefault="00642998" w:rsidP="004E21B2">
            <w:pPr>
              <w:jc w:val="center"/>
              <w:rPr>
                <w:b/>
              </w:rPr>
            </w:pPr>
            <w:r w:rsidRPr="00CD5AB3">
              <w:rPr>
                <w:b/>
              </w:rPr>
              <w:t>D</w:t>
            </w:r>
          </w:p>
        </w:tc>
        <w:tc>
          <w:tcPr>
            <w:tcW w:w="2799" w:type="dxa"/>
            <w:shd w:val="clear" w:color="auto" w:fill="F3F3F3"/>
          </w:tcPr>
          <w:p w14:paraId="30EDF723" w14:textId="77777777" w:rsidR="00642998" w:rsidRPr="00CD5AB3" w:rsidRDefault="00642998" w:rsidP="004E21B2">
            <w:pPr>
              <w:jc w:val="center"/>
              <w:rPr>
                <w:b/>
              </w:rPr>
            </w:pPr>
            <w:r w:rsidRPr="00CD5AB3">
              <w:rPr>
                <w:b/>
              </w:rPr>
              <w:t>E</w:t>
            </w:r>
          </w:p>
        </w:tc>
        <w:tc>
          <w:tcPr>
            <w:tcW w:w="4120" w:type="dxa"/>
            <w:shd w:val="clear" w:color="auto" w:fill="F3F3F3"/>
          </w:tcPr>
          <w:p w14:paraId="342EBA87" w14:textId="77777777" w:rsidR="00642998" w:rsidRPr="00CD5AB3" w:rsidRDefault="00642998" w:rsidP="004E21B2">
            <w:pPr>
              <w:jc w:val="center"/>
              <w:rPr>
                <w:b/>
              </w:rPr>
            </w:pPr>
            <w:r w:rsidRPr="00CD5AB3">
              <w:rPr>
                <w:b/>
              </w:rPr>
              <w:t>F</w:t>
            </w:r>
          </w:p>
        </w:tc>
        <w:tc>
          <w:tcPr>
            <w:tcW w:w="1051"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E21B2">
        <w:tc>
          <w:tcPr>
            <w:tcW w:w="13766" w:type="dxa"/>
            <w:gridSpan w:val="7"/>
          </w:tcPr>
          <w:p w14:paraId="28D7A9BA" w14:textId="77777777" w:rsidR="00642998" w:rsidRPr="00CD5AB3" w:rsidRDefault="00642998" w:rsidP="004E21B2">
            <w:pPr>
              <w:pStyle w:val="pqiTabHead"/>
            </w:pPr>
            <w:r w:rsidRPr="00CD5AB3">
              <w:t>TraderToEMCS – Koperta z komunikatem od podmiotu.</w:t>
            </w:r>
          </w:p>
        </w:tc>
      </w:tr>
      <w:tr w:rsidR="00642998" w:rsidRPr="00CD5AB3" w14:paraId="4A4298C8" w14:textId="77777777" w:rsidTr="004E21B2">
        <w:tc>
          <w:tcPr>
            <w:tcW w:w="826" w:type="dxa"/>
            <w:gridSpan w:val="2"/>
          </w:tcPr>
          <w:p w14:paraId="6171369A" w14:textId="77777777" w:rsidR="00642998" w:rsidRPr="00CD5AB3" w:rsidRDefault="00642998" w:rsidP="004E21B2">
            <w:pPr>
              <w:pStyle w:val="pqiTabBody"/>
              <w:rPr>
                <w:b/>
              </w:rPr>
            </w:pPr>
            <w:r w:rsidRPr="00CD5AB3">
              <w:rPr>
                <w:b/>
              </w:rPr>
              <w:t>1</w:t>
            </w:r>
          </w:p>
        </w:tc>
        <w:tc>
          <w:tcPr>
            <w:tcW w:w="4537" w:type="dxa"/>
          </w:tcPr>
          <w:p w14:paraId="4F48ADCD" w14:textId="77777777" w:rsidR="00642998" w:rsidRPr="00CD5AB3" w:rsidRDefault="00642998" w:rsidP="004E21B2">
            <w:pPr>
              <w:pStyle w:val="pqiTabBody"/>
              <w:rPr>
                <w:b/>
              </w:rPr>
            </w:pPr>
            <w:r w:rsidRPr="00CD5AB3">
              <w:rPr>
                <w:b/>
              </w:rPr>
              <w:t>Element główny</w:t>
            </w:r>
          </w:p>
          <w:p w14:paraId="324074FB" w14:textId="77777777" w:rsidR="00642998" w:rsidRPr="00CD5AB3" w:rsidRDefault="00642998" w:rsidP="004E21B2">
            <w:pPr>
              <w:pStyle w:val="pqiTabBody"/>
              <w:rPr>
                <w:b/>
              </w:rPr>
            </w:pPr>
            <w:r w:rsidRPr="00CD5AB3">
              <w:rPr>
                <w:rFonts w:ascii="Courier New" w:hAnsi="Courier New" w:cs="Courier New"/>
                <w:noProof/>
                <w:color w:val="0000FF"/>
              </w:rPr>
              <w:t>TraderToEMCS</w:t>
            </w:r>
          </w:p>
        </w:tc>
        <w:tc>
          <w:tcPr>
            <w:tcW w:w="433" w:type="dxa"/>
          </w:tcPr>
          <w:p w14:paraId="6DD47D0D" w14:textId="77777777" w:rsidR="00642998" w:rsidRPr="00CD5AB3" w:rsidRDefault="00642998" w:rsidP="004E21B2">
            <w:pPr>
              <w:pStyle w:val="pqiTabBody"/>
              <w:rPr>
                <w:b/>
              </w:rPr>
            </w:pPr>
            <w:r w:rsidRPr="00CD5AB3">
              <w:rPr>
                <w:b/>
              </w:rPr>
              <w:t>R</w:t>
            </w:r>
          </w:p>
        </w:tc>
        <w:tc>
          <w:tcPr>
            <w:tcW w:w="2799" w:type="dxa"/>
          </w:tcPr>
          <w:p w14:paraId="0BCE3A96" w14:textId="77777777" w:rsidR="00642998" w:rsidRPr="00CD5AB3" w:rsidRDefault="00642998" w:rsidP="004E21B2">
            <w:pPr>
              <w:pStyle w:val="pqiTabBody"/>
              <w:rPr>
                <w:b/>
              </w:rPr>
            </w:pPr>
          </w:p>
        </w:tc>
        <w:tc>
          <w:tcPr>
            <w:tcW w:w="4120" w:type="dxa"/>
          </w:tcPr>
          <w:p w14:paraId="01AA3E79" w14:textId="77777777" w:rsidR="00642998" w:rsidRPr="00CD5AB3" w:rsidRDefault="00642998" w:rsidP="004E21B2">
            <w:pPr>
              <w:pStyle w:val="pqiTabBody"/>
              <w:rPr>
                <w:b/>
              </w:rPr>
            </w:pPr>
          </w:p>
        </w:tc>
        <w:tc>
          <w:tcPr>
            <w:tcW w:w="1051"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E21B2">
        <w:tc>
          <w:tcPr>
            <w:tcW w:w="826" w:type="dxa"/>
            <w:gridSpan w:val="2"/>
          </w:tcPr>
          <w:p w14:paraId="77EC0300" w14:textId="77777777" w:rsidR="00642998" w:rsidRPr="00CD5AB3" w:rsidRDefault="00642998" w:rsidP="004E21B2">
            <w:pPr>
              <w:pStyle w:val="pqiTabBody"/>
              <w:rPr>
                <w:b/>
                <w:i/>
              </w:rPr>
            </w:pPr>
            <w:r w:rsidRPr="00CD5AB3">
              <w:rPr>
                <w:b/>
              </w:rPr>
              <w:t>1.1</w:t>
            </w:r>
          </w:p>
        </w:tc>
        <w:tc>
          <w:tcPr>
            <w:tcW w:w="453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t>Message</w:t>
            </w:r>
          </w:p>
        </w:tc>
        <w:tc>
          <w:tcPr>
            <w:tcW w:w="433" w:type="dxa"/>
          </w:tcPr>
          <w:p w14:paraId="66E0138B" w14:textId="77777777" w:rsidR="00642998" w:rsidRPr="00CD5AB3" w:rsidRDefault="00642998" w:rsidP="004E21B2">
            <w:pPr>
              <w:pStyle w:val="pqiTabBody"/>
              <w:rPr>
                <w:b/>
              </w:rPr>
            </w:pPr>
            <w:r w:rsidRPr="00CD5AB3">
              <w:rPr>
                <w:b/>
              </w:rPr>
              <w:t>R</w:t>
            </w:r>
          </w:p>
        </w:tc>
        <w:tc>
          <w:tcPr>
            <w:tcW w:w="2799" w:type="dxa"/>
          </w:tcPr>
          <w:p w14:paraId="3D5AAC6A" w14:textId="77777777" w:rsidR="00642998" w:rsidRPr="00CD5AB3" w:rsidRDefault="00642998" w:rsidP="004E21B2">
            <w:pPr>
              <w:pStyle w:val="pqiTabBody"/>
              <w:rPr>
                <w:b/>
              </w:rPr>
            </w:pPr>
          </w:p>
        </w:tc>
        <w:tc>
          <w:tcPr>
            <w:tcW w:w="4120" w:type="dxa"/>
          </w:tcPr>
          <w:p w14:paraId="5A952E15" w14:textId="77777777" w:rsidR="00642998" w:rsidRPr="00CD5AB3" w:rsidRDefault="00642998" w:rsidP="004E21B2">
            <w:pPr>
              <w:pStyle w:val="pqiTabBody"/>
              <w:rPr>
                <w:b/>
              </w:rPr>
            </w:pPr>
          </w:p>
        </w:tc>
        <w:tc>
          <w:tcPr>
            <w:tcW w:w="1051"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E21B2">
        <w:tc>
          <w:tcPr>
            <w:tcW w:w="826" w:type="dxa"/>
            <w:gridSpan w:val="2"/>
          </w:tcPr>
          <w:p w14:paraId="08A0F190" w14:textId="77777777" w:rsidR="00642998" w:rsidRPr="00CD5AB3" w:rsidRDefault="00642998" w:rsidP="004E21B2">
            <w:pPr>
              <w:keepNext/>
              <w:rPr>
                <w:i/>
              </w:rPr>
            </w:pPr>
            <w:r w:rsidRPr="00CD5AB3">
              <w:rPr>
                <w:b/>
              </w:rPr>
              <w:t>1.2</w:t>
            </w:r>
          </w:p>
        </w:tc>
        <w:tc>
          <w:tcPr>
            <w:tcW w:w="453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r w:rsidRPr="00CD5AB3">
              <w:rPr>
                <w:rFonts w:ascii="Courier New" w:hAnsi="Courier New"/>
                <w:color w:val="0000FF"/>
              </w:rPr>
              <w:t>Signature</w:t>
            </w:r>
          </w:p>
        </w:tc>
        <w:tc>
          <w:tcPr>
            <w:tcW w:w="433" w:type="dxa"/>
          </w:tcPr>
          <w:p w14:paraId="165003C7" w14:textId="77777777" w:rsidR="00642998" w:rsidRPr="00CD5AB3" w:rsidRDefault="00642998" w:rsidP="004E21B2">
            <w:pPr>
              <w:keepNext/>
              <w:jc w:val="center"/>
              <w:rPr>
                <w:b/>
              </w:rPr>
            </w:pPr>
            <w:r w:rsidRPr="00CD5AB3">
              <w:rPr>
                <w:b/>
              </w:rPr>
              <w:t>R</w:t>
            </w:r>
          </w:p>
        </w:tc>
        <w:tc>
          <w:tcPr>
            <w:tcW w:w="2799" w:type="dxa"/>
          </w:tcPr>
          <w:p w14:paraId="16ADB93F" w14:textId="77777777" w:rsidR="00642998" w:rsidRPr="00CD5AB3" w:rsidRDefault="00642998" w:rsidP="004E21B2">
            <w:pPr>
              <w:keepNext/>
              <w:rPr>
                <w:b/>
              </w:rPr>
            </w:pPr>
          </w:p>
        </w:tc>
        <w:tc>
          <w:tcPr>
            <w:tcW w:w="4120" w:type="dxa"/>
          </w:tcPr>
          <w:p w14:paraId="21A85219" w14:textId="77777777" w:rsidR="00642998" w:rsidRPr="00CD5AB3" w:rsidRDefault="00642998" w:rsidP="004E21B2">
            <w:pPr>
              <w:rPr>
                <w:b/>
              </w:rPr>
            </w:pPr>
          </w:p>
        </w:tc>
        <w:tc>
          <w:tcPr>
            <w:tcW w:w="1051" w:type="dxa"/>
          </w:tcPr>
          <w:p w14:paraId="51624300" w14:textId="77777777" w:rsidR="00642998" w:rsidRPr="00CD5AB3" w:rsidRDefault="00642998" w:rsidP="004E21B2">
            <w:pPr>
              <w:keepNext/>
              <w:rPr>
                <w:b/>
              </w:rPr>
            </w:pPr>
            <w:r w:rsidRPr="00CD5AB3">
              <w:rPr>
                <w:b/>
              </w:rPr>
              <w:t>1x</w:t>
            </w:r>
          </w:p>
        </w:tc>
      </w:tr>
    </w:tbl>
    <w:p w14:paraId="48043EBF" w14:textId="77777777" w:rsidR="00820D1E" w:rsidRPr="00CD5AB3" w:rsidRDefault="00820D1E" w:rsidP="00820D1E">
      <w:pPr>
        <w:pStyle w:val="pqiChpHeadNum2"/>
      </w:pPr>
      <w:bookmarkStart w:id="351" w:name="_Ref391981872"/>
      <w:bookmarkStart w:id="352" w:name="_Toc526429734"/>
      <w:bookmarkStart w:id="353" w:name="_Toc528228550"/>
      <w:bookmarkStart w:id="354" w:name="_Toc528064595"/>
      <w:r w:rsidRPr="00CD5AB3">
        <w:t>EMCS</w:t>
      </w:r>
      <w:r w:rsidR="00642998" w:rsidRPr="00CD5AB3">
        <w:t>ToTrader</w:t>
      </w:r>
      <w:r w:rsidRPr="00CD5AB3">
        <w:t xml:space="preserve"> – </w:t>
      </w:r>
      <w:r w:rsidR="00642998" w:rsidRPr="00CD5AB3">
        <w:t>Koperta z k</w:t>
      </w:r>
      <w:r w:rsidRPr="00CD5AB3">
        <w:t>omunikat</w:t>
      </w:r>
      <w:r w:rsidR="00642998" w:rsidRPr="00CD5AB3">
        <w:t xml:space="preserve">em </w:t>
      </w:r>
      <w:r w:rsidRPr="00CD5AB3">
        <w:t>d</w:t>
      </w:r>
      <w:r w:rsidR="00642998" w:rsidRPr="00CD5AB3">
        <w:t>o</w:t>
      </w:r>
      <w:r w:rsidRPr="00CD5AB3">
        <w:t xml:space="preserve"> podmiotu</w:t>
      </w:r>
      <w:bookmarkEnd w:id="351"/>
      <w:bookmarkEnd w:id="352"/>
      <w:bookmarkEnd w:id="353"/>
      <w:bookmarkEnd w:id="354"/>
    </w:p>
    <w:p w14:paraId="65E813D4" w14:textId="62A01291" w:rsidR="00642998" w:rsidRPr="00CD5AB3" w:rsidRDefault="00642998" w:rsidP="00A9017D">
      <w:pPr>
        <w:pStyle w:val="pqiText"/>
      </w:pPr>
      <w:r w:rsidRPr="00CD5AB3">
        <w:t xml:space="preserve">Komunikat opisany w załączniku </w:t>
      </w:r>
      <w:r w:rsidRPr="00830965">
        <w:rPr>
          <w:i/>
        </w:rPr>
        <w:t>emcs-trader.xsd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CD5AB3" w14:paraId="3140124E" w14:textId="77777777" w:rsidTr="004E21B2">
        <w:trPr>
          <w:tblHeader/>
        </w:trPr>
        <w:tc>
          <w:tcPr>
            <w:tcW w:w="450"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537" w:type="dxa"/>
            <w:shd w:val="clear" w:color="auto" w:fill="F3F3F3"/>
          </w:tcPr>
          <w:p w14:paraId="32E2AF7F" w14:textId="77777777" w:rsidR="00820D1E" w:rsidRPr="00CD5AB3" w:rsidRDefault="00820D1E" w:rsidP="004E21B2">
            <w:pPr>
              <w:jc w:val="center"/>
              <w:rPr>
                <w:b/>
              </w:rPr>
            </w:pPr>
            <w:r w:rsidRPr="00CD5AB3">
              <w:rPr>
                <w:b/>
              </w:rPr>
              <w:t>C</w:t>
            </w:r>
          </w:p>
        </w:tc>
        <w:tc>
          <w:tcPr>
            <w:tcW w:w="433" w:type="dxa"/>
            <w:shd w:val="clear" w:color="auto" w:fill="F3F3F3"/>
          </w:tcPr>
          <w:p w14:paraId="3D735D86" w14:textId="77777777" w:rsidR="00820D1E" w:rsidRPr="00CD5AB3" w:rsidRDefault="00820D1E" w:rsidP="004E21B2">
            <w:pPr>
              <w:jc w:val="center"/>
              <w:rPr>
                <w:b/>
              </w:rPr>
            </w:pPr>
            <w:r w:rsidRPr="00CD5AB3">
              <w:rPr>
                <w:b/>
              </w:rPr>
              <w:t>D</w:t>
            </w:r>
          </w:p>
        </w:tc>
        <w:tc>
          <w:tcPr>
            <w:tcW w:w="2799" w:type="dxa"/>
            <w:shd w:val="clear" w:color="auto" w:fill="F3F3F3"/>
          </w:tcPr>
          <w:p w14:paraId="0DD7B4F9" w14:textId="77777777" w:rsidR="00820D1E" w:rsidRPr="00CD5AB3" w:rsidRDefault="00820D1E" w:rsidP="004E21B2">
            <w:pPr>
              <w:jc w:val="center"/>
              <w:rPr>
                <w:b/>
              </w:rPr>
            </w:pPr>
            <w:r w:rsidRPr="00CD5AB3">
              <w:rPr>
                <w:b/>
              </w:rPr>
              <w:t>E</w:t>
            </w:r>
          </w:p>
        </w:tc>
        <w:tc>
          <w:tcPr>
            <w:tcW w:w="4120" w:type="dxa"/>
            <w:shd w:val="clear" w:color="auto" w:fill="F3F3F3"/>
          </w:tcPr>
          <w:p w14:paraId="27467F63" w14:textId="77777777" w:rsidR="00820D1E" w:rsidRPr="00CD5AB3" w:rsidRDefault="00820D1E" w:rsidP="004E21B2">
            <w:pPr>
              <w:jc w:val="center"/>
              <w:rPr>
                <w:b/>
              </w:rPr>
            </w:pPr>
            <w:r w:rsidRPr="00CD5AB3">
              <w:rPr>
                <w:b/>
              </w:rPr>
              <w:t>F</w:t>
            </w:r>
          </w:p>
        </w:tc>
        <w:tc>
          <w:tcPr>
            <w:tcW w:w="1051"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4E21B2">
        <w:tc>
          <w:tcPr>
            <w:tcW w:w="13766" w:type="dxa"/>
            <w:gridSpan w:val="7"/>
          </w:tcPr>
          <w:p w14:paraId="020B0ABD" w14:textId="77777777" w:rsidR="00820D1E" w:rsidRPr="00CD5AB3" w:rsidRDefault="00642998" w:rsidP="004E21B2">
            <w:pPr>
              <w:pStyle w:val="pqiTabHead"/>
            </w:pPr>
            <w:r w:rsidRPr="00CD5AB3">
              <w:t xml:space="preserve">EMCSToTrader </w:t>
            </w:r>
            <w:r w:rsidR="00820D1E" w:rsidRPr="00CD5AB3">
              <w:t xml:space="preserve">– </w:t>
            </w:r>
            <w:r w:rsidRPr="00CD5AB3">
              <w:t>Koperta z komunikatem do podmiotu</w:t>
            </w:r>
            <w:r w:rsidR="00820D1E" w:rsidRPr="00CD5AB3">
              <w:t>.</w:t>
            </w:r>
          </w:p>
        </w:tc>
      </w:tr>
      <w:tr w:rsidR="00642998" w:rsidRPr="00CD5AB3" w14:paraId="39E4B22A" w14:textId="77777777" w:rsidTr="004E21B2">
        <w:tc>
          <w:tcPr>
            <w:tcW w:w="826" w:type="dxa"/>
            <w:gridSpan w:val="2"/>
          </w:tcPr>
          <w:p w14:paraId="46577EFC" w14:textId="77777777" w:rsidR="00642998" w:rsidRPr="00CD5AB3" w:rsidRDefault="00642998" w:rsidP="004E21B2">
            <w:pPr>
              <w:pStyle w:val="pqiTabBody"/>
              <w:rPr>
                <w:b/>
              </w:rPr>
            </w:pPr>
            <w:r w:rsidRPr="00CD5AB3">
              <w:rPr>
                <w:b/>
              </w:rPr>
              <w:t>1</w:t>
            </w:r>
          </w:p>
        </w:tc>
        <w:tc>
          <w:tcPr>
            <w:tcW w:w="4537" w:type="dxa"/>
          </w:tcPr>
          <w:p w14:paraId="25AF65EF" w14:textId="77777777" w:rsidR="00642998" w:rsidRPr="00CD5AB3" w:rsidRDefault="00642998" w:rsidP="004E21B2">
            <w:pPr>
              <w:pStyle w:val="pqiTabBody"/>
              <w:rPr>
                <w:b/>
              </w:rPr>
            </w:pPr>
            <w:r w:rsidRPr="00CD5AB3">
              <w:rPr>
                <w:b/>
              </w:rPr>
              <w:t>Element główny</w:t>
            </w:r>
          </w:p>
          <w:p w14:paraId="54E65A3D" w14:textId="77777777" w:rsidR="00642998" w:rsidRPr="00CD5AB3" w:rsidRDefault="00642998" w:rsidP="00A9017D">
            <w:pPr>
              <w:pStyle w:val="pqiTabBody"/>
              <w:rPr>
                <w:b/>
              </w:rPr>
            </w:pPr>
            <w:r w:rsidRPr="00CD5AB3">
              <w:rPr>
                <w:rFonts w:ascii="Courier New" w:hAnsi="Courier New" w:cs="Courier New"/>
                <w:noProof/>
                <w:color w:val="0000FF"/>
              </w:rPr>
              <w:t>EMCSToTrader</w:t>
            </w:r>
          </w:p>
        </w:tc>
        <w:tc>
          <w:tcPr>
            <w:tcW w:w="433" w:type="dxa"/>
          </w:tcPr>
          <w:p w14:paraId="2420BCE4" w14:textId="77777777" w:rsidR="00642998" w:rsidRPr="00CD5AB3" w:rsidRDefault="00642998" w:rsidP="004E21B2">
            <w:pPr>
              <w:pStyle w:val="pqiTabBody"/>
              <w:rPr>
                <w:b/>
              </w:rPr>
            </w:pPr>
            <w:r w:rsidRPr="00CD5AB3">
              <w:rPr>
                <w:b/>
              </w:rPr>
              <w:t>R</w:t>
            </w:r>
          </w:p>
        </w:tc>
        <w:tc>
          <w:tcPr>
            <w:tcW w:w="2799" w:type="dxa"/>
          </w:tcPr>
          <w:p w14:paraId="16FB2B6E" w14:textId="77777777" w:rsidR="00642998" w:rsidRPr="00CD5AB3" w:rsidRDefault="00642998" w:rsidP="004E21B2">
            <w:pPr>
              <w:pStyle w:val="pqiTabBody"/>
              <w:rPr>
                <w:b/>
              </w:rPr>
            </w:pPr>
          </w:p>
        </w:tc>
        <w:tc>
          <w:tcPr>
            <w:tcW w:w="4120" w:type="dxa"/>
          </w:tcPr>
          <w:p w14:paraId="3CBDE212" w14:textId="77777777" w:rsidR="00642998" w:rsidRPr="00CD5AB3" w:rsidRDefault="00642998" w:rsidP="004E21B2">
            <w:pPr>
              <w:pStyle w:val="pqiTabBody"/>
              <w:rPr>
                <w:b/>
              </w:rPr>
            </w:pPr>
          </w:p>
        </w:tc>
        <w:tc>
          <w:tcPr>
            <w:tcW w:w="1051"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4E21B2">
        <w:tc>
          <w:tcPr>
            <w:tcW w:w="826" w:type="dxa"/>
            <w:gridSpan w:val="2"/>
          </w:tcPr>
          <w:p w14:paraId="1593D8EA" w14:textId="77777777" w:rsidR="00642998" w:rsidRPr="00CD5AB3" w:rsidRDefault="00642998" w:rsidP="004E21B2">
            <w:pPr>
              <w:pStyle w:val="pqiTabBody"/>
              <w:rPr>
                <w:b/>
                <w:i/>
              </w:rPr>
            </w:pPr>
            <w:r w:rsidRPr="00CD5AB3">
              <w:rPr>
                <w:b/>
              </w:rPr>
              <w:t>1.1</w:t>
            </w:r>
          </w:p>
        </w:tc>
        <w:tc>
          <w:tcPr>
            <w:tcW w:w="4537"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3" w:type="dxa"/>
          </w:tcPr>
          <w:p w14:paraId="4983D9A7" w14:textId="77777777" w:rsidR="00642998" w:rsidRPr="00CD5AB3" w:rsidRDefault="00642998" w:rsidP="004E21B2">
            <w:pPr>
              <w:pStyle w:val="pqiTabBody"/>
              <w:rPr>
                <w:b/>
              </w:rPr>
            </w:pPr>
            <w:r w:rsidRPr="00CD5AB3">
              <w:rPr>
                <w:b/>
              </w:rPr>
              <w:t>R</w:t>
            </w:r>
          </w:p>
        </w:tc>
        <w:tc>
          <w:tcPr>
            <w:tcW w:w="2799" w:type="dxa"/>
          </w:tcPr>
          <w:p w14:paraId="6241A672" w14:textId="77777777" w:rsidR="00642998" w:rsidRPr="00CD5AB3" w:rsidRDefault="00642998" w:rsidP="004E21B2">
            <w:pPr>
              <w:pStyle w:val="pqiTabBody"/>
              <w:rPr>
                <w:b/>
              </w:rPr>
            </w:pPr>
          </w:p>
        </w:tc>
        <w:tc>
          <w:tcPr>
            <w:tcW w:w="4120" w:type="dxa"/>
          </w:tcPr>
          <w:p w14:paraId="0B9B47E5" w14:textId="77777777" w:rsidR="00642998" w:rsidRPr="00CD5AB3" w:rsidRDefault="00642998" w:rsidP="004E21B2">
            <w:pPr>
              <w:pStyle w:val="pqiTabBody"/>
              <w:rPr>
                <w:b/>
              </w:rPr>
            </w:pPr>
          </w:p>
        </w:tc>
        <w:tc>
          <w:tcPr>
            <w:tcW w:w="1051"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4E21B2">
        <w:tc>
          <w:tcPr>
            <w:tcW w:w="826" w:type="dxa"/>
            <w:gridSpan w:val="2"/>
          </w:tcPr>
          <w:p w14:paraId="34F7B2AA" w14:textId="77777777" w:rsidR="00642998" w:rsidRPr="00CD5AB3" w:rsidRDefault="00642998" w:rsidP="004E21B2">
            <w:pPr>
              <w:keepNext/>
              <w:rPr>
                <w:i/>
              </w:rPr>
            </w:pPr>
            <w:r w:rsidRPr="00CD5AB3">
              <w:rPr>
                <w:b/>
              </w:rPr>
              <w:t>1.2</w:t>
            </w:r>
          </w:p>
        </w:tc>
        <w:tc>
          <w:tcPr>
            <w:tcW w:w="4537"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r w:rsidRPr="00CD5AB3">
              <w:rPr>
                <w:rFonts w:ascii="Courier New" w:hAnsi="Courier New"/>
                <w:color w:val="0000FF"/>
              </w:rPr>
              <w:t>Signature</w:t>
            </w:r>
          </w:p>
        </w:tc>
        <w:tc>
          <w:tcPr>
            <w:tcW w:w="433" w:type="dxa"/>
          </w:tcPr>
          <w:p w14:paraId="54086986" w14:textId="77777777" w:rsidR="00642998" w:rsidRPr="00CD5AB3" w:rsidRDefault="00642998" w:rsidP="004E21B2">
            <w:pPr>
              <w:keepNext/>
              <w:jc w:val="center"/>
              <w:rPr>
                <w:b/>
              </w:rPr>
            </w:pPr>
            <w:r w:rsidRPr="00CD5AB3">
              <w:rPr>
                <w:b/>
              </w:rPr>
              <w:t>R</w:t>
            </w:r>
          </w:p>
        </w:tc>
        <w:tc>
          <w:tcPr>
            <w:tcW w:w="2799" w:type="dxa"/>
          </w:tcPr>
          <w:p w14:paraId="61C52DD1" w14:textId="77777777" w:rsidR="00642998" w:rsidRPr="00CD5AB3" w:rsidRDefault="00642998" w:rsidP="004E21B2">
            <w:pPr>
              <w:keepNext/>
              <w:rPr>
                <w:b/>
              </w:rPr>
            </w:pPr>
          </w:p>
        </w:tc>
        <w:tc>
          <w:tcPr>
            <w:tcW w:w="4120" w:type="dxa"/>
          </w:tcPr>
          <w:p w14:paraId="647B9998" w14:textId="77777777" w:rsidR="00642998" w:rsidRPr="00CD5AB3" w:rsidRDefault="00642998" w:rsidP="004E21B2">
            <w:pPr>
              <w:rPr>
                <w:b/>
              </w:rPr>
            </w:pPr>
          </w:p>
        </w:tc>
        <w:tc>
          <w:tcPr>
            <w:tcW w:w="1051" w:type="dxa"/>
          </w:tcPr>
          <w:p w14:paraId="74C040EB" w14:textId="77777777" w:rsidR="00642998" w:rsidRPr="00CD5AB3" w:rsidRDefault="00642998" w:rsidP="004E21B2">
            <w:pPr>
              <w:keepNext/>
              <w:rPr>
                <w:b/>
              </w:rPr>
            </w:pPr>
            <w:r w:rsidRPr="00CD5AB3">
              <w:rPr>
                <w:b/>
              </w:rPr>
              <w:t>1x</w:t>
            </w:r>
          </w:p>
        </w:tc>
      </w:tr>
    </w:tbl>
    <w:p w14:paraId="7EBB0BDE" w14:textId="77777777" w:rsidR="00821688" w:rsidRPr="00CD5AB3" w:rsidRDefault="00821688" w:rsidP="00821688">
      <w:pPr>
        <w:pStyle w:val="pqiChpHeadNum1"/>
        <w:numPr>
          <w:ilvl w:val="0"/>
          <w:numId w:val="0"/>
        </w:numPr>
        <w:sectPr w:rsidR="00821688" w:rsidRPr="00CD5AB3" w:rsidSect="00F23355">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355" w:name="_Toc379453974"/>
      <w:bookmarkStart w:id="356" w:name="_Toc526429735"/>
      <w:bookmarkStart w:id="357" w:name="_Toc528228551"/>
      <w:bookmarkStart w:id="358" w:name="_Toc528064596"/>
      <w:r w:rsidRPr="00CD5AB3">
        <w:t>Enumeracje</w:t>
      </w:r>
      <w:bookmarkEnd w:id="355"/>
      <w:bookmarkEnd w:id="356"/>
      <w:bookmarkEnd w:id="357"/>
      <w:bookmarkEnd w:id="358"/>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69406EBA" w:rsidR="00F418C1" w:rsidRPr="00CD5AB3" w:rsidRDefault="00F418C1" w:rsidP="00F418C1">
      <w:pPr>
        <w:pStyle w:val="pqiChpHeadNum2"/>
      </w:pPr>
      <w:bookmarkStart w:id="359" w:name="_Toc391650871"/>
      <w:bookmarkStart w:id="360" w:name="_Toc391651047"/>
      <w:bookmarkStart w:id="361" w:name="_Toc391915257"/>
      <w:bookmarkStart w:id="362" w:name="_Toc391650872"/>
      <w:bookmarkStart w:id="363" w:name="_Toc391651048"/>
      <w:bookmarkStart w:id="364" w:name="_Toc391915258"/>
      <w:bookmarkStart w:id="365" w:name="_Toc391650873"/>
      <w:bookmarkStart w:id="366" w:name="_Toc391651049"/>
      <w:bookmarkStart w:id="367" w:name="_Toc391915259"/>
      <w:bookmarkStart w:id="368" w:name="_Toc391650874"/>
      <w:bookmarkStart w:id="369" w:name="_Toc391651050"/>
      <w:bookmarkStart w:id="370" w:name="_Toc391915260"/>
      <w:bookmarkStart w:id="371" w:name="_Toc391650875"/>
      <w:bookmarkStart w:id="372" w:name="_Toc391651051"/>
      <w:bookmarkStart w:id="373" w:name="_Toc391915261"/>
      <w:bookmarkStart w:id="374" w:name="_Toc391650877"/>
      <w:bookmarkStart w:id="375" w:name="_Toc391651053"/>
      <w:bookmarkStart w:id="376" w:name="_Toc391915263"/>
      <w:bookmarkStart w:id="377" w:name="_Toc391650878"/>
      <w:bookmarkStart w:id="378" w:name="_Toc391651054"/>
      <w:bookmarkStart w:id="379" w:name="_Toc391915264"/>
      <w:bookmarkStart w:id="380" w:name="_Toc391650879"/>
      <w:bookmarkStart w:id="381" w:name="_Toc391651055"/>
      <w:bookmarkStart w:id="382" w:name="_Toc391915265"/>
      <w:bookmarkStart w:id="383" w:name="_Toc391650880"/>
      <w:bookmarkStart w:id="384" w:name="_Toc391651056"/>
      <w:bookmarkStart w:id="385" w:name="_Toc391915266"/>
      <w:bookmarkStart w:id="386" w:name="_Toc391650881"/>
      <w:bookmarkStart w:id="387" w:name="_Toc391651057"/>
      <w:bookmarkStart w:id="388" w:name="_Toc391915267"/>
      <w:bookmarkStart w:id="389" w:name="_Toc264320253"/>
      <w:bookmarkStart w:id="390" w:name="_Toc266477398"/>
      <w:bookmarkStart w:id="391" w:name="_Ref267947321"/>
      <w:bookmarkStart w:id="392" w:name="_Toc477726268"/>
      <w:bookmarkStart w:id="393" w:name="_Toc526429736"/>
      <w:bookmarkStart w:id="394" w:name="_Toc528228552"/>
      <w:bookmarkStart w:id="395" w:name="_Toc528064597"/>
      <w:bookmarkEnd w:id="70"/>
      <w:bookmarkEnd w:id="71"/>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CD5AB3">
        <w:t>Kody rodzaju gwaranta (Guarantor type codes)</w:t>
      </w:r>
      <w:bookmarkEnd w:id="389"/>
      <w:bookmarkEnd w:id="390"/>
      <w:bookmarkEnd w:id="391"/>
      <w:bookmarkEnd w:id="392"/>
      <w:bookmarkEnd w:id="393"/>
      <w:bookmarkEnd w:id="394"/>
      <w:bookmarkEnd w:id="395"/>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396" w:name="_Toc289782285"/>
      <w:bookmarkStart w:id="397" w:name="_Toc289782338"/>
      <w:bookmarkStart w:id="398" w:name="_Toc264320258"/>
      <w:bookmarkStart w:id="399" w:name="_Toc266477403"/>
      <w:bookmarkStart w:id="400" w:name="_Ref267833819"/>
      <w:bookmarkStart w:id="401" w:name="_Toc477726273"/>
      <w:bookmarkStart w:id="402" w:name="_Toc526429746"/>
      <w:bookmarkStart w:id="403" w:name="_Toc528228553"/>
      <w:bookmarkStart w:id="404" w:name="_Toc528064598"/>
      <w:bookmarkEnd w:id="396"/>
      <w:bookmarkEnd w:id="397"/>
      <w:r w:rsidRPr="00CD5AB3">
        <w:rPr>
          <w:lang w:val="en-US"/>
        </w:rPr>
        <w:t>Ogólne wyniki odbioru (Global Conclusion of Receipt)</w:t>
      </w:r>
      <w:bookmarkEnd w:id="398"/>
      <w:bookmarkEnd w:id="399"/>
      <w:bookmarkEnd w:id="400"/>
      <w:bookmarkEnd w:id="401"/>
      <w:bookmarkEnd w:id="402"/>
      <w:bookmarkEnd w:id="403"/>
      <w:bookmarkEnd w:id="404"/>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405" w:name="_Toc526350546"/>
      <w:bookmarkStart w:id="406" w:name="_Toc526351720"/>
      <w:bookmarkStart w:id="407" w:name="_Toc526429756"/>
      <w:bookmarkStart w:id="408" w:name="_Toc526350547"/>
      <w:bookmarkStart w:id="409" w:name="_Toc526351721"/>
      <w:bookmarkStart w:id="410" w:name="_Toc526429757"/>
      <w:bookmarkStart w:id="411" w:name="_Toc264320264"/>
      <w:bookmarkStart w:id="412" w:name="_Toc266477409"/>
      <w:bookmarkStart w:id="413" w:name="_Ref267830819"/>
      <w:bookmarkStart w:id="414" w:name="_Ref267947809"/>
      <w:bookmarkStart w:id="415" w:name="_Ref269995983"/>
      <w:bookmarkStart w:id="416" w:name="_Ref269995988"/>
      <w:bookmarkStart w:id="417" w:name="_Toc477726275"/>
      <w:bookmarkStart w:id="418" w:name="_Toc526429770"/>
      <w:bookmarkStart w:id="419" w:name="_Toc528228554"/>
      <w:bookmarkStart w:id="420" w:name="_Toc528064599"/>
      <w:bookmarkEnd w:id="405"/>
      <w:bookmarkEnd w:id="406"/>
      <w:bookmarkEnd w:id="407"/>
      <w:bookmarkEnd w:id="408"/>
      <w:bookmarkEnd w:id="409"/>
      <w:bookmarkEnd w:id="410"/>
      <w:r w:rsidRPr="00CD5AB3">
        <w:t>Wartości logiczne (Flags)</w:t>
      </w:r>
      <w:bookmarkEnd w:id="411"/>
      <w:bookmarkEnd w:id="412"/>
      <w:bookmarkEnd w:id="413"/>
      <w:bookmarkEnd w:id="414"/>
      <w:bookmarkEnd w:id="415"/>
      <w:bookmarkEnd w:id="416"/>
      <w:bookmarkEnd w:id="417"/>
      <w:bookmarkEnd w:id="418"/>
      <w:bookmarkEnd w:id="419"/>
      <w:bookmarkEnd w:id="420"/>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421" w:name="_Ref267820994"/>
      <w:bookmarkStart w:id="422" w:name="_Toc477726276"/>
      <w:bookmarkStart w:id="423" w:name="_Toc526429771"/>
      <w:bookmarkStart w:id="424" w:name="_Toc528228555"/>
      <w:bookmarkStart w:id="425" w:name="_Toc528064600"/>
      <w:r w:rsidRPr="00CD5AB3">
        <w:rPr>
          <w:lang w:val="en-US"/>
        </w:rPr>
        <w:t>Kody błędów (Error Codes)</w:t>
      </w:r>
      <w:bookmarkEnd w:id="421"/>
      <w:bookmarkEnd w:id="422"/>
      <w:bookmarkEnd w:id="423"/>
      <w:bookmarkEnd w:id="424"/>
      <w:bookmarkEnd w:id="4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identifier”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426" w:name="_Toc269995354"/>
      <w:bookmarkStart w:id="427" w:name="_Toc526429772"/>
      <w:bookmarkStart w:id="428" w:name="_Toc528228556"/>
      <w:bookmarkStart w:id="429" w:name="_Toc528064601"/>
      <w:bookmarkEnd w:id="426"/>
      <w:r w:rsidRPr="00CD5AB3">
        <w:rPr>
          <w:lang w:val="en-US"/>
        </w:rPr>
        <w:t>Rodzaje podmiotów</w:t>
      </w:r>
      <w:bookmarkEnd w:id="427"/>
      <w:bookmarkEnd w:id="428"/>
      <w:bookmarkEnd w:id="429"/>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430" w:name="_Toc526429773"/>
      <w:bookmarkStart w:id="431" w:name="_Toc528228557"/>
      <w:bookmarkStart w:id="432" w:name="_Toc528064602"/>
      <w:r w:rsidRPr="00CD5AB3">
        <w:t>Tryb zakończenia dostawy (Delivery closing flag)</w:t>
      </w:r>
      <w:bookmarkEnd w:id="430"/>
      <w:bookmarkEnd w:id="431"/>
      <w:bookmarkEnd w:id="4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76D40A46" w:rsidR="00F418C1" w:rsidRPr="00CD5AB3" w:rsidRDefault="00F418C1" w:rsidP="003F6141">
            <w:pPr>
              <w:pStyle w:val="pqiTabBody"/>
            </w:pPr>
            <w:r w:rsidRPr="00CD5AB3">
              <w:t xml:space="preserve">Zakończenie przez </w:t>
            </w:r>
            <w:r w:rsidR="003F6141">
              <w:t>P</w:t>
            </w:r>
            <w:r w:rsidR="003F6141" w:rsidRPr="00CD5AB3">
              <w:t xml:space="preserve">odmiot </w:t>
            </w:r>
            <w:r w:rsidRPr="00CD5AB3">
              <w:t xml:space="preserve">wysyłający przy użyciu raportu odbioru dostarczonego w imieniu </w:t>
            </w:r>
            <w:r w:rsidR="003F6141">
              <w:t>P</w:t>
            </w:r>
            <w:r w:rsidR="003F6141" w:rsidRPr="00CD5AB3">
              <w:t xml:space="preserve">odmiotu </w:t>
            </w:r>
            <w:r w:rsidRPr="00CD5AB3">
              <w:t>odbierającego nieobjętego systemem informatycznym</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659A4D47" w:rsidR="00F418C1" w:rsidRPr="00CD5AB3" w:rsidRDefault="00F418C1" w:rsidP="00DD6EE9">
            <w:pPr>
              <w:pStyle w:val="pqiTabBody"/>
            </w:pPr>
            <w:r w:rsidRPr="00CD5AB3">
              <w:t>Zakończenie na podstawie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F28767F" w:rsidR="003F6141" w:rsidRPr="00CD5AB3" w:rsidRDefault="003F6141" w:rsidP="003F6141">
            <w:pPr>
              <w:pStyle w:val="pqiTabBody"/>
            </w:pPr>
            <w:r>
              <w:t xml:space="preserve">Zakończenie przez Podmiot odbierający przy użyciu raportu odbioru lub przez Podmiot wysyłający w imieniu Podmiotu odbierającego nieobjętego systemem  </w:t>
            </w:r>
          </w:p>
        </w:tc>
      </w:tr>
    </w:tbl>
    <w:p w14:paraId="7EC2BBE7" w14:textId="38FA0B5B" w:rsidR="00F418C1" w:rsidRPr="00CD5AB3" w:rsidRDefault="00F418C1" w:rsidP="00F418C1">
      <w:pPr>
        <w:pStyle w:val="pqiChpHeadNum2"/>
      </w:pPr>
      <w:bookmarkStart w:id="433" w:name="_Toc526429774"/>
      <w:bookmarkStart w:id="434" w:name="_Toc528228558"/>
      <w:bookmarkStart w:id="435" w:name="_Toc528064603"/>
      <w:r w:rsidRPr="00CD5AB3">
        <w:t>Stawka akcyzy dla produktów wchodzących w skład dostawy (ExciseDutyRate)</w:t>
      </w:r>
      <w:bookmarkEnd w:id="433"/>
      <w:bookmarkEnd w:id="434"/>
      <w:bookmarkEnd w:id="4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3F6BC2AC" w:rsidR="00FA5D5D" w:rsidRDefault="007A5692" w:rsidP="007A5692">
      <w:pPr>
        <w:pStyle w:val="pqiChpHeadNum2"/>
      </w:pPr>
      <w:bookmarkStart w:id="436" w:name="_Toc526429778"/>
      <w:bookmarkStart w:id="437" w:name="_Toc528228559"/>
      <w:bookmarkStart w:id="438" w:name="_Toc528064604"/>
      <w:r w:rsidRPr="00CD5AB3">
        <w:t>Przeznaczenie uprawniające do zwolnienia z akcyzy (ProductPurpose)</w:t>
      </w:r>
      <w:bookmarkEnd w:id="436"/>
      <w:bookmarkEnd w:id="437"/>
      <w:bookmarkEnd w:id="4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77777777" w:rsidR="0074047E" w:rsidRPr="0074047E" w:rsidRDefault="0074047E" w:rsidP="0074047E">
      <w:pPr>
        <w:pStyle w:val="pqiText"/>
      </w:pPr>
    </w:p>
    <w:p w14:paraId="3510F8DE" w14:textId="5F9DFEA9" w:rsidR="008A1971" w:rsidRPr="00CD5AB3" w:rsidRDefault="00261AE4" w:rsidP="00261AE4">
      <w:pPr>
        <w:pStyle w:val="pqiChpHeadNum2"/>
      </w:pPr>
      <w:bookmarkStart w:id="439" w:name="_Toc526429779"/>
      <w:bookmarkStart w:id="440" w:name="_Toc528228560"/>
      <w:bookmarkStart w:id="441" w:name="_Toc528064605"/>
      <w:r w:rsidRPr="00CD5AB3">
        <w:t>Tryb dostawy</w:t>
      </w:r>
      <w:bookmarkEnd w:id="439"/>
      <w:bookmarkEnd w:id="440"/>
      <w:bookmarkEnd w:id="4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442" w:name="_Ref277866315"/>
      <w:bookmarkStart w:id="443" w:name="_Toc379453988"/>
      <w:bookmarkStart w:id="444" w:name="_Toc440621749"/>
      <w:bookmarkStart w:id="445" w:name="_Toc526429780"/>
      <w:bookmarkStart w:id="446" w:name="_Toc528228561"/>
      <w:bookmarkStart w:id="447" w:name="_Toc528064606"/>
      <w:r w:rsidRPr="00CD5AB3">
        <w:rPr>
          <w:lang w:val="en-US"/>
        </w:rPr>
        <w:t>Rodzaje paliwa (Fuel Type)</w:t>
      </w:r>
      <w:bookmarkEnd w:id="442"/>
      <w:bookmarkEnd w:id="443"/>
      <w:bookmarkEnd w:id="444"/>
      <w:bookmarkEnd w:id="445"/>
      <w:bookmarkEnd w:id="446"/>
      <w:bookmarkEnd w:id="44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27F8CF3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3F87BA" w14:textId="77777777" w:rsidR="00F57597" w:rsidRPr="00D6171F" w:rsidRDefault="00F57597" w:rsidP="00146A17">
            <w:pPr>
              <w:pStyle w:val="pqiTabHead"/>
            </w:pPr>
            <w:r>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E46AA1B" w14:textId="77777777" w:rsidR="00F57597" w:rsidRPr="00D6171F" w:rsidRDefault="00F57597" w:rsidP="00146A17">
            <w:pPr>
              <w:pStyle w:val="pqiTabHead"/>
            </w:pPr>
            <w:r>
              <w:t>Opis</w:t>
            </w:r>
          </w:p>
        </w:tc>
      </w:tr>
      <w:tr w:rsidR="00F57597" w:rsidRPr="00D6171F" w14:paraId="128006C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F3218C5"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ED025B"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1FC2DBE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4917A41"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0BE7A7"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6F4355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17B8FBB"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C45A5BE"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39496F9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AEA00D"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3EBF9B"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4759974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4A828A"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27ED90D"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66FEF7A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30E14B3"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3D0BEA"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88DFA2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6EE3B5"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22792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395F4AD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9C253C2"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13E5AE" w14:textId="77777777" w:rsidR="00F57597" w:rsidRPr="00D6171F" w:rsidRDefault="00F57597" w:rsidP="00146A17">
            <w:pPr>
              <w:pStyle w:val="pqiTabHead"/>
            </w:pPr>
            <w:r w:rsidRPr="00D6171F">
              <w:t>biokomponenty przeznaczone do paliw ciekłych lub biopaliw ciekłych</w:t>
            </w:r>
          </w:p>
        </w:tc>
      </w:tr>
      <w:tr w:rsidR="00F57597" w:rsidRPr="00D6171F" w14:paraId="47C3BD0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7C79D23"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E3F891" w14:textId="77777777" w:rsidR="00F57597" w:rsidRPr="00D6171F" w:rsidRDefault="00F57597" w:rsidP="00146A17">
            <w:pPr>
              <w:pStyle w:val="pqiTabHead"/>
            </w:pPr>
            <w:r w:rsidRPr="00D6171F">
              <w:t>instytut matki dziecka radiologia</w:t>
            </w:r>
          </w:p>
        </w:tc>
      </w:tr>
      <w:tr w:rsidR="00F57597" w:rsidRPr="00D6171F" w14:paraId="5227A6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36792D"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D37476"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4083431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63657A4"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DCD1A9F"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56EE13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B2AB65"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65FED6" w14:textId="77777777" w:rsidR="00F57597" w:rsidRPr="00D6171F" w:rsidRDefault="00F57597" w:rsidP="00146A17">
            <w:pPr>
              <w:pStyle w:val="pqiTabHead"/>
            </w:pPr>
            <w:r w:rsidRPr="00D6171F">
              <w:t>napoje alkoholowe używane do badań naukowych</w:t>
            </w:r>
          </w:p>
        </w:tc>
      </w:tr>
      <w:tr w:rsidR="00F57597" w:rsidRPr="00D6171F" w14:paraId="52224A6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732689" w14:textId="77777777" w:rsidR="00F57597" w:rsidRPr="00D6171F" w:rsidRDefault="00F57597" w:rsidP="00146A17">
            <w:pPr>
              <w:pStyle w:val="pqiTabHead"/>
            </w:pPr>
            <w:r w:rsidRPr="00D6171F">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A079A"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5F5BB20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8D38BF"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CC6BD5F" w14:textId="77777777" w:rsidR="00F57597" w:rsidRPr="00D6171F" w:rsidRDefault="00F57597" w:rsidP="00146A17">
            <w:pPr>
              <w:pStyle w:val="pqiTabHead"/>
            </w:pPr>
            <w:r w:rsidRPr="00D6171F">
              <w:t>napoje alkoholowe używane do produkcji octu objętego pozycją CN 2209 00</w:t>
            </w:r>
          </w:p>
        </w:tc>
      </w:tr>
      <w:tr w:rsidR="00F57597" w:rsidRPr="00D6171F" w14:paraId="0494844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C90863"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A539C00"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14963C8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A2FD7E"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7E3ADFB"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0F12070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29D6979"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BE44403"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299090A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1A351A8"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807EE3"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5A8D4BF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A0AF7E5"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1D4C4C4"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12E43C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A969B3"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8F6BA"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34A89AB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EA9C54"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17C3276"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50E0E04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344C4CF"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03F20FA"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B985A7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07D163"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F8B08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2CA6E0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D489F0"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BC80D2"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B7FEFE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90B7464"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77CD839"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0E46BEA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22572B"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76CA96"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0E26F9C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CBE32" w14:textId="77777777" w:rsidR="00F57597" w:rsidRPr="00D6171F" w:rsidRDefault="00F57597" w:rsidP="00146A17">
            <w:pPr>
              <w:pStyle w:val="pqiTabHead"/>
            </w:pPr>
            <w:r w:rsidRPr="00D6171F">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2E9607A"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590837B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48BF0E"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9D6304F"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19C7CF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B4D57D8"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12FCB71"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7CC457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725A61"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D022EDA"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4A23F6F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9127F8"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5B70ABE"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6AAD719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0C61056"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96D8C55"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695F862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AEBB075"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DD42FB"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075979E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0AA6063"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05DC0"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7380712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A63CCE"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7772EB"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381D87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182699F"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ABAED"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75AC5BD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5AE457"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F6A889"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51CD462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04B6F23"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8F388A1"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0727FB0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932D0"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EF3DF0"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47EFA85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3D50E89"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F9B67F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390E4F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1B2F35" w14:textId="77777777" w:rsidR="00F57597" w:rsidRPr="00D6171F" w:rsidRDefault="00F57597" w:rsidP="00146A17">
            <w:pPr>
              <w:pStyle w:val="pqiTabHead"/>
            </w:pPr>
            <w:r w:rsidRPr="00D6171F">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EEF745"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DCDF44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8ABA0FB"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4B9633"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DA4C38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12101CA"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A4E6C7C"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7A11FCB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4EE4D98"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236622" w14:textId="77777777" w:rsidR="00F57597" w:rsidRPr="00D6171F" w:rsidRDefault="00F57597" w:rsidP="00146A17">
            <w:pPr>
              <w:pStyle w:val="pqiTabHead"/>
            </w:pPr>
            <w:r w:rsidRPr="00D6171F">
              <w:t xml:space="preserve">wyroby energetyczne zużywane w procesie produkcji energii elektrycznej </w:t>
            </w:r>
          </w:p>
        </w:tc>
      </w:tr>
    </w:tbl>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448" w:name="_Toc526429781"/>
      <w:bookmarkStart w:id="449" w:name="_Toc528228562"/>
      <w:bookmarkStart w:id="450" w:name="_Toc528064607"/>
      <w:r w:rsidRPr="00CD5AB3">
        <w:t>Z</w:t>
      </w:r>
      <w:r w:rsidR="00F96595" w:rsidRPr="00CD5AB3">
        <w:t>ałączniki</w:t>
      </w:r>
      <w:bookmarkEnd w:id="448"/>
      <w:bookmarkEnd w:id="449"/>
      <w:bookmarkEnd w:id="450"/>
    </w:p>
    <w:p w14:paraId="627FA3ED" w14:textId="61580185" w:rsidR="00454A9F" w:rsidRPr="00CD5AB3" w:rsidRDefault="00454A9F" w:rsidP="00454A9F">
      <w:pPr>
        <w:pStyle w:val="pqiSupHeadNum1"/>
      </w:pPr>
      <w:bookmarkStart w:id="451" w:name="Załącznik_A"/>
      <w:bookmarkStart w:id="452" w:name="_Toc526429782"/>
      <w:bookmarkStart w:id="453" w:name="_Toc528228563"/>
      <w:bookmarkStart w:id="454" w:name="_Toc528064608"/>
      <w:bookmarkStart w:id="455" w:name="_Ref268269204"/>
      <w:bookmarkStart w:id="456" w:name="_Ref268269210"/>
      <w:bookmarkStart w:id="457" w:name="_Ref268269542"/>
      <w:bookmarkEnd w:id="451"/>
      <w:r w:rsidRPr="00CD5AB3">
        <w:t>Folder z definicjami XSD</w:t>
      </w:r>
      <w:bookmarkEnd w:id="452"/>
      <w:bookmarkEnd w:id="453"/>
      <w:bookmarkEnd w:id="454"/>
      <w:r w:rsidRPr="00CD5AB3">
        <w:t xml:space="preserve"> </w:t>
      </w:r>
    </w:p>
    <w:bookmarkEnd w:id="455"/>
    <w:bookmarkEnd w:id="456"/>
    <w:bookmarkEnd w:id="457"/>
    <w:p w14:paraId="55C09A08" w14:textId="77777777" w:rsidR="00FC2903" w:rsidRPr="00F96595" w:rsidRDefault="00FC2903" w:rsidP="00A9017D">
      <w:pPr>
        <w:pStyle w:val="pqiText"/>
      </w:pPr>
    </w:p>
    <w:sectPr w:rsidR="00FC2903" w:rsidRPr="00F96595" w:rsidSect="009559A8">
      <w:headerReference w:type="default" r:id="rId11"/>
      <w:footerReference w:type="default" r:id="rId12"/>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870F7" w14:textId="77777777" w:rsidR="00475295" w:rsidRDefault="00475295">
      <w:r>
        <w:separator/>
      </w:r>
    </w:p>
  </w:endnote>
  <w:endnote w:type="continuationSeparator" w:id="0">
    <w:p w14:paraId="7E20A011" w14:textId="77777777" w:rsidR="00475295" w:rsidRDefault="00475295">
      <w:r>
        <w:continuationSeparator/>
      </w:r>
    </w:p>
  </w:endnote>
  <w:endnote w:type="continuationNotice" w:id="1">
    <w:p w14:paraId="3E1E41C7" w14:textId="77777777" w:rsidR="00475295" w:rsidRDefault="004752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3FC6D" w14:textId="77777777" w:rsidR="00475295" w:rsidRDefault="00475295"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475295" w:rsidRDefault="00475295" w:rsidP="00F2335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475295" w14:paraId="0D34AD9A" w14:textId="77777777" w:rsidTr="00D000CD">
      <w:tc>
        <w:tcPr>
          <w:tcW w:w="9924" w:type="dxa"/>
          <w:tcBorders>
            <w:bottom w:val="single" w:sz="4" w:space="0" w:color="auto"/>
          </w:tcBorders>
          <w:shd w:val="clear" w:color="auto" w:fill="auto"/>
        </w:tcPr>
        <w:p w14:paraId="09228AD4" w14:textId="77777777" w:rsidR="00475295" w:rsidRDefault="00475295" w:rsidP="00194513">
          <w:pPr>
            <w:jc w:val="center"/>
          </w:pPr>
          <w:r>
            <w:rPr>
              <w:noProof/>
              <w:sz w:val="16"/>
              <w:szCs w:val="16"/>
            </w:rPr>
            <w:drawing>
              <wp:inline distT="0" distB="0" distL="0" distR="0" wp14:anchorId="267B8B3F" wp14:editId="6C99B3D8">
                <wp:extent cx="4803116" cy="388189"/>
                <wp:effectExtent l="19050" t="0" r="0" b="0"/>
                <wp:docPr id="6"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4803116" cy="388189"/>
                        </a:xfrm>
                        <a:prstGeom prst="rect">
                          <a:avLst/>
                        </a:prstGeom>
                        <a:noFill/>
                        <a:ln w="9525">
                          <a:noFill/>
                          <a:miter lim="800000"/>
                          <a:headEnd/>
                          <a:tailEnd/>
                        </a:ln>
                      </pic:spPr>
                    </pic:pic>
                  </a:graphicData>
                </a:graphic>
              </wp:inline>
            </w:drawing>
          </w:r>
        </w:p>
      </w:tc>
    </w:tr>
    <w:tr w:rsidR="00475295" w14:paraId="1C5659ED" w14:textId="77777777" w:rsidTr="00F23355">
      <w:tc>
        <w:tcPr>
          <w:tcW w:w="9924" w:type="dxa"/>
          <w:tcBorders>
            <w:top w:val="single" w:sz="4" w:space="0" w:color="auto"/>
            <w:bottom w:val="single" w:sz="4" w:space="0" w:color="auto"/>
          </w:tcBorders>
          <w:shd w:val="clear" w:color="auto" w:fill="auto"/>
        </w:tcPr>
        <w:p w14:paraId="38F4A478" w14:textId="664644D8" w:rsidR="00475295" w:rsidRDefault="00475295"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92439F">
            <w:rPr>
              <w:b/>
              <w:noProof/>
            </w:rPr>
            <w:t>134</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92439F">
            <w:rPr>
              <w:b/>
              <w:noProof/>
            </w:rPr>
            <w:t>147</w:t>
          </w:r>
          <w:r>
            <w:rPr>
              <w:b/>
              <w:noProof/>
            </w:rPr>
            <w:fldChar w:fldCharType="end"/>
          </w:r>
        </w:p>
      </w:tc>
    </w:tr>
  </w:tbl>
  <w:p w14:paraId="37C493C4" w14:textId="77777777" w:rsidR="00475295" w:rsidRPr="004C7206" w:rsidRDefault="00475295" w:rsidP="00F23355">
    <w:pPr>
      <w:pStyle w:val="Stopka"/>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475295" w14:paraId="295BD6BB" w14:textId="77777777" w:rsidTr="00DF09BE">
      <w:trPr>
        <w:trHeight w:val="1128"/>
      </w:trPr>
      <w:tc>
        <w:tcPr>
          <w:tcW w:w="3535" w:type="dxa"/>
          <w:tcBorders>
            <w:bottom w:val="single" w:sz="4" w:space="0" w:color="auto"/>
            <w:right w:val="nil"/>
          </w:tcBorders>
          <w:shd w:val="clear" w:color="auto" w:fill="auto"/>
        </w:tcPr>
        <w:p w14:paraId="06A8C85E" w14:textId="77777777" w:rsidR="00475295" w:rsidRDefault="00475295" w:rsidP="00F976B0"/>
      </w:tc>
      <w:tc>
        <w:tcPr>
          <w:tcW w:w="3071" w:type="dxa"/>
          <w:tcBorders>
            <w:top w:val="single" w:sz="4" w:space="0" w:color="auto"/>
            <w:left w:val="nil"/>
            <w:bottom w:val="single" w:sz="4" w:space="0" w:color="auto"/>
            <w:right w:val="nil"/>
          </w:tcBorders>
          <w:shd w:val="clear" w:color="auto" w:fill="auto"/>
        </w:tcPr>
        <w:p w14:paraId="141B6890" w14:textId="77777777" w:rsidR="00475295" w:rsidRDefault="00475295" w:rsidP="00F976B0">
          <w:pPr>
            <w:jc w:val="center"/>
          </w:pPr>
        </w:p>
      </w:tc>
      <w:tc>
        <w:tcPr>
          <w:tcW w:w="3318" w:type="dxa"/>
          <w:tcBorders>
            <w:left w:val="nil"/>
            <w:bottom w:val="single" w:sz="4" w:space="0" w:color="auto"/>
          </w:tcBorders>
          <w:shd w:val="clear" w:color="auto" w:fill="auto"/>
        </w:tcPr>
        <w:p w14:paraId="7A870871" w14:textId="77777777" w:rsidR="00475295" w:rsidRDefault="00475295" w:rsidP="00F976B0"/>
      </w:tc>
    </w:tr>
    <w:tr w:rsidR="00475295" w14:paraId="776DA6AC" w14:textId="77777777" w:rsidTr="00DF09BE">
      <w:tc>
        <w:tcPr>
          <w:tcW w:w="9924" w:type="dxa"/>
          <w:gridSpan w:val="3"/>
          <w:tcBorders>
            <w:top w:val="single" w:sz="4" w:space="0" w:color="auto"/>
            <w:bottom w:val="single" w:sz="4" w:space="0" w:color="auto"/>
          </w:tcBorders>
          <w:shd w:val="clear" w:color="auto" w:fill="auto"/>
        </w:tcPr>
        <w:p w14:paraId="43498B31" w14:textId="0738175D" w:rsidR="00475295" w:rsidRDefault="00475295"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92439F">
            <w:rPr>
              <w:b/>
              <w:noProof/>
            </w:rPr>
            <w:t>147</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92439F">
            <w:rPr>
              <w:b/>
              <w:noProof/>
            </w:rPr>
            <w:t>147</w:t>
          </w:r>
          <w:r>
            <w:rPr>
              <w:b/>
              <w:noProof/>
            </w:rPr>
            <w:fldChar w:fldCharType="end"/>
          </w:r>
        </w:p>
      </w:tc>
    </w:tr>
  </w:tbl>
  <w:p w14:paraId="44A00673" w14:textId="77777777" w:rsidR="00475295" w:rsidRPr="004C7206" w:rsidRDefault="00475295" w:rsidP="003C005A">
    <w:pPr>
      <w:pStyle w:val="Stopka"/>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1D144" w14:textId="77777777" w:rsidR="00475295" w:rsidRDefault="00475295">
      <w:r>
        <w:separator/>
      </w:r>
    </w:p>
  </w:footnote>
  <w:footnote w:type="continuationSeparator" w:id="0">
    <w:p w14:paraId="4368D977" w14:textId="77777777" w:rsidR="00475295" w:rsidRDefault="00475295">
      <w:r>
        <w:continuationSeparator/>
      </w:r>
    </w:p>
  </w:footnote>
  <w:footnote w:type="continuationNotice" w:id="1">
    <w:p w14:paraId="3FC4D791" w14:textId="77777777" w:rsidR="00475295" w:rsidRDefault="0047529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475295"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21B2A422" w:rsidR="00475295" w:rsidRPr="00DE5F05" w:rsidRDefault="00475295" w:rsidP="00D000CD">
          <w:pPr>
            <w:pStyle w:val="Tekstpodstawowy"/>
            <w:snapToGrid w:val="0"/>
            <w:jc w:val="center"/>
            <w:rPr>
              <w:noProof/>
              <w:sz w:val="4"/>
            </w:rPr>
          </w:pPr>
          <w:r w:rsidRPr="00FF3E55">
            <w:rPr>
              <w:noProof/>
              <w:sz w:val="4"/>
            </w:rPr>
            <w:drawing>
              <wp:anchor distT="0" distB="0" distL="114300" distR="114300" simplePos="0" relativeHeight="251666432" behindDoc="0" locked="0" layoutInCell="1" allowOverlap="1" wp14:anchorId="46D3DB29" wp14:editId="461FB2D7">
                <wp:simplePos x="0" y="0"/>
                <wp:positionH relativeFrom="column">
                  <wp:posOffset>307340</wp:posOffset>
                </wp:positionH>
                <wp:positionV relativeFrom="paragraph">
                  <wp:posOffset>12065</wp:posOffset>
                </wp:positionV>
                <wp:extent cx="1195070" cy="581025"/>
                <wp:effectExtent l="0" t="0" r="5080" b="9525"/>
                <wp:wrapNone/>
                <wp:docPr id="1" name="Obraz 1" descr="D:\BSZJ\Documents\1_PROJEKT.PROGRAM PUESC\0_MODYFIKACJA STRUKTURY PUESC I-II ETAP\REFORMA KAS\IDENTYFIKACJA WIZUALNA\logo Programu PUESC_new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SZJ\Documents\1_PROJEKT.PROGRAM PUESC\0_MODYFIKACJA STRUKTURY PUESC I-II ETAP\REFORMA KAS\IDENTYFIKACJA WIZUALNA\logo Programu PUESC_new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77777777" w:rsidR="00475295" w:rsidRDefault="00475295" w:rsidP="00D000CD">
          <w:pPr>
            <w:snapToGrid w:val="0"/>
            <w:jc w:val="center"/>
            <w:rPr>
              <w:rFonts w:ascii="Arial Narrow" w:hAnsi="Arial Narrow" w:cs="Arial Narrow"/>
              <w:sz w:val="18"/>
              <w:szCs w:val="18"/>
            </w:rPr>
          </w:pPr>
          <w:r>
            <w:rPr>
              <w:b/>
              <w:bCs/>
              <w:sz w:val="18"/>
              <w:szCs w:val="18"/>
            </w:rPr>
            <w:t>Zamawiający: Ministerstwo Finansów</w:t>
          </w:r>
        </w:p>
      </w:tc>
    </w:tr>
    <w:tr w:rsidR="00475295" w:rsidRPr="00B55BAC" w14:paraId="200AE000" w14:textId="77777777" w:rsidTr="00194513">
      <w:trPr>
        <w:trHeight w:val="226"/>
        <w:jc w:val="center"/>
      </w:trPr>
      <w:tc>
        <w:tcPr>
          <w:tcW w:w="2946" w:type="dxa"/>
          <w:gridSpan w:val="2"/>
          <w:vMerge/>
          <w:tcBorders>
            <w:left w:val="single" w:sz="4" w:space="0" w:color="000000"/>
            <w:bottom w:val="single" w:sz="4" w:space="0" w:color="000000"/>
          </w:tcBorders>
        </w:tcPr>
        <w:p w14:paraId="2B4D7A31" w14:textId="77777777" w:rsidR="00475295" w:rsidRDefault="00475295"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475295" w:rsidRDefault="00475295"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475295" w:rsidRDefault="00475295"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475295" w:rsidRPr="00B55BAC" w:rsidRDefault="00475295"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475295"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475295" w:rsidRDefault="00475295"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7F3316C4" w:rsidR="00475295" w:rsidRDefault="00475295" w:rsidP="00F7034A">
          <w:pPr>
            <w:snapToGrid w:val="0"/>
            <w:jc w:val="center"/>
            <w:rPr>
              <w:rFonts w:ascii="Arial Narrow" w:hAnsi="Arial Narrow" w:cs="Arial Narrow"/>
              <w:sz w:val="18"/>
              <w:szCs w:val="18"/>
            </w:rPr>
          </w:pPr>
          <w:r>
            <w:rPr>
              <w:rFonts w:ascii="Arial Narrow" w:hAnsi="Arial Narrow" w:cs="Arial Narrow"/>
              <w:sz w:val="18"/>
              <w:szCs w:val="18"/>
            </w:rPr>
            <w:t>3.20</w:t>
          </w:r>
        </w:p>
      </w:tc>
      <w:tc>
        <w:tcPr>
          <w:tcW w:w="1931" w:type="dxa"/>
          <w:tcBorders>
            <w:top w:val="single" w:sz="4" w:space="0" w:color="000000"/>
            <w:left w:val="single" w:sz="4" w:space="0" w:color="000000"/>
            <w:bottom w:val="single" w:sz="4" w:space="0" w:color="000000"/>
          </w:tcBorders>
          <w:vAlign w:val="center"/>
        </w:tcPr>
        <w:p w14:paraId="7C6BCC8D" w14:textId="77777777" w:rsidR="00475295" w:rsidRDefault="00475295"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41A50B2B" w:rsidR="00475295" w:rsidRPr="00B54908" w:rsidRDefault="00475295" w:rsidP="00F7034A">
          <w:pPr>
            <w:snapToGrid w:val="0"/>
            <w:jc w:val="center"/>
            <w:rPr>
              <w:rFonts w:ascii="Arial Narrow" w:hAnsi="Arial Narrow" w:cs="Arial Narrow"/>
              <w:sz w:val="18"/>
              <w:szCs w:val="18"/>
            </w:rPr>
          </w:pPr>
          <w:r>
            <w:rPr>
              <w:rFonts w:ascii="Arial Narrow" w:hAnsi="Arial Narrow"/>
              <w:sz w:val="18"/>
              <w:szCs w:val="18"/>
            </w:rPr>
            <w:t>DD_SPC-POD_v320</w:t>
          </w:r>
          <w:r w:rsidRPr="00194513">
            <w:rPr>
              <w:rFonts w:ascii="Arial Narrow" w:hAnsi="Arial Narrow"/>
              <w:sz w:val="18"/>
              <w:szCs w:val="18"/>
            </w:rPr>
            <w:t>_201</w:t>
          </w:r>
          <w:r>
            <w:rPr>
              <w:rFonts w:ascii="Arial Narrow" w:hAnsi="Arial Narrow"/>
              <w:sz w:val="18"/>
              <w:szCs w:val="18"/>
            </w:rPr>
            <w:t>81108</w:t>
          </w:r>
        </w:p>
      </w:tc>
    </w:tr>
    <w:tr w:rsidR="00475295"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475295" w:rsidRDefault="00475295"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68AF2EC0" w:rsidR="00475295" w:rsidRDefault="00475295" w:rsidP="00F7034A">
          <w:pPr>
            <w:snapToGrid w:val="0"/>
            <w:jc w:val="center"/>
            <w:rPr>
              <w:rFonts w:ascii="Arial Narrow" w:hAnsi="Arial Narrow" w:cs="Arial Narrow"/>
              <w:sz w:val="18"/>
              <w:szCs w:val="18"/>
            </w:rPr>
          </w:pPr>
          <w:r w:rsidRPr="00194513">
            <w:rPr>
              <w:rFonts w:ascii="Arial Narrow" w:hAnsi="Arial Narrow"/>
              <w:sz w:val="18"/>
              <w:szCs w:val="18"/>
            </w:rPr>
            <w:t>201</w:t>
          </w:r>
          <w:r>
            <w:rPr>
              <w:rFonts w:ascii="Arial Narrow" w:hAnsi="Arial Narrow"/>
              <w:sz w:val="18"/>
              <w:szCs w:val="18"/>
            </w:rPr>
            <w:t>8-11-08</w:t>
          </w:r>
        </w:p>
      </w:tc>
      <w:tc>
        <w:tcPr>
          <w:tcW w:w="1931" w:type="dxa"/>
          <w:tcBorders>
            <w:top w:val="single" w:sz="4" w:space="0" w:color="000000"/>
            <w:left w:val="single" w:sz="4" w:space="0" w:color="000000"/>
            <w:bottom w:val="single" w:sz="4" w:space="0" w:color="000000"/>
          </w:tcBorders>
        </w:tcPr>
        <w:p w14:paraId="0A7BA4B2" w14:textId="77777777" w:rsidR="00475295" w:rsidRDefault="00475295"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77777777" w:rsidR="00475295" w:rsidRPr="00996DCC" w:rsidRDefault="00475295" w:rsidP="00D000CD">
          <w:pPr>
            <w:keepNext/>
            <w:snapToGrid w:val="0"/>
            <w:jc w:val="center"/>
            <w:rPr>
              <w:rFonts w:ascii="Arial Narrow" w:hAnsi="Arial Narrow"/>
              <w:b/>
              <w:highlight w:val="yellow"/>
            </w:rPr>
          </w:pPr>
          <w:r w:rsidRPr="00940944">
            <w:rPr>
              <w:rFonts w:ascii="Arial Narrow" w:hAnsi="Arial Narrow"/>
              <w:b/>
            </w:rPr>
            <w:t>R/53/16/SC/B/499/A-1</w:t>
          </w:r>
        </w:p>
      </w:tc>
    </w:tr>
  </w:tbl>
  <w:p w14:paraId="3E42BFA2" w14:textId="1556100E" w:rsidR="00475295" w:rsidRPr="007C19D4" w:rsidRDefault="00475295" w:rsidP="00F23355">
    <w:pPr>
      <w:pStyle w:val="Nagwek"/>
      <w:pBdr>
        <w:top w:val="none" w:sz="0" w:space="0" w:color="auto"/>
      </w:pBdr>
      <w:tabs>
        <w:tab w:val="left" w:pos="32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475295" w14:paraId="5C8AFB22" w14:textId="77777777" w:rsidTr="00C80E56">
      <w:trPr>
        <w:trHeight w:hRule="exact" w:val="341"/>
        <w:jc w:val="center"/>
      </w:trPr>
      <w:tc>
        <w:tcPr>
          <w:tcW w:w="3277" w:type="dxa"/>
          <w:gridSpan w:val="2"/>
          <w:vMerge w:val="restart"/>
          <w:shd w:val="clear" w:color="auto" w:fill="FFFFFF"/>
          <w:vAlign w:val="center"/>
        </w:tcPr>
        <w:p w14:paraId="560428CB" w14:textId="602A36A9" w:rsidR="00475295" w:rsidRPr="004E11EB" w:rsidRDefault="00475295" w:rsidP="00696493">
          <w:pPr>
            <w:rPr>
              <w:sz w:val="18"/>
              <w:szCs w:val="18"/>
            </w:rPr>
          </w:pPr>
          <w:r w:rsidRPr="00696493">
            <w:rPr>
              <w:noProof/>
              <w:sz w:val="24"/>
            </w:rPr>
            <w:drawing>
              <wp:anchor distT="0" distB="0" distL="114300" distR="114300" simplePos="0" relativeHeight="251659776" behindDoc="0" locked="0" layoutInCell="1" allowOverlap="1" wp14:anchorId="67F34B92" wp14:editId="3095D966">
                <wp:simplePos x="0" y="0"/>
                <wp:positionH relativeFrom="column">
                  <wp:posOffset>350520</wp:posOffset>
                </wp:positionH>
                <wp:positionV relativeFrom="paragraph">
                  <wp:posOffset>-28575</wp:posOffset>
                </wp:positionV>
                <wp:extent cx="1323975" cy="643255"/>
                <wp:effectExtent l="0" t="0" r="9525" b="4445"/>
                <wp:wrapNone/>
                <wp:docPr id="4" name="Obraz 4" descr="D:\BSZJ\Documents\1_PROJEKT.PROGRAM PUESC\0_MODYFIKACJA STRUKTURY PUESC I-II ETAP\REFORMA KAS\IDENTYFIKACJA WIZUALNA\logo Programu PUESC_new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SZJ\Documents\1_PROJEKT.PROGRAM PUESC\0_MODYFIKACJA STRUKTURY PUESC I-II ETAP\REFORMA KAS\IDENTYFIKACJA WIZUALNA\logo Programu PUESC_new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6493">
            <w:rPr>
              <w:noProof/>
              <w:sz w:val="24"/>
            </w:rPr>
            <w:drawing>
              <wp:anchor distT="0" distB="0" distL="114300" distR="114300" simplePos="0" relativeHeight="251683328" behindDoc="1" locked="0" layoutInCell="1" allowOverlap="1" wp14:anchorId="549E26EE" wp14:editId="53BBEC9C">
                <wp:simplePos x="0" y="0"/>
                <wp:positionH relativeFrom="column">
                  <wp:posOffset>157480</wp:posOffset>
                </wp:positionH>
                <wp:positionV relativeFrom="paragraph">
                  <wp:posOffset>-46355</wp:posOffset>
                </wp:positionV>
                <wp:extent cx="897890" cy="543560"/>
                <wp:effectExtent l="0" t="0" r="0" b="0"/>
                <wp:wrapNone/>
                <wp:docPr id="5" name="Obraz 1" descr="KAS-pion-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AS-pion-kolor"/>
                        <pic:cNvPicPr>
                          <a:picLocks noChangeAspect="1" noChangeArrowheads="1"/>
                        </pic:cNvPicPr>
                      </pic:nvPicPr>
                      <pic:blipFill>
                        <a:blip r:embed="rId2"/>
                        <a:srcRect/>
                        <a:stretch>
                          <a:fillRect/>
                        </a:stretch>
                      </pic:blipFill>
                      <pic:spPr bwMode="auto">
                        <a:xfrm>
                          <a:off x="0" y="0"/>
                          <a:ext cx="897890" cy="543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328" w:type="dxa"/>
          <w:gridSpan w:val="2"/>
          <w:shd w:val="clear" w:color="auto" w:fill="FFFFFF"/>
          <w:vAlign w:val="bottom"/>
        </w:tcPr>
        <w:p w14:paraId="789DE5EF" w14:textId="77777777" w:rsidR="00475295" w:rsidRPr="004E11EB" w:rsidRDefault="00475295" w:rsidP="00DF09BE">
          <w:pPr>
            <w:shd w:val="clear" w:color="auto" w:fill="FFFFFF"/>
            <w:jc w:val="center"/>
            <w:rPr>
              <w:sz w:val="18"/>
              <w:szCs w:val="18"/>
            </w:rPr>
          </w:pPr>
          <w:r w:rsidRPr="004E11EB">
            <w:rPr>
              <w:b/>
              <w:bCs/>
              <w:color w:val="000000"/>
              <w:sz w:val="18"/>
              <w:szCs w:val="18"/>
            </w:rPr>
            <w:t>Zamawiający: Ministerstwo Finansów</w:t>
          </w:r>
        </w:p>
      </w:tc>
    </w:tr>
    <w:tr w:rsidR="00475295" w14:paraId="2980B1AB" w14:textId="77777777" w:rsidTr="00F558DF">
      <w:trPr>
        <w:trHeight w:hRule="exact" w:val="940"/>
        <w:jc w:val="center"/>
      </w:trPr>
      <w:tc>
        <w:tcPr>
          <w:tcW w:w="3277" w:type="dxa"/>
          <w:gridSpan w:val="2"/>
          <w:vMerge/>
          <w:shd w:val="clear" w:color="auto" w:fill="FFFFFF"/>
          <w:vAlign w:val="bottom"/>
        </w:tcPr>
        <w:p w14:paraId="5AD12430" w14:textId="77777777" w:rsidR="00475295" w:rsidRPr="004E11EB" w:rsidRDefault="00475295" w:rsidP="00DF09BE">
          <w:pPr>
            <w:shd w:val="clear" w:color="auto" w:fill="FFFFFF"/>
            <w:ind w:left="67"/>
            <w:rPr>
              <w:sz w:val="18"/>
              <w:szCs w:val="18"/>
            </w:rPr>
          </w:pPr>
        </w:p>
      </w:tc>
      <w:tc>
        <w:tcPr>
          <w:tcW w:w="6328" w:type="dxa"/>
          <w:gridSpan w:val="2"/>
          <w:shd w:val="clear" w:color="auto" w:fill="FFFFFF"/>
        </w:tcPr>
        <w:p w14:paraId="2466214D" w14:textId="77777777" w:rsidR="00475295" w:rsidRPr="00F558DF" w:rsidRDefault="00475295"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7D1854F8" w14:textId="77777777" w:rsidR="00475295" w:rsidRPr="00C80E56" w:rsidRDefault="00475295"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475295" w14:paraId="471EE427" w14:textId="77777777" w:rsidTr="00C80E56">
      <w:trPr>
        <w:trHeight w:hRule="exact" w:val="336"/>
        <w:jc w:val="center"/>
      </w:trPr>
      <w:tc>
        <w:tcPr>
          <w:tcW w:w="2102" w:type="dxa"/>
          <w:shd w:val="clear" w:color="auto" w:fill="FFFFFF"/>
          <w:vAlign w:val="bottom"/>
        </w:tcPr>
        <w:p w14:paraId="492CC576" w14:textId="77777777" w:rsidR="00475295" w:rsidRPr="004E11EB" w:rsidRDefault="00475295" w:rsidP="00DF09BE">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55A01FA0" w14:textId="0E36C82F" w:rsidR="00475295" w:rsidRPr="004E11EB" w:rsidRDefault="00475295" w:rsidP="00C80E56">
          <w:pPr>
            <w:shd w:val="clear" w:color="auto" w:fill="FFFFFF"/>
            <w:jc w:val="center"/>
            <w:rPr>
              <w:sz w:val="18"/>
              <w:szCs w:val="18"/>
            </w:rPr>
          </w:pPr>
          <w:r>
            <w:rPr>
              <w:rFonts w:ascii="Arial Narrow" w:hAnsi="Arial Narrow" w:cs="Arial Narrow"/>
              <w:sz w:val="18"/>
              <w:szCs w:val="18"/>
            </w:rPr>
            <w:t>1.10</w:t>
          </w:r>
        </w:p>
      </w:tc>
      <w:tc>
        <w:tcPr>
          <w:tcW w:w="2121" w:type="dxa"/>
          <w:shd w:val="clear" w:color="auto" w:fill="FFFFFF"/>
          <w:vAlign w:val="bottom"/>
        </w:tcPr>
        <w:p w14:paraId="7AEA1C35" w14:textId="77777777" w:rsidR="00475295" w:rsidRPr="004E11EB" w:rsidRDefault="00475295" w:rsidP="00DF09BE">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02490A5B" w14:textId="06CFDCD4" w:rsidR="00475295" w:rsidRPr="004E11EB" w:rsidRDefault="00475295" w:rsidP="003253D1">
          <w:pPr>
            <w:shd w:val="clear" w:color="auto" w:fill="FFFFFF"/>
            <w:jc w:val="center"/>
            <w:rPr>
              <w:sz w:val="18"/>
              <w:szCs w:val="18"/>
            </w:rPr>
          </w:pPr>
          <w:r>
            <w:rPr>
              <w:rFonts w:ascii="Arial Narrow" w:hAnsi="Arial Narrow"/>
              <w:sz w:val="18"/>
              <w:szCs w:val="18"/>
            </w:rPr>
            <w:t>DD_SPC-POD_v12</w:t>
          </w:r>
          <w:r w:rsidRPr="00194513">
            <w:rPr>
              <w:rFonts w:ascii="Arial Narrow" w:hAnsi="Arial Narrow"/>
              <w:sz w:val="18"/>
              <w:szCs w:val="18"/>
            </w:rPr>
            <w:t>0_20170</w:t>
          </w:r>
          <w:r>
            <w:rPr>
              <w:rFonts w:ascii="Arial Narrow" w:hAnsi="Arial Narrow"/>
              <w:sz w:val="18"/>
              <w:szCs w:val="18"/>
            </w:rPr>
            <w:t>508</w:t>
          </w:r>
        </w:p>
      </w:tc>
    </w:tr>
    <w:tr w:rsidR="00475295" w14:paraId="318A9F68" w14:textId="77777777" w:rsidTr="00C80E56">
      <w:trPr>
        <w:trHeight w:hRule="exact" w:val="341"/>
        <w:jc w:val="center"/>
      </w:trPr>
      <w:tc>
        <w:tcPr>
          <w:tcW w:w="2102" w:type="dxa"/>
          <w:shd w:val="clear" w:color="auto" w:fill="FFFFFF"/>
          <w:vAlign w:val="bottom"/>
        </w:tcPr>
        <w:p w14:paraId="072394A0" w14:textId="77777777" w:rsidR="00475295" w:rsidRPr="004E11EB" w:rsidRDefault="00475295" w:rsidP="00DF09BE">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7B096A2E" w14:textId="3D5CD41B" w:rsidR="00475295" w:rsidRPr="004E11EB" w:rsidRDefault="00475295" w:rsidP="000476C2">
          <w:pPr>
            <w:shd w:val="clear" w:color="auto" w:fill="FFFFFF"/>
            <w:jc w:val="center"/>
            <w:rPr>
              <w:sz w:val="18"/>
              <w:szCs w:val="18"/>
            </w:rPr>
          </w:pPr>
          <w:r w:rsidRPr="00194513">
            <w:rPr>
              <w:rFonts w:ascii="Arial Narrow" w:hAnsi="Arial Narrow"/>
              <w:sz w:val="18"/>
              <w:szCs w:val="18"/>
            </w:rPr>
            <w:t>2017</w:t>
          </w:r>
          <w:r>
            <w:rPr>
              <w:rFonts w:ascii="Arial Narrow" w:hAnsi="Arial Narrow"/>
              <w:sz w:val="18"/>
              <w:szCs w:val="18"/>
            </w:rPr>
            <w:t>-</w:t>
          </w:r>
          <w:r w:rsidRPr="00194513">
            <w:rPr>
              <w:rFonts w:ascii="Arial Narrow" w:hAnsi="Arial Narrow"/>
              <w:sz w:val="18"/>
              <w:szCs w:val="18"/>
            </w:rPr>
            <w:t>0</w:t>
          </w:r>
          <w:r>
            <w:rPr>
              <w:rFonts w:ascii="Arial Narrow" w:hAnsi="Arial Narrow"/>
              <w:sz w:val="18"/>
              <w:szCs w:val="18"/>
            </w:rPr>
            <w:t>5-08</w:t>
          </w:r>
        </w:p>
      </w:tc>
      <w:tc>
        <w:tcPr>
          <w:tcW w:w="2121" w:type="dxa"/>
          <w:shd w:val="clear" w:color="auto" w:fill="FFFFFF"/>
          <w:vAlign w:val="bottom"/>
        </w:tcPr>
        <w:p w14:paraId="333B5F6C" w14:textId="77777777" w:rsidR="00475295" w:rsidRPr="004E11EB" w:rsidRDefault="00475295" w:rsidP="00DF09BE">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07C87DB1" w14:textId="09F51BFD" w:rsidR="00475295" w:rsidRPr="004E11EB" w:rsidRDefault="00475295" w:rsidP="00696493">
          <w:pPr>
            <w:shd w:val="clear" w:color="auto" w:fill="FFFFFF"/>
            <w:jc w:val="center"/>
            <w:rPr>
              <w:sz w:val="18"/>
              <w:szCs w:val="18"/>
            </w:rPr>
          </w:pPr>
          <w:r w:rsidRPr="00940944">
            <w:rPr>
              <w:rFonts w:ascii="Arial Narrow" w:hAnsi="Arial Narrow"/>
              <w:b/>
            </w:rPr>
            <w:t>R/53/16/SC/B/499/A-1</w:t>
          </w:r>
        </w:p>
      </w:tc>
    </w:tr>
  </w:tbl>
  <w:p w14:paraId="2E1223C9" w14:textId="77777777" w:rsidR="00475295" w:rsidRPr="005C44AE" w:rsidRDefault="00475295"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36777C"/>
    <w:multiLevelType w:val="hybridMultilevel"/>
    <w:tmpl w:val="785CD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7F048B"/>
    <w:multiLevelType w:val="hybridMultilevel"/>
    <w:tmpl w:val="27265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8" w15:restartNumberingAfterBreak="0">
    <w:nsid w:val="0F211A5F"/>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11" w15:restartNumberingAfterBreak="0">
    <w:nsid w:val="148E35A7"/>
    <w:multiLevelType w:val="hybridMultilevel"/>
    <w:tmpl w:val="53741FDE"/>
    <w:lvl w:ilvl="0" w:tplc="F46C59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4" w15:restartNumberingAfterBreak="0">
    <w:nsid w:val="17C81AD7"/>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6"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8"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3" w15:restartNumberingAfterBreak="0">
    <w:nsid w:val="28D64752"/>
    <w:multiLevelType w:val="hybridMultilevel"/>
    <w:tmpl w:val="62F6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7"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EE4C9B"/>
    <w:multiLevelType w:val="hybridMultilevel"/>
    <w:tmpl w:val="5D7CEA2A"/>
    <w:lvl w:ilvl="0" w:tplc="24BE007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5"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6"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40"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3" w15:restartNumberingAfterBreak="0">
    <w:nsid w:val="55A1558F"/>
    <w:multiLevelType w:val="hybridMultilevel"/>
    <w:tmpl w:val="474EF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5"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1"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3" w15:restartNumberingAfterBreak="0">
    <w:nsid w:val="6F6A79AC"/>
    <w:multiLevelType w:val="hybridMultilevel"/>
    <w:tmpl w:val="4F5E3E28"/>
    <w:lvl w:ilvl="0" w:tplc="FD94D9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59"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3"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59"/>
  </w:num>
  <w:num w:numId="3">
    <w:abstractNumId w:val="17"/>
  </w:num>
  <w:num w:numId="4">
    <w:abstractNumId w:val="61"/>
  </w:num>
  <w:num w:numId="5">
    <w:abstractNumId w:val="38"/>
  </w:num>
  <w:num w:numId="6">
    <w:abstractNumId w:val="54"/>
  </w:num>
  <w:num w:numId="7">
    <w:abstractNumId w:val="33"/>
  </w:num>
  <w:num w:numId="8">
    <w:abstractNumId w:val="6"/>
  </w:num>
  <w:num w:numId="9">
    <w:abstractNumId w:val="56"/>
  </w:num>
  <w:num w:numId="10">
    <w:abstractNumId w:val="41"/>
  </w:num>
  <w:num w:numId="11">
    <w:abstractNumId w:val="20"/>
  </w:num>
  <w:num w:numId="12">
    <w:abstractNumId w:val="49"/>
  </w:num>
  <w:num w:numId="13">
    <w:abstractNumId w:val="63"/>
  </w:num>
  <w:num w:numId="14">
    <w:abstractNumId w:val="3"/>
  </w:num>
  <w:num w:numId="15">
    <w:abstractNumId w:val="27"/>
  </w:num>
  <w:num w:numId="16">
    <w:abstractNumId w:val="37"/>
  </w:num>
  <w:num w:numId="17">
    <w:abstractNumId w:val="60"/>
  </w:num>
  <w:num w:numId="18">
    <w:abstractNumId w:val="19"/>
  </w:num>
  <w:num w:numId="19">
    <w:abstractNumId w:val="51"/>
  </w:num>
  <w:num w:numId="20">
    <w:abstractNumId w:val="13"/>
  </w:num>
  <w:num w:numId="21">
    <w:abstractNumId w:val="0"/>
  </w:num>
  <w:num w:numId="22">
    <w:abstractNumId w:val="40"/>
  </w:num>
  <w:num w:numId="23">
    <w:abstractNumId w:val="48"/>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7"/>
  </w:num>
  <w:num w:numId="27">
    <w:abstractNumId w:val="15"/>
  </w:num>
  <w:num w:numId="28">
    <w:abstractNumId w:val="29"/>
  </w:num>
  <w:num w:numId="29">
    <w:abstractNumId w:val="44"/>
  </w:num>
  <w:num w:numId="30">
    <w:abstractNumId w:val="21"/>
  </w:num>
  <w:num w:numId="31">
    <w:abstractNumId w:val="36"/>
  </w:num>
  <w:num w:numId="32">
    <w:abstractNumId w:val="32"/>
  </w:num>
  <w:num w:numId="33">
    <w:abstractNumId w:val="28"/>
  </w:num>
  <w:num w:numId="34">
    <w:abstractNumId w:val="22"/>
  </w:num>
  <w:num w:numId="35">
    <w:abstractNumId w:val="10"/>
  </w:num>
  <w:num w:numId="36">
    <w:abstractNumId w:val="52"/>
  </w:num>
  <w:num w:numId="37">
    <w:abstractNumId w:val="47"/>
  </w:num>
  <w:num w:numId="38">
    <w:abstractNumId w:val="42"/>
  </w:num>
  <w:num w:numId="39">
    <w:abstractNumId w:val="39"/>
  </w:num>
  <w:num w:numId="40">
    <w:abstractNumId w:val="57"/>
  </w:num>
  <w:num w:numId="41">
    <w:abstractNumId w:val="50"/>
  </w:num>
  <w:num w:numId="42">
    <w:abstractNumId w:val="62"/>
  </w:num>
  <w:num w:numId="43">
    <w:abstractNumId w:val="35"/>
  </w:num>
  <w:num w:numId="44">
    <w:abstractNumId w:val="26"/>
  </w:num>
  <w:num w:numId="45">
    <w:abstractNumId w:val="58"/>
  </w:num>
  <w:num w:numId="46">
    <w:abstractNumId w:val="18"/>
  </w:num>
  <w:num w:numId="47">
    <w:abstractNumId w:val="2"/>
  </w:num>
  <w:num w:numId="48">
    <w:abstractNumId w:val="4"/>
  </w:num>
  <w:num w:numId="49">
    <w:abstractNumId w:val="24"/>
  </w:num>
  <w:num w:numId="50">
    <w:abstractNumId w:val="30"/>
  </w:num>
  <w:num w:numId="51">
    <w:abstractNumId w:val="12"/>
  </w:num>
  <w:num w:numId="52">
    <w:abstractNumId w:val="9"/>
  </w:num>
  <w:num w:numId="53">
    <w:abstractNumId w:val="46"/>
  </w:num>
  <w:num w:numId="54">
    <w:abstractNumId w:val="16"/>
  </w:num>
  <w:num w:numId="55">
    <w:abstractNumId w:val="34"/>
  </w:num>
  <w:num w:numId="56">
    <w:abstractNumId w:val="55"/>
  </w:num>
  <w:num w:numId="57">
    <w:abstractNumId w:val="31"/>
  </w:num>
  <w:num w:numId="58">
    <w:abstractNumId w:val="14"/>
  </w:num>
  <w:num w:numId="59">
    <w:abstractNumId w:val="23"/>
  </w:num>
  <w:num w:numId="60">
    <w:abstractNumId w:val="5"/>
  </w:num>
  <w:num w:numId="61">
    <w:abstractNumId w:val="1"/>
  </w:num>
  <w:num w:numId="62">
    <w:abstractNumId w:val="43"/>
  </w:num>
  <w:num w:numId="63">
    <w:abstractNumId w:val="8"/>
  </w:num>
  <w:num w:numId="64">
    <w:abstractNumId w:val="53"/>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5A"/>
    <w:rsid w:val="000035C4"/>
    <w:rsid w:val="0000466F"/>
    <w:rsid w:val="00004881"/>
    <w:rsid w:val="00006A7F"/>
    <w:rsid w:val="000076A7"/>
    <w:rsid w:val="000076A8"/>
    <w:rsid w:val="00015FCA"/>
    <w:rsid w:val="00016967"/>
    <w:rsid w:val="00016EF9"/>
    <w:rsid w:val="00017FF6"/>
    <w:rsid w:val="0002000D"/>
    <w:rsid w:val="00020CFB"/>
    <w:rsid w:val="00021207"/>
    <w:rsid w:val="00021D80"/>
    <w:rsid w:val="0002383A"/>
    <w:rsid w:val="00025A44"/>
    <w:rsid w:val="0002617B"/>
    <w:rsid w:val="000269C6"/>
    <w:rsid w:val="00031E0F"/>
    <w:rsid w:val="0003277C"/>
    <w:rsid w:val="0003557A"/>
    <w:rsid w:val="0003653D"/>
    <w:rsid w:val="00036799"/>
    <w:rsid w:val="0004063E"/>
    <w:rsid w:val="00040920"/>
    <w:rsid w:val="000411F1"/>
    <w:rsid w:val="00042B96"/>
    <w:rsid w:val="00044F92"/>
    <w:rsid w:val="000462DC"/>
    <w:rsid w:val="000476C2"/>
    <w:rsid w:val="0005128B"/>
    <w:rsid w:val="00051CA2"/>
    <w:rsid w:val="00052ECE"/>
    <w:rsid w:val="00052EE4"/>
    <w:rsid w:val="00057434"/>
    <w:rsid w:val="00057E09"/>
    <w:rsid w:val="00062933"/>
    <w:rsid w:val="000652B4"/>
    <w:rsid w:val="00067EB7"/>
    <w:rsid w:val="000711BC"/>
    <w:rsid w:val="00071609"/>
    <w:rsid w:val="00075D13"/>
    <w:rsid w:val="00077673"/>
    <w:rsid w:val="000801EE"/>
    <w:rsid w:val="00082DC2"/>
    <w:rsid w:val="000833FB"/>
    <w:rsid w:val="00083D62"/>
    <w:rsid w:val="00083E73"/>
    <w:rsid w:val="000863B0"/>
    <w:rsid w:val="00086856"/>
    <w:rsid w:val="00087F0C"/>
    <w:rsid w:val="00093215"/>
    <w:rsid w:val="00094CC4"/>
    <w:rsid w:val="00094F55"/>
    <w:rsid w:val="00095341"/>
    <w:rsid w:val="00095525"/>
    <w:rsid w:val="00097356"/>
    <w:rsid w:val="00097458"/>
    <w:rsid w:val="000A0B0F"/>
    <w:rsid w:val="000A12F8"/>
    <w:rsid w:val="000A1EA0"/>
    <w:rsid w:val="000A2D3B"/>
    <w:rsid w:val="000A2F3F"/>
    <w:rsid w:val="000A375E"/>
    <w:rsid w:val="000A3A44"/>
    <w:rsid w:val="000A7E50"/>
    <w:rsid w:val="000B0428"/>
    <w:rsid w:val="000B1263"/>
    <w:rsid w:val="000B143E"/>
    <w:rsid w:val="000B330A"/>
    <w:rsid w:val="000B4485"/>
    <w:rsid w:val="000B4891"/>
    <w:rsid w:val="000B6670"/>
    <w:rsid w:val="000C04F7"/>
    <w:rsid w:val="000C2102"/>
    <w:rsid w:val="000C32E3"/>
    <w:rsid w:val="000C5CC8"/>
    <w:rsid w:val="000C5D99"/>
    <w:rsid w:val="000C7B42"/>
    <w:rsid w:val="000D3915"/>
    <w:rsid w:val="000D404E"/>
    <w:rsid w:val="000D69B5"/>
    <w:rsid w:val="000D6CED"/>
    <w:rsid w:val="000D73E9"/>
    <w:rsid w:val="000D7436"/>
    <w:rsid w:val="000D7EDF"/>
    <w:rsid w:val="000E04CB"/>
    <w:rsid w:val="000E173B"/>
    <w:rsid w:val="000E18D1"/>
    <w:rsid w:val="000E2458"/>
    <w:rsid w:val="000E36D4"/>
    <w:rsid w:val="000E54A3"/>
    <w:rsid w:val="000E560F"/>
    <w:rsid w:val="000E645B"/>
    <w:rsid w:val="000E666C"/>
    <w:rsid w:val="000E6EA0"/>
    <w:rsid w:val="000F5EC3"/>
    <w:rsid w:val="000F6993"/>
    <w:rsid w:val="000F6A3E"/>
    <w:rsid w:val="000F711E"/>
    <w:rsid w:val="00102501"/>
    <w:rsid w:val="001030CA"/>
    <w:rsid w:val="001055A3"/>
    <w:rsid w:val="00107C7E"/>
    <w:rsid w:val="00107FB3"/>
    <w:rsid w:val="00110279"/>
    <w:rsid w:val="00110EC3"/>
    <w:rsid w:val="00112255"/>
    <w:rsid w:val="0011290B"/>
    <w:rsid w:val="00112C38"/>
    <w:rsid w:val="00114B5D"/>
    <w:rsid w:val="0011696B"/>
    <w:rsid w:val="00117AF5"/>
    <w:rsid w:val="00121573"/>
    <w:rsid w:val="00121967"/>
    <w:rsid w:val="001225F1"/>
    <w:rsid w:val="0012272C"/>
    <w:rsid w:val="00122932"/>
    <w:rsid w:val="00122A17"/>
    <w:rsid w:val="001245A5"/>
    <w:rsid w:val="001258E3"/>
    <w:rsid w:val="001269AB"/>
    <w:rsid w:val="00126AD9"/>
    <w:rsid w:val="00127FF9"/>
    <w:rsid w:val="00130FC7"/>
    <w:rsid w:val="00131B48"/>
    <w:rsid w:val="00132918"/>
    <w:rsid w:val="00132F22"/>
    <w:rsid w:val="001345BB"/>
    <w:rsid w:val="0013652D"/>
    <w:rsid w:val="00136D96"/>
    <w:rsid w:val="00146A17"/>
    <w:rsid w:val="00146EBA"/>
    <w:rsid w:val="0014733E"/>
    <w:rsid w:val="001476D5"/>
    <w:rsid w:val="001509F4"/>
    <w:rsid w:val="00154454"/>
    <w:rsid w:val="001558D7"/>
    <w:rsid w:val="00155CD1"/>
    <w:rsid w:val="001648EA"/>
    <w:rsid w:val="00165F2C"/>
    <w:rsid w:val="001672D5"/>
    <w:rsid w:val="0016732A"/>
    <w:rsid w:val="00167612"/>
    <w:rsid w:val="001715FA"/>
    <w:rsid w:val="0017165D"/>
    <w:rsid w:val="00174C26"/>
    <w:rsid w:val="00174C30"/>
    <w:rsid w:val="00175DFD"/>
    <w:rsid w:val="00180DD7"/>
    <w:rsid w:val="00181EE8"/>
    <w:rsid w:val="0018385A"/>
    <w:rsid w:val="00184B60"/>
    <w:rsid w:val="00186520"/>
    <w:rsid w:val="00186877"/>
    <w:rsid w:val="00191E2C"/>
    <w:rsid w:val="00194513"/>
    <w:rsid w:val="001A0D71"/>
    <w:rsid w:val="001A0DD3"/>
    <w:rsid w:val="001A10AC"/>
    <w:rsid w:val="001A1681"/>
    <w:rsid w:val="001A420D"/>
    <w:rsid w:val="001A4AE7"/>
    <w:rsid w:val="001A78D7"/>
    <w:rsid w:val="001B1278"/>
    <w:rsid w:val="001B28C0"/>
    <w:rsid w:val="001B3C7C"/>
    <w:rsid w:val="001B59DC"/>
    <w:rsid w:val="001B5B4C"/>
    <w:rsid w:val="001B7E45"/>
    <w:rsid w:val="001C0641"/>
    <w:rsid w:val="001C208C"/>
    <w:rsid w:val="001C3209"/>
    <w:rsid w:val="001C38AC"/>
    <w:rsid w:val="001C4004"/>
    <w:rsid w:val="001C54A1"/>
    <w:rsid w:val="001C561C"/>
    <w:rsid w:val="001C5FA9"/>
    <w:rsid w:val="001D0D41"/>
    <w:rsid w:val="001D2472"/>
    <w:rsid w:val="001D3A6D"/>
    <w:rsid w:val="001D424E"/>
    <w:rsid w:val="001D6265"/>
    <w:rsid w:val="001D6BC1"/>
    <w:rsid w:val="001D6EC0"/>
    <w:rsid w:val="001D7B63"/>
    <w:rsid w:val="001E0EBB"/>
    <w:rsid w:val="001E2B49"/>
    <w:rsid w:val="001E3D86"/>
    <w:rsid w:val="001E4E9D"/>
    <w:rsid w:val="001E5A83"/>
    <w:rsid w:val="001E5BD4"/>
    <w:rsid w:val="001E6402"/>
    <w:rsid w:val="001E7FE3"/>
    <w:rsid w:val="001F0765"/>
    <w:rsid w:val="001F0874"/>
    <w:rsid w:val="001F2BFB"/>
    <w:rsid w:val="001F46CE"/>
    <w:rsid w:val="001F5559"/>
    <w:rsid w:val="0020090C"/>
    <w:rsid w:val="0020132B"/>
    <w:rsid w:val="0020220C"/>
    <w:rsid w:val="00205353"/>
    <w:rsid w:val="0021046E"/>
    <w:rsid w:val="002113D3"/>
    <w:rsid w:val="0021185E"/>
    <w:rsid w:val="00212BB3"/>
    <w:rsid w:val="002152EF"/>
    <w:rsid w:val="00215CF5"/>
    <w:rsid w:val="002160A3"/>
    <w:rsid w:val="00217371"/>
    <w:rsid w:val="002174A4"/>
    <w:rsid w:val="00217DD8"/>
    <w:rsid w:val="00220E49"/>
    <w:rsid w:val="00220ED6"/>
    <w:rsid w:val="00223998"/>
    <w:rsid w:val="00224339"/>
    <w:rsid w:val="00225FDA"/>
    <w:rsid w:val="00226BE3"/>
    <w:rsid w:val="00231C2C"/>
    <w:rsid w:val="00233377"/>
    <w:rsid w:val="00234971"/>
    <w:rsid w:val="00234DBE"/>
    <w:rsid w:val="00236CFE"/>
    <w:rsid w:val="002404A9"/>
    <w:rsid w:val="00240AC2"/>
    <w:rsid w:val="002413C4"/>
    <w:rsid w:val="002463AC"/>
    <w:rsid w:val="00246AEB"/>
    <w:rsid w:val="00246D15"/>
    <w:rsid w:val="002472E5"/>
    <w:rsid w:val="002558C1"/>
    <w:rsid w:val="00255FEA"/>
    <w:rsid w:val="002567BA"/>
    <w:rsid w:val="00256F79"/>
    <w:rsid w:val="002605FF"/>
    <w:rsid w:val="0026162B"/>
    <w:rsid w:val="002618E0"/>
    <w:rsid w:val="00261AE4"/>
    <w:rsid w:val="00261FD2"/>
    <w:rsid w:val="002624F1"/>
    <w:rsid w:val="00262DBB"/>
    <w:rsid w:val="00264B53"/>
    <w:rsid w:val="00266940"/>
    <w:rsid w:val="00273A4F"/>
    <w:rsid w:val="002742CE"/>
    <w:rsid w:val="00276AFA"/>
    <w:rsid w:val="00276EE6"/>
    <w:rsid w:val="0028099D"/>
    <w:rsid w:val="00281B7C"/>
    <w:rsid w:val="00282D54"/>
    <w:rsid w:val="00283A3A"/>
    <w:rsid w:val="00285060"/>
    <w:rsid w:val="00285F50"/>
    <w:rsid w:val="002871F0"/>
    <w:rsid w:val="00287EF1"/>
    <w:rsid w:val="00290369"/>
    <w:rsid w:val="002911C9"/>
    <w:rsid w:val="00292BF1"/>
    <w:rsid w:val="0029451D"/>
    <w:rsid w:val="002951EF"/>
    <w:rsid w:val="0029539A"/>
    <w:rsid w:val="00296239"/>
    <w:rsid w:val="0029658C"/>
    <w:rsid w:val="0029674E"/>
    <w:rsid w:val="00296F9B"/>
    <w:rsid w:val="002A00FF"/>
    <w:rsid w:val="002A0D7C"/>
    <w:rsid w:val="002A21A8"/>
    <w:rsid w:val="002A3EBB"/>
    <w:rsid w:val="002A4F56"/>
    <w:rsid w:val="002A6E7F"/>
    <w:rsid w:val="002B4D0D"/>
    <w:rsid w:val="002B58ED"/>
    <w:rsid w:val="002B6650"/>
    <w:rsid w:val="002B6F91"/>
    <w:rsid w:val="002C2279"/>
    <w:rsid w:val="002C3369"/>
    <w:rsid w:val="002C3D11"/>
    <w:rsid w:val="002C4DA7"/>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26"/>
    <w:rsid w:val="002E4368"/>
    <w:rsid w:val="002E5722"/>
    <w:rsid w:val="002E6152"/>
    <w:rsid w:val="002E76EA"/>
    <w:rsid w:val="002E7F4A"/>
    <w:rsid w:val="002F1617"/>
    <w:rsid w:val="002F4C60"/>
    <w:rsid w:val="002F5763"/>
    <w:rsid w:val="002F7A74"/>
    <w:rsid w:val="002F7BD1"/>
    <w:rsid w:val="0030107A"/>
    <w:rsid w:val="003011D9"/>
    <w:rsid w:val="00302AAB"/>
    <w:rsid w:val="003038E9"/>
    <w:rsid w:val="0030435E"/>
    <w:rsid w:val="003074F7"/>
    <w:rsid w:val="003140DD"/>
    <w:rsid w:val="003151F0"/>
    <w:rsid w:val="00315986"/>
    <w:rsid w:val="00317259"/>
    <w:rsid w:val="003213B2"/>
    <w:rsid w:val="00321EC3"/>
    <w:rsid w:val="00322549"/>
    <w:rsid w:val="00323506"/>
    <w:rsid w:val="0032368D"/>
    <w:rsid w:val="0032401E"/>
    <w:rsid w:val="003253D1"/>
    <w:rsid w:val="003256EC"/>
    <w:rsid w:val="00326165"/>
    <w:rsid w:val="00326183"/>
    <w:rsid w:val="00326C63"/>
    <w:rsid w:val="003308FE"/>
    <w:rsid w:val="003319FB"/>
    <w:rsid w:val="00333D03"/>
    <w:rsid w:val="00336244"/>
    <w:rsid w:val="003444F1"/>
    <w:rsid w:val="00345B8D"/>
    <w:rsid w:val="003472C6"/>
    <w:rsid w:val="00347CCA"/>
    <w:rsid w:val="00351BD8"/>
    <w:rsid w:val="0035230A"/>
    <w:rsid w:val="00353C6C"/>
    <w:rsid w:val="00354FD0"/>
    <w:rsid w:val="003603ED"/>
    <w:rsid w:val="00360F1E"/>
    <w:rsid w:val="0036110C"/>
    <w:rsid w:val="00361307"/>
    <w:rsid w:val="00365DD4"/>
    <w:rsid w:val="00366EE1"/>
    <w:rsid w:val="00367A39"/>
    <w:rsid w:val="00370A67"/>
    <w:rsid w:val="0037156E"/>
    <w:rsid w:val="00372444"/>
    <w:rsid w:val="00376399"/>
    <w:rsid w:val="003805C0"/>
    <w:rsid w:val="00382420"/>
    <w:rsid w:val="003837C1"/>
    <w:rsid w:val="0038451E"/>
    <w:rsid w:val="0038483D"/>
    <w:rsid w:val="003852AB"/>
    <w:rsid w:val="00385492"/>
    <w:rsid w:val="00385C52"/>
    <w:rsid w:val="00386B75"/>
    <w:rsid w:val="0038753A"/>
    <w:rsid w:val="003907F2"/>
    <w:rsid w:val="00391D67"/>
    <w:rsid w:val="00392050"/>
    <w:rsid w:val="0039217B"/>
    <w:rsid w:val="00396591"/>
    <w:rsid w:val="00396D24"/>
    <w:rsid w:val="00397280"/>
    <w:rsid w:val="003A0B03"/>
    <w:rsid w:val="003A0FD5"/>
    <w:rsid w:val="003A1533"/>
    <w:rsid w:val="003A3C46"/>
    <w:rsid w:val="003A678B"/>
    <w:rsid w:val="003B007A"/>
    <w:rsid w:val="003B0157"/>
    <w:rsid w:val="003B0ECF"/>
    <w:rsid w:val="003B1803"/>
    <w:rsid w:val="003B4C85"/>
    <w:rsid w:val="003B79C1"/>
    <w:rsid w:val="003C005A"/>
    <w:rsid w:val="003C1323"/>
    <w:rsid w:val="003C138F"/>
    <w:rsid w:val="003C3584"/>
    <w:rsid w:val="003C3B56"/>
    <w:rsid w:val="003C415B"/>
    <w:rsid w:val="003C4F3B"/>
    <w:rsid w:val="003C5B7C"/>
    <w:rsid w:val="003C654D"/>
    <w:rsid w:val="003D1C3A"/>
    <w:rsid w:val="003D24A5"/>
    <w:rsid w:val="003D5BC7"/>
    <w:rsid w:val="003E113A"/>
    <w:rsid w:val="003E16F2"/>
    <w:rsid w:val="003E38FF"/>
    <w:rsid w:val="003E7E51"/>
    <w:rsid w:val="003F16F8"/>
    <w:rsid w:val="003F3F57"/>
    <w:rsid w:val="003F42D7"/>
    <w:rsid w:val="003F4501"/>
    <w:rsid w:val="003F4625"/>
    <w:rsid w:val="003F4F7C"/>
    <w:rsid w:val="003F5AB5"/>
    <w:rsid w:val="003F6141"/>
    <w:rsid w:val="003F7139"/>
    <w:rsid w:val="004008FE"/>
    <w:rsid w:val="00401F77"/>
    <w:rsid w:val="00402423"/>
    <w:rsid w:val="00403C09"/>
    <w:rsid w:val="004045DC"/>
    <w:rsid w:val="0040701B"/>
    <w:rsid w:val="00411218"/>
    <w:rsid w:val="00416976"/>
    <w:rsid w:val="00417754"/>
    <w:rsid w:val="00417A0B"/>
    <w:rsid w:val="00417FCE"/>
    <w:rsid w:val="00420C4B"/>
    <w:rsid w:val="00420C74"/>
    <w:rsid w:val="004218F3"/>
    <w:rsid w:val="00421F04"/>
    <w:rsid w:val="004229D0"/>
    <w:rsid w:val="00422C6E"/>
    <w:rsid w:val="00424266"/>
    <w:rsid w:val="0042445C"/>
    <w:rsid w:val="0042632F"/>
    <w:rsid w:val="004264B0"/>
    <w:rsid w:val="00427CA4"/>
    <w:rsid w:val="00430FAA"/>
    <w:rsid w:val="004332F3"/>
    <w:rsid w:val="00433E49"/>
    <w:rsid w:val="004341B9"/>
    <w:rsid w:val="0043428C"/>
    <w:rsid w:val="00437508"/>
    <w:rsid w:val="00440E2B"/>
    <w:rsid w:val="00444C34"/>
    <w:rsid w:val="0044627B"/>
    <w:rsid w:val="00447A40"/>
    <w:rsid w:val="00451DC4"/>
    <w:rsid w:val="0045239E"/>
    <w:rsid w:val="00454380"/>
    <w:rsid w:val="00454A9F"/>
    <w:rsid w:val="00454CC4"/>
    <w:rsid w:val="00460009"/>
    <w:rsid w:val="00464049"/>
    <w:rsid w:val="004655C6"/>
    <w:rsid w:val="00466703"/>
    <w:rsid w:val="00466D2D"/>
    <w:rsid w:val="00471146"/>
    <w:rsid w:val="00471E24"/>
    <w:rsid w:val="00473D1F"/>
    <w:rsid w:val="00475295"/>
    <w:rsid w:val="00476743"/>
    <w:rsid w:val="00477189"/>
    <w:rsid w:val="004778BF"/>
    <w:rsid w:val="00482213"/>
    <w:rsid w:val="00482242"/>
    <w:rsid w:val="004824CE"/>
    <w:rsid w:val="00482F53"/>
    <w:rsid w:val="00486A2C"/>
    <w:rsid w:val="0048752B"/>
    <w:rsid w:val="00491AFD"/>
    <w:rsid w:val="004948FF"/>
    <w:rsid w:val="00497ABA"/>
    <w:rsid w:val="004A01C3"/>
    <w:rsid w:val="004A0770"/>
    <w:rsid w:val="004A4A79"/>
    <w:rsid w:val="004A4EC2"/>
    <w:rsid w:val="004A567E"/>
    <w:rsid w:val="004A690E"/>
    <w:rsid w:val="004A7C06"/>
    <w:rsid w:val="004A7C1B"/>
    <w:rsid w:val="004B01D7"/>
    <w:rsid w:val="004B063D"/>
    <w:rsid w:val="004B0920"/>
    <w:rsid w:val="004B101E"/>
    <w:rsid w:val="004B3C3A"/>
    <w:rsid w:val="004B44DF"/>
    <w:rsid w:val="004B5BF8"/>
    <w:rsid w:val="004B6A3E"/>
    <w:rsid w:val="004B7221"/>
    <w:rsid w:val="004C04D1"/>
    <w:rsid w:val="004C0549"/>
    <w:rsid w:val="004C2CDB"/>
    <w:rsid w:val="004C3B44"/>
    <w:rsid w:val="004C45AC"/>
    <w:rsid w:val="004C6997"/>
    <w:rsid w:val="004C6EB2"/>
    <w:rsid w:val="004C7206"/>
    <w:rsid w:val="004D0263"/>
    <w:rsid w:val="004D4AE0"/>
    <w:rsid w:val="004D5169"/>
    <w:rsid w:val="004D73BA"/>
    <w:rsid w:val="004E1E6B"/>
    <w:rsid w:val="004E21B2"/>
    <w:rsid w:val="004E3CC5"/>
    <w:rsid w:val="004E4296"/>
    <w:rsid w:val="004E5F84"/>
    <w:rsid w:val="004F0209"/>
    <w:rsid w:val="004F0491"/>
    <w:rsid w:val="004F0FA3"/>
    <w:rsid w:val="004F2059"/>
    <w:rsid w:val="004F401C"/>
    <w:rsid w:val="004F6430"/>
    <w:rsid w:val="004F76C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211F"/>
    <w:rsid w:val="0051366C"/>
    <w:rsid w:val="00514B85"/>
    <w:rsid w:val="00516389"/>
    <w:rsid w:val="005202E6"/>
    <w:rsid w:val="00522919"/>
    <w:rsid w:val="00522BB5"/>
    <w:rsid w:val="00522E97"/>
    <w:rsid w:val="005231DD"/>
    <w:rsid w:val="005254B8"/>
    <w:rsid w:val="00525580"/>
    <w:rsid w:val="005260D8"/>
    <w:rsid w:val="00526FDF"/>
    <w:rsid w:val="00527C93"/>
    <w:rsid w:val="00527FAC"/>
    <w:rsid w:val="00530B70"/>
    <w:rsid w:val="00531272"/>
    <w:rsid w:val="00536B59"/>
    <w:rsid w:val="005405EE"/>
    <w:rsid w:val="005420EA"/>
    <w:rsid w:val="005427A8"/>
    <w:rsid w:val="00542B51"/>
    <w:rsid w:val="0054397E"/>
    <w:rsid w:val="00544929"/>
    <w:rsid w:val="00544B2C"/>
    <w:rsid w:val="00546F8A"/>
    <w:rsid w:val="00551F1F"/>
    <w:rsid w:val="00552884"/>
    <w:rsid w:val="005532C7"/>
    <w:rsid w:val="0055355B"/>
    <w:rsid w:val="00554142"/>
    <w:rsid w:val="00554510"/>
    <w:rsid w:val="0055609F"/>
    <w:rsid w:val="00556B19"/>
    <w:rsid w:val="00556C16"/>
    <w:rsid w:val="00556F37"/>
    <w:rsid w:val="0055771D"/>
    <w:rsid w:val="00557B3C"/>
    <w:rsid w:val="0056143A"/>
    <w:rsid w:val="00562ECA"/>
    <w:rsid w:val="005630CD"/>
    <w:rsid w:val="00563A95"/>
    <w:rsid w:val="005651E0"/>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50DE"/>
    <w:rsid w:val="00586210"/>
    <w:rsid w:val="00587EA0"/>
    <w:rsid w:val="005959E5"/>
    <w:rsid w:val="00596F6A"/>
    <w:rsid w:val="00597045"/>
    <w:rsid w:val="005971E1"/>
    <w:rsid w:val="005979B6"/>
    <w:rsid w:val="005A1627"/>
    <w:rsid w:val="005A3DE0"/>
    <w:rsid w:val="005A4D24"/>
    <w:rsid w:val="005B10AF"/>
    <w:rsid w:val="005B1C69"/>
    <w:rsid w:val="005B1C7D"/>
    <w:rsid w:val="005B2AD9"/>
    <w:rsid w:val="005B446B"/>
    <w:rsid w:val="005B7054"/>
    <w:rsid w:val="005C12AC"/>
    <w:rsid w:val="005C12E8"/>
    <w:rsid w:val="005C1F6C"/>
    <w:rsid w:val="005C382D"/>
    <w:rsid w:val="005C3C04"/>
    <w:rsid w:val="005C5ECA"/>
    <w:rsid w:val="005C70A4"/>
    <w:rsid w:val="005C7632"/>
    <w:rsid w:val="005C7D4D"/>
    <w:rsid w:val="005D0323"/>
    <w:rsid w:val="005D563A"/>
    <w:rsid w:val="005D6941"/>
    <w:rsid w:val="005E109A"/>
    <w:rsid w:val="005E1597"/>
    <w:rsid w:val="005E2C50"/>
    <w:rsid w:val="005F1199"/>
    <w:rsid w:val="005F1C38"/>
    <w:rsid w:val="005F2AB1"/>
    <w:rsid w:val="005F2C86"/>
    <w:rsid w:val="005F3D1E"/>
    <w:rsid w:val="005F4408"/>
    <w:rsid w:val="005F52D5"/>
    <w:rsid w:val="005F5CD2"/>
    <w:rsid w:val="005F69B1"/>
    <w:rsid w:val="00601479"/>
    <w:rsid w:val="00601D48"/>
    <w:rsid w:val="00602413"/>
    <w:rsid w:val="00603228"/>
    <w:rsid w:val="00604A2C"/>
    <w:rsid w:val="00604D7F"/>
    <w:rsid w:val="00604FFC"/>
    <w:rsid w:val="006050EA"/>
    <w:rsid w:val="00611021"/>
    <w:rsid w:val="00612867"/>
    <w:rsid w:val="00613366"/>
    <w:rsid w:val="0062151D"/>
    <w:rsid w:val="0062222B"/>
    <w:rsid w:val="00623CEE"/>
    <w:rsid w:val="006268A9"/>
    <w:rsid w:val="0063043D"/>
    <w:rsid w:val="00630D21"/>
    <w:rsid w:val="006320A4"/>
    <w:rsid w:val="006326FE"/>
    <w:rsid w:val="00634A05"/>
    <w:rsid w:val="00634A32"/>
    <w:rsid w:val="00636101"/>
    <w:rsid w:val="0063697F"/>
    <w:rsid w:val="006427AF"/>
    <w:rsid w:val="00642998"/>
    <w:rsid w:val="00643FCC"/>
    <w:rsid w:val="00646B4D"/>
    <w:rsid w:val="00646B90"/>
    <w:rsid w:val="00656B1B"/>
    <w:rsid w:val="006572F0"/>
    <w:rsid w:val="00657E05"/>
    <w:rsid w:val="00657F24"/>
    <w:rsid w:val="006608A1"/>
    <w:rsid w:val="00663507"/>
    <w:rsid w:val="0066576D"/>
    <w:rsid w:val="00667385"/>
    <w:rsid w:val="0067005A"/>
    <w:rsid w:val="00671C2C"/>
    <w:rsid w:val="006753B0"/>
    <w:rsid w:val="006759B4"/>
    <w:rsid w:val="00677832"/>
    <w:rsid w:val="006810F3"/>
    <w:rsid w:val="006814FD"/>
    <w:rsid w:val="00681604"/>
    <w:rsid w:val="0068204F"/>
    <w:rsid w:val="00684457"/>
    <w:rsid w:val="00686BAA"/>
    <w:rsid w:val="00686E89"/>
    <w:rsid w:val="006875D0"/>
    <w:rsid w:val="00687D9A"/>
    <w:rsid w:val="00690507"/>
    <w:rsid w:val="00692974"/>
    <w:rsid w:val="00693983"/>
    <w:rsid w:val="00693EB0"/>
    <w:rsid w:val="00694749"/>
    <w:rsid w:val="00696493"/>
    <w:rsid w:val="0069776C"/>
    <w:rsid w:val="00697AD8"/>
    <w:rsid w:val="00697AEB"/>
    <w:rsid w:val="006A19F4"/>
    <w:rsid w:val="006A1D3D"/>
    <w:rsid w:val="006A33E2"/>
    <w:rsid w:val="006A36A2"/>
    <w:rsid w:val="006A3E41"/>
    <w:rsid w:val="006A45DF"/>
    <w:rsid w:val="006A4F1F"/>
    <w:rsid w:val="006A500A"/>
    <w:rsid w:val="006A500C"/>
    <w:rsid w:val="006A6E6D"/>
    <w:rsid w:val="006B13EA"/>
    <w:rsid w:val="006B3664"/>
    <w:rsid w:val="006B44A5"/>
    <w:rsid w:val="006B62A7"/>
    <w:rsid w:val="006C01C2"/>
    <w:rsid w:val="006C2168"/>
    <w:rsid w:val="006C298E"/>
    <w:rsid w:val="006C3BEB"/>
    <w:rsid w:val="006D27F7"/>
    <w:rsid w:val="006D4118"/>
    <w:rsid w:val="006D496B"/>
    <w:rsid w:val="006D4A5C"/>
    <w:rsid w:val="006D5C3A"/>
    <w:rsid w:val="006D5EA7"/>
    <w:rsid w:val="006D6377"/>
    <w:rsid w:val="006E0541"/>
    <w:rsid w:val="006E07E0"/>
    <w:rsid w:val="006E1737"/>
    <w:rsid w:val="006E1D2D"/>
    <w:rsid w:val="006E2222"/>
    <w:rsid w:val="006E43E1"/>
    <w:rsid w:val="006E4DB3"/>
    <w:rsid w:val="006E5CB8"/>
    <w:rsid w:val="006E5EBB"/>
    <w:rsid w:val="006E65DF"/>
    <w:rsid w:val="006E6DF6"/>
    <w:rsid w:val="006E7D24"/>
    <w:rsid w:val="006F0B7B"/>
    <w:rsid w:val="006F0F0D"/>
    <w:rsid w:val="006F4E02"/>
    <w:rsid w:val="006F69EC"/>
    <w:rsid w:val="006F6A7B"/>
    <w:rsid w:val="00704203"/>
    <w:rsid w:val="007060C8"/>
    <w:rsid w:val="007070A4"/>
    <w:rsid w:val="00713E86"/>
    <w:rsid w:val="00714FEE"/>
    <w:rsid w:val="00716E23"/>
    <w:rsid w:val="0072000F"/>
    <w:rsid w:val="00721C4F"/>
    <w:rsid w:val="0072231D"/>
    <w:rsid w:val="00727697"/>
    <w:rsid w:val="00727AEB"/>
    <w:rsid w:val="007305A1"/>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5E21"/>
    <w:rsid w:val="00756804"/>
    <w:rsid w:val="00756F53"/>
    <w:rsid w:val="00757ED2"/>
    <w:rsid w:val="00760943"/>
    <w:rsid w:val="00760C0A"/>
    <w:rsid w:val="0076267F"/>
    <w:rsid w:val="00764176"/>
    <w:rsid w:val="00764321"/>
    <w:rsid w:val="00764DE3"/>
    <w:rsid w:val="00766C9F"/>
    <w:rsid w:val="0076734E"/>
    <w:rsid w:val="0077021B"/>
    <w:rsid w:val="007705E5"/>
    <w:rsid w:val="00770FC1"/>
    <w:rsid w:val="007741D5"/>
    <w:rsid w:val="00775AFE"/>
    <w:rsid w:val="007765D3"/>
    <w:rsid w:val="00777257"/>
    <w:rsid w:val="00780DC3"/>
    <w:rsid w:val="00781287"/>
    <w:rsid w:val="00782CEB"/>
    <w:rsid w:val="00782CFD"/>
    <w:rsid w:val="0078544D"/>
    <w:rsid w:val="00786B38"/>
    <w:rsid w:val="007901A2"/>
    <w:rsid w:val="007946B8"/>
    <w:rsid w:val="007953D2"/>
    <w:rsid w:val="00795C3D"/>
    <w:rsid w:val="007965B7"/>
    <w:rsid w:val="00796D23"/>
    <w:rsid w:val="007A5692"/>
    <w:rsid w:val="007A5D22"/>
    <w:rsid w:val="007B0AEB"/>
    <w:rsid w:val="007B1587"/>
    <w:rsid w:val="007B1642"/>
    <w:rsid w:val="007B4A75"/>
    <w:rsid w:val="007B56E6"/>
    <w:rsid w:val="007B71B8"/>
    <w:rsid w:val="007C1235"/>
    <w:rsid w:val="007C1548"/>
    <w:rsid w:val="007C4ADD"/>
    <w:rsid w:val="007C5FC9"/>
    <w:rsid w:val="007D1981"/>
    <w:rsid w:val="007D3B2E"/>
    <w:rsid w:val="007D42D7"/>
    <w:rsid w:val="007D5C8F"/>
    <w:rsid w:val="007D5D11"/>
    <w:rsid w:val="007D6ED5"/>
    <w:rsid w:val="007D7DAD"/>
    <w:rsid w:val="007E1B68"/>
    <w:rsid w:val="007E62D2"/>
    <w:rsid w:val="007F3209"/>
    <w:rsid w:val="007F3763"/>
    <w:rsid w:val="007F39AC"/>
    <w:rsid w:val="008002A5"/>
    <w:rsid w:val="00802055"/>
    <w:rsid w:val="008053F7"/>
    <w:rsid w:val="00805E66"/>
    <w:rsid w:val="00805F23"/>
    <w:rsid w:val="00812911"/>
    <w:rsid w:val="008136B1"/>
    <w:rsid w:val="008160C8"/>
    <w:rsid w:val="00816857"/>
    <w:rsid w:val="0081771D"/>
    <w:rsid w:val="00820D1E"/>
    <w:rsid w:val="00821688"/>
    <w:rsid w:val="00821761"/>
    <w:rsid w:val="0082178D"/>
    <w:rsid w:val="008218BA"/>
    <w:rsid w:val="00822203"/>
    <w:rsid w:val="00823AAA"/>
    <w:rsid w:val="0082559C"/>
    <w:rsid w:val="00826387"/>
    <w:rsid w:val="00826C78"/>
    <w:rsid w:val="008271D3"/>
    <w:rsid w:val="0083070A"/>
    <w:rsid w:val="00830965"/>
    <w:rsid w:val="0083344E"/>
    <w:rsid w:val="008372A0"/>
    <w:rsid w:val="008401E5"/>
    <w:rsid w:val="008443C7"/>
    <w:rsid w:val="00844879"/>
    <w:rsid w:val="008448E9"/>
    <w:rsid w:val="00844C4C"/>
    <w:rsid w:val="008451D0"/>
    <w:rsid w:val="008468E5"/>
    <w:rsid w:val="00846CC9"/>
    <w:rsid w:val="00847B1A"/>
    <w:rsid w:val="008537A2"/>
    <w:rsid w:val="0085414A"/>
    <w:rsid w:val="00855CF7"/>
    <w:rsid w:val="008568A8"/>
    <w:rsid w:val="00857C0A"/>
    <w:rsid w:val="00860543"/>
    <w:rsid w:val="00863119"/>
    <w:rsid w:val="00863F7B"/>
    <w:rsid w:val="00865CB5"/>
    <w:rsid w:val="00867DE5"/>
    <w:rsid w:val="00871C3A"/>
    <w:rsid w:val="008720E6"/>
    <w:rsid w:val="008728CC"/>
    <w:rsid w:val="008728E0"/>
    <w:rsid w:val="00874094"/>
    <w:rsid w:val="00874C3A"/>
    <w:rsid w:val="00874D59"/>
    <w:rsid w:val="008814B1"/>
    <w:rsid w:val="008819EC"/>
    <w:rsid w:val="00883ED4"/>
    <w:rsid w:val="00884939"/>
    <w:rsid w:val="0088541F"/>
    <w:rsid w:val="00892572"/>
    <w:rsid w:val="00893BB9"/>
    <w:rsid w:val="00893E6A"/>
    <w:rsid w:val="00895F70"/>
    <w:rsid w:val="00896B01"/>
    <w:rsid w:val="00897E1E"/>
    <w:rsid w:val="008A1971"/>
    <w:rsid w:val="008A2162"/>
    <w:rsid w:val="008A2BE6"/>
    <w:rsid w:val="008A2CE6"/>
    <w:rsid w:val="008A3509"/>
    <w:rsid w:val="008A507E"/>
    <w:rsid w:val="008A5617"/>
    <w:rsid w:val="008A5912"/>
    <w:rsid w:val="008A6794"/>
    <w:rsid w:val="008A793C"/>
    <w:rsid w:val="008B02EC"/>
    <w:rsid w:val="008B286E"/>
    <w:rsid w:val="008B727B"/>
    <w:rsid w:val="008B7389"/>
    <w:rsid w:val="008C3042"/>
    <w:rsid w:val="008C6A54"/>
    <w:rsid w:val="008C7B44"/>
    <w:rsid w:val="008D038B"/>
    <w:rsid w:val="008D117B"/>
    <w:rsid w:val="008D1599"/>
    <w:rsid w:val="008D415F"/>
    <w:rsid w:val="008D4189"/>
    <w:rsid w:val="008E363F"/>
    <w:rsid w:val="008E3F06"/>
    <w:rsid w:val="008E539F"/>
    <w:rsid w:val="008E53C8"/>
    <w:rsid w:val="008E586C"/>
    <w:rsid w:val="008F1468"/>
    <w:rsid w:val="008F484E"/>
    <w:rsid w:val="008F7200"/>
    <w:rsid w:val="0090024C"/>
    <w:rsid w:val="00900916"/>
    <w:rsid w:val="00901A8F"/>
    <w:rsid w:val="00901E2F"/>
    <w:rsid w:val="00904E51"/>
    <w:rsid w:val="0090518C"/>
    <w:rsid w:val="0091365F"/>
    <w:rsid w:val="00913F51"/>
    <w:rsid w:val="0091415B"/>
    <w:rsid w:val="00914CD1"/>
    <w:rsid w:val="00916903"/>
    <w:rsid w:val="00916B3D"/>
    <w:rsid w:val="0092439F"/>
    <w:rsid w:val="00926A72"/>
    <w:rsid w:val="00926F0E"/>
    <w:rsid w:val="00926F95"/>
    <w:rsid w:val="00930890"/>
    <w:rsid w:val="00930AD9"/>
    <w:rsid w:val="009330B1"/>
    <w:rsid w:val="009335FD"/>
    <w:rsid w:val="00933C27"/>
    <w:rsid w:val="00933F1F"/>
    <w:rsid w:val="009352CB"/>
    <w:rsid w:val="00936CF8"/>
    <w:rsid w:val="00937479"/>
    <w:rsid w:val="009378BE"/>
    <w:rsid w:val="009423E6"/>
    <w:rsid w:val="00942678"/>
    <w:rsid w:val="009453AA"/>
    <w:rsid w:val="009463E0"/>
    <w:rsid w:val="00946626"/>
    <w:rsid w:val="0095113D"/>
    <w:rsid w:val="009559A8"/>
    <w:rsid w:val="00957E52"/>
    <w:rsid w:val="00960C03"/>
    <w:rsid w:val="00961D66"/>
    <w:rsid w:val="009625A2"/>
    <w:rsid w:val="009628FC"/>
    <w:rsid w:val="00963274"/>
    <w:rsid w:val="0096512F"/>
    <w:rsid w:val="00965D64"/>
    <w:rsid w:val="009670B8"/>
    <w:rsid w:val="0096710D"/>
    <w:rsid w:val="00967A7D"/>
    <w:rsid w:val="00971843"/>
    <w:rsid w:val="00973E84"/>
    <w:rsid w:val="00974133"/>
    <w:rsid w:val="0097747F"/>
    <w:rsid w:val="00985C39"/>
    <w:rsid w:val="009903BD"/>
    <w:rsid w:val="00990F4B"/>
    <w:rsid w:val="00991D2F"/>
    <w:rsid w:val="00994CAB"/>
    <w:rsid w:val="009964D6"/>
    <w:rsid w:val="0099790C"/>
    <w:rsid w:val="009A17E1"/>
    <w:rsid w:val="009A33B2"/>
    <w:rsid w:val="009A3B74"/>
    <w:rsid w:val="009A3F6B"/>
    <w:rsid w:val="009A4171"/>
    <w:rsid w:val="009A50F9"/>
    <w:rsid w:val="009A5A26"/>
    <w:rsid w:val="009B29B2"/>
    <w:rsid w:val="009B4890"/>
    <w:rsid w:val="009B6814"/>
    <w:rsid w:val="009C02B2"/>
    <w:rsid w:val="009C0E8C"/>
    <w:rsid w:val="009C127F"/>
    <w:rsid w:val="009C3D09"/>
    <w:rsid w:val="009C43F9"/>
    <w:rsid w:val="009C69EF"/>
    <w:rsid w:val="009C7FD0"/>
    <w:rsid w:val="009D1241"/>
    <w:rsid w:val="009D2487"/>
    <w:rsid w:val="009D4067"/>
    <w:rsid w:val="009D5C34"/>
    <w:rsid w:val="009E0556"/>
    <w:rsid w:val="009E096D"/>
    <w:rsid w:val="009E0B65"/>
    <w:rsid w:val="009E1187"/>
    <w:rsid w:val="009E2E96"/>
    <w:rsid w:val="009E3EE7"/>
    <w:rsid w:val="009E60EC"/>
    <w:rsid w:val="009E6831"/>
    <w:rsid w:val="009F018D"/>
    <w:rsid w:val="009F05A5"/>
    <w:rsid w:val="009F0830"/>
    <w:rsid w:val="009F13F5"/>
    <w:rsid w:val="009F1A2F"/>
    <w:rsid w:val="009F291E"/>
    <w:rsid w:val="009F30F5"/>
    <w:rsid w:val="009F3A6E"/>
    <w:rsid w:val="009F3CEE"/>
    <w:rsid w:val="009F532A"/>
    <w:rsid w:val="009F5B05"/>
    <w:rsid w:val="00A00FBB"/>
    <w:rsid w:val="00A015CC"/>
    <w:rsid w:val="00A07DC0"/>
    <w:rsid w:val="00A12524"/>
    <w:rsid w:val="00A134E6"/>
    <w:rsid w:val="00A13937"/>
    <w:rsid w:val="00A14E32"/>
    <w:rsid w:val="00A1558A"/>
    <w:rsid w:val="00A1564B"/>
    <w:rsid w:val="00A167E2"/>
    <w:rsid w:val="00A21344"/>
    <w:rsid w:val="00A22C33"/>
    <w:rsid w:val="00A24581"/>
    <w:rsid w:val="00A258AB"/>
    <w:rsid w:val="00A25D55"/>
    <w:rsid w:val="00A30C1B"/>
    <w:rsid w:val="00A3772F"/>
    <w:rsid w:val="00A37AF4"/>
    <w:rsid w:val="00A40121"/>
    <w:rsid w:val="00A41B08"/>
    <w:rsid w:val="00A439A6"/>
    <w:rsid w:val="00A45AC4"/>
    <w:rsid w:val="00A467A7"/>
    <w:rsid w:val="00A47134"/>
    <w:rsid w:val="00A47C43"/>
    <w:rsid w:val="00A501F2"/>
    <w:rsid w:val="00A50A05"/>
    <w:rsid w:val="00A51AC2"/>
    <w:rsid w:val="00A52DA6"/>
    <w:rsid w:val="00A533F6"/>
    <w:rsid w:val="00A545B2"/>
    <w:rsid w:val="00A54607"/>
    <w:rsid w:val="00A54C12"/>
    <w:rsid w:val="00A57ADE"/>
    <w:rsid w:val="00A645E0"/>
    <w:rsid w:val="00A649F5"/>
    <w:rsid w:val="00A6736A"/>
    <w:rsid w:val="00A70EC7"/>
    <w:rsid w:val="00A75074"/>
    <w:rsid w:val="00A767B3"/>
    <w:rsid w:val="00A7692C"/>
    <w:rsid w:val="00A76B90"/>
    <w:rsid w:val="00A7722E"/>
    <w:rsid w:val="00A80491"/>
    <w:rsid w:val="00A80C1B"/>
    <w:rsid w:val="00A828AA"/>
    <w:rsid w:val="00A82D98"/>
    <w:rsid w:val="00A83B56"/>
    <w:rsid w:val="00A84A2A"/>
    <w:rsid w:val="00A86FF5"/>
    <w:rsid w:val="00A87281"/>
    <w:rsid w:val="00A9017D"/>
    <w:rsid w:val="00A90CF8"/>
    <w:rsid w:val="00A91034"/>
    <w:rsid w:val="00A91AE2"/>
    <w:rsid w:val="00A92D0E"/>
    <w:rsid w:val="00A9336A"/>
    <w:rsid w:val="00A9524F"/>
    <w:rsid w:val="00A95C01"/>
    <w:rsid w:val="00A97D24"/>
    <w:rsid w:val="00AA6661"/>
    <w:rsid w:val="00AA68CD"/>
    <w:rsid w:val="00AA73B2"/>
    <w:rsid w:val="00AB3908"/>
    <w:rsid w:val="00AB3E85"/>
    <w:rsid w:val="00AB455C"/>
    <w:rsid w:val="00AB568C"/>
    <w:rsid w:val="00AB6545"/>
    <w:rsid w:val="00AC05DE"/>
    <w:rsid w:val="00AC47E1"/>
    <w:rsid w:val="00AC6746"/>
    <w:rsid w:val="00AC6C89"/>
    <w:rsid w:val="00AC70C0"/>
    <w:rsid w:val="00AD1F09"/>
    <w:rsid w:val="00AD2634"/>
    <w:rsid w:val="00AD30D5"/>
    <w:rsid w:val="00AD3AE1"/>
    <w:rsid w:val="00AD4EB0"/>
    <w:rsid w:val="00AD69DD"/>
    <w:rsid w:val="00AD7860"/>
    <w:rsid w:val="00AD788B"/>
    <w:rsid w:val="00AD7FA3"/>
    <w:rsid w:val="00AE0349"/>
    <w:rsid w:val="00AE1497"/>
    <w:rsid w:val="00AE3B33"/>
    <w:rsid w:val="00AF0C11"/>
    <w:rsid w:val="00AF132C"/>
    <w:rsid w:val="00AF1A24"/>
    <w:rsid w:val="00AF3A9B"/>
    <w:rsid w:val="00AF5422"/>
    <w:rsid w:val="00AF63EF"/>
    <w:rsid w:val="00AF683C"/>
    <w:rsid w:val="00AF6BA0"/>
    <w:rsid w:val="00AF6CFA"/>
    <w:rsid w:val="00AF7118"/>
    <w:rsid w:val="00AF71F2"/>
    <w:rsid w:val="00AF782B"/>
    <w:rsid w:val="00AF7862"/>
    <w:rsid w:val="00AF79D9"/>
    <w:rsid w:val="00B01743"/>
    <w:rsid w:val="00B03EEB"/>
    <w:rsid w:val="00B06043"/>
    <w:rsid w:val="00B06CEC"/>
    <w:rsid w:val="00B076C5"/>
    <w:rsid w:val="00B078B3"/>
    <w:rsid w:val="00B07C8B"/>
    <w:rsid w:val="00B110D3"/>
    <w:rsid w:val="00B17CE6"/>
    <w:rsid w:val="00B21453"/>
    <w:rsid w:val="00B21787"/>
    <w:rsid w:val="00B21A1E"/>
    <w:rsid w:val="00B22BFF"/>
    <w:rsid w:val="00B25D76"/>
    <w:rsid w:val="00B27BE2"/>
    <w:rsid w:val="00B27E64"/>
    <w:rsid w:val="00B30AEE"/>
    <w:rsid w:val="00B30DB1"/>
    <w:rsid w:val="00B31934"/>
    <w:rsid w:val="00B334C3"/>
    <w:rsid w:val="00B3358F"/>
    <w:rsid w:val="00B35218"/>
    <w:rsid w:val="00B35680"/>
    <w:rsid w:val="00B36673"/>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F50"/>
    <w:rsid w:val="00B55CA5"/>
    <w:rsid w:val="00B563A5"/>
    <w:rsid w:val="00B5670C"/>
    <w:rsid w:val="00B6066B"/>
    <w:rsid w:val="00B61592"/>
    <w:rsid w:val="00B6539E"/>
    <w:rsid w:val="00B66913"/>
    <w:rsid w:val="00B66A4C"/>
    <w:rsid w:val="00B707E5"/>
    <w:rsid w:val="00B70E6A"/>
    <w:rsid w:val="00B735D5"/>
    <w:rsid w:val="00B73E8A"/>
    <w:rsid w:val="00B74729"/>
    <w:rsid w:val="00B75364"/>
    <w:rsid w:val="00B77679"/>
    <w:rsid w:val="00B7795B"/>
    <w:rsid w:val="00B77ABE"/>
    <w:rsid w:val="00B81787"/>
    <w:rsid w:val="00B824BD"/>
    <w:rsid w:val="00B84E16"/>
    <w:rsid w:val="00B85678"/>
    <w:rsid w:val="00B878C1"/>
    <w:rsid w:val="00B93632"/>
    <w:rsid w:val="00B94841"/>
    <w:rsid w:val="00BA10F6"/>
    <w:rsid w:val="00BA2B5F"/>
    <w:rsid w:val="00BA2DEC"/>
    <w:rsid w:val="00BA401C"/>
    <w:rsid w:val="00BA7023"/>
    <w:rsid w:val="00BA7778"/>
    <w:rsid w:val="00BB3E45"/>
    <w:rsid w:val="00BB4490"/>
    <w:rsid w:val="00BB7462"/>
    <w:rsid w:val="00BC0725"/>
    <w:rsid w:val="00BC09BA"/>
    <w:rsid w:val="00BC1816"/>
    <w:rsid w:val="00BC2FD9"/>
    <w:rsid w:val="00BC3DF8"/>
    <w:rsid w:val="00BC4D5A"/>
    <w:rsid w:val="00BC561B"/>
    <w:rsid w:val="00BC6775"/>
    <w:rsid w:val="00BC75D0"/>
    <w:rsid w:val="00BC7A42"/>
    <w:rsid w:val="00BD019B"/>
    <w:rsid w:val="00BD11DA"/>
    <w:rsid w:val="00BD125A"/>
    <w:rsid w:val="00BD2A92"/>
    <w:rsid w:val="00BD4340"/>
    <w:rsid w:val="00BD769B"/>
    <w:rsid w:val="00BD7DF3"/>
    <w:rsid w:val="00BE08B6"/>
    <w:rsid w:val="00BE2883"/>
    <w:rsid w:val="00BE482F"/>
    <w:rsid w:val="00BE7429"/>
    <w:rsid w:val="00BF017D"/>
    <w:rsid w:val="00BF10FF"/>
    <w:rsid w:val="00BF13E3"/>
    <w:rsid w:val="00BF1960"/>
    <w:rsid w:val="00BF1F89"/>
    <w:rsid w:val="00BF2D66"/>
    <w:rsid w:val="00BF34B8"/>
    <w:rsid w:val="00BF3C75"/>
    <w:rsid w:val="00BF570B"/>
    <w:rsid w:val="00BF64A9"/>
    <w:rsid w:val="00C025EF"/>
    <w:rsid w:val="00C0426A"/>
    <w:rsid w:val="00C04F3C"/>
    <w:rsid w:val="00C05211"/>
    <w:rsid w:val="00C06337"/>
    <w:rsid w:val="00C07A4D"/>
    <w:rsid w:val="00C07ED9"/>
    <w:rsid w:val="00C11AAF"/>
    <w:rsid w:val="00C1262E"/>
    <w:rsid w:val="00C13877"/>
    <w:rsid w:val="00C16A26"/>
    <w:rsid w:val="00C2099B"/>
    <w:rsid w:val="00C2158B"/>
    <w:rsid w:val="00C233F1"/>
    <w:rsid w:val="00C2344C"/>
    <w:rsid w:val="00C254D7"/>
    <w:rsid w:val="00C265C7"/>
    <w:rsid w:val="00C27DF8"/>
    <w:rsid w:val="00C30AE4"/>
    <w:rsid w:val="00C30EF7"/>
    <w:rsid w:val="00C33F5F"/>
    <w:rsid w:val="00C340A3"/>
    <w:rsid w:val="00C349D3"/>
    <w:rsid w:val="00C40279"/>
    <w:rsid w:val="00C40EA1"/>
    <w:rsid w:val="00C4119E"/>
    <w:rsid w:val="00C438F5"/>
    <w:rsid w:val="00C44BF4"/>
    <w:rsid w:val="00C45AC7"/>
    <w:rsid w:val="00C45DC7"/>
    <w:rsid w:val="00C47AB6"/>
    <w:rsid w:val="00C50C4E"/>
    <w:rsid w:val="00C510C6"/>
    <w:rsid w:val="00C511D7"/>
    <w:rsid w:val="00C513D9"/>
    <w:rsid w:val="00C532EC"/>
    <w:rsid w:val="00C55DBB"/>
    <w:rsid w:val="00C57C5D"/>
    <w:rsid w:val="00C62F42"/>
    <w:rsid w:val="00C63545"/>
    <w:rsid w:val="00C6367E"/>
    <w:rsid w:val="00C637C1"/>
    <w:rsid w:val="00C653E2"/>
    <w:rsid w:val="00C65DCD"/>
    <w:rsid w:val="00C66BDF"/>
    <w:rsid w:val="00C70776"/>
    <w:rsid w:val="00C71797"/>
    <w:rsid w:val="00C736F7"/>
    <w:rsid w:val="00C73894"/>
    <w:rsid w:val="00C73CE3"/>
    <w:rsid w:val="00C74852"/>
    <w:rsid w:val="00C74D47"/>
    <w:rsid w:val="00C754E8"/>
    <w:rsid w:val="00C7575B"/>
    <w:rsid w:val="00C80E56"/>
    <w:rsid w:val="00C8115B"/>
    <w:rsid w:val="00C813BD"/>
    <w:rsid w:val="00C818A2"/>
    <w:rsid w:val="00C82245"/>
    <w:rsid w:val="00C826B8"/>
    <w:rsid w:val="00C83626"/>
    <w:rsid w:val="00C83BC5"/>
    <w:rsid w:val="00C83BF9"/>
    <w:rsid w:val="00C87C29"/>
    <w:rsid w:val="00C87F44"/>
    <w:rsid w:val="00C90490"/>
    <w:rsid w:val="00C905B7"/>
    <w:rsid w:val="00C90806"/>
    <w:rsid w:val="00C90946"/>
    <w:rsid w:val="00C90BCB"/>
    <w:rsid w:val="00C90FA1"/>
    <w:rsid w:val="00C91229"/>
    <w:rsid w:val="00C92150"/>
    <w:rsid w:val="00C96CE1"/>
    <w:rsid w:val="00C97156"/>
    <w:rsid w:val="00C979F0"/>
    <w:rsid w:val="00C97E36"/>
    <w:rsid w:val="00CA0399"/>
    <w:rsid w:val="00CA0456"/>
    <w:rsid w:val="00CA245E"/>
    <w:rsid w:val="00CA290C"/>
    <w:rsid w:val="00CA6B41"/>
    <w:rsid w:val="00CB0934"/>
    <w:rsid w:val="00CB0ACA"/>
    <w:rsid w:val="00CB15BE"/>
    <w:rsid w:val="00CB6B00"/>
    <w:rsid w:val="00CB70CE"/>
    <w:rsid w:val="00CC175D"/>
    <w:rsid w:val="00CC1774"/>
    <w:rsid w:val="00CC296A"/>
    <w:rsid w:val="00CC3398"/>
    <w:rsid w:val="00CC438D"/>
    <w:rsid w:val="00CC47F7"/>
    <w:rsid w:val="00CC59C2"/>
    <w:rsid w:val="00CD0A9E"/>
    <w:rsid w:val="00CD20A9"/>
    <w:rsid w:val="00CD36C9"/>
    <w:rsid w:val="00CD5AB3"/>
    <w:rsid w:val="00CD69B2"/>
    <w:rsid w:val="00CD6DAA"/>
    <w:rsid w:val="00CD703F"/>
    <w:rsid w:val="00CE3EAC"/>
    <w:rsid w:val="00CE3FC8"/>
    <w:rsid w:val="00CE4C45"/>
    <w:rsid w:val="00CE517F"/>
    <w:rsid w:val="00CE5CEF"/>
    <w:rsid w:val="00CF221F"/>
    <w:rsid w:val="00CF4662"/>
    <w:rsid w:val="00CF5367"/>
    <w:rsid w:val="00CF6979"/>
    <w:rsid w:val="00D000CD"/>
    <w:rsid w:val="00D00F16"/>
    <w:rsid w:val="00D02A54"/>
    <w:rsid w:val="00D055A5"/>
    <w:rsid w:val="00D0600C"/>
    <w:rsid w:val="00D062E5"/>
    <w:rsid w:val="00D06C59"/>
    <w:rsid w:val="00D07CF3"/>
    <w:rsid w:val="00D12FA4"/>
    <w:rsid w:val="00D1303C"/>
    <w:rsid w:val="00D13931"/>
    <w:rsid w:val="00D177E3"/>
    <w:rsid w:val="00D21C9F"/>
    <w:rsid w:val="00D23AEE"/>
    <w:rsid w:val="00D24090"/>
    <w:rsid w:val="00D241B3"/>
    <w:rsid w:val="00D2708C"/>
    <w:rsid w:val="00D27B54"/>
    <w:rsid w:val="00D3084F"/>
    <w:rsid w:val="00D3104D"/>
    <w:rsid w:val="00D31947"/>
    <w:rsid w:val="00D32341"/>
    <w:rsid w:val="00D335BC"/>
    <w:rsid w:val="00D356EA"/>
    <w:rsid w:val="00D35AFB"/>
    <w:rsid w:val="00D400AD"/>
    <w:rsid w:val="00D41E72"/>
    <w:rsid w:val="00D41F88"/>
    <w:rsid w:val="00D427B9"/>
    <w:rsid w:val="00D43467"/>
    <w:rsid w:val="00D45E14"/>
    <w:rsid w:val="00D4678B"/>
    <w:rsid w:val="00D46974"/>
    <w:rsid w:val="00D478B3"/>
    <w:rsid w:val="00D47FC7"/>
    <w:rsid w:val="00D53E03"/>
    <w:rsid w:val="00D608E2"/>
    <w:rsid w:val="00D6171F"/>
    <w:rsid w:val="00D61E24"/>
    <w:rsid w:val="00D6213D"/>
    <w:rsid w:val="00D62165"/>
    <w:rsid w:val="00D623EC"/>
    <w:rsid w:val="00D635DE"/>
    <w:rsid w:val="00D63E71"/>
    <w:rsid w:val="00D64DBF"/>
    <w:rsid w:val="00D64FAD"/>
    <w:rsid w:val="00D66216"/>
    <w:rsid w:val="00D67F2E"/>
    <w:rsid w:val="00D70E28"/>
    <w:rsid w:val="00D710AF"/>
    <w:rsid w:val="00D71C4A"/>
    <w:rsid w:val="00D71F91"/>
    <w:rsid w:val="00D72A5F"/>
    <w:rsid w:val="00D74A85"/>
    <w:rsid w:val="00D74E37"/>
    <w:rsid w:val="00D76265"/>
    <w:rsid w:val="00D77746"/>
    <w:rsid w:val="00D7782A"/>
    <w:rsid w:val="00D82433"/>
    <w:rsid w:val="00D83760"/>
    <w:rsid w:val="00D837AD"/>
    <w:rsid w:val="00D84BE4"/>
    <w:rsid w:val="00D84F35"/>
    <w:rsid w:val="00D85899"/>
    <w:rsid w:val="00D868D1"/>
    <w:rsid w:val="00D86935"/>
    <w:rsid w:val="00D87363"/>
    <w:rsid w:val="00D909EB"/>
    <w:rsid w:val="00D9390C"/>
    <w:rsid w:val="00D93A38"/>
    <w:rsid w:val="00D93BFF"/>
    <w:rsid w:val="00D946D1"/>
    <w:rsid w:val="00D95E73"/>
    <w:rsid w:val="00D960BF"/>
    <w:rsid w:val="00D96DA5"/>
    <w:rsid w:val="00D974E4"/>
    <w:rsid w:val="00D97AC4"/>
    <w:rsid w:val="00DA0989"/>
    <w:rsid w:val="00DA1B0F"/>
    <w:rsid w:val="00DA2FC4"/>
    <w:rsid w:val="00DA3021"/>
    <w:rsid w:val="00DA5FB2"/>
    <w:rsid w:val="00DA77F5"/>
    <w:rsid w:val="00DA7F2D"/>
    <w:rsid w:val="00DB66A0"/>
    <w:rsid w:val="00DB6E12"/>
    <w:rsid w:val="00DB7311"/>
    <w:rsid w:val="00DC04A4"/>
    <w:rsid w:val="00DC09FA"/>
    <w:rsid w:val="00DC1D99"/>
    <w:rsid w:val="00DC322E"/>
    <w:rsid w:val="00DC7F33"/>
    <w:rsid w:val="00DD04A3"/>
    <w:rsid w:val="00DD0EB5"/>
    <w:rsid w:val="00DD60F0"/>
    <w:rsid w:val="00DD6E79"/>
    <w:rsid w:val="00DD6EE9"/>
    <w:rsid w:val="00DD7AEA"/>
    <w:rsid w:val="00DE3145"/>
    <w:rsid w:val="00DE382B"/>
    <w:rsid w:val="00DE3FA6"/>
    <w:rsid w:val="00DE432C"/>
    <w:rsid w:val="00DE4CDB"/>
    <w:rsid w:val="00DE68DF"/>
    <w:rsid w:val="00DE6D61"/>
    <w:rsid w:val="00DE6FE8"/>
    <w:rsid w:val="00DE7FD8"/>
    <w:rsid w:val="00DF09BE"/>
    <w:rsid w:val="00DF3420"/>
    <w:rsid w:val="00DF3932"/>
    <w:rsid w:val="00DF3A79"/>
    <w:rsid w:val="00DF4973"/>
    <w:rsid w:val="00DF53F2"/>
    <w:rsid w:val="00DF68D4"/>
    <w:rsid w:val="00E00D7B"/>
    <w:rsid w:val="00E01983"/>
    <w:rsid w:val="00E031DA"/>
    <w:rsid w:val="00E04725"/>
    <w:rsid w:val="00E06D46"/>
    <w:rsid w:val="00E10821"/>
    <w:rsid w:val="00E11D3D"/>
    <w:rsid w:val="00E12590"/>
    <w:rsid w:val="00E14113"/>
    <w:rsid w:val="00E14546"/>
    <w:rsid w:val="00E162C1"/>
    <w:rsid w:val="00E163FF"/>
    <w:rsid w:val="00E20808"/>
    <w:rsid w:val="00E2471D"/>
    <w:rsid w:val="00E24F09"/>
    <w:rsid w:val="00E260A9"/>
    <w:rsid w:val="00E27122"/>
    <w:rsid w:val="00E2756A"/>
    <w:rsid w:val="00E277F9"/>
    <w:rsid w:val="00E30F09"/>
    <w:rsid w:val="00E318BC"/>
    <w:rsid w:val="00E35036"/>
    <w:rsid w:val="00E35B95"/>
    <w:rsid w:val="00E36636"/>
    <w:rsid w:val="00E36EF9"/>
    <w:rsid w:val="00E40B51"/>
    <w:rsid w:val="00E40F9A"/>
    <w:rsid w:val="00E41EE6"/>
    <w:rsid w:val="00E420B1"/>
    <w:rsid w:val="00E43A46"/>
    <w:rsid w:val="00E44875"/>
    <w:rsid w:val="00E45DC7"/>
    <w:rsid w:val="00E47722"/>
    <w:rsid w:val="00E5000A"/>
    <w:rsid w:val="00E53926"/>
    <w:rsid w:val="00E54C63"/>
    <w:rsid w:val="00E56A13"/>
    <w:rsid w:val="00E576D8"/>
    <w:rsid w:val="00E60887"/>
    <w:rsid w:val="00E60935"/>
    <w:rsid w:val="00E62AD5"/>
    <w:rsid w:val="00E63049"/>
    <w:rsid w:val="00E65DCC"/>
    <w:rsid w:val="00E71219"/>
    <w:rsid w:val="00E741C5"/>
    <w:rsid w:val="00E75B4B"/>
    <w:rsid w:val="00E76C22"/>
    <w:rsid w:val="00E77022"/>
    <w:rsid w:val="00E84B4C"/>
    <w:rsid w:val="00E8517B"/>
    <w:rsid w:val="00E85463"/>
    <w:rsid w:val="00E8639D"/>
    <w:rsid w:val="00E87ADA"/>
    <w:rsid w:val="00E87DA6"/>
    <w:rsid w:val="00E90947"/>
    <w:rsid w:val="00E90984"/>
    <w:rsid w:val="00E941B4"/>
    <w:rsid w:val="00E94BE8"/>
    <w:rsid w:val="00E9524D"/>
    <w:rsid w:val="00E970CC"/>
    <w:rsid w:val="00EA14D0"/>
    <w:rsid w:val="00EA3522"/>
    <w:rsid w:val="00EA3F29"/>
    <w:rsid w:val="00EA4E25"/>
    <w:rsid w:val="00EA53C9"/>
    <w:rsid w:val="00EA6AA4"/>
    <w:rsid w:val="00EA6EFA"/>
    <w:rsid w:val="00EA7BB2"/>
    <w:rsid w:val="00EB21CD"/>
    <w:rsid w:val="00EB3290"/>
    <w:rsid w:val="00EB4D30"/>
    <w:rsid w:val="00EB69E7"/>
    <w:rsid w:val="00EB6C70"/>
    <w:rsid w:val="00EB745D"/>
    <w:rsid w:val="00EC16BE"/>
    <w:rsid w:val="00EC1D46"/>
    <w:rsid w:val="00EC2D43"/>
    <w:rsid w:val="00EC3681"/>
    <w:rsid w:val="00EC3B9D"/>
    <w:rsid w:val="00EC53A5"/>
    <w:rsid w:val="00ED19A2"/>
    <w:rsid w:val="00ED1D66"/>
    <w:rsid w:val="00ED2581"/>
    <w:rsid w:val="00ED4A28"/>
    <w:rsid w:val="00ED5D5B"/>
    <w:rsid w:val="00ED5F64"/>
    <w:rsid w:val="00ED65C8"/>
    <w:rsid w:val="00EE1F36"/>
    <w:rsid w:val="00EE28B3"/>
    <w:rsid w:val="00EE3CC1"/>
    <w:rsid w:val="00EE59D8"/>
    <w:rsid w:val="00EE5F68"/>
    <w:rsid w:val="00EF02D0"/>
    <w:rsid w:val="00EF2648"/>
    <w:rsid w:val="00EF34C0"/>
    <w:rsid w:val="00EF3861"/>
    <w:rsid w:val="00EF4D15"/>
    <w:rsid w:val="00EF5158"/>
    <w:rsid w:val="00EF5619"/>
    <w:rsid w:val="00EF62F4"/>
    <w:rsid w:val="00EF677C"/>
    <w:rsid w:val="00EF707E"/>
    <w:rsid w:val="00F000C5"/>
    <w:rsid w:val="00F01019"/>
    <w:rsid w:val="00F04431"/>
    <w:rsid w:val="00F0697D"/>
    <w:rsid w:val="00F11D54"/>
    <w:rsid w:val="00F129A8"/>
    <w:rsid w:val="00F132CF"/>
    <w:rsid w:val="00F13604"/>
    <w:rsid w:val="00F2010D"/>
    <w:rsid w:val="00F2081B"/>
    <w:rsid w:val="00F20DD5"/>
    <w:rsid w:val="00F21395"/>
    <w:rsid w:val="00F22535"/>
    <w:rsid w:val="00F23355"/>
    <w:rsid w:val="00F23AE7"/>
    <w:rsid w:val="00F25104"/>
    <w:rsid w:val="00F25FC7"/>
    <w:rsid w:val="00F26271"/>
    <w:rsid w:val="00F26ABE"/>
    <w:rsid w:val="00F3030C"/>
    <w:rsid w:val="00F31A60"/>
    <w:rsid w:val="00F31B8B"/>
    <w:rsid w:val="00F33450"/>
    <w:rsid w:val="00F33467"/>
    <w:rsid w:val="00F340B5"/>
    <w:rsid w:val="00F3501E"/>
    <w:rsid w:val="00F363CB"/>
    <w:rsid w:val="00F36536"/>
    <w:rsid w:val="00F374C0"/>
    <w:rsid w:val="00F37D6D"/>
    <w:rsid w:val="00F400D6"/>
    <w:rsid w:val="00F40EF0"/>
    <w:rsid w:val="00F418C1"/>
    <w:rsid w:val="00F43CBC"/>
    <w:rsid w:val="00F4505D"/>
    <w:rsid w:val="00F452F0"/>
    <w:rsid w:val="00F4621B"/>
    <w:rsid w:val="00F50C26"/>
    <w:rsid w:val="00F5114A"/>
    <w:rsid w:val="00F51D5B"/>
    <w:rsid w:val="00F54843"/>
    <w:rsid w:val="00F558DF"/>
    <w:rsid w:val="00F56A4D"/>
    <w:rsid w:val="00F56B55"/>
    <w:rsid w:val="00F57597"/>
    <w:rsid w:val="00F60468"/>
    <w:rsid w:val="00F67F90"/>
    <w:rsid w:val="00F7034A"/>
    <w:rsid w:val="00F73725"/>
    <w:rsid w:val="00F749CE"/>
    <w:rsid w:val="00F74C08"/>
    <w:rsid w:val="00F76CFB"/>
    <w:rsid w:val="00F7770E"/>
    <w:rsid w:val="00F8014C"/>
    <w:rsid w:val="00F8018B"/>
    <w:rsid w:val="00F81A9B"/>
    <w:rsid w:val="00F81AFA"/>
    <w:rsid w:val="00F84414"/>
    <w:rsid w:val="00F85600"/>
    <w:rsid w:val="00F85657"/>
    <w:rsid w:val="00F86061"/>
    <w:rsid w:val="00F8640D"/>
    <w:rsid w:val="00F864B0"/>
    <w:rsid w:val="00F907C7"/>
    <w:rsid w:val="00F90FAE"/>
    <w:rsid w:val="00F91BC8"/>
    <w:rsid w:val="00F92343"/>
    <w:rsid w:val="00F94D68"/>
    <w:rsid w:val="00F96595"/>
    <w:rsid w:val="00F976B0"/>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54E3"/>
    <w:rsid w:val="00FC76DB"/>
    <w:rsid w:val="00FD0E4B"/>
    <w:rsid w:val="00FD28D7"/>
    <w:rsid w:val="00FD2A37"/>
    <w:rsid w:val="00FD3BB8"/>
    <w:rsid w:val="00FD7B6D"/>
    <w:rsid w:val="00FE0164"/>
    <w:rsid w:val="00FE4E41"/>
    <w:rsid w:val="00FE5068"/>
    <w:rsid w:val="00FE58A3"/>
    <w:rsid w:val="00FE638A"/>
    <w:rsid w:val="00FE7B32"/>
    <w:rsid w:val="00FF3E55"/>
    <w:rsid w:val="00FF417F"/>
    <w:rsid w:val="00FF4657"/>
    <w:rsid w:val="00FF5A3C"/>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956781"/>
  <w15:docId w15:val="{E054D807-778E-4C8B-A847-639DA516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1913082060">
      <w:bodyDiv w:val="1"/>
      <w:marLeft w:val="0"/>
      <w:marRight w:val="0"/>
      <w:marTop w:val="0"/>
      <w:marBottom w:val="0"/>
      <w:divBdr>
        <w:top w:val="none" w:sz="0" w:space="0" w:color="auto"/>
        <w:left w:val="none" w:sz="0" w:space="0" w:color="auto"/>
        <w:bottom w:val="none" w:sz="0" w:space="0" w:color="auto"/>
        <w:right w:val="none" w:sz="0" w:space="0" w:color="auto"/>
      </w:divBdr>
      <w:divsChild>
        <w:div w:id="1013341760">
          <w:marLeft w:val="0"/>
          <w:marRight w:val="0"/>
          <w:marTop w:val="0"/>
          <w:marBottom w:val="0"/>
          <w:divBdr>
            <w:top w:val="none" w:sz="0" w:space="0" w:color="auto"/>
            <w:left w:val="none" w:sz="0" w:space="0" w:color="auto"/>
            <w:bottom w:val="none" w:sz="0" w:space="0" w:color="auto"/>
            <w:right w:val="none" w:sz="0" w:space="0" w:color="auto"/>
          </w:divBdr>
          <w:divsChild>
            <w:div w:id="11341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37C2-C89B-47F8-A5EA-F7A03A02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Template>
  <TotalTime>0</TotalTime>
  <Pages>147</Pages>
  <Words>19755</Words>
  <Characters>118531</Characters>
  <Application>Microsoft Office Word</Application>
  <DocSecurity>4</DocSecurity>
  <Lines>987</Lines>
  <Paragraphs>276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138010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Wieszczyński</dc:creator>
  <cp:lastModifiedBy>Łasiewicz Agnieszka 2</cp:lastModifiedBy>
  <cp:revision>2</cp:revision>
  <cp:lastPrinted>2017-04-11T07:54:00Z</cp:lastPrinted>
  <dcterms:created xsi:type="dcterms:W3CDTF">2018-12-06T09:17:00Z</dcterms:created>
  <dcterms:modified xsi:type="dcterms:W3CDTF">2018-12-06T09:17:00Z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1.00</vt:lpwstr>
  </property>
  <property fmtid="{D5CDD505-2E9C-101B-9397-08002B2CF9AE}" pid="9" name="pqiDocVerDate">
    <vt:lpwstr>2017-03-31</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2017-02-01</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_DocHome">
    <vt:i4>-1654422381</vt:i4>
  </property>
</Properties>
</file>